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E906AF" w:rsidRPr="00F322CF" w:rsidRDefault="00E906AF" w:rsidP="00E906A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906AF" w:rsidRDefault="00E906AF" w:rsidP="00E906AF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b w:val="0"/>
          <w:sz w:val="20"/>
          <w:lang w:eastAsia="en-US"/>
        </w:rPr>
        <w:t xml:space="preserve">                                      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Главе _______________________________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_______________________________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(наименование уполномоченного</w:t>
      </w:r>
    </w:p>
    <w:p w:rsidR="00E906AF" w:rsidRPr="00F322CF" w:rsidRDefault="00E906AF" w:rsidP="00E906AF">
      <w:pPr>
        <w:pStyle w:val="1"/>
        <w:keepNext w:val="0"/>
        <w:jc w:val="right"/>
        <w:rPr>
          <w:rFonts w:ascii="Courier New" w:eastAsiaTheme="minorHAnsi" w:hAnsi="Courier New" w:cs="Courier New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F83F3E">
      <w:pPr>
        <w:pStyle w:val="1"/>
        <w:keepNext w:val="0"/>
        <w:jc w:val="center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ЗАЯВКА</w:t>
      </w:r>
    </w:p>
    <w:p w:rsidR="00E906AF" w:rsidRPr="00F322CF" w:rsidRDefault="00E906AF" w:rsidP="00F83F3E">
      <w:pPr>
        <w:pStyle w:val="1"/>
        <w:keepNext w:val="0"/>
        <w:jc w:val="center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 согласование создания места (площадки) накопления</w:t>
      </w:r>
    </w:p>
    <w:p w:rsidR="00E906AF" w:rsidRPr="00F322CF" w:rsidRDefault="00E906AF" w:rsidP="00F83F3E">
      <w:pPr>
        <w:pStyle w:val="1"/>
        <w:keepNext w:val="0"/>
        <w:jc w:val="center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твердых коммунальных отходов</w:t>
      </w:r>
    </w:p>
    <w:p w:rsidR="00E906AF" w:rsidRPr="00F322CF" w:rsidRDefault="00E906AF" w:rsidP="00E906AF">
      <w:pPr>
        <w:pStyle w:val="1"/>
        <w:keepNext w:val="0"/>
        <w:tabs>
          <w:tab w:val="left" w:pos="3233"/>
        </w:tabs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В   соответствии  с  </w:t>
      </w:r>
      <w:hyperlink r:id="rId8" w:tooltip="consultantplus://offline/ref=5D39A8694D5DDF6805B4B9FA2C1DB83B79B687B0295049AE3DAD451A0E7F962FD64D4143F0AC16DEE0C5F263D766855ECB1597484D5D1734GDXDP" w:history="1">
        <w:r w:rsidRPr="00F322CF">
          <w:rPr>
            <w:rFonts w:ascii="Times New Roman" w:eastAsiaTheme="minorHAnsi" w:hAnsi="Times New Roman"/>
            <w:b w:val="0"/>
            <w:sz w:val="24"/>
            <w:szCs w:val="24"/>
            <w:lang w:eastAsia="en-US"/>
          </w:rPr>
          <w:t>пунктом  4</w:t>
        </w:r>
      </w:hyperlink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(наименование заявителя или представителя заявителя)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направляет следующую заявку:</w:t>
      </w:r>
    </w:p>
    <w:p w:rsidR="00E906AF" w:rsidRPr="00F322CF" w:rsidRDefault="00E906AF" w:rsidP="00E906A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планируемом месте (площадке)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адрес (местоположение);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тип места (площадки) накопления ТКО;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площадь места (площадки) накопления ТКО;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планируемое место для складирования крупногабаритных отходов;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 для индивидуальных предпринимателей: фамилия, имя, отчество (последнее - при </w:t>
            </w: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Приложение: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_____________                                     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(дата)                                     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(подпись)</w:t>
      </w:r>
    </w:p>
    <w:p w:rsidR="00E906AF" w:rsidRDefault="00E906AF" w:rsidP="00E906AF">
      <w:pPr>
        <w:jc w:val="both"/>
        <w:rPr>
          <w:rFonts w:eastAsiaTheme="minorHAnsi"/>
          <w:b/>
          <w:bCs/>
          <w:lang w:eastAsia="en-US"/>
        </w:rPr>
      </w:pPr>
    </w:p>
    <w:p w:rsidR="00E906AF" w:rsidRDefault="00E906AF" w:rsidP="00E906AF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7D" w:rsidRDefault="002E777D" w:rsidP="00762166">
      <w:r>
        <w:separator/>
      </w:r>
    </w:p>
  </w:endnote>
  <w:endnote w:type="continuationSeparator" w:id="0">
    <w:p w:rsidR="002E777D" w:rsidRDefault="002E777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7D" w:rsidRDefault="002E777D" w:rsidP="00762166">
      <w:r>
        <w:separator/>
      </w:r>
    </w:p>
  </w:footnote>
  <w:footnote w:type="continuationSeparator" w:id="0">
    <w:p w:rsidR="002E777D" w:rsidRDefault="002E777D" w:rsidP="0076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2BF"/>
    <w:multiLevelType w:val="hybridMultilevel"/>
    <w:tmpl w:val="05A85E68"/>
    <w:lvl w:ilvl="0" w:tplc="70B8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d6f2f47-fa85-44a2-a9c2-00c6c20e16cf"/>
  </w:docVars>
  <w:rsids>
    <w:rsidRoot w:val="009E36F5"/>
    <w:rsid w:val="0000645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777D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1CC1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36F5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0FA6"/>
    <w:rsid w:val="00D56F32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06AF"/>
    <w:rsid w:val="00E915ED"/>
    <w:rsid w:val="00E95BF2"/>
    <w:rsid w:val="00EA6754"/>
    <w:rsid w:val="00ED69D4"/>
    <w:rsid w:val="00EE0337"/>
    <w:rsid w:val="00EE27F0"/>
    <w:rsid w:val="00EE51E5"/>
    <w:rsid w:val="00F059CE"/>
    <w:rsid w:val="00F34748"/>
    <w:rsid w:val="00F51338"/>
    <w:rsid w:val="00F6168C"/>
    <w:rsid w:val="00F83F3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C30F19-76BD-44DA-86FB-F6C79518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906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6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E906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906AF"/>
    <w:rPr>
      <w:rFonts w:ascii="Arial" w:eastAsia="Times New Roman" w:hAnsi="Arial" w:cs="Arial"/>
    </w:rPr>
  </w:style>
  <w:style w:type="paragraph" w:customStyle="1" w:styleId="formattext">
    <w:name w:val="formattext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sz w:val="18"/>
      <w:szCs w:val="18"/>
    </w:rPr>
  </w:style>
  <w:style w:type="paragraph" w:styleId="a9">
    <w:name w:val="List Paragraph"/>
    <w:basedOn w:val="a"/>
    <w:qFormat/>
    <w:rsid w:val="00E906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rsid w:val="00E906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e38195ec-5fa6-488d-b7ac-9362dbc86ae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122FE-92B5-4E13-9806-D6A0EF3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e38195ec-5fa6-488d-b7ac-9362dbc86ae2.dot</Template>
  <TotalTime>0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2026-02-19T13:57:00Z</cp:lastPrinted>
  <dcterms:created xsi:type="dcterms:W3CDTF">2026-03-13T07:12:00Z</dcterms:created>
  <dcterms:modified xsi:type="dcterms:W3CDTF">2026-03-13T07:12:00Z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cd6f2f47-fa85-44a2-a9c2-00c6c20e16cf</vt:lpwstr>
  </property>
</Properties>
</file>