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EA675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EA675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175B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006457" w:rsidRDefault="00006457" w:rsidP="00006457">
      <w:pPr>
        <w:rPr>
          <w:sz w:val="24"/>
        </w:rPr>
      </w:pPr>
      <w:r>
        <w:rPr>
          <w:sz w:val="24"/>
        </w:rPr>
        <w:t xml:space="preserve">                                                        от 19/02/2026 № 483</w:t>
      </w:r>
    </w:p>
    <w:p w:rsidR="00E906AF" w:rsidRPr="00E906AF" w:rsidRDefault="00E906AF" w:rsidP="00E906AF">
      <w:pPr>
        <w:rPr>
          <w:sz w:val="10"/>
          <w:szCs w:val="10"/>
        </w:rPr>
      </w:pPr>
    </w:p>
    <w:p w:rsidR="00E906AF" w:rsidRPr="0032115F" w:rsidRDefault="00E906AF" w:rsidP="00E906AF">
      <w:pPr>
        <w:rPr>
          <w:sz w:val="24"/>
          <w:szCs w:val="24"/>
        </w:rPr>
      </w:pPr>
      <w:r w:rsidRPr="0032115F">
        <w:rPr>
          <w:sz w:val="24"/>
          <w:szCs w:val="24"/>
        </w:rPr>
        <w:t xml:space="preserve">Об утверждении административного регламента </w:t>
      </w:r>
    </w:p>
    <w:p w:rsidR="00E906AF" w:rsidRPr="0032115F" w:rsidRDefault="00E906AF" w:rsidP="00E906AF">
      <w:pPr>
        <w:rPr>
          <w:sz w:val="24"/>
          <w:szCs w:val="24"/>
        </w:rPr>
      </w:pPr>
      <w:r w:rsidRPr="0032115F">
        <w:rPr>
          <w:sz w:val="24"/>
          <w:szCs w:val="24"/>
        </w:rPr>
        <w:t xml:space="preserve">предоставления муниципальной услуги </w:t>
      </w:r>
    </w:p>
    <w:p w:rsidR="00E906AF" w:rsidRPr="009F4026" w:rsidRDefault="00E906AF" w:rsidP="00E906AF">
      <w:pPr>
        <w:rPr>
          <w:sz w:val="24"/>
          <w:szCs w:val="24"/>
        </w:rPr>
      </w:pPr>
      <w:bookmarkStart w:id="0" w:name="_GoBack"/>
      <w:r w:rsidRPr="001D5338">
        <w:rPr>
          <w:sz w:val="24"/>
          <w:szCs w:val="24"/>
        </w:rPr>
        <w:t>«</w:t>
      </w:r>
      <w:r w:rsidRPr="009F4026">
        <w:rPr>
          <w:sz w:val="24"/>
          <w:szCs w:val="24"/>
        </w:rPr>
        <w:t xml:space="preserve">Согласование создания места (площадки) накопления </w:t>
      </w:r>
    </w:p>
    <w:p w:rsidR="00E906AF" w:rsidRPr="0032115F" w:rsidRDefault="00E906AF" w:rsidP="00E906AF">
      <w:pPr>
        <w:rPr>
          <w:sz w:val="24"/>
          <w:szCs w:val="24"/>
        </w:rPr>
      </w:pPr>
      <w:r w:rsidRPr="009F4026">
        <w:rPr>
          <w:sz w:val="24"/>
          <w:szCs w:val="24"/>
        </w:rPr>
        <w:t>твердых коммунальных отходов</w:t>
      </w:r>
      <w:r w:rsidRPr="001D5338">
        <w:rPr>
          <w:sz w:val="24"/>
          <w:szCs w:val="24"/>
        </w:rPr>
        <w:t>»</w:t>
      </w:r>
      <w:bookmarkEnd w:id="0"/>
      <w:r w:rsidRPr="0032115F">
        <w:rPr>
          <w:sz w:val="24"/>
          <w:szCs w:val="24"/>
        </w:rPr>
        <w:t xml:space="preserve">, на территории </w:t>
      </w:r>
    </w:p>
    <w:p w:rsidR="00E906AF" w:rsidRPr="0032115F" w:rsidRDefault="00E906AF" w:rsidP="00E906AF">
      <w:pPr>
        <w:rPr>
          <w:sz w:val="24"/>
          <w:szCs w:val="24"/>
        </w:rPr>
      </w:pPr>
      <w:r w:rsidRPr="0032115F">
        <w:rPr>
          <w:sz w:val="24"/>
          <w:szCs w:val="24"/>
        </w:rPr>
        <w:t xml:space="preserve">муниципального образования </w:t>
      </w:r>
      <w:proofErr w:type="spellStart"/>
      <w:r w:rsidRPr="0032115F">
        <w:rPr>
          <w:sz w:val="24"/>
          <w:szCs w:val="24"/>
        </w:rPr>
        <w:t>Сосновоборский</w:t>
      </w:r>
      <w:proofErr w:type="spellEnd"/>
    </w:p>
    <w:p w:rsidR="00E906AF" w:rsidRPr="0032115F" w:rsidRDefault="00E906AF" w:rsidP="00E906AF">
      <w:pPr>
        <w:rPr>
          <w:sz w:val="24"/>
          <w:szCs w:val="24"/>
        </w:rPr>
      </w:pPr>
      <w:r>
        <w:rPr>
          <w:sz w:val="24"/>
          <w:szCs w:val="24"/>
        </w:rPr>
        <w:t>городской округ Ленинградской области</w:t>
      </w:r>
    </w:p>
    <w:p w:rsidR="00E906AF" w:rsidRDefault="00E906AF" w:rsidP="00E906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906AF" w:rsidRDefault="00E906AF" w:rsidP="00E906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906AF" w:rsidRPr="00C87975" w:rsidRDefault="00E906AF" w:rsidP="00E906AF">
      <w:pPr>
        <w:tabs>
          <w:tab w:val="left" w:pos="1134"/>
        </w:tabs>
        <w:ind w:firstLine="709"/>
        <w:jc w:val="both"/>
        <w:rPr>
          <w:b/>
          <w:sz w:val="24"/>
          <w:szCs w:val="24"/>
          <w:lang w:eastAsia="en-US"/>
        </w:rPr>
      </w:pPr>
      <w:r w:rsidRPr="007F3898">
        <w:rPr>
          <w:sz w:val="24"/>
          <w:szCs w:val="24"/>
        </w:rPr>
        <w:t>В с</w:t>
      </w:r>
      <w:r>
        <w:rPr>
          <w:sz w:val="24"/>
          <w:szCs w:val="24"/>
        </w:rPr>
        <w:t xml:space="preserve">вязи с приведением в </w:t>
      </w:r>
      <w:r w:rsidRPr="007F3898">
        <w:rPr>
          <w:sz w:val="24"/>
          <w:szCs w:val="24"/>
        </w:rPr>
        <w:t xml:space="preserve">соответствие с </w:t>
      </w:r>
      <w:r>
        <w:rPr>
          <w:sz w:val="24"/>
          <w:szCs w:val="24"/>
        </w:rPr>
        <w:t xml:space="preserve">действующем законодательством, с </w:t>
      </w:r>
      <w:r w:rsidRPr="007F3898">
        <w:rPr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>
        <w:rPr>
          <w:sz w:val="24"/>
          <w:szCs w:val="24"/>
        </w:rPr>
        <w:t>Федеральным</w:t>
      </w:r>
      <w:r w:rsidRPr="00A22CEB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A22CEB">
        <w:rPr>
          <w:sz w:val="24"/>
          <w:szCs w:val="24"/>
        </w:rPr>
        <w:t xml:space="preserve"> от 06.10.2003 N 131-ФЗ (</w:t>
      </w:r>
      <w:r w:rsidRPr="009F4026">
        <w:rPr>
          <w:sz w:val="24"/>
          <w:szCs w:val="24"/>
        </w:rPr>
        <w:t>ред. от 20.03.2025</w:t>
      </w:r>
      <w:r w:rsidRPr="00A22CEB">
        <w:rPr>
          <w:sz w:val="24"/>
          <w:szCs w:val="24"/>
        </w:rPr>
        <w:t>) "Об общих принципах организации местного самоуправления в Российской Федерации" (с изм. и доп., вступ. в силу с 01.09.2024)</w:t>
      </w:r>
      <w:r>
        <w:rPr>
          <w:sz w:val="24"/>
          <w:szCs w:val="24"/>
        </w:rPr>
        <w:t>,</w:t>
      </w:r>
      <w:r w:rsidRPr="00A22CEB">
        <w:rPr>
          <w:sz w:val="24"/>
          <w:szCs w:val="24"/>
        </w:rPr>
        <w:t xml:space="preserve"> </w:t>
      </w:r>
      <w:r w:rsidRPr="00C87975">
        <w:rPr>
          <w:sz w:val="24"/>
          <w:szCs w:val="24"/>
        </w:rPr>
        <w:t xml:space="preserve">распоряжением Правительства Ленинградской области от 28.12.2015 № 585-р </w:t>
      </w:r>
      <w:r>
        <w:rPr>
          <w:sz w:val="24"/>
          <w:szCs w:val="24"/>
        </w:rPr>
        <w:t xml:space="preserve"> (ред. от 23.07.2025 № 436-р</w:t>
      </w:r>
      <w:r w:rsidRPr="00C87975">
        <w:rPr>
          <w:sz w:val="24"/>
          <w:szCs w:val="24"/>
        </w:rPr>
        <w:t xml:space="preserve">)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</w:t>
      </w:r>
      <w:r w:rsidRPr="00C87975">
        <w:rPr>
          <w:sz w:val="24"/>
          <w:szCs w:val="24"/>
          <w:lang w:eastAsia="en-US"/>
        </w:rPr>
        <w:t xml:space="preserve">администрация </w:t>
      </w:r>
      <w:proofErr w:type="spellStart"/>
      <w:r w:rsidRPr="00C87975">
        <w:rPr>
          <w:sz w:val="24"/>
          <w:szCs w:val="24"/>
          <w:lang w:eastAsia="en-US"/>
        </w:rPr>
        <w:t>Сосновоборского</w:t>
      </w:r>
      <w:proofErr w:type="spellEnd"/>
      <w:r w:rsidRPr="00C87975">
        <w:rPr>
          <w:sz w:val="24"/>
          <w:szCs w:val="24"/>
          <w:lang w:eastAsia="en-US"/>
        </w:rPr>
        <w:t xml:space="preserve"> городского округа </w:t>
      </w:r>
      <w:r w:rsidRPr="00C87975">
        <w:rPr>
          <w:b/>
          <w:sz w:val="24"/>
          <w:szCs w:val="24"/>
          <w:lang w:eastAsia="en-US"/>
        </w:rPr>
        <w:t>п о с т а н о в л я е т:</w:t>
      </w:r>
    </w:p>
    <w:p w:rsidR="00E906AF" w:rsidRPr="00E906AF" w:rsidRDefault="00E906AF" w:rsidP="00E906AF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E906AF" w:rsidRDefault="00E906AF" w:rsidP="00E906AF">
      <w:pPr>
        <w:pStyle w:val="ConsPlusTitle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</w:rPr>
      </w:pPr>
      <w:r w:rsidRPr="007F3898">
        <w:rPr>
          <w:b w:val="0"/>
        </w:rPr>
        <w:t xml:space="preserve">Утвердить административный регламент предоставления муниципальной услуги </w:t>
      </w:r>
      <w:r w:rsidRPr="001D5338">
        <w:rPr>
          <w:b w:val="0"/>
        </w:rPr>
        <w:t>«Согласование создания места (площадки) накопления твёрдых коммунальных отходов»</w:t>
      </w:r>
      <w:r>
        <w:rPr>
          <w:b w:val="0"/>
        </w:rPr>
        <w:t xml:space="preserve"> </w:t>
      </w:r>
      <w:r w:rsidRPr="007F3898">
        <w:rPr>
          <w:b w:val="0"/>
        </w:rPr>
        <w:t xml:space="preserve">на территории муниципального образования </w:t>
      </w:r>
      <w:proofErr w:type="spellStart"/>
      <w:r w:rsidRPr="007F3898">
        <w:rPr>
          <w:b w:val="0"/>
        </w:rPr>
        <w:t>Сосновоборский</w:t>
      </w:r>
      <w:proofErr w:type="spellEnd"/>
      <w:r w:rsidRPr="007F3898">
        <w:rPr>
          <w:b w:val="0"/>
        </w:rPr>
        <w:t xml:space="preserve"> городской округ Ленинградской области (Приложение).</w:t>
      </w:r>
    </w:p>
    <w:p w:rsidR="00E906AF" w:rsidRPr="00807FA9" w:rsidRDefault="00E906AF" w:rsidP="00E906A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07FA9">
        <w:rPr>
          <w:rFonts w:ascii="Times New Roman" w:hAnsi="Times New Roman"/>
          <w:bCs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Pr="00807FA9">
        <w:rPr>
          <w:rFonts w:ascii="Times New Roman" w:hAnsi="Times New Roman"/>
          <w:bCs/>
          <w:sz w:val="24"/>
          <w:szCs w:val="24"/>
        </w:rPr>
        <w:t>Сосновоборского</w:t>
      </w:r>
      <w:proofErr w:type="spellEnd"/>
      <w:r w:rsidRPr="00807FA9">
        <w:rPr>
          <w:rFonts w:ascii="Times New Roman" w:hAnsi="Times New Roman"/>
          <w:bCs/>
          <w:sz w:val="24"/>
          <w:szCs w:val="24"/>
        </w:rPr>
        <w:t xml:space="preserve"> городского округа от </w:t>
      </w:r>
      <w:r>
        <w:rPr>
          <w:rFonts w:ascii="Times New Roman" w:hAnsi="Times New Roman"/>
          <w:bCs/>
          <w:sz w:val="24"/>
          <w:szCs w:val="24"/>
        </w:rPr>
        <w:t>17.01.2025 № 27</w:t>
      </w:r>
      <w:r w:rsidRPr="00807FA9">
        <w:rPr>
          <w:rFonts w:ascii="Times New Roman" w:hAnsi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«Согласование создания места (площадки) накопления твёрдых коммунальных отходов на территории муниципального образования </w:t>
      </w:r>
      <w:proofErr w:type="spellStart"/>
      <w:r w:rsidRPr="00807FA9">
        <w:rPr>
          <w:rFonts w:ascii="Times New Roman" w:hAnsi="Times New Roman"/>
          <w:bCs/>
          <w:sz w:val="24"/>
          <w:szCs w:val="24"/>
        </w:rPr>
        <w:t>Сосновоборский</w:t>
      </w:r>
      <w:proofErr w:type="spellEnd"/>
      <w:r w:rsidRPr="00807FA9">
        <w:rPr>
          <w:rFonts w:ascii="Times New Roman" w:hAnsi="Times New Roman"/>
          <w:bCs/>
          <w:sz w:val="24"/>
          <w:szCs w:val="24"/>
        </w:rPr>
        <w:t xml:space="preserve"> городской округ Ленинградской области».</w:t>
      </w:r>
    </w:p>
    <w:p w:rsidR="00E906AF" w:rsidRPr="00807FA9" w:rsidRDefault="00E906AF" w:rsidP="00E906A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07FA9">
        <w:rPr>
          <w:rFonts w:ascii="Times New Roman" w:hAnsi="Times New Roman"/>
          <w:sz w:val="24"/>
          <w:szCs w:val="24"/>
        </w:rPr>
        <w:t xml:space="preserve"> Отделу по связям с общественностью (пресс-центр) разместить настоящее постановление на официальном сайте </w:t>
      </w:r>
      <w:proofErr w:type="spellStart"/>
      <w:r w:rsidRPr="00807FA9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807FA9">
        <w:rPr>
          <w:rFonts w:ascii="Times New Roman" w:hAnsi="Times New Roman"/>
          <w:sz w:val="24"/>
          <w:szCs w:val="24"/>
        </w:rPr>
        <w:t xml:space="preserve"> городского округа.</w:t>
      </w:r>
    </w:p>
    <w:p w:rsidR="00E906AF" w:rsidRPr="00807FA9" w:rsidRDefault="00E906AF" w:rsidP="00E906A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07FA9">
        <w:rPr>
          <w:rFonts w:ascii="Times New Roman" w:hAnsi="Times New Roman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E906AF" w:rsidRPr="00807FA9" w:rsidRDefault="00E906AF" w:rsidP="00E906A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07FA9">
        <w:rPr>
          <w:rFonts w:ascii="Times New Roman" w:hAnsi="Times New Roman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E906AF" w:rsidRPr="00807FA9" w:rsidRDefault="00E906AF" w:rsidP="00E906A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07FA9">
        <w:rPr>
          <w:rFonts w:ascii="Times New Roman" w:hAnsi="Times New Roman"/>
          <w:sz w:val="24"/>
          <w:szCs w:val="24"/>
        </w:rPr>
        <w:t>Контроль исполнения настоящего постановления оставляю за собой.</w:t>
      </w:r>
    </w:p>
    <w:p w:rsidR="00E906AF" w:rsidRPr="00807FA9" w:rsidRDefault="00E906AF" w:rsidP="00E906AF">
      <w:pPr>
        <w:ind w:left="709"/>
        <w:jc w:val="both"/>
        <w:rPr>
          <w:bCs/>
          <w:sz w:val="24"/>
          <w:szCs w:val="24"/>
        </w:rPr>
      </w:pPr>
    </w:p>
    <w:p w:rsidR="00E906AF" w:rsidRPr="007F3898" w:rsidRDefault="00E906AF" w:rsidP="00E906AF">
      <w:pPr>
        <w:ind w:firstLine="709"/>
        <w:jc w:val="both"/>
        <w:rPr>
          <w:sz w:val="24"/>
          <w:szCs w:val="24"/>
        </w:rPr>
      </w:pPr>
    </w:p>
    <w:p w:rsidR="00E906AF" w:rsidRPr="007F3898" w:rsidRDefault="00E906AF" w:rsidP="00E906AF">
      <w:pPr>
        <w:ind w:firstLine="709"/>
        <w:jc w:val="both"/>
        <w:rPr>
          <w:sz w:val="24"/>
          <w:szCs w:val="24"/>
        </w:rPr>
      </w:pPr>
    </w:p>
    <w:p w:rsidR="00E906AF" w:rsidRDefault="00E906AF" w:rsidP="00E906AF">
      <w:pPr>
        <w:jc w:val="both"/>
        <w:rPr>
          <w:sz w:val="24"/>
          <w:szCs w:val="24"/>
        </w:rPr>
      </w:pPr>
      <w:r w:rsidRPr="008C4187">
        <w:rPr>
          <w:sz w:val="24"/>
          <w:szCs w:val="24"/>
        </w:rPr>
        <w:t xml:space="preserve">Глава </w:t>
      </w:r>
      <w:proofErr w:type="spellStart"/>
      <w:r w:rsidRPr="008C4187">
        <w:rPr>
          <w:sz w:val="24"/>
          <w:szCs w:val="24"/>
        </w:rPr>
        <w:t>Сосновоборского</w:t>
      </w:r>
      <w:proofErr w:type="spellEnd"/>
      <w:r w:rsidRPr="008C4187">
        <w:rPr>
          <w:sz w:val="24"/>
          <w:szCs w:val="24"/>
        </w:rPr>
        <w:t xml:space="preserve"> городского округа                                        </w:t>
      </w:r>
      <w:r>
        <w:rPr>
          <w:sz w:val="24"/>
          <w:szCs w:val="24"/>
        </w:rPr>
        <w:t xml:space="preserve">                     </w:t>
      </w:r>
      <w:r w:rsidRPr="008C4187">
        <w:rPr>
          <w:sz w:val="24"/>
          <w:szCs w:val="24"/>
        </w:rPr>
        <w:t>М.В. Воронков</w:t>
      </w:r>
      <w:r>
        <w:rPr>
          <w:sz w:val="24"/>
          <w:szCs w:val="24"/>
        </w:rPr>
        <w:t xml:space="preserve"> </w:t>
      </w:r>
    </w:p>
    <w:p w:rsidR="00E906AF" w:rsidRDefault="00E906AF" w:rsidP="00E906AF">
      <w:pPr>
        <w:jc w:val="both"/>
        <w:rPr>
          <w:sz w:val="24"/>
          <w:szCs w:val="24"/>
        </w:rPr>
      </w:pPr>
    </w:p>
    <w:p w:rsidR="00E906AF" w:rsidRPr="00817BBA" w:rsidRDefault="00E906AF" w:rsidP="00E906AF">
      <w:pPr>
        <w:rPr>
          <w:sz w:val="12"/>
          <w:szCs w:val="12"/>
        </w:rPr>
      </w:pPr>
      <w:r>
        <w:rPr>
          <w:sz w:val="12"/>
          <w:szCs w:val="12"/>
        </w:rPr>
        <w:t xml:space="preserve">исп. </w:t>
      </w:r>
      <w:proofErr w:type="spellStart"/>
      <w:r>
        <w:rPr>
          <w:sz w:val="12"/>
          <w:szCs w:val="12"/>
        </w:rPr>
        <w:t>Кучинская</w:t>
      </w:r>
      <w:proofErr w:type="spellEnd"/>
      <w:r>
        <w:rPr>
          <w:sz w:val="12"/>
          <w:szCs w:val="12"/>
        </w:rPr>
        <w:t xml:space="preserve"> Е.В.</w:t>
      </w:r>
      <w:r w:rsidRPr="00817BBA">
        <w:rPr>
          <w:sz w:val="12"/>
          <w:szCs w:val="12"/>
        </w:rPr>
        <w:t xml:space="preserve"> </w:t>
      </w:r>
    </w:p>
    <w:p w:rsidR="00E906AF" w:rsidRDefault="00E906AF" w:rsidP="00E906AF">
      <w:pPr>
        <w:rPr>
          <w:sz w:val="12"/>
          <w:szCs w:val="12"/>
        </w:rPr>
      </w:pPr>
      <w:r w:rsidRPr="00817BBA">
        <w:rPr>
          <w:sz w:val="12"/>
          <w:szCs w:val="12"/>
        </w:rPr>
        <w:t>(81369) 6-28-33</w:t>
      </w:r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ОПиЭБ</w:t>
      </w:r>
      <w:proofErr w:type="spellEnd"/>
      <w:r>
        <w:rPr>
          <w:sz w:val="12"/>
          <w:szCs w:val="12"/>
        </w:rPr>
        <w:t xml:space="preserve"> БГ</w:t>
      </w:r>
    </w:p>
    <w:p w:rsidR="00E906AF" w:rsidRPr="00807FA9" w:rsidRDefault="00E906AF" w:rsidP="00E906AF">
      <w:pPr>
        <w:rPr>
          <w:sz w:val="16"/>
          <w:szCs w:val="16"/>
        </w:rPr>
      </w:pPr>
    </w:p>
    <w:p w:rsidR="00E906AF" w:rsidRPr="006E2A14" w:rsidRDefault="00E906AF" w:rsidP="00E906AF">
      <w:pPr>
        <w:pStyle w:val="formattext"/>
        <w:jc w:val="right"/>
        <w:rPr>
          <w:sz w:val="24"/>
          <w:szCs w:val="24"/>
        </w:rPr>
      </w:pPr>
      <w:r w:rsidRPr="006E2A14">
        <w:rPr>
          <w:sz w:val="24"/>
          <w:szCs w:val="24"/>
        </w:rPr>
        <w:t>УТВЕРЖДЕН</w:t>
      </w:r>
    </w:p>
    <w:p w:rsidR="00E906AF" w:rsidRPr="006E2A14" w:rsidRDefault="00E906AF" w:rsidP="00E906AF">
      <w:pPr>
        <w:pStyle w:val="formattext"/>
        <w:jc w:val="right"/>
        <w:rPr>
          <w:sz w:val="24"/>
          <w:szCs w:val="24"/>
        </w:rPr>
      </w:pPr>
      <w:r w:rsidRPr="006E2A14">
        <w:rPr>
          <w:sz w:val="24"/>
          <w:szCs w:val="24"/>
        </w:rPr>
        <w:lastRenderedPageBreak/>
        <w:t>постановлением администрации</w:t>
      </w:r>
    </w:p>
    <w:p w:rsidR="00E906AF" w:rsidRPr="006E2A14" w:rsidRDefault="00E906AF" w:rsidP="00E906AF">
      <w:pPr>
        <w:tabs>
          <w:tab w:val="left" w:pos="1134"/>
        </w:tabs>
        <w:ind w:left="720"/>
        <w:jc w:val="right"/>
        <w:rPr>
          <w:sz w:val="24"/>
          <w:szCs w:val="24"/>
        </w:rPr>
      </w:pPr>
      <w:proofErr w:type="spellStart"/>
      <w:r w:rsidRPr="006E2A14">
        <w:rPr>
          <w:sz w:val="24"/>
          <w:szCs w:val="24"/>
        </w:rPr>
        <w:t>Сосновоборского</w:t>
      </w:r>
      <w:proofErr w:type="spellEnd"/>
      <w:r w:rsidRPr="006E2A14">
        <w:rPr>
          <w:sz w:val="24"/>
          <w:szCs w:val="24"/>
        </w:rPr>
        <w:t xml:space="preserve"> городского округа</w:t>
      </w:r>
    </w:p>
    <w:p w:rsidR="00E906AF" w:rsidRPr="006E2A14" w:rsidRDefault="00E906AF" w:rsidP="00E906AF">
      <w:pPr>
        <w:tabs>
          <w:tab w:val="left" w:pos="1134"/>
        </w:tabs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6E2A14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006457">
        <w:rPr>
          <w:sz w:val="24"/>
          <w:szCs w:val="24"/>
        </w:rPr>
        <w:t>19/02/2026 № 483</w:t>
      </w:r>
    </w:p>
    <w:p w:rsidR="00E906AF" w:rsidRPr="006E2A14" w:rsidRDefault="00E906AF" w:rsidP="00E906AF">
      <w:pPr>
        <w:tabs>
          <w:tab w:val="left" w:pos="1134"/>
        </w:tabs>
        <w:ind w:left="720"/>
        <w:jc w:val="right"/>
        <w:rPr>
          <w:sz w:val="24"/>
          <w:szCs w:val="24"/>
        </w:rPr>
      </w:pPr>
    </w:p>
    <w:p w:rsidR="00E906AF" w:rsidRPr="006E2A14" w:rsidRDefault="00E906AF" w:rsidP="00E906AF">
      <w:pPr>
        <w:pStyle w:val="ConsPlusTitle"/>
        <w:widowControl/>
        <w:ind w:firstLine="709"/>
        <w:jc w:val="right"/>
        <w:rPr>
          <w:b w:val="0"/>
        </w:rPr>
      </w:pPr>
      <w:r w:rsidRPr="006E2A14">
        <w:rPr>
          <w:b w:val="0"/>
        </w:rPr>
        <w:t>(Приложение)</w:t>
      </w:r>
    </w:p>
    <w:p w:rsidR="00E906AF" w:rsidRDefault="00E906AF" w:rsidP="00E906AF">
      <w:pPr>
        <w:rPr>
          <w:b/>
          <w:bCs/>
          <w:sz w:val="24"/>
          <w:szCs w:val="24"/>
        </w:rPr>
      </w:pPr>
    </w:p>
    <w:p w:rsidR="00E906AF" w:rsidRDefault="00E906AF" w:rsidP="00E906AF">
      <w:pPr>
        <w:rPr>
          <w:sz w:val="28"/>
          <w:szCs w:val="28"/>
        </w:rPr>
      </w:pPr>
    </w:p>
    <w:p w:rsidR="00E906AF" w:rsidRPr="006E2A14" w:rsidRDefault="00E906AF" w:rsidP="00E906AF">
      <w:pPr>
        <w:pStyle w:val="ConsPlusTitle"/>
        <w:widowControl/>
        <w:ind w:firstLine="709"/>
        <w:jc w:val="center"/>
      </w:pPr>
      <w:r w:rsidRPr="006E2A14">
        <w:t>Административный регламент</w:t>
      </w:r>
    </w:p>
    <w:p w:rsidR="00E906AF" w:rsidRPr="006350A3" w:rsidRDefault="00E906AF" w:rsidP="00E906AF">
      <w:pPr>
        <w:pStyle w:val="ConsPlusTitle"/>
        <w:tabs>
          <w:tab w:val="left" w:pos="1134"/>
        </w:tabs>
        <w:ind w:firstLine="709"/>
        <w:jc w:val="center"/>
      </w:pPr>
      <w:r w:rsidRPr="006350A3">
        <w:t xml:space="preserve">предоставления муниципальной услуги </w:t>
      </w:r>
      <w:r>
        <w:t xml:space="preserve">«Согласование создания места(площадки) накопления твёрдых коммунальных отходов», </w:t>
      </w:r>
      <w:r w:rsidRPr="006350A3">
        <w:t xml:space="preserve">на территории муниципального образования </w:t>
      </w:r>
      <w:proofErr w:type="spellStart"/>
      <w:r>
        <w:t>Сосновоборский</w:t>
      </w:r>
      <w:proofErr w:type="spellEnd"/>
      <w:r>
        <w:t xml:space="preserve"> городской округ </w:t>
      </w:r>
      <w:r w:rsidRPr="006350A3">
        <w:t>Ленинградской области»</w:t>
      </w:r>
    </w:p>
    <w:p w:rsidR="00E906AF" w:rsidRPr="0042634F" w:rsidRDefault="00E906AF" w:rsidP="00E906AF">
      <w:pPr>
        <w:jc w:val="center"/>
        <w:rPr>
          <w:b/>
          <w:bCs/>
          <w:sz w:val="24"/>
          <w:szCs w:val="24"/>
        </w:rPr>
      </w:pPr>
      <w:r w:rsidRPr="0042634F">
        <w:rPr>
          <w:b/>
          <w:sz w:val="24"/>
          <w:szCs w:val="24"/>
        </w:rPr>
        <w:t xml:space="preserve">(сокращенное наименование - </w:t>
      </w:r>
      <w:r w:rsidRPr="0042634F">
        <w:rPr>
          <w:b/>
          <w:bCs/>
          <w:sz w:val="24"/>
          <w:szCs w:val="24"/>
        </w:rPr>
        <w:t>Согласование создания места</w:t>
      </w:r>
    </w:p>
    <w:p w:rsidR="00E906AF" w:rsidRPr="0042634F" w:rsidRDefault="00E906AF" w:rsidP="00E906AF">
      <w:pPr>
        <w:jc w:val="center"/>
        <w:rPr>
          <w:b/>
          <w:sz w:val="24"/>
          <w:szCs w:val="24"/>
        </w:rPr>
      </w:pPr>
      <w:r w:rsidRPr="0042634F">
        <w:rPr>
          <w:b/>
          <w:bCs/>
          <w:sz w:val="24"/>
          <w:szCs w:val="24"/>
        </w:rPr>
        <w:t>(площадки) накопления ТКО</w:t>
      </w:r>
      <w:r w:rsidRPr="0042634F">
        <w:rPr>
          <w:b/>
          <w:sz w:val="24"/>
          <w:szCs w:val="24"/>
        </w:rPr>
        <w:t>)</w:t>
      </w:r>
    </w:p>
    <w:p w:rsidR="00E906AF" w:rsidRPr="0042634F" w:rsidRDefault="00E906AF" w:rsidP="00E906AF">
      <w:pPr>
        <w:jc w:val="center"/>
        <w:rPr>
          <w:b/>
          <w:sz w:val="24"/>
          <w:szCs w:val="24"/>
        </w:rPr>
      </w:pPr>
      <w:r w:rsidRPr="0042634F">
        <w:rPr>
          <w:b/>
          <w:sz w:val="24"/>
          <w:szCs w:val="24"/>
        </w:rPr>
        <w:t>(далее - регламент, муниципальная услуга)</w:t>
      </w:r>
    </w:p>
    <w:p w:rsidR="00E906AF" w:rsidRDefault="00E906AF" w:rsidP="00E906AF">
      <w:pPr>
        <w:jc w:val="center"/>
        <w:rPr>
          <w:sz w:val="28"/>
          <w:szCs w:val="28"/>
        </w:rPr>
      </w:pPr>
    </w:p>
    <w:p w:rsidR="00E906AF" w:rsidRPr="00F322CF" w:rsidRDefault="00E906AF" w:rsidP="00E906AF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4"/>
          <w:szCs w:val="24"/>
        </w:rPr>
      </w:pPr>
    </w:p>
    <w:p w:rsidR="00E906AF" w:rsidRPr="00F322CF" w:rsidRDefault="00E906AF" w:rsidP="00E906AF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4"/>
          <w:szCs w:val="24"/>
        </w:rPr>
      </w:pPr>
      <w:bookmarkStart w:id="1" w:name="sub_1001"/>
      <w:r w:rsidRPr="00F322CF">
        <w:rPr>
          <w:b/>
          <w:bCs/>
          <w:sz w:val="24"/>
          <w:szCs w:val="24"/>
        </w:rPr>
        <w:t>1. Общие положения</w:t>
      </w:r>
    </w:p>
    <w:p w:rsidR="00E906AF" w:rsidRPr="00F322CF" w:rsidRDefault="00E906AF" w:rsidP="00E906AF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4"/>
          <w:szCs w:val="24"/>
        </w:rPr>
      </w:pPr>
    </w:p>
    <w:p w:rsidR="00E906AF" w:rsidRPr="00F322CF" w:rsidRDefault="00E906AF" w:rsidP="00E906AF">
      <w:pPr>
        <w:pStyle w:val="a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2" w:name="sub_1011"/>
      <w:bookmarkEnd w:id="1"/>
      <w:r w:rsidRPr="00F322CF">
        <w:rPr>
          <w:rFonts w:ascii="Times New Roman" w:hAnsi="Times New Roman"/>
          <w:sz w:val="24"/>
          <w:szCs w:val="24"/>
        </w:rPr>
        <w:t>1.1. Предмет регулирования.</w:t>
      </w:r>
    </w:p>
    <w:p w:rsidR="00E906AF" w:rsidRPr="00F322CF" w:rsidRDefault="00E906AF" w:rsidP="00E906AF">
      <w:pPr>
        <w:pStyle w:val="a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22CF">
        <w:rPr>
          <w:rFonts w:ascii="Times New Roman" w:hAnsi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E906AF" w:rsidRPr="00F322CF" w:rsidRDefault="00E906AF" w:rsidP="00E906AF">
      <w:pPr>
        <w:pStyle w:val="a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906AF" w:rsidRPr="00F322CF" w:rsidRDefault="00E906AF" w:rsidP="00E906AF">
      <w:pPr>
        <w:pStyle w:val="a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322CF">
        <w:rPr>
          <w:rFonts w:ascii="Times New Roman" w:hAnsi="Times New Roman"/>
          <w:sz w:val="24"/>
          <w:szCs w:val="24"/>
        </w:rPr>
        <w:t>1.2. Круг заявителей.</w:t>
      </w:r>
    </w:p>
    <w:p w:rsidR="00E906AF" w:rsidRPr="00F322CF" w:rsidRDefault="00E906AF" w:rsidP="00E906AF">
      <w:pPr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Муниципальная услуга </w:t>
      </w:r>
      <w:r w:rsidRPr="00F322CF">
        <w:rPr>
          <w:rFonts w:eastAsiaTheme="minorHAnsi"/>
          <w:sz w:val="24"/>
          <w:szCs w:val="24"/>
          <w:lang w:eastAsia="en-US"/>
        </w:rPr>
        <w:t xml:space="preserve">предоставляется </w:t>
      </w:r>
      <w:r w:rsidRPr="00F322CF">
        <w:rPr>
          <w:sz w:val="24"/>
          <w:szCs w:val="24"/>
        </w:rPr>
        <w:t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  <w:bookmarkEnd w:id="2"/>
    </w:p>
    <w:p w:rsidR="00E906AF" w:rsidRPr="00F322CF" w:rsidRDefault="00E906AF" w:rsidP="00E906AF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F322CF">
        <w:rPr>
          <w:rFonts w:eastAsiaTheme="minorHAnsi"/>
          <w:sz w:val="24"/>
          <w:szCs w:val="24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представители заявителей).</w:t>
      </w:r>
    </w:p>
    <w:p w:rsidR="00E906AF" w:rsidRPr="00F322CF" w:rsidRDefault="00E906AF" w:rsidP="00E906AF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E906AF" w:rsidRPr="00F322CF" w:rsidRDefault="00E906AF" w:rsidP="00E906AF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F322CF">
        <w:rPr>
          <w:rFonts w:eastAsiaTheme="minorHAnsi"/>
          <w:sz w:val="24"/>
          <w:szCs w:val="24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и(или) на портале государственных услуг Ленинградской области/ едином портале государственных услуг (далее - ПГУ ЛО, ЕПГУ). </w:t>
      </w:r>
    </w:p>
    <w:p w:rsidR="00E906AF" w:rsidRPr="00F322CF" w:rsidRDefault="00E906AF" w:rsidP="00E906AF">
      <w:pPr>
        <w:pStyle w:val="a9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22CF">
        <w:rPr>
          <w:rFonts w:ascii="Times New Roman" w:hAnsi="Times New Roman"/>
          <w:sz w:val="24"/>
          <w:szCs w:val="24"/>
          <w:highlight w:val="yellow"/>
        </w:rPr>
        <w:t xml:space="preserve"> </w:t>
      </w:r>
      <w:bookmarkStart w:id="3" w:name="sub_1002"/>
    </w:p>
    <w:p w:rsidR="00E906AF" w:rsidRPr="00F322CF" w:rsidRDefault="00E906AF" w:rsidP="00E906AF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4"/>
          <w:szCs w:val="24"/>
        </w:rPr>
      </w:pPr>
      <w:r w:rsidRPr="00F322CF">
        <w:rPr>
          <w:b/>
          <w:bCs/>
          <w:sz w:val="24"/>
          <w:szCs w:val="24"/>
        </w:rPr>
        <w:t>2. Стандарт предоставления муниципальной услуги</w:t>
      </w:r>
      <w:bookmarkEnd w:id="3"/>
    </w:p>
    <w:p w:rsidR="00E906AF" w:rsidRPr="00F322CF" w:rsidRDefault="00E906AF" w:rsidP="00E906AF">
      <w:pPr>
        <w:pStyle w:val="a9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4"/>
          <w:szCs w:val="24"/>
        </w:rPr>
      </w:pPr>
    </w:p>
    <w:p w:rsidR="00E906AF" w:rsidRPr="00F322CF" w:rsidRDefault="00E906AF" w:rsidP="00E906AF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bookmarkStart w:id="4" w:name="sub_1021"/>
      <w:r w:rsidRPr="00F322CF">
        <w:rPr>
          <w:sz w:val="24"/>
          <w:szCs w:val="24"/>
        </w:rPr>
        <w:t>2.1. Наименование муниципальной услуги: «</w:t>
      </w:r>
      <w:r w:rsidRPr="00F322CF">
        <w:rPr>
          <w:bCs/>
          <w:sz w:val="24"/>
          <w:szCs w:val="24"/>
        </w:rPr>
        <w:t>Согласование создания места (площадки) накопления твердых коммунальных отходов»</w:t>
      </w:r>
      <w:r w:rsidRPr="00F322CF">
        <w:rPr>
          <w:sz w:val="24"/>
          <w:szCs w:val="24"/>
        </w:rPr>
        <w:t>.</w:t>
      </w:r>
    </w:p>
    <w:p w:rsidR="00E906AF" w:rsidRPr="00F322CF" w:rsidRDefault="00E906AF" w:rsidP="00E906AF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ind w:firstLine="709"/>
        <w:jc w:val="both"/>
        <w:rPr>
          <w:sz w:val="24"/>
          <w:szCs w:val="24"/>
        </w:rPr>
      </w:pPr>
      <w:bookmarkStart w:id="5" w:name="sub_1022"/>
      <w:bookmarkEnd w:id="4"/>
      <w:r w:rsidRPr="00F322CF">
        <w:rPr>
          <w:sz w:val="24"/>
          <w:szCs w:val="24"/>
        </w:rPr>
        <w:t>2.2. Наименование органа, предоставляющего муниципальную услугу.</w:t>
      </w:r>
    </w:p>
    <w:p w:rsidR="00E906AF" w:rsidRPr="00F322CF" w:rsidRDefault="00E906AF" w:rsidP="00E906AF">
      <w:pPr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Муниципальную услугу предоставляет: </w:t>
      </w: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Ленинградской области </w:t>
      </w:r>
      <w:r w:rsidRPr="00F322CF">
        <w:rPr>
          <w:sz w:val="24"/>
          <w:szCs w:val="24"/>
        </w:rPr>
        <w:t>(далее – ОМСУ).</w:t>
      </w:r>
    </w:p>
    <w:p w:rsidR="00E906AF" w:rsidRPr="00F322CF" w:rsidRDefault="00E906AF" w:rsidP="00E906AF">
      <w:pPr>
        <w:ind w:firstLine="709"/>
        <w:jc w:val="both"/>
        <w:rPr>
          <w:rFonts w:eastAsia="Calibri"/>
          <w:i/>
          <w:color w:val="FF0000"/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bookmarkStart w:id="6" w:name="sub_1025"/>
      <w:bookmarkEnd w:id="5"/>
      <w:r w:rsidRPr="00F322CF">
        <w:rPr>
          <w:sz w:val="24"/>
          <w:szCs w:val="24"/>
        </w:rPr>
        <w:t>2.3. Результат предоставления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 Результатом предоставления муниципальной услуги является: решение о согласовании создания места (площадки) накопления твердых коммунальных отходов или решение об </w:t>
      </w:r>
      <w:r w:rsidRPr="00F322CF">
        <w:rPr>
          <w:sz w:val="24"/>
          <w:szCs w:val="24"/>
        </w:rPr>
        <w:lastRenderedPageBreak/>
        <w:t>отказе в согласовании создания места (площадки) накопления твердых коммунальных отходов.</w:t>
      </w:r>
    </w:p>
    <w:p w:rsidR="00E906AF" w:rsidRPr="00F322CF" w:rsidRDefault="00E906AF" w:rsidP="00E906AF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а) при личной явке: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 ОМСУ,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 филиалах, отделах, удаленных рабочих местах ГБУ ЛО «МФЦ» (далее – МФЦ);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б) без личной явки: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 электронной форме через личный кабинет заявителя на ПГУ ЛО, ЕПГУ (при технической реализации).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2.4. Срок предоставления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Максимальный срок предоставления муниципальной услуги составляет 20 календарных дней со дня поступления заявления в ОМСУ.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при направлении запроса в форме электронного документа посредством ЕПГУ или ПГУ ЛО.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2.9. Показатели качества и доступности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Pr="00F322CF">
        <w:rPr>
          <w:sz w:val="24"/>
          <w:szCs w:val="24"/>
        </w:rPr>
        <w:lastRenderedPageBreak/>
        <w:t>муниципальной услуги, законодательством Российской Федерации не предусмотрены.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Информационные системы, используемые для предоставления муниципальной услуги</w:t>
      </w:r>
      <w:r>
        <w:rPr>
          <w:sz w:val="24"/>
          <w:szCs w:val="24"/>
        </w:rPr>
        <w:t>:</w:t>
      </w:r>
      <w:r w:rsidRPr="00F322CF">
        <w:rPr>
          <w:sz w:val="24"/>
          <w:szCs w:val="24"/>
        </w:rPr>
        <w:t xml:space="preserve"> - ПГУ ЛО (www.gu.lenobl.ru) и(или)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МФЦ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Формы заявления и документов приведены в приложении к настоящему регламенту.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а) несоответствие заявки установленной форме (образец № 1);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б) заявление с комплектом документов подписано недействительной электронной подписью.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Основаниями для принятия решения об отказе в предоставлении муниципальной услуги являются: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а) подача заявления и документов лицом, не относящимся к кругу заявителей;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б) подача заявления и документов неуполномоченным лицом;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в) непредставление заявителем документов, указанных в приложении к настоящему регламенту (таблица № 2);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информацию;</w:t>
      </w:r>
    </w:p>
    <w:p w:rsidR="00E906AF" w:rsidRPr="00F322CF" w:rsidRDefault="00E906AF" w:rsidP="00E906AF">
      <w:pPr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д) 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</w:t>
      </w:r>
      <w:r w:rsidRPr="00F322CF">
        <w:rPr>
          <w:sz w:val="24"/>
          <w:szCs w:val="24"/>
        </w:rPr>
        <w:lastRenderedPageBreak/>
        <w:t>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center"/>
        <w:rPr>
          <w:b/>
          <w:sz w:val="24"/>
          <w:szCs w:val="24"/>
        </w:rPr>
      </w:pPr>
      <w:r w:rsidRPr="00F322CF">
        <w:rPr>
          <w:b/>
          <w:sz w:val="24"/>
          <w:szCs w:val="24"/>
        </w:rPr>
        <w:t>3. Состав, последовательность и сроки выполнения</w:t>
      </w:r>
    </w:p>
    <w:p w:rsidR="00E906AF" w:rsidRPr="00F322CF" w:rsidRDefault="00E906AF" w:rsidP="00E906AF">
      <w:pPr>
        <w:widowControl w:val="0"/>
        <w:ind w:firstLine="709"/>
        <w:jc w:val="center"/>
        <w:rPr>
          <w:b/>
          <w:sz w:val="24"/>
          <w:szCs w:val="24"/>
        </w:rPr>
      </w:pPr>
      <w:r w:rsidRPr="00F322CF">
        <w:rPr>
          <w:b/>
          <w:sz w:val="24"/>
          <w:szCs w:val="24"/>
        </w:rPr>
        <w:t>административных процедур</w:t>
      </w:r>
    </w:p>
    <w:p w:rsidR="00E906AF" w:rsidRPr="00F322CF" w:rsidRDefault="00E906AF" w:rsidP="00E906AF">
      <w:pPr>
        <w:widowControl w:val="0"/>
        <w:ind w:firstLine="709"/>
        <w:jc w:val="center"/>
        <w:rPr>
          <w:b/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3.1. Перечень осуществляемых при предоставлении муниципальной услуги административных процедур.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а) профилирование заявителя;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б) прием заявления и документов;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в) межведомственное информационное взаимодействие;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д) предоставление результата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3.2. Профилирование заявителя.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3.3. Прием запроса и документов и(или) информации, необходимых для предоставления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Основания для принятия решения об отказе в приеме запроса и документов и(или) </w:t>
      </w:r>
      <w:r w:rsidRPr="00F322CF">
        <w:rPr>
          <w:sz w:val="24"/>
          <w:szCs w:val="24"/>
        </w:rPr>
        <w:lastRenderedPageBreak/>
        <w:t>информации приведены в приложении к настоящему регламенту (таблица № 3).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Возможность приема ОМСУ, предоставляющим муниципальную услугу, или МФЦ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Срок регистрации запроса и документов и(или)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при направлении запроса из МФЦ в ОМСУ на бумажном носителе - в день передачи документов.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3.4. Межведомственное информационное взаимодействие.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  <w:highlight w:val="white"/>
        </w:rPr>
      </w:pPr>
      <w:r w:rsidRPr="00F322CF">
        <w:rPr>
          <w:sz w:val="24"/>
          <w:szCs w:val="24"/>
          <w:highlight w:val="white"/>
        </w:rPr>
        <w:t>а) в Федеральную налоговую службу: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  <w:highlight w:val="white"/>
        </w:rPr>
      </w:pPr>
      <w:r w:rsidRPr="00F322CF">
        <w:rPr>
          <w:sz w:val="24"/>
          <w:szCs w:val="24"/>
          <w:highlight w:val="white"/>
        </w:rPr>
        <w:t>-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  <w:highlight w:val="white"/>
        </w:rPr>
      </w:pPr>
      <w:r w:rsidRPr="00F322CF">
        <w:rPr>
          <w:sz w:val="24"/>
          <w:szCs w:val="24"/>
          <w:highlight w:val="white"/>
        </w:rPr>
        <w:t>-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  <w:highlight w:val="white"/>
        </w:rPr>
        <w:t>б) в Федеральную службу государственной регистрации, кадастра и картографии о предоставлении выписки из Единого государственного реестра недвижимости об основных характеристиках и зарегистрированных правах на земельный участок.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ОМСУ всех сведений, необходимых для принятия решения.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3.6. Предоставление результата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center"/>
        <w:rPr>
          <w:b/>
          <w:sz w:val="24"/>
          <w:szCs w:val="24"/>
        </w:rPr>
      </w:pPr>
      <w:r w:rsidRPr="00F322CF">
        <w:rPr>
          <w:b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E906AF" w:rsidRPr="00F322CF" w:rsidRDefault="00E906AF" w:rsidP="00E906AF">
      <w:pPr>
        <w:widowControl w:val="0"/>
        <w:ind w:firstLine="709"/>
        <w:jc w:val="center"/>
        <w:rPr>
          <w:b/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Перечень способов информирования заявителя об изменении статуса рассмотрения </w:t>
      </w:r>
      <w:r w:rsidRPr="00F322CF">
        <w:rPr>
          <w:sz w:val="24"/>
          <w:szCs w:val="24"/>
        </w:rPr>
        <w:lastRenderedPageBreak/>
        <w:t>заявления: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- через личный кабинет заявителя, расположенный на ЕПГУ/ ПГУ ЛО;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- по телефону (при обращении через МФЦ);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- посредством СМС-информирования или электронной почты (при технической возможности).</w:t>
      </w:r>
    </w:p>
    <w:p w:rsidR="00E906AF" w:rsidRDefault="00E906AF" w:rsidP="00E906AF">
      <w:pPr>
        <w:widowControl w:val="0"/>
        <w:ind w:firstLine="709"/>
        <w:jc w:val="both"/>
        <w:rPr>
          <w:sz w:val="28"/>
          <w:szCs w:val="28"/>
        </w:rPr>
      </w:pPr>
    </w:p>
    <w:bookmarkEnd w:id="6"/>
    <w:p w:rsidR="00E906AF" w:rsidRDefault="00E906AF" w:rsidP="00E906AF">
      <w:pPr>
        <w:widowControl w:val="0"/>
        <w:ind w:firstLine="709"/>
        <w:jc w:val="both"/>
        <w:rPr>
          <w:sz w:val="28"/>
          <w:szCs w:val="28"/>
        </w:rPr>
      </w:pPr>
    </w:p>
    <w:p w:rsidR="00E906AF" w:rsidRDefault="00E906AF" w:rsidP="00E906AF">
      <w:pPr>
        <w:widowControl w:val="0"/>
        <w:ind w:firstLine="709"/>
        <w:jc w:val="both"/>
        <w:rPr>
          <w:sz w:val="28"/>
          <w:szCs w:val="28"/>
        </w:rPr>
      </w:pPr>
    </w:p>
    <w:p w:rsidR="00E906AF" w:rsidRDefault="00E906AF" w:rsidP="00E906AF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06AF" w:rsidRDefault="00E906AF" w:rsidP="00E906AF">
      <w:pPr>
        <w:widowControl w:val="0"/>
        <w:ind w:firstLine="540"/>
        <w:jc w:val="both"/>
        <w:rPr>
          <w:sz w:val="28"/>
          <w:szCs w:val="28"/>
        </w:rPr>
      </w:pPr>
      <w:bookmarkStart w:id="7" w:name="Par33"/>
      <w:bookmarkEnd w:id="7"/>
    </w:p>
    <w:p w:rsidR="00E906AF" w:rsidRDefault="00E906AF" w:rsidP="00E906AF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:rsidR="00E906AF" w:rsidRPr="00F322CF" w:rsidRDefault="00E906AF" w:rsidP="00E906AF">
      <w:pPr>
        <w:jc w:val="right"/>
        <w:outlineLvl w:val="0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lastRenderedPageBreak/>
        <w:t>Приложение</w:t>
      </w:r>
    </w:p>
    <w:p w:rsidR="00E906AF" w:rsidRPr="00F322CF" w:rsidRDefault="00E906AF" w:rsidP="00E906A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к административному регламенту</w:t>
      </w:r>
    </w:p>
    <w:p w:rsidR="00E906AF" w:rsidRPr="00F322CF" w:rsidRDefault="00E906AF" w:rsidP="00E906A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предоставления муниципальной услуги</w:t>
      </w:r>
    </w:p>
    <w:p w:rsidR="00E906AF" w:rsidRPr="00F322CF" w:rsidRDefault="00E906AF" w:rsidP="00E906A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 xml:space="preserve">«Согласование создания места (площадки) </w:t>
      </w:r>
    </w:p>
    <w:p w:rsidR="00E906AF" w:rsidRPr="00F322CF" w:rsidRDefault="00E906AF" w:rsidP="00E906A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накопления твердых коммунальных отходов»</w:t>
      </w:r>
    </w:p>
    <w:p w:rsidR="00E906AF" w:rsidRPr="00F322CF" w:rsidRDefault="00E906AF" w:rsidP="00E906AF">
      <w:pPr>
        <w:jc w:val="center"/>
        <w:rPr>
          <w:rFonts w:eastAsiaTheme="minorHAnsi"/>
          <w:bCs/>
          <w:sz w:val="24"/>
          <w:szCs w:val="24"/>
          <w:lang w:eastAsia="en-US"/>
        </w:rPr>
      </w:pPr>
    </w:p>
    <w:p w:rsidR="00E906AF" w:rsidRPr="00F322C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Перечень условных обозначений и сокращений,</w:t>
      </w:r>
    </w:p>
    <w:p w:rsidR="00E906AF" w:rsidRPr="00F322C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Идентификаторы категорий (признаков) заявителей,</w:t>
      </w:r>
    </w:p>
    <w:p w:rsidR="00E906AF" w:rsidRPr="00F322C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Исчерпывающий перечень документов, необходимых</w:t>
      </w:r>
    </w:p>
    <w:p w:rsidR="00E906AF" w:rsidRPr="00F322C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для предоставления муниципальной услуги,</w:t>
      </w:r>
    </w:p>
    <w:p w:rsidR="00E906AF" w:rsidRPr="00F322CF" w:rsidRDefault="00E906AF" w:rsidP="00E906AF">
      <w:pPr>
        <w:jc w:val="center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E906AF" w:rsidRPr="00F322CF" w:rsidRDefault="00E906AF" w:rsidP="00E906AF">
      <w:pPr>
        <w:jc w:val="center"/>
        <w:rPr>
          <w:rFonts w:eastAsiaTheme="minorHAnsi"/>
          <w:bCs/>
          <w:sz w:val="24"/>
          <w:szCs w:val="24"/>
          <w:lang w:eastAsia="en-US"/>
        </w:rPr>
      </w:pPr>
    </w:p>
    <w:p w:rsidR="00E906AF" w:rsidRPr="00F322C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I. Перечень условных обозначений и сокращений</w:t>
      </w:r>
      <w:r w:rsidRPr="00F322CF">
        <w:rPr>
          <w:rFonts w:eastAsiaTheme="minorHAnsi"/>
          <w:b/>
          <w:bCs/>
          <w:sz w:val="24"/>
          <w:szCs w:val="24"/>
          <w:lang w:eastAsia="en-US"/>
        </w:rPr>
        <w:br/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1. Условные сокращения: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322CF">
        <w:rPr>
          <w:rFonts w:eastAsiaTheme="minorHAnsi"/>
          <w:sz w:val="24"/>
          <w:szCs w:val="24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322CF">
        <w:rPr>
          <w:rFonts w:eastAsiaTheme="minorHAnsi"/>
          <w:sz w:val="24"/>
          <w:szCs w:val="24"/>
          <w:lang w:eastAsia="en-US"/>
        </w:rPr>
        <w:t>ПГУ – портал государственных и муниципальных услуг (функций) Ленинградской области;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ОМСУ – орган местного самоуправления;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sz w:val="24"/>
          <w:szCs w:val="24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322CF">
        <w:rPr>
          <w:sz w:val="24"/>
          <w:szCs w:val="24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2. Условные обозначения: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б) П(з) - представитель заявителя;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в) О - представляется оригинал документа;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г) К - представляется копия документа;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д) О(э) - представляется оригинал документа в электронной форме;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е) К(э) - представляется копия документа в электронной форме.</w:t>
      </w:r>
    </w:p>
    <w:p w:rsidR="00E906AF" w:rsidRPr="00F322CF" w:rsidRDefault="00E906AF" w:rsidP="00E906AF">
      <w:pPr>
        <w:spacing w:after="160" w:line="259" w:lineRule="auto"/>
        <w:rPr>
          <w:rFonts w:eastAsiaTheme="minorHAnsi"/>
          <w:bCs/>
          <w:sz w:val="24"/>
          <w:szCs w:val="24"/>
          <w:lang w:eastAsia="en-US"/>
        </w:rPr>
      </w:pPr>
    </w:p>
    <w:p w:rsidR="00E906AF" w:rsidRDefault="00E906AF" w:rsidP="00E906AF">
      <w:pPr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  <w:sectPr w:rsidR="00E906AF" w:rsidSect="00E906AF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E906AF" w:rsidRPr="0042634F" w:rsidRDefault="00E906AF" w:rsidP="00E906AF">
      <w:pPr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42634F">
        <w:rPr>
          <w:rFonts w:eastAsiaTheme="minorHAnsi"/>
          <w:b/>
          <w:bCs/>
          <w:sz w:val="24"/>
          <w:szCs w:val="24"/>
          <w:lang w:eastAsia="en-US"/>
        </w:rPr>
        <w:lastRenderedPageBreak/>
        <w:t>II. Идентификаторы категорий (признаков) заявителей</w:t>
      </w:r>
    </w:p>
    <w:p w:rsidR="00E906AF" w:rsidRPr="0042634F" w:rsidRDefault="00E906AF" w:rsidP="00E906AF">
      <w:pPr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E906AF" w:rsidRPr="0042634F" w:rsidRDefault="00E906AF" w:rsidP="00E906A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42634F">
        <w:rPr>
          <w:rFonts w:eastAsiaTheme="minorHAnsi"/>
          <w:bCs/>
          <w:sz w:val="24"/>
          <w:szCs w:val="24"/>
          <w:lang w:eastAsia="en-US"/>
        </w:rPr>
        <w:t>Таблица № 1</w:t>
      </w:r>
    </w:p>
    <w:p w:rsidR="00E906AF" w:rsidRPr="0042634F" w:rsidRDefault="00E906AF" w:rsidP="00E906AF">
      <w:pPr>
        <w:ind w:firstLine="540"/>
        <w:jc w:val="both"/>
        <w:outlineLvl w:val="0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W w:w="1126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2"/>
        <w:gridCol w:w="2761"/>
        <w:gridCol w:w="2761"/>
        <w:gridCol w:w="2762"/>
      </w:tblGrid>
      <w:tr w:rsidR="00E906AF" w:rsidRPr="0042634F" w:rsidTr="00F91D70">
        <w:trPr>
          <w:jc w:val="center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8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E906AF" w:rsidRPr="0042634F" w:rsidTr="00F91D70">
        <w:trPr>
          <w:trHeight w:val="2433"/>
          <w:jc w:val="center"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Исправление допущенных опечаток и(или)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E906AF" w:rsidRPr="0042634F" w:rsidTr="00F91D70">
        <w:trPr>
          <w:trHeight w:val="552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3А</w:t>
            </w:r>
          </w:p>
        </w:tc>
      </w:tr>
      <w:tr w:rsidR="00E906AF" w:rsidRPr="0042634F" w:rsidTr="00F91D70">
        <w:trPr>
          <w:trHeight w:val="552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3Б</w:t>
            </w:r>
          </w:p>
        </w:tc>
      </w:tr>
    </w:tbl>
    <w:p w:rsidR="00E906AF" w:rsidRDefault="00E906AF" w:rsidP="00E906AF">
      <w:pPr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E906AF" w:rsidRPr="0042634F" w:rsidRDefault="00E906AF" w:rsidP="00E906AF">
      <w:pPr>
        <w:spacing w:after="160" w:line="259" w:lineRule="auto"/>
        <w:ind w:firstLine="708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br w:type="page"/>
      </w:r>
      <w:r w:rsidRPr="0042634F">
        <w:rPr>
          <w:rFonts w:eastAsiaTheme="minorHAnsi"/>
          <w:b/>
          <w:bCs/>
          <w:sz w:val="24"/>
          <w:szCs w:val="24"/>
          <w:lang w:eastAsia="en-US"/>
        </w:rPr>
        <w:lastRenderedPageBreak/>
        <w:t>III. Исчерпывающий перечень документов, необходимых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42634F">
        <w:rPr>
          <w:rFonts w:eastAsiaTheme="minorHAnsi"/>
          <w:b/>
          <w:bCs/>
          <w:sz w:val="24"/>
          <w:szCs w:val="24"/>
          <w:lang w:eastAsia="en-US"/>
        </w:rPr>
        <w:t>для предоставления муниципальной услуги</w:t>
      </w:r>
    </w:p>
    <w:p w:rsidR="00E906AF" w:rsidRPr="0042634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E906AF" w:rsidRPr="0042634F" w:rsidRDefault="00E906AF" w:rsidP="00E906A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42634F">
        <w:rPr>
          <w:rFonts w:eastAsiaTheme="minorHAnsi"/>
          <w:bCs/>
          <w:sz w:val="24"/>
          <w:szCs w:val="24"/>
          <w:lang w:eastAsia="en-US"/>
        </w:rPr>
        <w:t>Таблица № 2</w:t>
      </w:r>
    </w:p>
    <w:p w:rsidR="00E906AF" w:rsidRPr="0042634F" w:rsidRDefault="00E906AF" w:rsidP="00E906AF">
      <w:pPr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4677"/>
        <w:gridCol w:w="4394"/>
        <w:gridCol w:w="2835"/>
      </w:tblGrid>
      <w:tr w:rsidR="00E906AF" w:rsidRPr="0042634F" w:rsidTr="00E906AF">
        <w:tc>
          <w:tcPr>
            <w:tcW w:w="11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18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677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4394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E906AF" w:rsidRPr="0042634F" w:rsidTr="00E906AF">
        <w:tc>
          <w:tcPr>
            <w:tcW w:w="14459" w:type="dxa"/>
            <w:gridSpan w:val="5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906AF" w:rsidRPr="0042634F" w:rsidTr="00E906AF">
        <w:tc>
          <w:tcPr>
            <w:tcW w:w="11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4677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4394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ОМСУ - О</w:t>
            </w:r>
          </w:p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МФЦ - О</w:t>
            </w:r>
          </w:p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ЕПГУ - О(э)</w:t>
            </w:r>
          </w:p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ПГУ ЛО - О(э)</w:t>
            </w:r>
          </w:p>
        </w:tc>
        <w:tc>
          <w:tcPr>
            <w:tcW w:w="28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E906AF" w:rsidRPr="0042634F" w:rsidTr="00E906AF">
        <w:tc>
          <w:tcPr>
            <w:tcW w:w="11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4677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4394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ОМСУ - О, К</w:t>
            </w:r>
          </w:p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МФЦ - О, К</w:t>
            </w:r>
          </w:p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ЕПГУ - К(э)</w:t>
            </w:r>
          </w:p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ПГУ ЛО - К(э)</w:t>
            </w:r>
          </w:p>
        </w:tc>
        <w:tc>
          <w:tcPr>
            <w:tcW w:w="28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E906AF" w:rsidRPr="0042634F" w:rsidTr="00E906AF">
        <w:tc>
          <w:tcPr>
            <w:tcW w:w="11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4677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4394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ОМСУ - О, К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МФЦ - О, К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ЕПГУ - К(э)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ПГУ ЛО - К(э)</w:t>
            </w:r>
          </w:p>
        </w:tc>
        <w:tc>
          <w:tcPr>
            <w:tcW w:w="28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П(з)</w:t>
            </w:r>
          </w:p>
        </w:tc>
      </w:tr>
      <w:tr w:rsidR="00E906AF" w:rsidRPr="0042634F" w:rsidTr="00E906AF">
        <w:tc>
          <w:tcPr>
            <w:tcW w:w="14459" w:type="dxa"/>
            <w:gridSpan w:val="5"/>
          </w:tcPr>
          <w:p w:rsidR="00E906AF" w:rsidRPr="00E906AF" w:rsidRDefault="00E906AF" w:rsidP="00E906A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906AF" w:rsidRPr="0042634F" w:rsidTr="00E906AF">
        <w:tc>
          <w:tcPr>
            <w:tcW w:w="11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4677" w:type="dxa"/>
          </w:tcPr>
          <w:p w:rsidR="00E906AF" w:rsidRPr="00E906AF" w:rsidRDefault="00E906AF" w:rsidP="00F91D7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4394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ОМСУ - О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МФЦ - О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ЕПГУ - О(э)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ПГУ ЛО - О(э)</w:t>
            </w:r>
          </w:p>
        </w:tc>
        <w:tc>
          <w:tcPr>
            <w:tcW w:w="28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E906AF" w:rsidRPr="0042634F" w:rsidTr="00E906AF">
        <w:tc>
          <w:tcPr>
            <w:tcW w:w="11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4677" w:type="dxa"/>
          </w:tcPr>
          <w:p w:rsidR="00E906AF" w:rsidRPr="00E906AF" w:rsidRDefault="00E906AF" w:rsidP="00F91D7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4394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ОМСУ - О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МФЦ - О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ЕПГУ - О(э)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ПГУ ЛО - О(э)</w:t>
            </w:r>
          </w:p>
        </w:tc>
        <w:tc>
          <w:tcPr>
            <w:tcW w:w="28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E906AF" w:rsidRPr="0042634F" w:rsidTr="00E906AF">
        <w:tc>
          <w:tcPr>
            <w:tcW w:w="11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4677" w:type="dxa"/>
          </w:tcPr>
          <w:p w:rsidR="00E906AF" w:rsidRPr="00E906AF" w:rsidRDefault="00E906AF" w:rsidP="00F91D7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4394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ОМСУ - О, К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МФЦ - О, К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ЕПГУ - О(э)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ПГУ ЛО - О(э)</w:t>
            </w:r>
          </w:p>
        </w:tc>
        <w:tc>
          <w:tcPr>
            <w:tcW w:w="28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E906AF" w:rsidRPr="0042634F" w:rsidTr="00E906AF">
        <w:tc>
          <w:tcPr>
            <w:tcW w:w="11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1418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А, Б</w:t>
            </w:r>
          </w:p>
        </w:tc>
        <w:tc>
          <w:tcPr>
            <w:tcW w:w="4677" w:type="dxa"/>
          </w:tcPr>
          <w:p w:rsidR="00E906AF" w:rsidRPr="00E906AF" w:rsidRDefault="00E906AF" w:rsidP="00F91D70">
            <w:pPr>
              <w:rPr>
                <w:rFonts w:eastAsiaTheme="minorHAnsi"/>
                <w:sz w:val="24"/>
                <w:szCs w:val="24"/>
                <w:highlight w:val="white"/>
              </w:rPr>
            </w:pPr>
            <w:r w:rsidRPr="00E906AF">
              <w:rPr>
                <w:rFonts w:eastAsiaTheme="minorHAnsi"/>
                <w:sz w:val="24"/>
                <w:szCs w:val="24"/>
                <w:highlight w:val="white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4394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ОМСУ - О, К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МФЦ - О, К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ЕПГУ - О(э)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ПГУ ЛО - О(э)</w:t>
            </w:r>
          </w:p>
        </w:tc>
        <w:tc>
          <w:tcPr>
            <w:tcW w:w="28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[Все]</w:t>
            </w:r>
          </w:p>
        </w:tc>
      </w:tr>
    </w:tbl>
    <w:p w:rsidR="00E906AF" w:rsidRDefault="00E906AF" w:rsidP="00E906AF">
      <w:pPr>
        <w:jc w:val="both"/>
        <w:rPr>
          <w:rFonts w:eastAsiaTheme="minorHAnsi"/>
          <w:bCs/>
          <w:lang w:eastAsia="en-US"/>
        </w:rPr>
        <w:sectPr w:rsidR="00E906AF" w:rsidSect="00EF663A">
          <w:type w:val="continuous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906AF" w:rsidRDefault="00E906AF" w:rsidP="00E906AF">
      <w:pPr>
        <w:jc w:val="both"/>
        <w:rPr>
          <w:rFonts w:eastAsiaTheme="minorHAnsi"/>
          <w:bCs/>
          <w:lang w:eastAsia="en-US"/>
        </w:rPr>
      </w:pPr>
    </w:p>
    <w:p w:rsidR="00E906AF" w:rsidRDefault="00E906AF" w:rsidP="00E906AF">
      <w:pPr>
        <w:jc w:val="right"/>
        <w:rPr>
          <w:rFonts w:eastAsiaTheme="minorHAnsi"/>
          <w:b/>
          <w:bCs/>
          <w:lang w:eastAsia="en-US"/>
        </w:rPr>
      </w:pPr>
    </w:p>
    <w:p w:rsidR="00E906AF" w:rsidRPr="0042634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42634F">
        <w:rPr>
          <w:rFonts w:eastAsiaTheme="minorHAnsi"/>
          <w:b/>
          <w:bCs/>
          <w:sz w:val="24"/>
          <w:szCs w:val="24"/>
          <w:lang w:eastAsia="en-US"/>
        </w:rPr>
        <w:t>IV. Исчерпывающий перечень оснований для отказа в приеме</w:t>
      </w:r>
      <w:r w:rsidRPr="0042634F">
        <w:rPr>
          <w:rFonts w:eastAsiaTheme="minorHAnsi"/>
          <w:sz w:val="24"/>
          <w:szCs w:val="24"/>
          <w:lang w:eastAsia="en-US"/>
        </w:rPr>
        <w:t xml:space="preserve"> </w:t>
      </w:r>
      <w:r w:rsidRPr="0042634F">
        <w:rPr>
          <w:rFonts w:eastAsiaTheme="minorHAnsi"/>
          <w:b/>
          <w:bCs/>
          <w:sz w:val="24"/>
          <w:szCs w:val="24"/>
          <w:lang w:eastAsia="en-US"/>
        </w:rPr>
        <w:t>заявления и документов, необходимых для предоставления</w:t>
      </w:r>
      <w:r w:rsidRPr="0042634F">
        <w:rPr>
          <w:rFonts w:eastAsiaTheme="minorHAnsi"/>
          <w:sz w:val="24"/>
          <w:szCs w:val="24"/>
          <w:lang w:eastAsia="en-US"/>
        </w:rPr>
        <w:t xml:space="preserve"> </w:t>
      </w:r>
      <w:r w:rsidRPr="0042634F">
        <w:rPr>
          <w:rFonts w:eastAsiaTheme="minorHAnsi"/>
          <w:b/>
          <w:bCs/>
          <w:sz w:val="24"/>
          <w:szCs w:val="24"/>
          <w:lang w:eastAsia="en-US"/>
        </w:rPr>
        <w:t>государственной услуги, оснований для приостановления</w:t>
      </w:r>
      <w:r w:rsidRPr="0042634F">
        <w:rPr>
          <w:rFonts w:eastAsiaTheme="minorHAnsi"/>
          <w:sz w:val="24"/>
          <w:szCs w:val="24"/>
          <w:lang w:eastAsia="en-US"/>
        </w:rPr>
        <w:t xml:space="preserve"> </w:t>
      </w:r>
      <w:r w:rsidRPr="0042634F">
        <w:rPr>
          <w:rFonts w:eastAsiaTheme="minorHAnsi"/>
          <w:b/>
          <w:bCs/>
          <w:sz w:val="24"/>
          <w:szCs w:val="24"/>
          <w:lang w:eastAsia="en-US"/>
        </w:rPr>
        <w:t>предоставления государственной услуги или отказа</w:t>
      </w:r>
      <w:r w:rsidRPr="0042634F">
        <w:rPr>
          <w:rFonts w:eastAsiaTheme="minorHAnsi"/>
          <w:sz w:val="24"/>
          <w:szCs w:val="24"/>
          <w:lang w:eastAsia="en-US"/>
        </w:rPr>
        <w:t xml:space="preserve"> </w:t>
      </w:r>
      <w:r w:rsidRPr="0042634F">
        <w:rPr>
          <w:rFonts w:eastAsiaTheme="minorHAnsi"/>
          <w:b/>
          <w:bCs/>
          <w:sz w:val="24"/>
          <w:szCs w:val="24"/>
          <w:lang w:eastAsia="en-US"/>
        </w:rPr>
        <w:t>в предоставлении государственной услуги</w:t>
      </w:r>
    </w:p>
    <w:p w:rsidR="00E906AF" w:rsidRPr="0042634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E906AF" w:rsidRPr="0042634F" w:rsidRDefault="00E906AF" w:rsidP="00E906A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42634F">
        <w:rPr>
          <w:rFonts w:eastAsiaTheme="minorHAnsi"/>
          <w:bCs/>
          <w:sz w:val="24"/>
          <w:szCs w:val="24"/>
          <w:lang w:eastAsia="en-US"/>
        </w:rPr>
        <w:t>Таблица № 3</w:t>
      </w:r>
    </w:p>
    <w:p w:rsidR="00E906AF" w:rsidRPr="0042634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808"/>
        <w:gridCol w:w="3516"/>
      </w:tblGrid>
      <w:tr w:rsidR="00E906AF" w:rsidRPr="0042634F" w:rsidTr="00E906AF">
        <w:tc>
          <w:tcPr>
            <w:tcW w:w="292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31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5543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E906AF" w:rsidRPr="0042634F" w:rsidTr="00E906AF">
        <w:trPr>
          <w:trHeight w:val="605"/>
        </w:trPr>
        <w:tc>
          <w:tcPr>
            <w:tcW w:w="13466" w:type="dxa"/>
            <w:gridSpan w:val="3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E906AF" w:rsidRPr="0042634F" w:rsidTr="00E906AF">
        <w:tc>
          <w:tcPr>
            <w:tcW w:w="292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31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Несоответствие заявления установленной форме (образец № 1);</w:t>
            </w:r>
          </w:p>
        </w:tc>
        <w:tc>
          <w:tcPr>
            <w:tcW w:w="5543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E906AF" w:rsidRPr="0042634F" w:rsidTr="00E906AF">
        <w:tc>
          <w:tcPr>
            <w:tcW w:w="292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31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5543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E906AF" w:rsidRPr="0042634F" w:rsidTr="00E906AF">
        <w:tc>
          <w:tcPr>
            <w:tcW w:w="13466" w:type="dxa"/>
            <w:gridSpan w:val="3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906AF" w:rsidRPr="0042634F" w:rsidTr="00E906AF">
        <w:tc>
          <w:tcPr>
            <w:tcW w:w="292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31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5543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E906AF" w:rsidRPr="0042634F" w:rsidTr="00E906AF">
        <w:trPr>
          <w:trHeight w:val="463"/>
        </w:trPr>
        <w:tc>
          <w:tcPr>
            <w:tcW w:w="13466" w:type="dxa"/>
            <w:gridSpan w:val="3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906AF" w:rsidRPr="0042634F" w:rsidTr="00E906AF">
        <w:tc>
          <w:tcPr>
            <w:tcW w:w="292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31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5543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E906AF" w:rsidRPr="0042634F" w:rsidTr="00E906AF">
        <w:tc>
          <w:tcPr>
            <w:tcW w:w="292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31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Подача заявления и документов неуполномоченным лицом</w:t>
            </w:r>
          </w:p>
        </w:tc>
        <w:tc>
          <w:tcPr>
            <w:tcW w:w="5543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E906AF" w:rsidRPr="0042634F" w:rsidTr="00E906AF">
        <w:tc>
          <w:tcPr>
            <w:tcW w:w="292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31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Непредставление заявителем документов, указанных в приложении к настоящему регламенту (таблица № 2)</w:t>
            </w:r>
          </w:p>
        </w:tc>
        <w:tc>
          <w:tcPr>
            <w:tcW w:w="5543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E906AF" w:rsidRPr="0042634F" w:rsidTr="00E906AF">
        <w:tc>
          <w:tcPr>
            <w:tcW w:w="292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631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5543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E906AF" w:rsidRPr="0042634F" w:rsidTr="00E906AF">
        <w:tc>
          <w:tcPr>
            <w:tcW w:w="292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31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</w:t>
            </w:r>
          </w:p>
        </w:tc>
        <w:tc>
          <w:tcPr>
            <w:tcW w:w="5543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</w:tbl>
    <w:p w:rsidR="00E906AF" w:rsidRPr="0042634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E906AF" w:rsidRDefault="00E906AF" w:rsidP="00E906AF">
      <w:pPr>
        <w:spacing w:after="160" w:line="259" w:lineRule="auto"/>
        <w:rPr>
          <w:rFonts w:eastAsiaTheme="minorHAnsi"/>
          <w:b/>
          <w:bCs/>
          <w:lang w:eastAsia="en-US"/>
        </w:rPr>
      </w:pPr>
      <w:r w:rsidRPr="0042634F">
        <w:rPr>
          <w:rFonts w:eastAsiaTheme="minorHAnsi"/>
          <w:b/>
          <w:bCs/>
          <w:sz w:val="24"/>
          <w:szCs w:val="24"/>
          <w:lang w:eastAsia="en-US"/>
        </w:rPr>
        <w:br w:type="page"/>
      </w:r>
    </w:p>
    <w:p w:rsidR="00E906AF" w:rsidRPr="00F322C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lastRenderedPageBreak/>
        <w:t>V. Формы заявления и документов, необходимых</w:t>
      </w:r>
      <w:r w:rsidRPr="00F322CF">
        <w:rPr>
          <w:rFonts w:eastAsiaTheme="minorHAnsi"/>
          <w:sz w:val="24"/>
          <w:szCs w:val="24"/>
          <w:lang w:eastAsia="en-US"/>
        </w:rPr>
        <w:t xml:space="preserve"> </w:t>
      </w:r>
      <w:r w:rsidRPr="00F322CF">
        <w:rPr>
          <w:rFonts w:eastAsiaTheme="minorHAnsi"/>
          <w:b/>
          <w:bCs/>
          <w:sz w:val="24"/>
          <w:szCs w:val="24"/>
          <w:lang w:eastAsia="en-US"/>
        </w:rPr>
        <w:t>для предоставления муниципальной услуги</w:t>
      </w:r>
    </w:p>
    <w:p w:rsidR="00E906AF" w:rsidRPr="00F322C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E906AF" w:rsidRPr="00F322CF" w:rsidRDefault="00E906AF" w:rsidP="00E906AF">
      <w:pPr>
        <w:jc w:val="right"/>
        <w:outlineLvl w:val="0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Образец № 1</w:t>
      </w:r>
    </w:p>
    <w:p w:rsidR="00E906AF" w:rsidRDefault="00E906AF" w:rsidP="00E906AF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E906AF" w:rsidRPr="00F322CF" w:rsidRDefault="00E906AF" w:rsidP="00E906AF">
      <w:pPr>
        <w:pStyle w:val="1"/>
        <w:keepNext w:val="0"/>
        <w:jc w:val="right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>
        <w:rPr>
          <w:rFonts w:ascii="Courier New" w:eastAsiaTheme="minorHAnsi" w:hAnsi="Courier New" w:cs="Courier New"/>
          <w:b w:val="0"/>
          <w:sz w:val="20"/>
          <w:lang w:eastAsia="en-US"/>
        </w:rPr>
        <w:t xml:space="preserve">                                      </w:t>
      </w: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Главе _______________________________</w:t>
      </w:r>
    </w:p>
    <w:p w:rsidR="00E906AF" w:rsidRPr="00F322CF" w:rsidRDefault="00E906AF" w:rsidP="00E906AF">
      <w:pPr>
        <w:pStyle w:val="1"/>
        <w:keepNext w:val="0"/>
        <w:jc w:val="right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           _______________________________</w:t>
      </w:r>
    </w:p>
    <w:p w:rsidR="00E906AF" w:rsidRPr="00F322CF" w:rsidRDefault="00E906AF" w:rsidP="00E906AF">
      <w:pPr>
        <w:pStyle w:val="1"/>
        <w:keepNext w:val="0"/>
        <w:jc w:val="right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           (наименование уполномоченного</w:t>
      </w:r>
    </w:p>
    <w:p w:rsidR="00E906AF" w:rsidRPr="00F322CF" w:rsidRDefault="00E906AF" w:rsidP="00E906AF">
      <w:pPr>
        <w:pStyle w:val="1"/>
        <w:keepNext w:val="0"/>
        <w:jc w:val="right"/>
        <w:rPr>
          <w:rFonts w:ascii="Courier New" w:eastAsiaTheme="minorHAnsi" w:hAnsi="Courier New" w:cs="Courier New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            органа местного самоуправления)</w:t>
      </w:r>
    </w:p>
    <w:p w:rsidR="00E906AF" w:rsidRPr="00F322CF" w:rsidRDefault="00E906AF" w:rsidP="00E906AF">
      <w:pPr>
        <w:pStyle w:val="1"/>
        <w:keepNext w:val="0"/>
        <w:jc w:val="right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E906AF">
      <w:pPr>
        <w:pStyle w:val="1"/>
        <w:keepNext w:val="0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ЗАЯВКА</w:t>
      </w:r>
    </w:p>
    <w:p w:rsidR="00E906AF" w:rsidRPr="00F322CF" w:rsidRDefault="00E906AF" w:rsidP="00E906AF">
      <w:pPr>
        <w:pStyle w:val="1"/>
        <w:keepNext w:val="0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на согласование создания места (площадки) накопления</w:t>
      </w:r>
    </w:p>
    <w:p w:rsidR="00E906AF" w:rsidRPr="00F322CF" w:rsidRDefault="00E906AF" w:rsidP="00E906AF">
      <w:pPr>
        <w:pStyle w:val="1"/>
        <w:keepNext w:val="0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твердых коммунальных отходов</w:t>
      </w:r>
    </w:p>
    <w:p w:rsidR="00E906AF" w:rsidRPr="00F322CF" w:rsidRDefault="00E906AF" w:rsidP="00E906AF">
      <w:pPr>
        <w:pStyle w:val="1"/>
        <w:keepNext w:val="0"/>
        <w:tabs>
          <w:tab w:val="left" w:pos="3233"/>
        </w:tabs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ab/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В   соответствии  с  </w:t>
      </w:r>
      <w:hyperlink r:id="rId9" w:tooltip="consultantplus://offline/ref=5D39A8694D5DDF6805B4B9FA2C1DB83B79B687B0295049AE3DAD451A0E7F962FD64D4143F0AC16DEE0C5F263D766855ECB1597484D5D1734GDXDP" w:history="1">
        <w:r w:rsidRPr="00F322CF">
          <w:rPr>
            <w:rFonts w:ascii="Times New Roman" w:eastAsiaTheme="minorHAnsi" w:hAnsi="Times New Roman"/>
            <w:b w:val="0"/>
            <w:sz w:val="24"/>
            <w:szCs w:val="24"/>
            <w:lang w:eastAsia="en-US"/>
          </w:rPr>
          <w:t>пунктом  4</w:t>
        </w:r>
      </w:hyperlink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Правил  обустройства  мест  (площадок) накопления  твердых коммунальных отходов и ведения их реестра, утвержденных постановлением Правительства Российской Федерации от 31.08.2018 № 1039, для согласования создания места  (площадки)  накопления  твердых  коммунальных отходов,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________________________________________________________________________________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                      (наименование заявителя или представителя заявителя)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направляет следующую заявку:</w:t>
      </w:r>
    </w:p>
    <w:p w:rsidR="00E906AF" w:rsidRPr="00F322CF" w:rsidRDefault="00E906AF" w:rsidP="00E906AF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9"/>
        <w:gridCol w:w="3572"/>
      </w:tblGrid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Фактический адрес местонахождения юридического лица/адрес регистрации по месту жительства индивидуального предпринимателя;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почтовый адрес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 планируемом месте (площадке) накопления ТКО: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адрес (местоположение);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географические координаты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 технических характеристиках планируемого места (площадки) накопления ТКО: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тип места (площадки) накопления ТКО;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площадь места (площадки) накопления ТКО;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планируемое место для складирования крупногабаритных отходов;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- наличие подъездного пути; твердого (асфальтового, бетонного) покрытия с уклоном для отведения талых и дождевых сточных вод, ограждения с трех сторон высотой не менее 1 метра, обеспечивающего предупреждение распространения отходов за пределы контейнерной площадки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 собственнике планируемого места (площадки) накопления ТКО: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- 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жительства;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Способ получения результата предоставления муниципальной услуги (лично в Администрации/ лично в МФЦ (указать адрес)/ в электронной форме через личный кабинет заявителя на ПГУ ЛО/ ЕПГУ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Приложение: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_____________                                     __________________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(</w:t>
      </w:r>
      <w:proofErr w:type="gramStart"/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дата)   </w:t>
      </w:r>
      <w:proofErr w:type="gramEnd"/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                        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</w:t>
      </w: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(подпись)</w:t>
      </w:r>
    </w:p>
    <w:p w:rsidR="00E906AF" w:rsidRDefault="00E906AF" w:rsidP="00E906AF">
      <w:pPr>
        <w:jc w:val="both"/>
        <w:rPr>
          <w:rFonts w:eastAsiaTheme="minorHAnsi"/>
          <w:b/>
          <w:bCs/>
          <w:lang w:eastAsia="en-US"/>
        </w:rPr>
      </w:pPr>
    </w:p>
    <w:p w:rsidR="00E906AF" w:rsidRDefault="00E906AF" w:rsidP="00E906AF">
      <w:pPr>
        <w:spacing w:after="160" w:line="259" w:lineRule="auto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br w:type="page"/>
      </w:r>
    </w:p>
    <w:p w:rsidR="00E906AF" w:rsidRDefault="00E906AF" w:rsidP="00E906AF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Образец № 2</w:t>
      </w:r>
    </w:p>
    <w:p w:rsidR="00E906AF" w:rsidRPr="00F322CF" w:rsidRDefault="00E906AF" w:rsidP="00E906AF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E906AF" w:rsidRPr="00F322CF" w:rsidRDefault="00E906AF" w:rsidP="00E906AF">
      <w:pPr>
        <w:pStyle w:val="1"/>
        <w:keepNext w:val="0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РЕШЕНИЕ</w:t>
      </w:r>
    </w:p>
    <w:p w:rsidR="00E906AF" w:rsidRPr="00F322CF" w:rsidRDefault="00E906AF" w:rsidP="00E906AF">
      <w:pPr>
        <w:pStyle w:val="1"/>
        <w:keepNext w:val="0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о согласовании/об отказе в согласовании создания места (площадки)</w:t>
      </w:r>
    </w:p>
    <w:p w:rsidR="00E906AF" w:rsidRPr="00F322CF" w:rsidRDefault="00E906AF" w:rsidP="00E906AF">
      <w:pPr>
        <w:pStyle w:val="1"/>
        <w:keepNext w:val="0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накопления твердых коммунальных отходов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"__" ____________ 20__ г.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В    соответствии   с   Административным   регламентом   предоставления муниципальной услуги «Согласование создания места (площадки) накопления твердых коммунальных отходов» администрацией муниципального образования в лице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________________________________________________________________________________</w:t>
      </w:r>
    </w:p>
    <w:p w:rsidR="00E906AF" w:rsidRPr="00F322CF" w:rsidRDefault="00E906AF" w:rsidP="00E906AF">
      <w:pPr>
        <w:pStyle w:val="1"/>
        <w:keepNext w:val="0"/>
        <w:jc w:val="center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(должность, Ф.И.О.)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принято решение о согласовании/об отказе в согласовании создания места (площадки) накопления ТКО по адресу: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________________________________________________________________________________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собственнику места (площадки) накопления твердых коммунальных отходов: ________________________________________________________________________________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в лице заявителя: _</w:t>
      </w: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______________________________________________________________________________,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действующего на основании: _________________________________________________________________________,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на основании ________________________________________________________________________________</w:t>
      </w:r>
    </w:p>
    <w:p w:rsidR="00E906AF" w:rsidRPr="00F322CF" w:rsidRDefault="00E906AF" w:rsidP="00E906AF">
      <w:pPr>
        <w:pStyle w:val="1"/>
        <w:keepNext w:val="0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(указать обстоятельства, послужившие основанием для отказа)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Собственнику места (площадки) накопления ТКО оборудовать место (площадку) накопления ТКО до «__» ____________ 20__ г.; следовать представленной схеме размещения места (площадки) накопления твердых коммунальных отходов; содержать   и   эксплуатировать   место (площадку) накопления ТКО и прилегающую территорию в соответствии с требованиями законодательства Российской Федерации в области санитарно-эпидемиологического благополучия населения.    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Не позднее 3 рабочих дней со дня начала использования места (площадки) накопления   ТКО   направить   в администрацию муниципального образования заявку о включении сведений о месте (площадке) накопления ТКО в реестр мест (площадок) накопления твердых коммунальных отходов.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_____________________       ____________      _________________</w:t>
      </w:r>
    </w:p>
    <w:p w:rsidR="00E906AF" w:rsidRPr="00E906A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</w:pPr>
      <w:r w:rsidRPr="00E906AF">
        <w:rPr>
          <w:rFonts w:ascii="Times New Roman" w:eastAsiaTheme="minorHAnsi" w:hAnsi="Times New Roman"/>
          <w:b w:val="0"/>
          <w:sz w:val="20"/>
          <w:szCs w:val="20"/>
          <w:lang w:eastAsia="en-US"/>
        </w:rPr>
        <w:t xml:space="preserve">     (</w:t>
      </w:r>
      <w:proofErr w:type="gramStart"/>
      <w:r w:rsidRPr="00E906AF">
        <w:rPr>
          <w:rFonts w:ascii="Times New Roman" w:eastAsiaTheme="minorHAnsi" w:hAnsi="Times New Roman"/>
          <w:b w:val="0"/>
          <w:sz w:val="20"/>
          <w:szCs w:val="20"/>
          <w:lang w:eastAsia="en-US"/>
        </w:rPr>
        <w:t xml:space="preserve">должность)   </w:t>
      </w:r>
      <w:proofErr w:type="gramEnd"/>
      <w:r w:rsidRPr="00E906AF">
        <w:rPr>
          <w:rFonts w:ascii="Times New Roman" w:eastAsiaTheme="minorHAnsi" w:hAnsi="Times New Roman"/>
          <w:b w:val="0"/>
          <w:sz w:val="20"/>
          <w:szCs w:val="20"/>
          <w:lang w:eastAsia="en-US"/>
        </w:rPr>
        <w:t xml:space="preserve">                       (подпись)                    (Ф.И.О)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E906AF">
      <w:pPr>
        <w:widowControl w:val="0"/>
        <w:ind w:firstLine="709"/>
        <w:jc w:val="right"/>
        <w:outlineLvl w:val="1"/>
        <w:rPr>
          <w:b/>
          <w:sz w:val="24"/>
          <w:szCs w:val="24"/>
        </w:rPr>
      </w:pPr>
    </w:p>
    <w:p w:rsidR="00E906AF" w:rsidRDefault="00E906AF" w:rsidP="00E906AF">
      <w:pPr>
        <w:jc w:val="right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0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FA" w:rsidRDefault="008649FA" w:rsidP="00762166">
      <w:r>
        <w:separator/>
      </w:r>
    </w:p>
  </w:endnote>
  <w:endnote w:type="continuationSeparator" w:id="0">
    <w:p w:rsidR="008649FA" w:rsidRDefault="008649F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FA" w:rsidRDefault="008649FA" w:rsidP="00762166">
      <w:r>
        <w:separator/>
      </w:r>
    </w:p>
  </w:footnote>
  <w:footnote w:type="continuationSeparator" w:id="0">
    <w:p w:rsidR="008649FA" w:rsidRDefault="008649F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052BF"/>
    <w:multiLevelType w:val="hybridMultilevel"/>
    <w:tmpl w:val="05A85E68"/>
    <w:lvl w:ilvl="0" w:tplc="70B8D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d6f2f47-fa85-44a2-a9c2-00c6c20e16cf"/>
  </w:docVars>
  <w:rsids>
    <w:rsidRoot w:val="009E36F5"/>
    <w:rsid w:val="0000645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0B9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91CC1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649FA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36F5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06AF"/>
    <w:rsid w:val="00E915ED"/>
    <w:rsid w:val="00E95BF2"/>
    <w:rsid w:val="00EA6754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C30F19-76BD-44DA-86FB-F6C79518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906A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6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Title">
    <w:name w:val="ConsPlusTitle"/>
    <w:rsid w:val="00E906AF"/>
    <w:pPr>
      <w:widowControl w:val="0"/>
      <w:autoSpaceDE w:val="0"/>
      <w:autoSpaceDN w:val="0"/>
      <w:adjustRightInd w:val="0"/>
      <w:ind w:firstLine="68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E906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E906AF"/>
    <w:rPr>
      <w:rFonts w:ascii="Arial" w:eastAsia="Times New Roman" w:hAnsi="Arial" w:cs="Arial"/>
    </w:rPr>
  </w:style>
  <w:style w:type="paragraph" w:customStyle="1" w:styleId="formattext">
    <w:name w:val="formattext"/>
    <w:rsid w:val="00E906AF"/>
    <w:pPr>
      <w:widowControl w:val="0"/>
      <w:autoSpaceDE w:val="0"/>
      <w:autoSpaceDN w:val="0"/>
      <w:adjustRightInd w:val="0"/>
      <w:ind w:firstLine="680"/>
    </w:pPr>
    <w:rPr>
      <w:rFonts w:ascii="Times New Roman" w:eastAsia="Times New Roman" w:hAnsi="Times New Roman"/>
      <w:sz w:val="18"/>
      <w:szCs w:val="18"/>
    </w:rPr>
  </w:style>
  <w:style w:type="paragraph" w:styleId="a9">
    <w:name w:val="List Paragraph"/>
    <w:basedOn w:val="a"/>
    <w:qFormat/>
    <w:rsid w:val="00E906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rsid w:val="00E906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39A8694D5DDF6805B4B9FA2C1DB83B79B687B0295049AE3DAD451A0E7F962FD64D4143F0AC16DEE0C5F263D766855ECB1597484D5D1734GDXD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e38195ec-5fa6-488d-b7ac-9362dbc86ae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67E42-DEE1-4735-92B5-5E1547F8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e38195ec-5fa6-488d-b7ac-9362dbc86ae2.dot</Template>
  <TotalTime>2</TotalTime>
  <Pages>17</Pages>
  <Words>4514</Words>
  <Characters>25730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cp:lastModifiedBy>  </cp:lastModifiedBy>
  <cp:revision>2</cp:revision>
  <cp:lastPrinted>2026-02-19T13:57:00Z</cp:lastPrinted>
  <dcterms:created xsi:type="dcterms:W3CDTF">2026-03-13T07:11:00Z</dcterms:created>
  <dcterms:modified xsi:type="dcterms:W3CDTF">2026-03-13T07:11:00Z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cd6f2f47-fa85-44a2-a9c2-00c6c20e16cf</vt:lpwstr>
  </property>
</Properties>
</file>