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C21C8C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21C8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224F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453B0" w:rsidRDefault="00E453B0" w:rsidP="00E453B0">
      <w:pPr>
        <w:rPr>
          <w:sz w:val="24"/>
        </w:rPr>
      </w:pPr>
      <w:r>
        <w:rPr>
          <w:sz w:val="24"/>
        </w:rPr>
        <w:t xml:space="preserve">                                                      от 17/02/2026 № 400</w:t>
      </w:r>
    </w:p>
    <w:p w:rsidR="007932FC" w:rsidRDefault="007932FC" w:rsidP="007932FC">
      <w:pPr>
        <w:suppressAutoHyphens/>
        <w:jc w:val="both"/>
        <w:rPr>
          <w:sz w:val="24"/>
          <w:szCs w:val="24"/>
        </w:rPr>
      </w:pPr>
    </w:p>
    <w:p w:rsidR="007932FC" w:rsidRPr="00B14E51" w:rsidRDefault="007932FC" w:rsidP="007932FC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7932FC" w:rsidRPr="00B14E51" w:rsidRDefault="007932FC" w:rsidP="007932FC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7932FC" w:rsidRDefault="007932FC" w:rsidP="007932FC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7932FC" w:rsidRDefault="007932FC" w:rsidP="007932FC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7932FC" w:rsidRDefault="007932FC" w:rsidP="007932FC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7932FC" w:rsidRPr="00B14E51" w:rsidRDefault="007932FC" w:rsidP="007932FC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Pr="00B14E51" w:rsidRDefault="007932FC" w:rsidP="007932FC">
      <w:pPr>
        <w:jc w:val="both"/>
        <w:rPr>
          <w:sz w:val="24"/>
          <w:szCs w:val="24"/>
        </w:rPr>
      </w:pPr>
    </w:p>
    <w:p w:rsidR="007932FC" w:rsidRPr="00FF0FCB" w:rsidRDefault="007932FC" w:rsidP="007932FC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32FC" w:rsidRPr="007932FC" w:rsidRDefault="007932FC" w:rsidP="007932FC">
      <w:pPr>
        <w:pStyle w:val="ab"/>
        <w:ind w:left="0" w:firstLine="567"/>
        <w:jc w:val="both"/>
        <w:rPr>
          <w:color w:val="000000"/>
        </w:rPr>
      </w:pPr>
    </w:p>
    <w:p w:rsidR="007932FC" w:rsidRDefault="007932FC" w:rsidP="007932FC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32746">
        <w:t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 (с изм. от 02.02.2026 №220)</w:t>
      </w:r>
      <w:r w:rsidRPr="00632746">
        <w:rPr>
          <w:rFonts w:eastAsia="Calibri"/>
        </w:rPr>
        <w:t>:</w:t>
      </w:r>
    </w:p>
    <w:p w:rsidR="007932FC" w:rsidRPr="00632746" w:rsidRDefault="007932FC" w:rsidP="007932FC">
      <w:pPr>
        <w:pStyle w:val="ab"/>
        <w:suppressAutoHyphens/>
        <w:ind w:left="567"/>
        <w:jc w:val="both"/>
        <w:rPr>
          <w:rFonts w:eastAsia="Calibri"/>
        </w:rPr>
      </w:pPr>
    </w:p>
    <w:p w:rsidR="007932FC" w:rsidRPr="007932FC" w:rsidRDefault="007932FC" w:rsidP="007932FC">
      <w:pPr>
        <w:pStyle w:val="ab"/>
        <w:suppressAutoHyphens/>
        <w:ind w:left="567"/>
        <w:jc w:val="both"/>
        <w:rPr>
          <w:rFonts w:eastAsia="Calibri"/>
          <w:sz w:val="6"/>
          <w:szCs w:val="6"/>
        </w:rPr>
      </w:pPr>
    </w:p>
    <w:p w:rsidR="007932FC" w:rsidRPr="00F81E0B" w:rsidRDefault="007932FC" w:rsidP="007932FC">
      <w:pPr>
        <w:pStyle w:val="ab"/>
        <w:numPr>
          <w:ilvl w:val="1"/>
          <w:numId w:val="3"/>
        </w:numPr>
        <w:ind w:left="0" w:firstLine="567"/>
        <w:jc w:val="both"/>
      </w:pPr>
      <w:r w:rsidRPr="007932FC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7932FC">
        <w:rPr>
          <w:rFonts w:eastAsia="Calibri"/>
          <w:bCs/>
          <w:lang w:eastAsia="en-US"/>
        </w:rPr>
        <w:t xml:space="preserve"> городского округа (</w:t>
      </w:r>
      <w:r w:rsidRPr="007932FC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7932FC" w:rsidRPr="00F81E0B" w:rsidRDefault="007932FC" w:rsidP="007932FC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center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2 02 20302 04 0000 150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632746" w:rsidRDefault="007932FC" w:rsidP="000B77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2 02 20299 04 0000 150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632746" w:rsidRDefault="007932FC" w:rsidP="000B77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rPr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1 16 01073 01 0012 140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rPr>
                <w:sz w:val="22"/>
                <w:szCs w:val="22"/>
              </w:rPr>
            </w:pPr>
            <w:r w:rsidRPr="00CE19B2">
              <w:rPr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</w:tbl>
    <w:p w:rsidR="007932FC" w:rsidRPr="007932FC" w:rsidRDefault="007932FC" w:rsidP="007932FC">
      <w:pPr>
        <w:pStyle w:val="ab"/>
        <w:ind w:left="567"/>
        <w:jc w:val="both"/>
        <w:rPr>
          <w:rFonts w:eastAsia="Calibri"/>
          <w:lang w:eastAsia="en-US"/>
        </w:rPr>
      </w:pPr>
    </w:p>
    <w:p w:rsidR="007932FC" w:rsidRPr="00C07957" w:rsidRDefault="007932FC" w:rsidP="007932FC">
      <w:pPr>
        <w:jc w:val="both"/>
      </w:pP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</w:p>
    <w:p w:rsidR="007932FC" w:rsidRPr="0029528B" w:rsidRDefault="007932FC" w:rsidP="007932FC">
      <w:pPr>
        <w:ind w:firstLine="567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01.01.2026.</w:t>
      </w:r>
    </w:p>
    <w:p w:rsidR="007932FC" w:rsidRPr="00C07957" w:rsidRDefault="007932FC" w:rsidP="007932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Pr="00C07957" w:rsidRDefault="007932FC" w:rsidP="007932FC">
      <w:pPr>
        <w:jc w:val="both"/>
        <w:rPr>
          <w:sz w:val="24"/>
          <w:szCs w:val="24"/>
        </w:rPr>
      </w:pPr>
    </w:p>
    <w:p w:rsidR="007932FC" w:rsidRPr="006E6ACD" w:rsidRDefault="007932FC" w:rsidP="007932FC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7932FC" w:rsidRPr="00C07957" w:rsidRDefault="007932FC" w:rsidP="007932FC">
      <w:pPr>
        <w:jc w:val="both"/>
        <w:rPr>
          <w:sz w:val="24"/>
          <w:szCs w:val="24"/>
        </w:rPr>
      </w:pPr>
    </w:p>
    <w:p w:rsidR="007932FC" w:rsidRPr="00C07957" w:rsidRDefault="007932FC" w:rsidP="007932FC">
      <w:pPr>
        <w:rPr>
          <w:sz w:val="12"/>
          <w:szCs w:val="12"/>
        </w:rPr>
      </w:pPr>
    </w:p>
    <w:p w:rsidR="007932FC" w:rsidRPr="00C07957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Pr="0005291A" w:rsidRDefault="007932FC" w:rsidP="007932FC">
      <w:pPr>
        <w:rPr>
          <w:sz w:val="12"/>
          <w:szCs w:val="12"/>
        </w:rPr>
      </w:pPr>
      <w:r w:rsidRPr="0005291A">
        <w:rPr>
          <w:sz w:val="12"/>
          <w:szCs w:val="12"/>
        </w:rPr>
        <w:t xml:space="preserve">Исп. </w:t>
      </w:r>
      <w:r>
        <w:rPr>
          <w:sz w:val="12"/>
          <w:szCs w:val="12"/>
        </w:rPr>
        <w:t>Грязева К</w:t>
      </w:r>
      <w:r w:rsidRPr="0005291A">
        <w:rPr>
          <w:sz w:val="12"/>
          <w:szCs w:val="12"/>
        </w:rPr>
        <w:t>.</w:t>
      </w:r>
      <w:r>
        <w:rPr>
          <w:sz w:val="12"/>
          <w:szCs w:val="12"/>
        </w:rPr>
        <w:t>И.</w:t>
      </w:r>
    </w:p>
    <w:p w:rsidR="007932FC" w:rsidRPr="0005291A" w:rsidRDefault="007932FC" w:rsidP="007932FC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</w:p>
    <w:p w:rsidR="007932FC" w:rsidRPr="0005291A" w:rsidRDefault="007932FC" w:rsidP="007932FC">
      <w:pPr>
        <w:rPr>
          <w:sz w:val="12"/>
          <w:szCs w:val="12"/>
        </w:rPr>
      </w:pPr>
      <w:r w:rsidRPr="0005291A">
        <w:rPr>
          <w:sz w:val="12"/>
          <w:szCs w:val="12"/>
        </w:rPr>
        <w:t>Сектор доходов</w:t>
      </w:r>
      <w:r>
        <w:rPr>
          <w:sz w:val="12"/>
          <w:szCs w:val="12"/>
        </w:rPr>
        <w:t xml:space="preserve"> БГ</w:t>
      </w:r>
    </w:p>
    <w:p w:rsidR="007932FC" w:rsidRPr="006E6ACD" w:rsidRDefault="007932FC" w:rsidP="007932F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6E6ACD">
        <w:rPr>
          <w:sz w:val="24"/>
          <w:szCs w:val="24"/>
        </w:rPr>
        <w:lastRenderedPageBreak/>
        <w:t>СОГЛАСОВАНО:</w:t>
      </w:r>
    </w:p>
    <w:p w:rsidR="007932FC" w:rsidRPr="006E6ACD" w:rsidRDefault="007932FC" w:rsidP="007932FC">
      <w:pPr>
        <w:jc w:val="both"/>
        <w:rPr>
          <w:sz w:val="24"/>
          <w:szCs w:val="24"/>
        </w:rPr>
      </w:pPr>
    </w:p>
    <w:p w:rsidR="007932FC" w:rsidRPr="006E6ACD" w:rsidRDefault="00C21C8C" w:rsidP="007932F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5050" cy="3781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2FC" w:rsidRPr="006E6ACD" w:rsidRDefault="007932FC" w:rsidP="007932FC">
      <w:pPr>
        <w:pStyle w:val="a9"/>
        <w:suppressAutoHyphens/>
        <w:spacing w:after="0"/>
        <w:ind w:left="0" w:hanging="11"/>
      </w:pPr>
    </w:p>
    <w:p w:rsidR="007932FC" w:rsidRPr="006E6ACD" w:rsidRDefault="007932FC" w:rsidP="007932FC">
      <w:pPr>
        <w:jc w:val="right"/>
        <w:rPr>
          <w:sz w:val="24"/>
        </w:rPr>
      </w:pPr>
    </w:p>
    <w:p w:rsidR="007932FC" w:rsidRPr="006E6ACD" w:rsidRDefault="007932FC" w:rsidP="007932FC">
      <w:pPr>
        <w:jc w:val="right"/>
        <w:rPr>
          <w:sz w:val="24"/>
        </w:rPr>
      </w:pPr>
    </w:p>
    <w:p w:rsidR="007932FC" w:rsidRPr="006E6ACD" w:rsidRDefault="007932FC" w:rsidP="007932FC">
      <w:pPr>
        <w:jc w:val="right"/>
        <w:rPr>
          <w:sz w:val="24"/>
        </w:rPr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</w:p>
    <w:p w:rsidR="007932FC" w:rsidRPr="006E6ACD" w:rsidRDefault="007932FC" w:rsidP="007932FC"/>
    <w:p w:rsidR="007932FC" w:rsidRPr="006E6ACD" w:rsidRDefault="007932FC" w:rsidP="007932FC">
      <w:pPr>
        <w:jc w:val="right"/>
      </w:pPr>
    </w:p>
    <w:p w:rsidR="007932FC" w:rsidRPr="006E6ACD" w:rsidRDefault="007932FC" w:rsidP="007932FC">
      <w:pPr>
        <w:jc w:val="right"/>
      </w:pPr>
      <w:r w:rsidRPr="006E6ACD">
        <w:t>Рассылка:</w:t>
      </w:r>
    </w:p>
    <w:p w:rsidR="007932FC" w:rsidRPr="006E6ACD" w:rsidRDefault="007932FC" w:rsidP="007932FC">
      <w:pPr>
        <w:jc w:val="right"/>
      </w:pPr>
      <w:r w:rsidRPr="006E6ACD">
        <w:t xml:space="preserve"> КФ, ЦБ</w:t>
      </w:r>
      <w:r>
        <w:t>,</w:t>
      </w:r>
      <w:r w:rsidRPr="006E6ACD">
        <w:t xml:space="preserve"> Пресс-центр 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AA" w:rsidRDefault="00074EAA" w:rsidP="00762166">
      <w:r>
        <w:separator/>
      </w:r>
    </w:p>
  </w:endnote>
  <w:endnote w:type="continuationSeparator" w:id="0">
    <w:p w:rsidR="00074EAA" w:rsidRDefault="00074EA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B0" w:rsidRDefault="00E453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B0" w:rsidRDefault="00E453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B0" w:rsidRDefault="00E453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AA" w:rsidRDefault="00074EAA" w:rsidP="00762166">
      <w:r>
        <w:separator/>
      </w:r>
    </w:p>
  </w:footnote>
  <w:footnote w:type="continuationSeparator" w:id="0">
    <w:p w:rsidR="00074EAA" w:rsidRDefault="00074EA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B0" w:rsidRDefault="00E453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B0" w:rsidRDefault="00E453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fb125af-e895-433f-ab12-311148afef84"/>
  </w:docVars>
  <w:rsids>
    <w:rsidRoot w:val="007932FC"/>
    <w:rsid w:val="000216DC"/>
    <w:rsid w:val="00024F94"/>
    <w:rsid w:val="0005521C"/>
    <w:rsid w:val="00070E72"/>
    <w:rsid w:val="00074EAA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32FC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302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1C8C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53B0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ACFAD4-A73F-4250-AF22-89A0CDA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7932FC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932F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32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7932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61c8b7e-c4ed-4049-bac9-a149e155499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061c8b7e-c4ed-4049-bac9-a149e1554991.dot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FINGLAVNBUH</cp:lastModifiedBy>
  <cp:revision>2</cp:revision>
  <cp:lastPrinted>2026-02-17T07:29:00Z</cp:lastPrinted>
  <dcterms:created xsi:type="dcterms:W3CDTF">2026-02-17T11:03:00Z</dcterms:created>
  <dcterms:modified xsi:type="dcterms:W3CDTF">2026-02-17T11:03:00Z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7fb125af-e895-433f-ab12-311148afef84</vt:lpwstr>
  </property>
</Properties>
</file>