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FB6860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B6860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2D98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3109D4">
        <w:rPr>
          <w:sz w:val="24"/>
        </w:rPr>
        <w:t xml:space="preserve">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3109D4">
        <w:rPr>
          <w:sz w:val="24"/>
        </w:rPr>
        <w:t>13/02/2025 № 431</w:t>
      </w:r>
    </w:p>
    <w:p w:rsidR="001062B4" w:rsidRDefault="001062B4" w:rsidP="001062B4">
      <w:pPr>
        <w:rPr>
          <w:sz w:val="24"/>
          <w:szCs w:val="24"/>
        </w:rPr>
      </w:pPr>
      <w:bookmarkStart w:id="0" w:name="OLE_LINK4"/>
      <w:bookmarkStart w:id="1" w:name="OLE_LINK5"/>
    </w:p>
    <w:p w:rsidR="001062B4" w:rsidRPr="001062B4" w:rsidRDefault="001062B4" w:rsidP="001062B4">
      <w:pPr>
        <w:rPr>
          <w:sz w:val="24"/>
          <w:szCs w:val="24"/>
        </w:rPr>
      </w:pPr>
      <w:r w:rsidRPr="001062B4">
        <w:rPr>
          <w:sz w:val="24"/>
          <w:szCs w:val="24"/>
        </w:rPr>
        <w:t>О внесении изменений в муниципальную программу</w:t>
      </w:r>
    </w:p>
    <w:p w:rsidR="001062B4" w:rsidRPr="001062B4" w:rsidRDefault="001062B4" w:rsidP="001062B4">
      <w:pPr>
        <w:rPr>
          <w:sz w:val="24"/>
          <w:szCs w:val="24"/>
        </w:rPr>
      </w:pPr>
      <w:r w:rsidRPr="001062B4">
        <w:rPr>
          <w:sz w:val="24"/>
          <w:szCs w:val="24"/>
        </w:rPr>
        <w:t>«Развитие информационного общества в Сосновоборском</w:t>
      </w:r>
    </w:p>
    <w:p w:rsidR="001062B4" w:rsidRPr="001062B4" w:rsidRDefault="001062B4" w:rsidP="001062B4">
      <w:pPr>
        <w:rPr>
          <w:sz w:val="24"/>
          <w:szCs w:val="24"/>
        </w:rPr>
      </w:pPr>
      <w:r w:rsidRPr="001062B4">
        <w:rPr>
          <w:sz w:val="24"/>
          <w:szCs w:val="24"/>
        </w:rPr>
        <w:t>городском округе на 2014-2030 годы»</w:t>
      </w:r>
    </w:p>
    <w:p w:rsidR="001062B4" w:rsidRPr="001062B4" w:rsidRDefault="001062B4" w:rsidP="001062B4">
      <w:pPr>
        <w:rPr>
          <w:sz w:val="24"/>
          <w:szCs w:val="24"/>
        </w:rPr>
      </w:pPr>
    </w:p>
    <w:p w:rsidR="001062B4" w:rsidRPr="001062B4" w:rsidRDefault="001062B4" w:rsidP="001062B4">
      <w:pPr>
        <w:rPr>
          <w:sz w:val="24"/>
          <w:szCs w:val="24"/>
        </w:rPr>
      </w:pPr>
    </w:p>
    <w:p w:rsidR="001062B4" w:rsidRPr="001062B4" w:rsidRDefault="001062B4" w:rsidP="001062B4">
      <w:pPr>
        <w:rPr>
          <w:sz w:val="24"/>
          <w:szCs w:val="24"/>
        </w:rPr>
      </w:pPr>
    </w:p>
    <w:bookmarkEnd w:id="0"/>
    <w:bookmarkEnd w:id="1"/>
    <w:p w:rsidR="001062B4" w:rsidRPr="001062B4" w:rsidRDefault="001062B4" w:rsidP="001062B4">
      <w:pPr>
        <w:ind w:firstLine="708"/>
        <w:jc w:val="both"/>
        <w:rPr>
          <w:b/>
          <w:bCs/>
          <w:sz w:val="24"/>
          <w:szCs w:val="24"/>
        </w:rPr>
      </w:pPr>
      <w:r w:rsidRPr="001062B4">
        <w:rPr>
          <w:sz w:val="24"/>
          <w:szCs w:val="24"/>
        </w:rPr>
        <w:t xml:space="preserve">Во исполнение постановления администрации Сосновоборского городского округа от </w:t>
      </w:r>
      <w:r w:rsidRPr="001062B4">
        <w:rPr>
          <w:color w:val="000000"/>
          <w:sz w:val="24"/>
        </w:rPr>
        <w:t>20.02.2023 № 453</w:t>
      </w:r>
      <w:r w:rsidRPr="001062B4">
        <w:rPr>
          <w:sz w:val="24"/>
          <w:szCs w:val="24"/>
        </w:rPr>
        <w:t xml:space="preserve"> «</w:t>
      </w:r>
      <w:r w:rsidRPr="001062B4">
        <w:rPr>
          <w:color w:val="000000"/>
          <w:sz w:val="24"/>
          <w:szCs w:val="24"/>
        </w:rPr>
        <w:t>О порядке разработки, реализации и оценки эффективности муниципальных программ Сосновоборского городского округа» (</w:t>
      </w:r>
      <w:r w:rsidRPr="001062B4">
        <w:rPr>
          <w:sz w:val="24"/>
          <w:szCs w:val="24"/>
        </w:rPr>
        <w:t>с последующими</w:t>
      </w:r>
      <w:r w:rsidRPr="001062B4">
        <w:rPr>
          <w:color w:val="000000"/>
          <w:sz w:val="24"/>
          <w:szCs w:val="24"/>
        </w:rPr>
        <w:t xml:space="preserve"> изменениями)</w:t>
      </w:r>
      <w:r w:rsidRPr="001062B4">
        <w:rPr>
          <w:sz w:val="24"/>
          <w:szCs w:val="24"/>
        </w:rPr>
        <w:t>, в</w:t>
      </w:r>
      <w:r w:rsidRPr="001062B4">
        <w:rPr>
          <w:bCs/>
          <w:sz w:val="24"/>
          <w:szCs w:val="24"/>
        </w:rPr>
        <w:t xml:space="preserve"> соответствии с </w:t>
      </w:r>
      <w:r w:rsidRPr="001062B4">
        <w:rPr>
          <w:rFonts w:cs="Calibri"/>
          <w:bCs/>
          <w:sz w:val="24"/>
          <w:szCs w:val="24"/>
        </w:rPr>
        <w:t>решением совета депутатов Сосновоборского городского округа от 25.12.2024 № 63 «О внесении изменений в решение Совета депутатов от 13.12.2023  № 166 «О бюджете Сосновоборского городского округа на 2024 год и на плановый период 2025 и 2026 годов»,</w:t>
      </w:r>
      <w:r w:rsidRPr="001062B4">
        <w:rPr>
          <w:sz w:val="24"/>
          <w:szCs w:val="24"/>
        </w:rPr>
        <w:t xml:space="preserve"> в целях реализации муниципальной программы Сосновоборского городского округа, администрация Сосновоборского городского округа </w:t>
      </w:r>
      <w:r w:rsidRPr="001062B4">
        <w:rPr>
          <w:b/>
          <w:sz w:val="24"/>
          <w:szCs w:val="24"/>
        </w:rPr>
        <w:t>п о с т а н о в л я е т:</w:t>
      </w:r>
    </w:p>
    <w:p w:rsidR="001062B4" w:rsidRPr="001062B4" w:rsidRDefault="001062B4" w:rsidP="001062B4">
      <w:pPr>
        <w:ind w:firstLine="709"/>
        <w:jc w:val="both"/>
        <w:rPr>
          <w:sz w:val="24"/>
          <w:szCs w:val="24"/>
        </w:rPr>
      </w:pPr>
    </w:p>
    <w:p w:rsidR="001062B4" w:rsidRPr="001062B4" w:rsidRDefault="001062B4" w:rsidP="001062B4">
      <w:pPr>
        <w:ind w:firstLine="709"/>
        <w:contextualSpacing/>
        <w:jc w:val="both"/>
        <w:rPr>
          <w:sz w:val="24"/>
          <w:szCs w:val="24"/>
        </w:rPr>
      </w:pPr>
      <w:r w:rsidRPr="001062B4">
        <w:rPr>
          <w:sz w:val="24"/>
          <w:szCs w:val="24"/>
        </w:rPr>
        <w:t xml:space="preserve">1. Утвердить прилагаемые изменения, которые вносятся в муниципальную программу «Развитие информационного общества в Сосновоборском городском округе на </w:t>
      </w:r>
      <w:r>
        <w:rPr>
          <w:sz w:val="24"/>
          <w:szCs w:val="24"/>
        </w:rPr>
        <w:t xml:space="preserve">                                                  </w:t>
      </w:r>
      <w:r w:rsidRPr="001062B4">
        <w:rPr>
          <w:sz w:val="24"/>
          <w:szCs w:val="24"/>
        </w:rPr>
        <w:t>2014-2030 годы», утвержденную постановлением администрации Сосновоборского городского округа от 18.10.2013 № 2624 (с изменениями от 03.12.2024 № 3043).</w:t>
      </w:r>
    </w:p>
    <w:p w:rsidR="001062B4" w:rsidRPr="001062B4" w:rsidRDefault="001062B4" w:rsidP="001062B4">
      <w:pPr>
        <w:ind w:firstLine="709"/>
        <w:jc w:val="both"/>
        <w:rPr>
          <w:sz w:val="24"/>
          <w:szCs w:val="24"/>
        </w:rPr>
      </w:pPr>
      <w:r w:rsidRPr="001062B4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1062B4" w:rsidRPr="001062B4" w:rsidRDefault="001062B4" w:rsidP="001062B4">
      <w:pPr>
        <w:ind w:firstLine="709"/>
        <w:jc w:val="both"/>
        <w:rPr>
          <w:sz w:val="24"/>
          <w:szCs w:val="24"/>
        </w:rPr>
      </w:pPr>
      <w:r w:rsidRPr="001062B4">
        <w:rPr>
          <w:sz w:val="24"/>
          <w:szCs w:val="24"/>
        </w:rPr>
        <w:t>3. 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</w:t>
      </w:r>
    </w:p>
    <w:p w:rsidR="001062B4" w:rsidRPr="001062B4" w:rsidRDefault="001062B4" w:rsidP="001062B4">
      <w:pPr>
        <w:ind w:firstLine="709"/>
        <w:jc w:val="both"/>
        <w:rPr>
          <w:sz w:val="24"/>
          <w:szCs w:val="24"/>
        </w:rPr>
      </w:pPr>
      <w:r w:rsidRPr="001062B4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1062B4" w:rsidRPr="001062B4" w:rsidRDefault="001062B4" w:rsidP="001062B4">
      <w:pPr>
        <w:ind w:firstLine="709"/>
        <w:jc w:val="both"/>
        <w:rPr>
          <w:sz w:val="24"/>
          <w:szCs w:val="24"/>
        </w:rPr>
      </w:pPr>
      <w:r w:rsidRPr="001062B4">
        <w:rPr>
          <w:sz w:val="24"/>
          <w:szCs w:val="24"/>
        </w:rPr>
        <w:t>5. Контроль исполнения настоящего постановления возложить на заместителя главы администрации по безопасности, правопорядку и организационным вопросам Рахматова А.Ю.</w:t>
      </w:r>
    </w:p>
    <w:p w:rsidR="001062B4" w:rsidRPr="001062B4" w:rsidRDefault="001062B4" w:rsidP="001062B4">
      <w:pPr>
        <w:ind w:firstLine="1134"/>
        <w:jc w:val="both"/>
        <w:rPr>
          <w:sz w:val="24"/>
          <w:szCs w:val="24"/>
        </w:rPr>
      </w:pPr>
    </w:p>
    <w:p w:rsidR="001062B4" w:rsidRPr="001062B4" w:rsidRDefault="001062B4" w:rsidP="001062B4">
      <w:pPr>
        <w:ind w:firstLine="1134"/>
        <w:jc w:val="both"/>
        <w:rPr>
          <w:sz w:val="24"/>
          <w:szCs w:val="24"/>
        </w:rPr>
      </w:pPr>
    </w:p>
    <w:p w:rsidR="001062B4" w:rsidRPr="001062B4" w:rsidRDefault="001062B4" w:rsidP="001062B4">
      <w:pPr>
        <w:ind w:firstLine="1134"/>
        <w:jc w:val="both"/>
        <w:rPr>
          <w:sz w:val="24"/>
          <w:szCs w:val="24"/>
        </w:rPr>
      </w:pPr>
    </w:p>
    <w:p w:rsidR="001062B4" w:rsidRPr="001062B4" w:rsidRDefault="001062B4" w:rsidP="001062B4">
      <w:pPr>
        <w:jc w:val="both"/>
        <w:rPr>
          <w:sz w:val="24"/>
          <w:szCs w:val="24"/>
        </w:rPr>
      </w:pPr>
      <w:r w:rsidRPr="001062B4">
        <w:rPr>
          <w:sz w:val="24"/>
          <w:szCs w:val="24"/>
        </w:rPr>
        <w:t xml:space="preserve">Глава </w:t>
      </w:r>
      <w:r w:rsidRPr="001062B4">
        <w:rPr>
          <w:bCs/>
          <w:sz w:val="24"/>
          <w:szCs w:val="24"/>
        </w:rPr>
        <w:t>Сосновоборского городского округа</w:t>
      </w:r>
      <w:r w:rsidRPr="001062B4">
        <w:rPr>
          <w:sz w:val="24"/>
          <w:szCs w:val="24"/>
        </w:rPr>
        <w:tab/>
      </w:r>
      <w:r w:rsidRPr="001062B4">
        <w:rPr>
          <w:sz w:val="24"/>
          <w:szCs w:val="24"/>
        </w:rPr>
        <w:tab/>
      </w:r>
      <w:r w:rsidRPr="001062B4">
        <w:rPr>
          <w:sz w:val="24"/>
          <w:szCs w:val="24"/>
        </w:rPr>
        <w:tab/>
      </w:r>
      <w:r w:rsidRPr="001062B4">
        <w:rPr>
          <w:sz w:val="24"/>
          <w:szCs w:val="24"/>
        </w:rPr>
        <w:tab/>
      </w:r>
      <w:r w:rsidRPr="001062B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Pr="001062B4">
        <w:rPr>
          <w:sz w:val="24"/>
          <w:szCs w:val="24"/>
        </w:rPr>
        <w:t xml:space="preserve">  М.В. Воронков</w:t>
      </w:r>
    </w:p>
    <w:p w:rsidR="001062B4" w:rsidRPr="001062B4" w:rsidRDefault="001062B4" w:rsidP="001062B4">
      <w:pPr>
        <w:jc w:val="both"/>
        <w:rPr>
          <w:sz w:val="24"/>
          <w:szCs w:val="24"/>
        </w:rPr>
      </w:pPr>
    </w:p>
    <w:p w:rsidR="001062B4" w:rsidRPr="001062B4" w:rsidRDefault="001062B4" w:rsidP="001062B4">
      <w:pPr>
        <w:jc w:val="both"/>
        <w:rPr>
          <w:sz w:val="24"/>
          <w:szCs w:val="24"/>
        </w:rPr>
      </w:pPr>
    </w:p>
    <w:p w:rsidR="001062B4" w:rsidRPr="001062B4" w:rsidRDefault="001062B4" w:rsidP="001062B4">
      <w:pPr>
        <w:jc w:val="both"/>
        <w:rPr>
          <w:sz w:val="24"/>
          <w:szCs w:val="24"/>
        </w:rPr>
      </w:pPr>
    </w:p>
    <w:p w:rsidR="001062B4" w:rsidRPr="001062B4" w:rsidRDefault="001062B4" w:rsidP="001062B4">
      <w:pPr>
        <w:jc w:val="both"/>
        <w:rPr>
          <w:sz w:val="24"/>
          <w:szCs w:val="24"/>
        </w:rPr>
      </w:pPr>
    </w:p>
    <w:p w:rsidR="001062B4" w:rsidRPr="001062B4" w:rsidRDefault="001062B4" w:rsidP="001062B4">
      <w:pPr>
        <w:jc w:val="both"/>
        <w:rPr>
          <w:sz w:val="24"/>
          <w:szCs w:val="24"/>
        </w:rPr>
      </w:pPr>
    </w:p>
    <w:p w:rsidR="001062B4" w:rsidRPr="001062B4" w:rsidRDefault="001062B4" w:rsidP="001062B4">
      <w:pPr>
        <w:jc w:val="both"/>
        <w:rPr>
          <w:sz w:val="24"/>
          <w:szCs w:val="24"/>
        </w:rPr>
      </w:pPr>
    </w:p>
    <w:p w:rsidR="001062B4" w:rsidRPr="001062B4" w:rsidRDefault="001062B4" w:rsidP="001062B4">
      <w:pPr>
        <w:jc w:val="both"/>
        <w:rPr>
          <w:sz w:val="24"/>
          <w:szCs w:val="24"/>
        </w:rPr>
      </w:pPr>
    </w:p>
    <w:p w:rsidR="001062B4" w:rsidRPr="001062B4" w:rsidRDefault="001062B4" w:rsidP="001062B4">
      <w:pPr>
        <w:jc w:val="both"/>
        <w:rPr>
          <w:sz w:val="24"/>
          <w:szCs w:val="24"/>
        </w:rPr>
      </w:pPr>
    </w:p>
    <w:p w:rsidR="001062B4" w:rsidRPr="001062B4" w:rsidRDefault="001062B4" w:rsidP="001062B4">
      <w:pPr>
        <w:rPr>
          <w:sz w:val="24"/>
          <w:szCs w:val="24"/>
        </w:rPr>
      </w:pPr>
      <w:r w:rsidRPr="001062B4">
        <w:rPr>
          <w:sz w:val="12"/>
          <w:szCs w:val="16"/>
        </w:rPr>
        <w:t>исп. В.Ю. Белоусова</w:t>
      </w:r>
      <w:r>
        <w:rPr>
          <w:sz w:val="12"/>
          <w:szCs w:val="16"/>
        </w:rPr>
        <w:t xml:space="preserve"> БО</w:t>
      </w:r>
      <w:r w:rsidRPr="001062B4">
        <w:rPr>
          <w:sz w:val="24"/>
          <w:szCs w:val="24"/>
        </w:rPr>
        <w:br w:type="page"/>
      </w:r>
    </w:p>
    <w:p w:rsidR="001062B4" w:rsidRPr="001062B4" w:rsidRDefault="001062B4" w:rsidP="001062B4">
      <w:pPr>
        <w:widowControl w:val="0"/>
        <w:autoSpaceDE w:val="0"/>
        <w:autoSpaceDN w:val="0"/>
        <w:jc w:val="right"/>
        <w:rPr>
          <w:sz w:val="24"/>
          <w:szCs w:val="24"/>
        </w:rPr>
      </w:pPr>
      <w:bookmarkStart w:id="2" w:name="_GoBack"/>
      <w:bookmarkEnd w:id="2"/>
      <w:r w:rsidRPr="001062B4">
        <w:rPr>
          <w:sz w:val="24"/>
          <w:szCs w:val="24"/>
        </w:rPr>
        <w:t xml:space="preserve">УТВЕРЖДЕНЫ </w:t>
      </w:r>
    </w:p>
    <w:p w:rsidR="001062B4" w:rsidRPr="001062B4" w:rsidRDefault="001062B4" w:rsidP="001062B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062B4">
        <w:rPr>
          <w:sz w:val="24"/>
          <w:szCs w:val="24"/>
        </w:rPr>
        <w:t>постановлением администрации</w:t>
      </w:r>
    </w:p>
    <w:p w:rsidR="001062B4" w:rsidRPr="001062B4" w:rsidRDefault="001062B4" w:rsidP="001062B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062B4">
        <w:rPr>
          <w:sz w:val="24"/>
          <w:szCs w:val="24"/>
        </w:rPr>
        <w:t xml:space="preserve"> Сосновоборского городского округа</w:t>
      </w:r>
    </w:p>
    <w:p w:rsidR="001062B4" w:rsidRPr="001062B4" w:rsidRDefault="001062B4" w:rsidP="001062B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062B4">
        <w:rPr>
          <w:sz w:val="24"/>
          <w:szCs w:val="24"/>
        </w:rPr>
        <w:t xml:space="preserve">от </w:t>
      </w:r>
      <w:r w:rsidR="003109D4">
        <w:rPr>
          <w:sz w:val="24"/>
          <w:szCs w:val="24"/>
        </w:rPr>
        <w:t>13/02/2025 № 431</w:t>
      </w:r>
    </w:p>
    <w:p w:rsidR="001062B4" w:rsidRPr="001062B4" w:rsidRDefault="001062B4" w:rsidP="001062B4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1062B4" w:rsidRPr="001062B4" w:rsidRDefault="001062B4" w:rsidP="001062B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062B4">
        <w:rPr>
          <w:sz w:val="24"/>
          <w:szCs w:val="24"/>
        </w:rPr>
        <w:t>(Приложение)</w:t>
      </w:r>
    </w:p>
    <w:p w:rsidR="001062B4" w:rsidRPr="001062B4" w:rsidRDefault="001062B4" w:rsidP="001062B4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1062B4" w:rsidRPr="001062B4" w:rsidRDefault="001062B4" w:rsidP="001062B4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1062B4" w:rsidRPr="001062B4" w:rsidRDefault="001062B4" w:rsidP="001062B4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062B4">
        <w:rPr>
          <w:bCs/>
          <w:sz w:val="24"/>
          <w:szCs w:val="24"/>
        </w:rPr>
        <w:t>Изменения,</w:t>
      </w:r>
    </w:p>
    <w:p w:rsidR="001062B4" w:rsidRPr="001062B4" w:rsidRDefault="001062B4" w:rsidP="001062B4">
      <w:pPr>
        <w:jc w:val="center"/>
        <w:rPr>
          <w:sz w:val="24"/>
          <w:szCs w:val="24"/>
        </w:rPr>
      </w:pPr>
      <w:r w:rsidRPr="001062B4">
        <w:rPr>
          <w:bCs/>
          <w:sz w:val="24"/>
          <w:szCs w:val="24"/>
        </w:rPr>
        <w:t xml:space="preserve">которые вносятся </w:t>
      </w:r>
      <w:r w:rsidRPr="001062B4">
        <w:rPr>
          <w:sz w:val="24"/>
          <w:szCs w:val="24"/>
        </w:rPr>
        <w:t>в муниципальную программу «Развитие информационного общества в Сосновоборском городском округе на 2014-2030 годы», утвержденную постановлением администрации Сосновоборского городского округа от 18.10.2013 № 2624 (с изменениями от 03.12.2024 № 3043)</w:t>
      </w:r>
    </w:p>
    <w:p w:rsidR="001062B4" w:rsidRPr="001062B4" w:rsidRDefault="001062B4" w:rsidP="001062B4">
      <w:pPr>
        <w:jc w:val="both"/>
        <w:rPr>
          <w:sz w:val="24"/>
          <w:szCs w:val="24"/>
        </w:rPr>
      </w:pPr>
    </w:p>
    <w:p w:rsidR="001062B4" w:rsidRPr="001062B4" w:rsidRDefault="001062B4" w:rsidP="001062B4">
      <w:pPr>
        <w:jc w:val="both"/>
        <w:rPr>
          <w:sz w:val="24"/>
          <w:szCs w:val="24"/>
        </w:rPr>
      </w:pPr>
    </w:p>
    <w:p w:rsidR="001062B4" w:rsidRPr="001062B4" w:rsidRDefault="001062B4" w:rsidP="001062B4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ind w:left="0" w:firstLine="360"/>
        <w:jc w:val="both"/>
        <w:rPr>
          <w:sz w:val="24"/>
          <w:szCs w:val="24"/>
        </w:rPr>
      </w:pPr>
      <w:r w:rsidRPr="001062B4">
        <w:rPr>
          <w:sz w:val="24"/>
          <w:szCs w:val="24"/>
        </w:rPr>
        <w:t>В Паспорте муниципальной программы Сосновоборского городского округа «Развитие информационного общества в Сосновоборском городском округе на 2014-2030 годы» (далее – муниципальная программа) раздел «Финансовое обеспечение муниципальной программы, в том числе по годам реализации» изложить в следующей редакции:</w:t>
      </w:r>
    </w:p>
    <w:p w:rsidR="001062B4" w:rsidRPr="001062B4" w:rsidRDefault="001062B4" w:rsidP="001062B4">
      <w:pPr>
        <w:widowControl w:val="0"/>
        <w:tabs>
          <w:tab w:val="left" w:pos="851"/>
        </w:tabs>
        <w:suppressAutoHyphens/>
        <w:autoSpaceDE w:val="0"/>
        <w:jc w:val="both"/>
        <w:rPr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681"/>
        <w:gridCol w:w="3705"/>
      </w:tblGrid>
      <w:tr w:rsidR="001062B4" w:rsidRPr="001062B4" w:rsidTr="00E16BA4">
        <w:trPr>
          <w:trHeight w:val="927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Общий объем ресурсного обеспечения реализации муниципальной программы составляет 341434,96794 тыс. рублей, в том числе: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Год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Общий объем ресурсного обеспечения реализации муниципальной программы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11870,94661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13998,24660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12905,99180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15814,23303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19102,26670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22465,30300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25411,17203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23330,93953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23150,61100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23884,28304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26367,64700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  <w:lang w:val="en-US"/>
              </w:rPr>
            </w:pPr>
            <w:r w:rsidRPr="001062B4">
              <w:rPr>
                <w:sz w:val="24"/>
                <w:szCs w:val="24"/>
              </w:rPr>
              <w:t>20159,6876</w:t>
            </w:r>
            <w:r w:rsidRPr="001062B4">
              <w:rPr>
                <w:sz w:val="24"/>
                <w:szCs w:val="24"/>
                <w:lang w:val="en-US"/>
              </w:rPr>
              <w:t>0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20594,72800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2027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20594,72800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2028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20594,72800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2029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20594,72800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2030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20594,72800</w:t>
            </w:r>
          </w:p>
        </w:tc>
      </w:tr>
      <w:tr w:rsidR="001062B4" w:rsidRPr="001062B4" w:rsidTr="00E16BA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  <w:lang w:val="en-US"/>
              </w:rPr>
            </w:pPr>
            <w:r w:rsidRPr="001062B4">
              <w:rPr>
                <w:sz w:val="24"/>
                <w:szCs w:val="24"/>
              </w:rPr>
              <w:t>341434,96794</w:t>
            </w:r>
          </w:p>
        </w:tc>
      </w:tr>
    </w:tbl>
    <w:p w:rsidR="001062B4" w:rsidRPr="001062B4" w:rsidRDefault="001062B4" w:rsidP="001062B4">
      <w:pPr>
        <w:widowControl w:val="0"/>
        <w:tabs>
          <w:tab w:val="left" w:pos="851"/>
        </w:tabs>
        <w:suppressAutoHyphens/>
        <w:autoSpaceDE w:val="0"/>
        <w:jc w:val="both"/>
        <w:rPr>
          <w:sz w:val="24"/>
          <w:szCs w:val="24"/>
        </w:rPr>
      </w:pPr>
    </w:p>
    <w:p w:rsidR="001062B4" w:rsidRPr="001062B4" w:rsidRDefault="001062B4" w:rsidP="001062B4">
      <w:pPr>
        <w:widowControl w:val="0"/>
        <w:tabs>
          <w:tab w:val="left" w:pos="851"/>
        </w:tabs>
        <w:suppressAutoHyphens/>
        <w:autoSpaceDE w:val="0"/>
        <w:jc w:val="both"/>
        <w:rPr>
          <w:sz w:val="24"/>
          <w:szCs w:val="24"/>
        </w:rPr>
      </w:pPr>
    </w:p>
    <w:p w:rsidR="001062B4" w:rsidRPr="001062B4" w:rsidRDefault="001062B4" w:rsidP="001062B4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1062B4">
        <w:rPr>
          <w:sz w:val="24"/>
          <w:szCs w:val="24"/>
        </w:rPr>
        <w:t>Приложение 3 к муниципальной программе изложить в следующей редакции:</w:t>
      </w:r>
    </w:p>
    <w:p w:rsidR="001062B4" w:rsidRPr="001062B4" w:rsidRDefault="001062B4" w:rsidP="001062B4">
      <w:pPr>
        <w:shd w:val="clear" w:color="auto" w:fill="FFFFFF"/>
        <w:rPr>
          <w:b/>
          <w:szCs w:val="24"/>
        </w:rPr>
      </w:pPr>
    </w:p>
    <w:p w:rsidR="001062B4" w:rsidRPr="001062B4" w:rsidRDefault="001062B4" w:rsidP="001062B4">
      <w:pPr>
        <w:shd w:val="clear" w:color="auto" w:fill="FFFFFF"/>
        <w:rPr>
          <w:b/>
          <w:szCs w:val="24"/>
        </w:rPr>
        <w:sectPr w:rsidR="001062B4" w:rsidRPr="001062B4" w:rsidSect="00FC7EC5">
          <w:footerReference w:type="default" r:id="rId8"/>
          <w:pgSz w:w="11906" w:h="16838"/>
          <w:pgMar w:top="1134" w:right="567" w:bottom="1134" w:left="1701" w:header="720" w:footer="720" w:gutter="0"/>
          <w:cols w:space="720"/>
        </w:sectPr>
      </w:pPr>
    </w:p>
    <w:p w:rsidR="001062B4" w:rsidRPr="001062B4" w:rsidRDefault="001062B4" w:rsidP="001062B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062B4">
        <w:rPr>
          <w:sz w:val="24"/>
          <w:szCs w:val="24"/>
        </w:rPr>
        <w:lastRenderedPageBreak/>
        <w:t>Приложение 3</w:t>
      </w:r>
    </w:p>
    <w:p w:rsidR="001062B4" w:rsidRPr="001062B4" w:rsidRDefault="001062B4" w:rsidP="001062B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062B4">
        <w:rPr>
          <w:sz w:val="24"/>
          <w:szCs w:val="24"/>
        </w:rPr>
        <w:t>к муниципальной программе Сосновоборского городского округа</w:t>
      </w:r>
    </w:p>
    <w:p w:rsidR="001062B4" w:rsidRPr="001062B4" w:rsidRDefault="001062B4" w:rsidP="001062B4">
      <w:pPr>
        <w:jc w:val="right"/>
        <w:rPr>
          <w:b/>
          <w:sz w:val="24"/>
          <w:szCs w:val="24"/>
        </w:rPr>
      </w:pPr>
      <w:r w:rsidRPr="001062B4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1062B4" w:rsidRPr="001062B4" w:rsidRDefault="001062B4" w:rsidP="001062B4">
      <w:pPr>
        <w:widowControl w:val="0"/>
        <w:autoSpaceDE w:val="0"/>
        <w:autoSpaceDN w:val="0"/>
        <w:jc w:val="center"/>
        <w:outlineLvl w:val="0"/>
        <w:rPr>
          <w:b/>
          <w:caps/>
          <w:sz w:val="24"/>
        </w:rPr>
      </w:pPr>
    </w:p>
    <w:p w:rsidR="001062B4" w:rsidRPr="001062B4" w:rsidRDefault="001062B4" w:rsidP="001062B4">
      <w:pPr>
        <w:widowControl w:val="0"/>
        <w:autoSpaceDE w:val="0"/>
        <w:autoSpaceDN w:val="0"/>
        <w:jc w:val="center"/>
        <w:outlineLvl w:val="0"/>
        <w:rPr>
          <w:rFonts w:ascii="Calibri" w:hAnsi="Calibri" w:cs="Calibri"/>
          <w:sz w:val="22"/>
          <w:szCs w:val="24"/>
        </w:rPr>
      </w:pPr>
      <w:bookmarkStart w:id="3" w:name="_Toc166676597"/>
      <w:r w:rsidRPr="001062B4">
        <w:rPr>
          <w:b/>
          <w:caps/>
          <w:sz w:val="24"/>
        </w:rPr>
        <w:t>ПРИЛОЖЕНИЕ 3. План реализации муниципальной программы</w:t>
      </w:r>
      <w:bookmarkEnd w:id="3"/>
    </w:p>
    <w:p w:rsidR="001062B4" w:rsidRPr="001062B4" w:rsidRDefault="001062B4" w:rsidP="001062B4">
      <w:pPr>
        <w:spacing w:line="276" w:lineRule="auto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5"/>
        <w:gridCol w:w="2507"/>
        <w:gridCol w:w="1387"/>
        <w:gridCol w:w="1516"/>
        <w:gridCol w:w="1537"/>
        <w:gridCol w:w="1713"/>
        <w:gridCol w:w="1516"/>
        <w:gridCol w:w="1223"/>
      </w:tblGrid>
      <w:tr w:rsidR="001062B4" w:rsidRPr="001062B4" w:rsidTr="00E16BA4"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2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1062B4" w:rsidRPr="001062B4" w:rsidTr="00E16BA4">
        <w:trPr>
          <w:trHeight w:val="1042"/>
        </w:trPr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Прочие источники</w:t>
            </w:r>
          </w:p>
        </w:tc>
      </w:tr>
      <w:tr w:rsidR="001062B4" w:rsidRPr="001062B4" w:rsidTr="00E16BA4">
        <w:trPr>
          <w:trHeight w:val="23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8</w:t>
            </w: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11870,94661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11870,94661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13998,24660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13998,24660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12905,99180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12905,99180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15814,23303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448,81653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15365,41650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19102,26670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19102,26670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22</w:t>
            </w:r>
            <w:r w:rsidRPr="001062B4">
              <w:rPr>
                <w:color w:val="000000"/>
                <w:sz w:val="24"/>
                <w:szCs w:val="24"/>
                <w:lang w:val="en-US"/>
              </w:rPr>
              <w:t>465</w:t>
            </w:r>
            <w:r w:rsidRPr="001062B4">
              <w:rPr>
                <w:color w:val="000000"/>
                <w:sz w:val="24"/>
                <w:szCs w:val="24"/>
              </w:rPr>
              <w:t>,</w:t>
            </w:r>
            <w:r w:rsidRPr="001062B4">
              <w:rPr>
                <w:color w:val="000000"/>
                <w:sz w:val="24"/>
                <w:szCs w:val="24"/>
                <w:lang w:val="en-US"/>
              </w:rPr>
              <w:t>30</w:t>
            </w:r>
            <w:r w:rsidRPr="001062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2250,00000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20215,30300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25411,17203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25411,17203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23330,93953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23330,93953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23150,61100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789,92500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22360,68600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23884,28304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23884,28304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26367,64700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26367,64700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20159,68760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20159,68760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20594,72800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20594,72800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20594,72800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20594,72800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20594,72800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20594,72800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20594,72800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20594,72800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20594,72800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20594,72800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341434,96794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3488,74153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337946,22641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Проектная часть</w:t>
            </w:r>
          </w:p>
        </w:tc>
      </w:tr>
      <w:tr w:rsidR="001062B4" w:rsidRPr="001062B4" w:rsidTr="00E16BA4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1062B4" w:rsidRPr="001062B4" w:rsidTr="00E16BA4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Процессная часть</w:t>
            </w: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 xml:space="preserve">«Электронный </w:t>
            </w:r>
            <w:r w:rsidRPr="001062B4">
              <w:rPr>
                <w:b/>
                <w:sz w:val="24"/>
                <w:szCs w:val="24"/>
              </w:rPr>
              <w:lastRenderedPageBreak/>
              <w:t>муниципалитет»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lastRenderedPageBreak/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3971,40900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3971,40900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6387,52600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6387,52600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3789,76960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3789,76960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3941,36000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3941,36000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3941,36000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3941,36000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3941,36000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3941,36000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3941,36000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3941,36000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3941,36000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3941,36000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33855,50460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33855,50460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iCs/>
                <w:color w:val="000000"/>
              </w:rPr>
              <w:t>Мероприятия по приобретению и обслуживанию информационно-аналитических систем, предназначенных для предоставления муниципальных услуг и исполнения муниципальных функций в электронном виде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2789,58160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2789,58160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23984,55860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23984,55860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iCs/>
                <w:color w:val="00000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1000,18800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1000,18800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9870,94600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9870,94600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</w:rPr>
              <w:t xml:space="preserve">Мероприятия по созданию (внедрению) цифровой платформы вовлечения граждан в решение вопросов городского развития в </w:t>
            </w:r>
            <w:r w:rsidRPr="001062B4">
              <w:rPr>
                <w:color w:val="000000"/>
              </w:rPr>
              <w:lastRenderedPageBreak/>
              <w:t>рамках осуществления мониторинга качества государственных и муниципальных услуг «Активный горожанин»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lastRenderedPageBreak/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062B4">
              <w:rPr>
                <w:sz w:val="24"/>
                <w:szCs w:val="24"/>
                <w:lang w:val="en-US"/>
              </w:rPr>
              <w:t>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 xml:space="preserve"> «Власть и общество»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19448,47404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19448,47404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19529,67100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19529,67100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15870,71800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15870,71800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16134,20800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16134,20800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16134,20800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16134,20800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16134,20800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16134,20800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16134,20800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16134,20800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16134,20800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16134,20800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135519,90304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135519,90304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iCs/>
              </w:rPr>
              <w:t>Мероприятия по организации освещения в печатных и электронных СМИ, в сети Интернет деятельности органов местного самоуправления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4599,79000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4599,79000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4800,00000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4800,00000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5020,80000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5020,80000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5221,63200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5221,63200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5221,63200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5221,63200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5221,63200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5221,63200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5221,63200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5221,63200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5221,63200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5221,63200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40528,75000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40528,75000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iCs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949,00000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949,00000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1 462,00000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1 462,00000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116,48000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116,48000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121,14000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121,14000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121,14000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121,14000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121,14000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121,14000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121,14000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121,14000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121,14000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121,14000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062B4">
              <w:rPr>
                <w:sz w:val="24"/>
                <w:szCs w:val="24"/>
              </w:rPr>
              <w:t>3133,18000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3133,18000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iCs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991,91767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991,91767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1059,20000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1059,20000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1089,56800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1089,56800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1089,56800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1089,56800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1089,56800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1089,56800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1089,56800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1089,56800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1089,56800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1089,56800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8248,95767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8248,95767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iCs/>
              </w:rPr>
              <w:t>Мероприятия по организации выпуска и распространения имиджевой полиграфической продукции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1105,24800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1105,24800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490,00000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490,00000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124,80000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124,80000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129,79200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129,79200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129,79200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129,79200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129,79200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129,79200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129,79200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129,79200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129,79200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129,79200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2369,00800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2369,00800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iCs/>
              </w:rPr>
              <w:t xml:space="preserve">Мероприятия по возмещению выпадающих доходов официального издания (газеты) возникающих при опубликовании и обнародовании </w:t>
            </w:r>
            <w:r w:rsidRPr="001062B4">
              <w:rPr>
                <w:iCs/>
              </w:rPr>
              <w:lastRenderedPageBreak/>
              <w:t>муниципальных правовых актов и иной официальной информации в средствах массовой информации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lastRenderedPageBreak/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4950,54637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4950,54637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4500,00000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4500,00000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21450,54637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21450,54637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iCs/>
              </w:rPr>
              <w:t>Мероприятия по обеспечению деятельности подведомственного учреждения в сфере радиовещания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6851,97200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6851,97200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7527,67100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7527,67100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7549,43800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7549,43800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7572,07600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7572,07600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7572,07600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7572,07600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7572,07600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7572,07600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7572,07600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7572,07600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7572,07600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7572,07600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59789,46100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59789,46100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499,20000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499,20000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4009,85000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4009,85000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iCs/>
                <w:color w:val="000000"/>
              </w:rPr>
              <w:t>Мероприятия по</w:t>
            </w:r>
            <w:r w:rsidRPr="001062B4">
              <w:rPr>
                <w:color w:val="000000"/>
              </w:rPr>
              <w:t xml:space="preserve"> организации профессиональной переподготовки и курсов повышения квалификации муниципальных служащих администрации Сосновоборского городского округа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499,20000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499,20000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519,16000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4009,85000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62B4">
              <w:rPr>
                <w:color w:val="000000"/>
                <w:sz w:val="24"/>
                <w:szCs w:val="24"/>
                <w:lang w:val="en-US"/>
              </w:rPr>
              <w:t>4009,85000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062B4" w:rsidRPr="001062B4" w:rsidRDefault="001062B4" w:rsidP="001062B4">
      <w:pPr>
        <w:rPr>
          <w:sz w:val="24"/>
          <w:szCs w:val="24"/>
        </w:rPr>
      </w:pPr>
    </w:p>
    <w:p w:rsidR="001062B4" w:rsidRPr="001062B4" w:rsidRDefault="001062B4" w:rsidP="001062B4">
      <w:pPr>
        <w:rPr>
          <w:sz w:val="24"/>
          <w:szCs w:val="24"/>
        </w:rPr>
      </w:pPr>
      <w:r w:rsidRPr="001062B4">
        <w:rPr>
          <w:sz w:val="24"/>
          <w:szCs w:val="24"/>
        </w:rPr>
        <w:br w:type="page"/>
      </w:r>
      <w:r w:rsidRPr="001062B4">
        <w:rPr>
          <w:sz w:val="24"/>
          <w:szCs w:val="24"/>
        </w:rPr>
        <w:lastRenderedPageBreak/>
        <w:t>Приложение 4 к муниципальной программе изложить в следующей редакции:</w:t>
      </w:r>
    </w:p>
    <w:p w:rsidR="001062B4" w:rsidRPr="001062B4" w:rsidRDefault="001062B4" w:rsidP="001062B4">
      <w:pPr>
        <w:widowControl w:val="0"/>
        <w:autoSpaceDE w:val="0"/>
        <w:autoSpaceDN w:val="0"/>
        <w:rPr>
          <w:b/>
          <w:sz w:val="24"/>
          <w:szCs w:val="24"/>
        </w:rPr>
      </w:pPr>
    </w:p>
    <w:p w:rsidR="001062B4" w:rsidRPr="001062B4" w:rsidRDefault="001062B4" w:rsidP="001062B4">
      <w:pPr>
        <w:spacing w:after="200" w:line="276" w:lineRule="auto"/>
        <w:jc w:val="right"/>
        <w:rPr>
          <w:sz w:val="24"/>
          <w:szCs w:val="24"/>
        </w:rPr>
      </w:pPr>
      <w:r w:rsidRPr="001062B4">
        <w:rPr>
          <w:sz w:val="24"/>
          <w:szCs w:val="24"/>
        </w:rPr>
        <w:t>Приложение 4</w:t>
      </w:r>
    </w:p>
    <w:p w:rsidR="001062B4" w:rsidRPr="001062B4" w:rsidRDefault="001062B4" w:rsidP="001062B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062B4">
        <w:rPr>
          <w:sz w:val="24"/>
          <w:szCs w:val="24"/>
        </w:rPr>
        <w:t>к муниципальной программе Сосновоборского городского округа</w:t>
      </w:r>
    </w:p>
    <w:p w:rsidR="001062B4" w:rsidRPr="001062B4" w:rsidRDefault="001062B4" w:rsidP="001062B4">
      <w:pPr>
        <w:jc w:val="right"/>
        <w:rPr>
          <w:b/>
          <w:sz w:val="24"/>
          <w:szCs w:val="24"/>
        </w:rPr>
      </w:pPr>
      <w:r w:rsidRPr="001062B4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1062B4" w:rsidRPr="001062B4" w:rsidRDefault="001062B4" w:rsidP="001062B4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1062B4" w:rsidRPr="001062B4" w:rsidRDefault="001062B4" w:rsidP="001062B4">
      <w:pPr>
        <w:widowControl w:val="0"/>
        <w:autoSpaceDE w:val="0"/>
        <w:autoSpaceDN w:val="0"/>
        <w:jc w:val="center"/>
        <w:outlineLvl w:val="0"/>
        <w:rPr>
          <w:rFonts w:ascii="Calibri" w:hAnsi="Calibri" w:cs="Calibri"/>
          <w:sz w:val="22"/>
          <w:szCs w:val="24"/>
        </w:rPr>
      </w:pPr>
      <w:bookmarkStart w:id="4" w:name="_Toc128494370"/>
      <w:bookmarkStart w:id="5" w:name="_Toc148451515"/>
      <w:bookmarkStart w:id="6" w:name="_Toc184031682"/>
      <w:r w:rsidRPr="001062B4">
        <w:rPr>
          <w:b/>
          <w:caps/>
          <w:sz w:val="24"/>
        </w:rPr>
        <w:t>ПРИЛОЖЕНИЕ 4. Сведения о фактических расходах на реализацию муниципальной программы</w:t>
      </w:r>
      <w:bookmarkEnd w:id="4"/>
      <w:bookmarkEnd w:id="5"/>
      <w:bookmarkEnd w:id="6"/>
    </w:p>
    <w:p w:rsidR="001062B4" w:rsidRPr="001062B4" w:rsidRDefault="001062B4" w:rsidP="001062B4">
      <w:pPr>
        <w:spacing w:after="200" w:line="276" w:lineRule="auto"/>
        <w:rPr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557"/>
        <w:gridCol w:w="1275"/>
        <w:gridCol w:w="1558"/>
        <w:gridCol w:w="1558"/>
        <w:gridCol w:w="1559"/>
        <w:gridCol w:w="1558"/>
        <w:gridCol w:w="1275"/>
      </w:tblGrid>
      <w:tr w:rsidR="001062B4" w:rsidRPr="001062B4" w:rsidTr="00E16BA4">
        <w:trPr>
          <w:trHeight w:val="145"/>
        </w:trPr>
        <w:tc>
          <w:tcPr>
            <w:tcW w:w="3323" w:type="dxa"/>
            <w:vMerge w:val="restart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557" w:type="dxa"/>
            <w:vMerge w:val="restart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275" w:type="dxa"/>
            <w:vMerge w:val="restart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7508" w:type="dxa"/>
            <w:gridSpan w:val="5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1062B4" w:rsidRPr="001062B4" w:rsidTr="00E16BA4">
        <w:trPr>
          <w:trHeight w:val="145"/>
        </w:trPr>
        <w:tc>
          <w:tcPr>
            <w:tcW w:w="3323" w:type="dxa"/>
            <w:vMerge/>
          </w:tcPr>
          <w:p w:rsidR="001062B4" w:rsidRPr="001062B4" w:rsidRDefault="001062B4" w:rsidP="001062B4">
            <w:pPr>
              <w:contextualSpacing/>
              <w:rPr>
                <w:szCs w:val="24"/>
              </w:rPr>
            </w:pPr>
          </w:p>
        </w:tc>
        <w:tc>
          <w:tcPr>
            <w:tcW w:w="2557" w:type="dxa"/>
            <w:vMerge/>
          </w:tcPr>
          <w:p w:rsidR="001062B4" w:rsidRPr="001062B4" w:rsidRDefault="001062B4" w:rsidP="001062B4">
            <w:pPr>
              <w:contextualSpacing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062B4" w:rsidRPr="001062B4" w:rsidRDefault="001062B4" w:rsidP="001062B4">
            <w:pPr>
              <w:contextualSpacing/>
              <w:rPr>
                <w:szCs w:val="24"/>
              </w:rPr>
            </w:pPr>
          </w:p>
        </w:tc>
        <w:tc>
          <w:tcPr>
            <w:tcW w:w="1558" w:type="dxa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558" w:type="dxa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275" w:type="dxa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Прочие источники</w:t>
            </w:r>
          </w:p>
        </w:tc>
      </w:tr>
      <w:tr w:rsidR="001062B4" w:rsidRPr="001062B4" w:rsidTr="00E16BA4">
        <w:trPr>
          <w:trHeight w:val="145"/>
        </w:trPr>
        <w:tc>
          <w:tcPr>
            <w:tcW w:w="3323" w:type="dxa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bookmarkStart w:id="7" w:name="P1248"/>
            <w:bookmarkEnd w:id="7"/>
            <w:r w:rsidRPr="001062B4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bookmarkStart w:id="8" w:name="P1249"/>
            <w:bookmarkEnd w:id="8"/>
            <w:r w:rsidRPr="001062B4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bookmarkStart w:id="9" w:name="P1253"/>
            <w:bookmarkEnd w:id="9"/>
            <w:r w:rsidRPr="001062B4">
              <w:rPr>
                <w:sz w:val="24"/>
                <w:szCs w:val="24"/>
              </w:rPr>
              <w:t>8</w:t>
            </w: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11870,94661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11870,94661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13998,24660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13998,24660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12905,99180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12905,99180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15814,23303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448,81653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15365,41650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19102,26670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19102,26670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25147,01300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2250,00000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22897,01300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25411,17203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25411,17203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23330,93953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23330,93953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23150,61100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789,92500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22360,68600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23884,28304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23884,28304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26325,99583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26325,99583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220941,69917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3488,74153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217452,95764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b/>
                <w:color w:val="000000"/>
                <w:sz w:val="24"/>
                <w:szCs w:val="24"/>
              </w:rPr>
              <w:t>Фактические расходы на реализацию муниципальной программы до 2022 года включительно</w:t>
            </w: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1. «Электронный муниципалитет»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2140,00000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2140,00000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2994,80000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2994,80000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2774,13180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2774,13180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2880,01700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2880,01700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5177,80970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5177,80970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8065,01800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Cs/>
                <w:color w:val="000000"/>
                <w:sz w:val="24"/>
                <w:szCs w:val="24"/>
              </w:rPr>
              <w:t>5815,01800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8230,94903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8230,94903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5339,92780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5339,92780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4182,14900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4182,14900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color w:val="000000"/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41784,80233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39534,80233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2.</w:t>
            </w:r>
            <w:r w:rsidRPr="001062B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062B4">
              <w:rPr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9730,94661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9730,94661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10496,88200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10496,88200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10041,86000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10041,86000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12085,39950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12085,39950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13524,45700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13524,45700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14278,99500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14278,99500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16802,15300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16802,15300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17564,67173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17564,67173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18506,26200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789,92500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17716,33700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</w:t>
            </w:r>
            <w:r w:rsidRPr="001062B4">
              <w:rPr>
                <w:sz w:val="24"/>
                <w:szCs w:val="24"/>
                <w:lang w:val="en-US"/>
              </w:rPr>
              <w:t>3</w:t>
            </w:r>
            <w:r w:rsidRPr="001062B4">
              <w:rPr>
                <w:sz w:val="24"/>
                <w:szCs w:val="24"/>
              </w:rPr>
              <w:t>031,62684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789,92500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122241,70184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3. «Управление муниципальными финансами Сосновоборского городского округа в 2015-2017 годах»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506,56460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506,56460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498,81653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448,81653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1095,38113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448,81653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646,56460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4. 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 на 2017 – 2025 годы»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553,00000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553,00000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378,07000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378,07000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426,34000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24"/>
                <w:szCs w:val="24"/>
              </w:rPr>
              <w:t>426,34000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462,20000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462,20000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2569,61000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2569,61000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 фактические расходы до 2022 года включительно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170731,4203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789,92500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169941,4953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Фактические расходы на реализацию муниципальной программы с 2023 года</w:t>
            </w: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lastRenderedPageBreak/>
              <w:t>Проектная часть</w:t>
            </w: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Процессная часть</w:t>
            </w: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«Электронный муниципалитет»</w:t>
            </w:r>
          </w:p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3971,40900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3971,40900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6376,67601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6376,67601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10348,08501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10348,08501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iCs/>
                <w:color w:val="000000"/>
              </w:rPr>
              <w:t xml:space="preserve">Мероприятия по приобретению и обслуживанию информационно-аналитических систем, предназначенных для предоставления муниципальных услуг и исполнения муниципальных </w:t>
            </w:r>
            <w:r w:rsidRPr="001062B4">
              <w:rPr>
                <w:iCs/>
                <w:color w:val="000000"/>
              </w:rPr>
              <w:lastRenderedPageBreak/>
              <w:t>функций в электронном виде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lastRenderedPageBreak/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2986,00300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2986,00300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3692,72601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3692,72601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6678,72901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6678,72901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iCs/>
                <w:color w:val="00000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985,40600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985,40600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2683,95000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2683,95000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3669,35600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3669,35600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</w:rPr>
              <w:t>Мероприятия по созданию (внедрению) цифровой платформы вовлечения граждан в решение вопросов городского развития в рамках осуществления мониторинга качества государственных и муниципальных услуг «Активный горожанин»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19448,47404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19448,47404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19498,86982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19498,86982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38947,34386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38947,34386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iCs/>
              </w:rPr>
              <w:t>Мероприятия по организации освещения в печатных и электронных СМИ, в сети Интернет деятельности органов местного самоуправления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4599,79000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4599,79000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4799,18000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4799,18000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9398,97000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9398,97000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iCs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949,00000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949,00000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1454,00000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1454,00000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2403,00000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2403,00000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iCs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991,91767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991,91767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 xml:space="preserve">Отдел по связям с </w:t>
            </w:r>
            <w:r w:rsidRPr="001062B4">
              <w:rPr>
                <w:color w:val="000000"/>
                <w:sz w:val="16"/>
                <w:szCs w:val="16"/>
              </w:rPr>
              <w:lastRenderedPageBreak/>
              <w:t>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lastRenderedPageBreak/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1741,91767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1741,91767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iCs/>
              </w:rPr>
              <w:t>Мероприятия по организации выпуска и распространения имиджевой полиграфической продукции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1105,24800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1105,24800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471,40000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471,40000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1576,64800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1576,64800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iCs/>
              </w:rPr>
              <w:lastRenderedPageBreak/>
              <w:t>Мероприятия по возмещению выпадающих доходов официального издания (газеты) возникающих при опубликовании и обнародовании муниципальных правовых актов и иной официальной информации в средствах массовой информации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4950,54637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4950,54637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4496,61882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4496,61882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9447,16519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9447,16519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iCs/>
              </w:rPr>
              <w:t>Мероприятия по обеспечению деятельности подведомственного учреждения в сфере радиовещания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6851,97200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6851,97200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7527,67100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7527,67100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14379,64300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14379,64300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b/>
                <w:sz w:val="24"/>
                <w:szCs w:val="24"/>
              </w:rPr>
              <w:t>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464,40000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464,40000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450,45000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450,45000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914,85000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914,85000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color w:val="000000"/>
              </w:rPr>
              <w:t xml:space="preserve">Мероприятия по организации </w:t>
            </w:r>
            <w:r w:rsidRPr="001062B4">
              <w:rPr>
                <w:color w:val="000000"/>
              </w:rPr>
              <w:lastRenderedPageBreak/>
              <w:t>профессиональной переподготовки и курсов повышения квалификации муниципальных служащих администрации Сосновоборского городского округа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lastRenderedPageBreak/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464,40000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464,40000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450,45000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450,45000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1062B4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2B4" w:rsidRPr="001062B4" w:rsidTr="00E16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914,85000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1062B4">
              <w:rPr>
                <w:sz w:val="24"/>
                <w:szCs w:val="24"/>
              </w:rPr>
              <w:t>914,85000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B4" w:rsidRPr="001062B4" w:rsidRDefault="001062B4" w:rsidP="001062B4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062B4" w:rsidRPr="001062B4" w:rsidRDefault="001062B4" w:rsidP="001062B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1062B4">
      <w:headerReference w:type="default" r:id="rId9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2B4" w:rsidRDefault="001062B4" w:rsidP="00762166">
      <w:r>
        <w:separator/>
      </w:r>
    </w:p>
  </w:endnote>
  <w:endnote w:type="continuationSeparator" w:id="0">
    <w:p w:rsidR="001062B4" w:rsidRDefault="001062B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2B4" w:rsidRDefault="00024250">
    <w:pPr>
      <w:pStyle w:val="a5"/>
      <w:jc w:val="right"/>
    </w:pPr>
    <w:r>
      <w:fldChar w:fldCharType="begin"/>
    </w:r>
    <w:r w:rsidR="001062B4">
      <w:instrText>PAGE   \* MERGEFORMAT</w:instrText>
    </w:r>
    <w:r>
      <w:fldChar w:fldCharType="separate"/>
    </w:r>
    <w:r w:rsidR="00FB6860">
      <w:rPr>
        <w:noProof/>
      </w:rPr>
      <w:t>1</w:t>
    </w:r>
    <w:r>
      <w:fldChar w:fldCharType="end"/>
    </w:r>
  </w:p>
  <w:p w:rsidR="001062B4" w:rsidRDefault="001062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2B4" w:rsidRDefault="001062B4" w:rsidP="00762166">
      <w:r>
        <w:separator/>
      </w:r>
    </w:p>
  </w:footnote>
  <w:footnote w:type="continuationSeparator" w:id="0">
    <w:p w:rsidR="001062B4" w:rsidRDefault="001062B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950"/>
    <w:multiLevelType w:val="hybridMultilevel"/>
    <w:tmpl w:val="2D5C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A7A"/>
    <w:multiLevelType w:val="hybridMultilevel"/>
    <w:tmpl w:val="F9E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4963"/>
    <w:multiLevelType w:val="hybridMultilevel"/>
    <w:tmpl w:val="3644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603AF"/>
    <w:multiLevelType w:val="hybridMultilevel"/>
    <w:tmpl w:val="DE12D428"/>
    <w:lvl w:ilvl="0" w:tplc="81A62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1A6A43"/>
    <w:multiLevelType w:val="hybridMultilevel"/>
    <w:tmpl w:val="8C4C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3640C"/>
    <w:multiLevelType w:val="hybridMultilevel"/>
    <w:tmpl w:val="F150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C4A7130"/>
    <w:multiLevelType w:val="hybridMultilevel"/>
    <w:tmpl w:val="569C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361F1"/>
    <w:multiLevelType w:val="hybridMultilevel"/>
    <w:tmpl w:val="D66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E7C56"/>
    <w:multiLevelType w:val="hybridMultilevel"/>
    <w:tmpl w:val="CE008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B3A42"/>
    <w:multiLevelType w:val="hybridMultilevel"/>
    <w:tmpl w:val="CE4C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94800"/>
    <w:multiLevelType w:val="hybridMultilevel"/>
    <w:tmpl w:val="895A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7d43b6a-5501-4344-97e0-3192948578ae"/>
  </w:docVars>
  <w:rsids>
    <w:rsidRoot w:val="001062B4"/>
    <w:rsid w:val="000216DC"/>
    <w:rsid w:val="00024250"/>
    <w:rsid w:val="00024F94"/>
    <w:rsid w:val="0005521C"/>
    <w:rsid w:val="00070E72"/>
    <w:rsid w:val="00097477"/>
    <w:rsid w:val="000A43B7"/>
    <w:rsid w:val="000A651A"/>
    <w:rsid w:val="000B0AE5"/>
    <w:rsid w:val="000F7E70"/>
    <w:rsid w:val="001062B4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109D4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B686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112EF6E-05C9-4A22-BD02-EC34E3A8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062B4"/>
    <w:pPr>
      <w:keepNext/>
      <w:spacing w:before="240" w:after="60"/>
      <w:jc w:val="center"/>
      <w:outlineLvl w:val="0"/>
    </w:pPr>
    <w:rPr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062B4"/>
    <w:rPr>
      <w:rFonts w:ascii="Times New Roman" w:eastAsia="Times New Roman" w:hAnsi="Times New Roman"/>
      <w:b/>
      <w:bCs/>
      <w:kern w:val="32"/>
      <w:sz w:val="24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1062B4"/>
  </w:style>
  <w:style w:type="paragraph" w:styleId="a9">
    <w:name w:val="Body Text Indent"/>
    <w:basedOn w:val="a"/>
    <w:link w:val="aa"/>
    <w:rsid w:val="001062B4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1062B4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1062B4"/>
    <w:pPr>
      <w:ind w:left="720" w:firstLine="851"/>
      <w:contextualSpacing/>
      <w:jc w:val="both"/>
    </w:pPr>
    <w:rPr>
      <w:sz w:val="24"/>
    </w:rPr>
  </w:style>
  <w:style w:type="paragraph" w:customStyle="1" w:styleId="12">
    <w:name w:val="Стиль1"/>
    <w:basedOn w:val="a"/>
    <w:link w:val="13"/>
    <w:qFormat/>
    <w:rsid w:val="001062B4"/>
    <w:pPr>
      <w:ind w:firstLine="851"/>
      <w:jc w:val="both"/>
    </w:pPr>
    <w:rPr>
      <w:sz w:val="24"/>
    </w:rPr>
  </w:style>
  <w:style w:type="character" w:customStyle="1" w:styleId="13">
    <w:name w:val="Стиль1 Знак"/>
    <w:link w:val="12"/>
    <w:rsid w:val="001062B4"/>
    <w:rPr>
      <w:rFonts w:ascii="Times New Roman" w:eastAsia="Times New Roman" w:hAnsi="Times New Roman"/>
      <w:sz w:val="24"/>
    </w:rPr>
  </w:style>
  <w:style w:type="character" w:customStyle="1" w:styleId="ac">
    <w:name w:val="Основной текст Знак"/>
    <w:link w:val="ad"/>
    <w:uiPriority w:val="99"/>
    <w:rsid w:val="001062B4"/>
    <w:rPr>
      <w:rFonts w:eastAsia="Times New Roman"/>
    </w:rPr>
  </w:style>
  <w:style w:type="paragraph" w:styleId="ad">
    <w:name w:val="Body Text"/>
    <w:basedOn w:val="a"/>
    <w:link w:val="ac"/>
    <w:uiPriority w:val="99"/>
    <w:unhideWhenUsed/>
    <w:rsid w:val="001062B4"/>
    <w:pPr>
      <w:spacing w:after="120"/>
      <w:ind w:firstLine="851"/>
      <w:jc w:val="both"/>
    </w:pPr>
    <w:rPr>
      <w:rFonts w:ascii="Calibri" w:hAnsi="Calibri"/>
    </w:rPr>
  </w:style>
  <w:style w:type="character" w:customStyle="1" w:styleId="14">
    <w:name w:val="Основной текст Знак1"/>
    <w:basedOn w:val="a0"/>
    <w:uiPriority w:val="99"/>
    <w:rsid w:val="001062B4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1062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062B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e">
    <w:name w:val="Hyperlink"/>
    <w:uiPriority w:val="99"/>
    <w:unhideWhenUsed/>
    <w:rsid w:val="001062B4"/>
    <w:rPr>
      <w:color w:val="0000FF"/>
      <w:u w:val="single"/>
    </w:rPr>
  </w:style>
  <w:style w:type="character" w:customStyle="1" w:styleId="15">
    <w:name w:val="Текст выноски Знак1"/>
    <w:uiPriority w:val="99"/>
    <w:rsid w:val="001062B4"/>
    <w:rPr>
      <w:rFonts w:ascii="Tahoma" w:hAnsi="Tahoma" w:cs="Tahoma"/>
      <w:sz w:val="16"/>
      <w:szCs w:val="16"/>
    </w:rPr>
  </w:style>
  <w:style w:type="character" w:customStyle="1" w:styleId="FontStyle39">
    <w:name w:val="Font Style39"/>
    <w:rsid w:val="001062B4"/>
    <w:rPr>
      <w:rFonts w:ascii="Calibri" w:hAnsi="Calibri" w:cs="Calibri"/>
      <w:sz w:val="20"/>
      <w:szCs w:val="20"/>
    </w:rPr>
  </w:style>
  <w:style w:type="paragraph" w:customStyle="1" w:styleId="af">
    <w:name w:val="текст"/>
    <w:basedOn w:val="a"/>
    <w:link w:val="af0"/>
    <w:autoRedefine/>
    <w:qFormat/>
    <w:rsid w:val="001062B4"/>
    <w:pPr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af0">
    <w:name w:val="текст Знак"/>
    <w:link w:val="af"/>
    <w:rsid w:val="001062B4"/>
    <w:rPr>
      <w:rFonts w:ascii="Times New Roman" w:eastAsia="Times New Roman" w:hAnsi="Times New Roman"/>
      <w:snapToGrid w:val="0"/>
      <w:color w:val="000000"/>
      <w:sz w:val="28"/>
      <w:szCs w:val="28"/>
    </w:rPr>
  </w:style>
  <w:style w:type="paragraph" w:customStyle="1" w:styleId="af1">
    <w:name w:val="Текст отчета"/>
    <w:basedOn w:val="a"/>
    <w:rsid w:val="001062B4"/>
    <w:pPr>
      <w:tabs>
        <w:tab w:val="left" w:pos="8080"/>
      </w:tabs>
      <w:spacing w:before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rsid w:val="001062B4"/>
    <w:rPr>
      <w:rFonts w:ascii="Arial" w:hAnsi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1062B4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/>
      <w:sz w:val="18"/>
      <w:szCs w:val="18"/>
    </w:rPr>
  </w:style>
  <w:style w:type="character" w:styleId="af2">
    <w:name w:val="Strong"/>
    <w:uiPriority w:val="22"/>
    <w:qFormat/>
    <w:rsid w:val="001062B4"/>
    <w:rPr>
      <w:b/>
      <w:bCs w:val="0"/>
    </w:rPr>
  </w:style>
  <w:style w:type="paragraph" w:customStyle="1" w:styleId="font5">
    <w:name w:val="font5"/>
    <w:basedOn w:val="a"/>
    <w:rsid w:val="001062B4"/>
    <w:pPr>
      <w:spacing w:before="100" w:beforeAutospacing="1" w:after="100" w:afterAutospacing="1"/>
      <w:ind w:firstLine="851"/>
      <w:jc w:val="both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1062B4"/>
    <w:pPr>
      <w:spacing w:before="100" w:beforeAutospacing="1" w:after="100" w:afterAutospacing="1"/>
      <w:ind w:firstLine="851"/>
      <w:jc w:val="both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1062B4"/>
    <w:pP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1062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1062B4"/>
    <w:pPr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1062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1062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1062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1062B4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1062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1062B4"/>
    <w:pPr>
      <w:spacing w:before="100" w:beforeAutospacing="1" w:after="100" w:afterAutospacing="1"/>
      <w:ind w:firstLine="851"/>
      <w:jc w:val="both"/>
    </w:pPr>
    <w:rPr>
      <w:sz w:val="24"/>
      <w:szCs w:val="24"/>
    </w:rPr>
  </w:style>
  <w:style w:type="paragraph" w:customStyle="1" w:styleId="xl87">
    <w:name w:val="xl87"/>
    <w:basedOn w:val="a"/>
    <w:rsid w:val="001062B4"/>
    <w:pPr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1062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1062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106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1062B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21">
    <w:name w:val="Без интервала2"/>
    <w:rsid w:val="001062B4"/>
    <w:rPr>
      <w:rFonts w:eastAsia="Times New Roman"/>
      <w:sz w:val="22"/>
      <w:szCs w:val="22"/>
      <w:lang w:eastAsia="en-US"/>
    </w:rPr>
  </w:style>
  <w:style w:type="character" w:customStyle="1" w:styleId="b05c692a-e051-441b-8d48-a25ee60ab62a">
    <w:name w:val="Строгий_b05c692a-e051-441b-8d48-a25ee60ab62a"/>
    <w:qFormat/>
    <w:rsid w:val="001062B4"/>
    <w:rPr>
      <w:b/>
      <w:bCs w:val="0"/>
    </w:rPr>
  </w:style>
  <w:style w:type="paragraph" w:customStyle="1" w:styleId="A10">
    <w:name w:val="A_Таблица_Заголовок10"/>
    <w:basedOn w:val="a"/>
    <w:qFormat/>
    <w:rsid w:val="001062B4"/>
    <w:pPr>
      <w:spacing w:before="120" w:after="120"/>
      <w:ind w:firstLine="709"/>
      <w:jc w:val="both"/>
    </w:pPr>
    <w:rPr>
      <w:b/>
      <w:color w:val="00000A"/>
      <w:sz w:val="24"/>
      <w:lang w:eastAsia="en-US" w:bidi="hi-IN"/>
    </w:rPr>
  </w:style>
  <w:style w:type="paragraph" w:customStyle="1" w:styleId="16">
    <w:name w:val="Название1"/>
    <w:basedOn w:val="a"/>
    <w:link w:val="17"/>
    <w:qFormat/>
    <w:rsid w:val="001062B4"/>
    <w:pPr>
      <w:spacing w:after="120"/>
      <w:ind w:firstLine="851"/>
      <w:jc w:val="center"/>
    </w:pPr>
    <w:rPr>
      <w:b/>
      <w:caps/>
      <w:sz w:val="24"/>
    </w:rPr>
  </w:style>
  <w:style w:type="character" w:customStyle="1" w:styleId="af3">
    <w:name w:val="Название Знак"/>
    <w:rsid w:val="001062B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7">
    <w:name w:val="Название Знак1"/>
    <w:aliases w:val="Заголовок Знак2"/>
    <w:link w:val="16"/>
    <w:rsid w:val="001062B4"/>
    <w:rPr>
      <w:rFonts w:ascii="Times New Roman" w:eastAsia="Times New Roman" w:hAnsi="Times New Roman"/>
      <w:b/>
      <w:caps/>
      <w:sz w:val="24"/>
    </w:rPr>
  </w:style>
  <w:style w:type="character" w:customStyle="1" w:styleId="af4">
    <w:name w:val="Текст примечания Знак"/>
    <w:link w:val="af5"/>
    <w:uiPriority w:val="99"/>
    <w:semiHidden/>
    <w:rsid w:val="001062B4"/>
    <w:rPr>
      <w:rFonts w:ascii="Times New Roman" w:eastAsia="Times New Roman" w:hAnsi="Times New Roman"/>
      <w:sz w:val="24"/>
    </w:rPr>
  </w:style>
  <w:style w:type="paragraph" w:styleId="af5">
    <w:name w:val="annotation text"/>
    <w:basedOn w:val="a"/>
    <w:link w:val="af4"/>
    <w:uiPriority w:val="99"/>
    <w:semiHidden/>
    <w:unhideWhenUsed/>
    <w:rsid w:val="001062B4"/>
    <w:pPr>
      <w:ind w:firstLine="851"/>
      <w:jc w:val="both"/>
    </w:pPr>
    <w:rPr>
      <w:sz w:val="24"/>
    </w:rPr>
  </w:style>
  <w:style w:type="character" w:customStyle="1" w:styleId="18">
    <w:name w:val="Текст примечания Знак1"/>
    <w:basedOn w:val="a0"/>
    <w:uiPriority w:val="99"/>
    <w:semiHidden/>
    <w:rsid w:val="001062B4"/>
    <w:rPr>
      <w:rFonts w:ascii="Times New Roman" w:eastAsia="Times New Roman" w:hAnsi="Times New Roman"/>
    </w:rPr>
  </w:style>
  <w:style w:type="character" w:customStyle="1" w:styleId="af6">
    <w:name w:val="Тема примечания Знак"/>
    <w:link w:val="af7"/>
    <w:uiPriority w:val="99"/>
    <w:semiHidden/>
    <w:rsid w:val="001062B4"/>
    <w:rPr>
      <w:rFonts w:ascii="Times New Roman" w:eastAsia="Times New Roman" w:hAnsi="Times New Roman"/>
      <w:b/>
      <w:bCs/>
      <w:sz w:val="24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1062B4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1062B4"/>
    <w:rPr>
      <w:rFonts w:ascii="Times New Roman" w:eastAsia="Times New Roman" w:hAnsi="Times New Roman"/>
      <w:b/>
      <w:bCs/>
    </w:rPr>
  </w:style>
  <w:style w:type="paragraph" w:styleId="af8">
    <w:name w:val="TOC Heading"/>
    <w:basedOn w:val="1"/>
    <w:next w:val="a"/>
    <w:uiPriority w:val="39"/>
    <w:unhideWhenUsed/>
    <w:qFormat/>
    <w:rsid w:val="001062B4"/>
    <w:pPr>
      <w:keepLines/>
      <w:spacing w:after="120" w:line="259" w:lineRule="auto"/>
      <w:ind w:firstLine="851"/>
      <w:outlineLvl w:val="9"/>
    </w:pPr>
    <w:rPr>
      <w:b w:val="0"/>
      <w:bCs w:val="0"/>
      <w:caps/>
      <w:color w:val="365F91"/>
      <w:kern w:val="0"/>
    </w:rPr>
  </w:style>
  <w:style w:type="paragraph" w:styleId="31">
    <w:name w:val="toc 3"/>
    <w:basedOn w:val="a"/>
    <w:next w:val="a"/>
    <w:autoRedefine/>
    <w:uiPriority w:val="39"/>
    <w:unhideWhenUsed/>
    <w:rsid w:val="001062B4"/>
    <w:pPr>
      <w:spacing w:after="100"/>
      <w:ind w:left="480" w:firstLine="851"/>
      <w:jc w:val="both"/>
    </w:pPr>
    <w:rPr>
      <w:sz w:val="24"/>
    </w:rPr>
  </w:style>
  <w:style w:type="paragraph" w:styleId="1a">
    <w:name w:val="toc 1"/>
    <w:basedOn w:val="a"/>
    <w:next w:val="a"/>
    <w:autoRedefine/>
    <w:uiPriority w:val="39"/>
    <w:unhideWhenUsed/>
    <w:rsid w:val="001062B4"/>
    <w:pPr>
      <w:tabs>
        <w:tab w:val="right" w:leader="dot" w:pos="9345"/>
      </w:tabs>
      <w:spacing w:after="100"/>
      <w:ind w:firstLine="851"/>
      <w:jc w:val="both"/>
    </w:pPr>
    <w:rPr>
      <w:sz w:val="24"/>
    </w:rPr>
  </w:style>
  <w:style w:type="paragraph" w:styleId="22">
    <w:name w:val="toc 2"/>
    <w:basedOn w:val="a"/>
    <w:next w:val="a"/>
    <w:autoRedefine/>
    <w:uiPriority w:val="39"/>
    <w:unhideWhenUsed/>
    <w:rsid w:val="001062B4"/>
    <w:pPr>
      <w:spacing w:after="100"/>
      <w:ind w:left="240" w:firstLine="851"/>
      <w:jc w:val="both"/>
    </w:pPr>
    <w:rPr>
      <w:sz w:val="24"/>
    </w:rPr>
  </w:style>
  <w:style w:type="paragraph" w:styleId="af9">
    <w:name w:val="No Spacing"/>
    <w:uiPriority w:val="1"/>
    <w:qFormat/>
    <w:rsid w:val="001062B4"/>
    <w:rPr>
      <w:sz w:val="22"/>
      <w:szCs w:val="22"/>
      <w:lang w:eastAsia="en-US"/>
    </w:rPr>
  </w:style>
  <w:style w:type="paragraph" w:customStyle="1" w:styleId="1b">
    <w:name w:val="Без интервала1"/>
    <w:rsid w:val="001062B4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afa">
    <w:name w:val="Заголовок Знак"/>
    <w:rsid w:val="001062B4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fb">
    <w:name w:val="Title"/>
    <w:basedOn w:val="a"/>
    <w:next w:val="a"/>
    <w:link w:val="1c"/>
    <w:qFormat/>
    <w:rsid w:val="001062B4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c">
    <w:name w:val="Заголовок Знак1"/>
    <w:basedOn w:val="a0"/>
    <w:link w:val="afb"/>
    <w:rsid w:val="001062B4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110">
    <w:name w:val="Нет списка11"/>
    <w:next w:val="a2"/>
    <w:uiPriority w:val="99"/>
    <w:semiHidden/>
    <w:unhideWhenUsed/>
    <w:rsid w:val="0010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b918d27-b02f-4319-8926-88d78e76049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db918d27-b02f-4319-8926-88d78e76049c.dot</Template>
  <TotalTime>2</TotalTime>
  <Pages>26</Pages>
  <Words>4325</Words>
  <Characters>24655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2025-02-13T13:48:00Z</cp:lastPrinted>
  <dcterms:created xsi:type="dcterms:W3CDTF">2026-01-14T13:16:00Z</dcterms:created>
  <dcterms:modified xsi:type="dcterms:W3CDTF">2026-01-14T13:16:00Z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77d43b6a-5501-4344-97e0-3192948578ae</vt:lpwstr>
  </property>
</Properties>
</file>