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29673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29673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1AD4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3440B6">
        <w:rPr>
          <w:sz w:val="24"/>
        </w:rPr>
        <w:t xml:space="preserve">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3440B6">
        <w:rPr>
          <w:sz w:val="24"/>
        </w:rPr>
        <w:t>12/05/2025 № 1288</w:t>
      </w:r>
    </w:p>
    <w:p w:rsidR="00B40F64" w:rsidRPr="00B40F64" w:rsidRDefault="00B40F64" w:rsidP="00B40F64">
      <w:pPr>
        <w:jc w:val="both"/>
        <w:outlineLvl w:val="0"/>
        <w:rPr>
          <w:sz w:val="24"/>
        </w:rPr>
      </w:pPr>
    </w:p>
    <w:p w:rsidR="00B40F64" w:rsidRDefault="00B40F64" w:rsidP="00B40F64">
      <w:pPr>
        <w:jc w:val="both"/>
        <w:outlineLvl w:val="0"/>
        <w:rPr>
          <w:sz w:val="24"/>
          <w:szCs w:val="24"/>
        </w:rPr>
      </w:pPr>
      <w:r w:rsidRPr="00B40F64">
        <w:rPr>
          <w:sz w:val="24"/>
          <w:szCs w:val="24"/>
        </w:rPr>
        <w:t xml:space="preserve">О внесении изменений в муниципальную </w:t>
      </w:r>
    </w:p>
    <w:p w:rsidR="00B40F64" w:rsidRDefault="00B40F64" w:rsidP="00B40F64">
      <w:pPr>
        <w:jc w:val="both"/>
        <w:outlineLvl w:val="0"/>
        <w:rPr>
          <w:sz w:val="24"/>
          <w:szCs w:val="24"/>
        </w:rPr>
      </w:pPr>
      <w:r w:rsidRPr="00B40F64">
        <w:rPr>
          <w:sz w:val="24"/>
          <w:szCs w:val="24"/>
        </w:rPr>
        <w:t xml:space="preserve">программу «Современное образование </w:t>
      </w:r>
      <w:bookmarkStart w:id="0" w:name="_Hlk33648235"/>
    </w:p>
    <w:p w:rsidR="00B40F64" w:rsidRPr="00B40F64" w:rsidRDefault="00B40F64" w:rsidP="00B40F64">
      <w:pPr>
        <w:jc w:val="both"/>
        <w:outlineLvl w:val="0"/>
        <w:rPr>
          <w:sz w:val="24"/>
          <w:szCs w:val="24"/>
        </w:rPr>
      </w:pPr>
      <w:r w:rsidRPr="00B40F64">
        <w:rPr>
          <w:sz w:val="24"/>
          <w:szCs w:val="24"/>
        </w:rPr>
        <w:t>Сосновоборского городского округа</w:t>
      </w:r>
      <w:bookmarkEnd w:id="0"/>
      <w:r w:rsidRPr="00B40F64">
        <w:rPr>
          <w:sz w:val="24"/>
          <w:szCs w:val="24"/>
        </w:rPr>
        <w:t>»</w:t>
      </w:r>
    </w:p>
    <w:p w:rsid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  <w:r w:rsidRPr="00B40F64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22579961"/>
      <w:r w:rsidRPr="00B40F64">
        <w:rPr>
          <w:sz w:val="24"/>
          <w:szCs w:val="24"/>
        </w:rPr>
        <w:t xml:space="preserve">постановлением администрации Сосновоборского городского округа от 20.02.2023 № 453 </w:t>
      </w:r>
      <w:r>
        <w:rPr>
          <w:sz w:val="24"/>
          <w:szCs w:val="24"/>
        </w:rPr>
        <w:t xml:space="preserve">       </w:t>
      </w:r>
      <w:r w:rsidRPr="00B40F64">
        <w:rPr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</w:t>
      </w:r>
      <w:bookmarkEnd w:id="1"/>
      <w:r w:rsidRPr="00B40F64">
        <w:rPr>
          <w:sz w:val="24"/>
          <w:szCs w:val="24"/>
        </w:rPr>
        <w:t xml:space="preserve"> (с изменениями и дополнениями) и на основании решения совета депутатов от 26.03.2025 № 38 «О внесении изменений в решение совета депутатов от 10.12.2024 № 50 «О бюджете Сосновоборского городского округа на 2025 год и на плановый период 2026 и 2027 годов», вносятся следующие изменения в Муниципальную программу «Современное образование Сосновоборского городского округа», администрация Сосновоборского городского округа </w:t>
      </w:r>
      <w:r w:rsidRPr="00B40F64">
        <w:rPr>
          <w:b/>
          <w:sz w:val="24"/>
          <w:szCs w:val="24"/>
        </w:rPr>
        <w:t>п о с т а н о в л я е т:</w:t>
      </w:r>
    </w:p>
    <w:p w:rsidR="00B40F64" w:rsidRPr="00B40F64" w:rsidRDefault="00B40F64" w:rsidP="00B40F64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B40F64" w:rsidRPr="00B40F64" w:rsidRDefault="00B40F64" w:rsidP="00B40F64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1. Утвердить прилагаемые изменения, 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4444.</w:t>
      </w:r>
    </w:p>
    <w:p w:rsidR="00B40F64" w:rsidRPr="00B40F64" w:rsidRDefault="00B40F64" w:rsidP="00B40F64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2. Отделу по связям с общественностью (пресс – центр) разместить настоящее постановление на официальном сайте Сосновоборского городского округа.</w:t>
      </w:r>
    </w:p>
    <w:p w:rsidR="00B40F64" w:rsidRPr="00B40F64" w:rsidRDefault="00B40F64" w:rsidP="00B40F64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B40F64">
        <w:rPr>
          <w:bCs/>
          <w:sz w:val="24"/>
          <w:szCs w:val="24"/>
        </w:rPr>
        <w:t xml:space="preserve">3. </w:t>
      </w:r>
      <w:r w:rsidRPr="00B40F64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</w:t>
      </w:r>
      <w:r w:rsidRPr="00B40F64">
        <w:rPr>
          <w:bCs/>
          <w:sz w:val="24"/>
          <w:szCs w:val="24"/>
        </w:rPr>
        <w:t>.</w:t>
      </w:r>
    </w:p>
    <w:p w:rsidR="00B40F64" w:rsidRPr="00B40F64" w:rsidRDefault="00B40F64" w:rsidP="00B40F64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B40F64">
        <w:rPr>
          <w:bCs/>
          <w:sz w:val="24"/>
          <w:szCs w:val="24"/>
        </w:rPr>
        <w:t xml:space="preserve">4. </w:t>
      </w:r>
      <w:r w:rsidRPr="00B40F64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B40F64" w:rsidRPr="00B40F64" w:rsidRDefault="00B40F64" w:rsidP="00B40F64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5. Контроль за исполнением настоящего постановления возложить на заместителя главы администрации по социальным вопросам Горшкову Т.В.</w:t>
      </w:r>
    </w:p>
    <w:p w:rsidR="00B40F64" w:rsidRPr="00B40F64" w:rsidRDefault="00B40F64" w:rsidP="00B40F64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B40F64" w:rsidRPr="00B40F64" w:rsidRDefault="00B40F64" w:rsidP="00B40F64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B40F64" w:rsidRPr="00B40F64" w:rsidRDefault="00B40F64" w:rsidP="00B40F64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  <w:r w:rsidRPr="00B40F64">
        <w:rPr>
          <w:sz w:val="24"/>
          <w:szCs w:val="24"/>
        </w:rPr>
        <w:t xml:space="preserve">Глава Сосновоборского городского округа                                                  </w:t>
      </w:r>
      <w:r>
        <w:rPr>
          <w:sz w:val="24"/>
          <w:szCs w:val="24"/>
        </w:rPr>
        <w:t xml:space="preserve">  </w:t>
      </w:r>
      <w:r w:rsidRPr="00B40F64">
        <w:rPr>
          <w:sz w:val="24"/>
          <w:szCs w:val="24"/>
        </w:rPr>
        <w:t xml:space="preserve">         М.В. Воронков</w:t>
      </w: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Default="00B40F64" w:rsidP="00B40F64">
      <w:pPr>
        <w:tabs>
          <w:tab w:val="left" w:pos="0"/>
        </w:tabs>
        <w:ind w:right="42"/>
        <w:jc w:val="both"/>
        <w:rPr>
          <w:sz w:val="12"/>
          <w:szCs w:val="18"/>
        </w:rPr>
      </w:pPr>
    </w:p>
    <w:p w:rsidR="00B40F64" w:rsidRDefault="00B40F64" w:rsidP="00B40F64">
      <w:pPr>
        <w:tabs>
          <w:tab w:val="left" w:pos="0"/>
        </w:tabs>
        <w:ind w:right="42"/>
        <w:jc w:val="both"/>
        <w:rPr>
          <w:sz w:val="12"/>
          <w:szCs w:val="18"/>
        </w:rPr>
      </w:pPr>
    </w:p>
    <w:p w:rsidR="00B40F64" w:rsidRDefault="00B40F64" w:rsidP="00B40F64">
      <w:pPr>
        <w:tabs>
          <w:tab w:val="left" w:pos="0"/>
        </w:tabs>
        <w:ind w:right="42"/>
        <w:jc w:val="both"/>
        <w:rPr>
          <w:sz w:val="12"/>
          <w:szCs w:val="18"/>
        </w:rPr>
      </w:pPr>
      <w:r w:rsidRPr="00B40F64">
        <w:rPr>
          <w:sz w:val="12"/>
          <w:szCs w:val="18"/>
        </w:rPr>
        <w:t>исп.: Ермакова И.А. Мащенко Л.Н. Тел.: (81369)2-99-72 БО</w:t>
      </w:r>
    </w:p>
    <w:p w:rsidR="00B40F64" w:rsidRPr="00B40F64" w:rsidRDefault="00B40F64" w:rsidP="00B40F64">
      <w:pPr>
        <w:ind w:firstLine="708"/>
        <w:jc w:val="right"/>
        <w:rPr>
          <w:sz w:val="24"/>
          <w:szCs w:val="24"/>
        </w:rPr>
      </w:pPr>
      <w:bookmarkStart w:id="2" w:name="_GoBack"/>
      <w:bookmarkEnd w:id="2"/>
      <w:r w:rsidRPr="00B40F64">
        <w:rPr>
          <w:sz w:val="24"/>
          <w:szCs w:val="24"/>
        </w:rPr>
        <w:lastRenderedPageBreak/>
        <w:t>УТВЕРЖДЕНЫ</w:t>
      </w:r>
    </w:p>
    <w:p w:rsidR="00B40F64" w:rsidRPr="00B40F64" w:rsidRDefault="00B40F64" w:rsidP="00B40F64">
      <w:pPr>
        <w:ind w:firstLine="708"/>
        <w:jc w:val="right"/>
        <w:rPr>
          <w:sz w:val="24"/>
          <w:szCs w:val="24"/>
        </w:rPr>
      </w:pPr>
      <w:r w:rsidRPr="00B40F64">
        <w:rPr>
          <w:sz w:val="24"/>
          <w:szCs w:val="24"/>
        </w:rPr>
        <w:t xml:space="preserve">постановлением администрации </w:t>
      </w:r>
    </w:p>
    <w:p w:rsidR="00B40F64" w:rsidRPr="00B40F64" w:rsidRDefault="00B40F64" w:rsidP="00B40F64">
      <w:pPr>
        <w:ind w:firstLine="708"/>
        <w:jc w:val="right"/>
        <w:rPr>
          <w:sz w:val="24"/>
          <w:szCs w:val="24"/>
        </w:rPr>
      </w:pPr>
      <w:r w:rsidRPr="00B40F64">
        <w:rPr>
          <w:sz w:val="24"/>
          <w:szCs w:val="24"/>
        </w:rPr>
        <w:t>Сосновоборского городского округа</w:t>
      </w:r>
    </w:p>
    <w:p w:rsidR="00B40F64" w:rsidRPr="00B40F64" w:rsidRDefault="00B40F64" w:rsidP="00B40F64">
      <w:pPr>
        <w:ind w:firstLine="708"/>
        <w:jc w:val="right"/>
        <w:rPr>
          <w:sz w:val="24"/>
          <w:szCs w:val="24"/>
        </w:rPr>
      </w:pPr>
      <w:r w:rsidRPr="00B40F64">
        <w:rPr>
          <w:sz w:val="24"/>
          <w:szCs w:val="24"/>
        </w:rPr>
        <w:t xml:space="preserve">от </w:t>
      </w:r>
      <w:r w:rsidR="003440B6">
        <w:rPr>
          <w:sz w:val="24"/>
          <w:szCs w:val="24"/>
        </w:rPr>
        <w:t>12/05/2025 № 1288</w:t>
      </w:r>
    </w:p>
    <w:p w:rsidR="00B40F64" w:rsidRPr="00B40F64" w:rsidRDefault="00B40F64" w:rsidP="00B40F64">
      <w:pPr>
        <w:ind w:firstLine="708"/>
        <w:jc w:val="right"/>
        <w:rPr>
          <w:sz w:val="10"/>
          <w:szCs w:val="10"/>
        </w:rPr>
      </w:pPr>
    </w:p>
    <w:p w:rsidR="00B40F64" w:rsidRPr="00B40F64" w:rsidRDefault="00B40F64" w:rsidP="00B40F64">
      <w:pPr>
        <w:ind w:firstLine="708"/>
        <w:jc w:val="right"/>
        <w:rPr>
          <w:sz w:val="24"/>
          <w:szCs w:val="24"/>
        </w:rPr>
      </w:pPr>
      <w:r w:rsidRPr="00B40F64">
        <w:rPr>
          <w:sz w:val="24"/>
          <w:szCs w:val="24"/>
        </w:rPr>
        <w:t>(Приложение)</w:t>
      </w:r>
    </w:p>
    <w:p w:rsidR="00B40F64" w:rsidRPr="00B40F64" w:rsidRDefault="00B40F64" w:rsidP="00B40F64">
      <w:pPr>
        <w:ind w:firstLine="708"/>
        <w:rPr>
          <w:sz w:val="6"/>
          <w:szCs w:val="6"/>
        </w:rPr>
      </w:pPr>
    </w:p>
    <w:p w:rsidR="00B40F64" w:rsidRPr="00B40F64" w:rsidRDefault="00B40F64" w:rsidP="00B40F64">
      <w:pPr>
        <w:ind w:firstLine="708"/>
        <w:jc w:val="center"/>
        <w:rPr>
          <w:sz w:val="24"/>
          <w:szCs w:val="24"/>
        </w:rPr>
      </w:pPr>
      <w:r w:rsidRPr="00B40F64">
        <w:rPr>
          <w:sz w:val="24"/>
          <w:szCs w:val="24"/>
        </w:rPr>
        <w:t>Изменения,</w:t>
      </w:r>
    </w:p>
    <w:p w:rsidR="00B40F64" w:rsidRPr="00B40F64" w:rsidRDefault="00B40F64" w:rsidP="00B40F64">
      <w:pPr>
        <w:ind w:firstLine="708"/>
        <w:jc w:val="center"/>
        <w:rPr>
          <w:sz w:val="24"/>
          <w:szCs w:val="24"/>
        </w:rPr>
      </w:pPr>
      <w:r w:rsidRPr="00B40F64">
        <w:rPr>
          <w:sz w:val="24"/>
          <w:szCs w:val="24"/>
        </w:rPr>
        <w:t>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</w:t>
      </w:r>
    </w:p>
    <w:p w:rsidR="00B40F64" w:rsidRPr="00B40F64" w:rsidRDefault="00B40F64" w:rsidP="00B40F64">
      <w:pPr>
        <w:tabs>
          <w:tab w:val="left" w:pos="993"/>
          <w:tab w:val="left" w:pos="1134"/>
        </w:tabs>
        <w:ind w:left="-567" w:firstLine="567"/>
        <w:jc w:val="both"/>
        <w:rPr>
          <w:sz w:val="16"/>
          <w:szCs w:val="16"/>
        </w:rPr>
      </w:pPr>
      <w:bookmarkStart w:id="3" w:name="_Hlk180000743"/>
      <w:bookmarkStart w:id="4" w:name="_Hlk180001018"/>
      <w:bookmarkStart w:id="5" w:name="_Hlk112789746"/>
    </w:p>
    <w:p w:rsidR="00B40F64" w:rsidRPr="00B40F64" w:rsidRDefault="00B40F64" w:rsidP="00B40F64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1. В Паспорте программы «Современное образование Сосновоборского городского округа» Раздел «Проекты, реализуемые в рамках муниципальной программы» изложить в следующей редакции:</w:t>
      </w:r>
    </w:p>
    <w:p w:rsidR="00B40F64" w:rsidRPr="00B40F64" w:rsidRDefault="00B40F64" w:rsidP="00B40F64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«</w:t>
      </w:r>
    </w:p>
    <w:tbl>
      <w:tblPr>
        <w:tblW w:w="10207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B40F64" w:rsidRPr="00B40F64" w:rsidTr="00671C4B">
        <w:trPr>
          <w:trHeight w:val="400"/>
        </w:trPr>
        <w:tc>
          <w:tcPr>
            <w:tcW w:w="3261" w:type="dxa"/>
          </w:tcPr>
          <w:p w:rsidR="00B40F64" w:rsidRPr="00B40F64" w:rsidRDefault="00B40F64" w:rsidP="00B40F64">
            <w:pPr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946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«Современная школа»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«Цифровая образовательная среда»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«Патриотическое воспитание граждан Российской Федерации»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«Педагоги и наставники» (с 2025 г.)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«Все лучшее детям» (с 2025 г.)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</w:rPr>
              <w:t>Отраслевой проект «Сохранение и развитие материально-технической базы общего и дополнительного образования»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Муниципальный проект</w:t>
            </w:r>
            <w:r w:rsidRPr="00B40F64">
              <w:rPr>
                <w:sz w:val="24"/>
                <w:szCs w:val="24"/>
              </w:rPr>
              <w:t xml:space="preserve"> «Реализация проектов по инициативному бюджетированию "Я планирую бюджет"»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40F64">
              <w:rPr>
                <w:sz w:val="24"/>
                <w:szCs w:val="24"/>
                <w:u w:val="single"/>
              </w:rPr>
              <w:t>Муниципальный проект</w:t>
            </w:r>
            <w:r w:rsidRPr="00B40F64">
              <w:rPr>
                <w:sz w:val="24"/>
                <w:szCs w:val="24"/>
              </w:rPr>
              <w:t xml:space="preserve"> «Укрепление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округа» (с 2025 г.)</w:t>
            </w:r>
          </w:p>
        </w:tc>
      </w:tr>
    </w:tbl>
    <w:p w:rsidR="00B40F64" w:rsidRPr="00B40F64" w:rsidRDefault="00B40F64" w:rsidP="00B40F64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»</w:t>
      </w:r>
    </w:p>
    <w:p w:rsidR="00B40F64" w:rsidRPr="00B40F64" w:rsidRDefault="00B40F64" w:rsidP="00B40F64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2. В Паспорте программы «Современное образование Сосновоборского городского округа» Раздел «</w:t>
      </w:r>
      <w:r w:rsidRPr="00B40F64">
        <w:rPr>
          <w:rFonts w:eastAsia="Calibri"/>
          <w:sz w:val="24"/>
          <w:szCs w:val="24"/>
          <w:lang w:eastAsia="en-US"/>
        </w:rPr>
        <w:t xml:space="preserve">Финансовое обеспечение </w:t>
      </w:r>
      <w:r w:rsidRPr="00B40F64">
        <w:rPr>
          <w:sz w:val="24"/>
          <w:szCs w:val="24"/>
        </w:rPr>
        <w:t>муниципальной программы</w:t>
      </w:r>
      <w:r w:rsidRPr="00B40F64">
        <w:rPr>
          <w:rFonts w:eastAsia="Calibri"/>
          <w:sz w:val="24"/>
          <w:szCs w:val="24"/>
          <w:lang w:eastAsia="en-US"/>
        </w:rPr>
        <w:t>, в том числе по годам реализации</w:t>
      </w:r>
      <w:r w:rsidRPr="00B40F64">
        <w:rPr>
          <w:sz w:val="24"/>
          <w:szCs w:val="24"/>
        </w:rPr>
        <w:t>» изложить в следующей редакции:</w:t>
      </w:r>
    </w:p>
    <w:p w:rsidR="00B40F64" w:rsidRPr="00B40F64" w:rsidRDefault="00B40F64" w:rsidP="00B40F64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«</w:t>
      </w:r>
    </w:p>
    <w:tbl>
      <w:tblPr>
        <w:tblW w:w="10207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B40F64" w:rsidRPr="00B40F64" w:rsidTr="00671C4B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40F64">
              <w:rPr>
                <w:rFonts w:eastAsia="Calibri"/>
                <w:sz w:val="24"/>
                <w:szCs w:val="24"/>
                <w:lang w:eastAsia="en-US"/>
              </w:rPr>
              <w:t xml:space="preserve">Финансовое обеспечение </w:t>
            </w:r>
            <w:r w:rsidRPr="00B40F64">
              <w:rPr>
                <w:sz w:val="24"/>
                <w:szCs w:val="24"/>
              </w:rPr>
              <w:t>муниципальной программы</w:t>
            </w:r>
            <w:r w:rsidRPr="00B40F64">
              <w:rPr>
                <w:rFonts w:eastAsia="Calibri"/>
                <w:sz w:val="24"/>
                <w:szCs w:val="24"/>
                <w:lang w:eastAsia="en-US"/>
              </w:rPr>
              <w:t>, в том числе по годам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</w:rPr>
              <w:t xml:space="preserve">Общий объем ресурсного обеспечения реализации Общий объем ресурсного обеспечения реализации муниципальной программы составляет </w:t>
            </w:r>
            <w:r w:rsidRPr="00B40F64">
              <w:rPr>
                <w:b/>
                <w:bCs/>
                <w:sz w:val="24"/>
                <w:szCs w:val="24"/>
              </w:rPr>
              <w:t xml:space="preserve">17 359 314,62240 </w:t>
            </w:r>
            <w:r w:rsidRPr="00B40F64">
              <w:rPr>
                <w:sz w:val="24"/>
                <w:szCs w:val="24"/>
              </w:rPr>
              <w:t>тыс. руб., в том числе:</w:t>
            </w:r>
          </w:p>
          <w:tbl>
            <w:tblPr>
              <w:tblW w:w="7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3"/>
              <w:gridCol w:w="4961"/>
              <w:gridCol w:w="425"/>
            </w:tblGrid>
            <w:tr w:rsidR="00B40F64" w:rsidRPr="00B40F64" w:rsidTr="00671C4B">
              <w:trPr>
                <w:trHeight w:val="513"/>
              </w:trPr>
              <w:tc>
                <w:tcPr>
                  <w:tcW w:w="1763" w:type="dxa"/>
                  <w:vAlign w:val="center"/>
                </w:tcPr>
                <w:p w:rsidR="00B40F64" w:rsidRPr="00B40F64" w:rsidRDefault="00B40F64" w:rsidP="00B40F64">
                  <w:pPr>
                    <w:shd w:val="clear" w:color="auto" w:fill="FFFFFF"/>
                    <w:ind w:firstLine="708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386" w:type="dxa"/>
                  <w:gridSpan w:val="2"/>
                  <w:noWrap/>
                  <w:vAlign w:val="center"/>
                </w:tcPr>
                <w:p w:rsidR="00B40F64" w:rsidRPr="00B40F64" w:rsidRDefault="00B40F64" w:rsidP="00B40F64">
                  <w:pPr>
                    <w:shd w:val="clear" w:color="auto" w:fill="FFFFFF"/>
                    <w:ind w:right="317"/>
                    <w:rPr>
                      <w:sz w:val="24"/>
                      <w:szCs w:val="24"/>
                      <w:lang w:eastAsia="en-US"/>
                    </w:rPr>
                  </w:pPr>
                  <w:r w:rsidRPr="00B40F64">
                    <w:rPr>
                      <w:sz w:val="24"/>
                      <w:szCs w:val="24"/>
                    </w:rPr>
                    <w:t>объем ресурсного обеспечения реализации муниципальной программы (тыс. руб.)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1 552 526,51564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1 969 581,33061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1 890 087,27206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1 752 140,42814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1 885 668,18575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2 010 450,36410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1 970 923,94961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2 077 936,57649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sz w:val="22"/>
                      <w:szCs w:val="22"/>
                    </w:rPr>
                  </w:pPr>
                  <w:r w:rsidRPr="00B40F64">
                    <w:rPr>
                      <w:sz w:val="22"/>
                      <w:szCs w:val="22"/>
                    </w:rPr>
                    <w:t>750 000,00000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sz w:val="22"/>
                      <w:szCs w:val="22"/>
                    </w:rPr>
                  </w:pPr>
                  <w:r w:rsidRPr="00B40F64">
                    <w:rPr>
                      <w:sz w:val="22"/>
                      <w:szCs w:val="22"/>
                    </w:rPr>
                    <w:t>750 000,00000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sz w:val="22"/>
                      <w:szCs w:val="22"/>
                    </w:rPr>
                  </w:pPr>
                  <w:r w:rsidRPr="00B40F64">
                    <w:rPr>
                      <w:sz w:val="22"/>
                      <w:szCs w:val="22"/>
                    </w:rPr>
                    <w:t>750 000,00000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bottom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rPr>
                      <w:b/>
                      <w:bCs/>
                      <w:sz w:val="24"/>
                      <w:szCs w:val="24"/>
                    </w:rPr>
                  </w:pPr>
                  <w:r w:rsidRPr="00B40F64">
                    <w:rPr>
                      <w:b/>
                      <w:bCs/>
                      <w:sz w:val="24"/>
                      <w:szCs w:val="24"/>
                    </w:rPr>
                    <w:t xml:space="preserve"> итого</w:t>
                  </w:r>
                </w:p>
              </w:tc>
              <w:tc>
                <w:tcPr>
                  <w:tcW w:w="4961" w:type="dxa"/>
                  <w:shd w:val="clear" w:color="000000" w:fill="FFFFFF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B40F64">
                    <w:rPr>
                      <w:b/>
                      <w:bCs/>
                      <w:sz w:val="24"/>
                      <w:szCs w:val="24"/>
                    </w:rPr>
                    <w:t>17 359 314,62240</w:t>
                  </w:r>
                </w:p>
              </w:tc>
            </w:tr>
          </w:tbl>
          <w:p w:rsidR="00B40F64" w:rsidRPr="00B40F64" w:rsidRDefault="00B40F64" w:rsidP="00B40F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bookmarkEnd w:id="3"/>
    <w:bookmarkEnd w:id="4"/>
    <w:bookmarkEnd w:id="5"/>
    <w:p w:rsidR="00B40F64" w:rsidRPr="00B40F64" w:rsidRDefault="00B40F64" w:rsidP="00B40F64">
      <w:pPr>
        <w:rPr>
          <w:caps/>
          <w:sz w:val="24"/>
          <w:szCs w:val="24"/>
        </w:rPr>
      </w:pPr>
      <w:r w:rsidRPr="00B40F64">
        <w:rPr>
          <w:caps/>
          <w:sz w:val="24"/>
          <w:szCs w:val="24"/>
        </w:rPr>
        <w:lastRenderedPageBreak/>
        <w:t>».</w:t>
      </w:r>
    </w:p>
    <w:p w:rsidR="00B40F64" w:rsidRPr="00B40F64" w:rsidRDefault="00B40F64" w:rsidP="00B40F64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3. Раздел 1 программы «Современное образование Сосновоборского городского округа» «</w:t>
      </w:r>
      <w:proofErr w:type="gramStart"/>
      <w:r w:rsidRPr="00B40F64">
        <w:rPr>
          <w:b/>
          <w:sz w:val="24"/>
          <w:szCs w:val="24"/>
        </w:rPr>
        <w:t>1</w:t>
      </w:r>
      <w:r w:rsidRPr="00B40F64">
        <w:rPr>
          <w:sz w:val="24"/>
          <w:szCs w:val="24"/>
        </w:rPr>
        <w:t>.</w:t>
      </w:r>
      <w:r w:rsidRPr="00B40F64">
        <w:rPr>
          <w:b/>
          <w:bCs/>
        </w:rPr>
        <w:t>ИНФОРМАЦИЯ</w:t>
      </w:r>
      <w:proofErr w:type="gramEnd"/>
      <w:r w:rsidRPr="00B40F64">
        <w:rPr>
          <w:b/>
          <w:bCs/>
        </w:rPr>
        <w:t xml:space="preserve"> О ПРОЕКТАХ И КОМПЛЕКСАХ ПРОЦЕССНЫХ МЕРОПРИЯТИЙ М</w:t>
      </w:r>
      <w:r w:rsidRPr="00B40F64">
        <w:rPr>
          <w:b/>
          <w:caps/>
        </w:rPr>
        <w:t>УНИЦИПАЛЬНОЙ программы СОСНОВОБОРСКОГО ГОРОДСКОГО ОКРУГА «СОВРЕМЕННОЕ ОБРАЗОВАНИЕ СОСНОВОБОРСКОГО ГОРОДСКОГО ОКРУГА</w:t>
      </w:r>
      <w:r w:rsidRPr="00B40F64">
        <w:rPr>
          <w:b/>
          <w:caps/>
          <w:sz w:val="24"/>
          <w:szCs w:val="24"/>
        </w:rPr>
        <w:t>»</w:t>
      </w:r>
      <w:r w:rsidRPr="00B40F64">
        <w:rPr>
          <w:sz w:val="24"/>
          <w:szCs w:val="24"/>
        </w:rPr>
        <w:t xml:space="preserve"> изложить в следующей редакции:</w:t>
      </w:r>
    </w:p>
    <w:p w:rsidR="00B40F64" w:rsidRPr="00B40F64" w:rsidRDefault="00B40F64" w:rsidP="00B40F64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360"/>
        <w:jc w:val="center"/>
        <w:rPr>
          <w:b/>
          <w:caps/>
        </w:rPr>
      </w:pPr>
      <w:r w:rsidRPr="00B40F64">
        <w:rPr>
          <w:b/>
          <w:bCs/>
        </w:rPr>
        <w:t xml:space="preserve">«1. ИНФОРМАЦИЯ О ПРОЕКТАХ И КОМПЛЕКСАХ ПРОЦЕССНЫХ МЕРОПРИЯТИЙ </w:t>
      </w:r>
      <w:r w:rsidRPr="00B40F64">
        <w:rPr>
          <w:b/>
          <w:caps/>
        </w:rPr>
        <w:t>МУНИЦИПАЛЬНОЙ программы СОСНОВОБОРСКОГО ГОРОДСКОГО ОКРУГА «СОВРЕМЕННОЕ ОБРАЗОВАНИЕ СОСНОВОБОРСКОГО ГОРОДСКОГО ОКРУГА»</w:t>
      </w:r>
    </w:p>
    <w:p w:rsidR="00B40F64" w:rsidRPr="00B40F64" w:rsidRDefault="00B40F64" w:rsidP="00B40F64">
      <w:pPr>
        <w:widowControl w:val="0"/>
        <w:autoSpaceDE w:val="0"/>
        <w:autoSpaceDN w:val="0"/>
        <w:ind w:left="-709" w:firstLine="710"/>
        <w:jc w:val="center"/>
        <w:outlineLvl w:val="3"/>
        <w:rPr>
          <w:rFonts w:eastAsia="Calibri"/>
          <w:b/>
          <w:sz w:val="24"/>
          <w:szCs w:val="24"/>
          <w:lang w:eastAsia="en-US"/>
        </w:rPr>
      </w:pPr>
      <w:bookmarkStart w:id="6" w:name="_Hlk159699592"/>
      <w:r w:rsidRPr="00B40F64">
        <w:rPr>
          <w:rFonts w:eastAsia="Calibri"/>
          <w:b/>
          <w:sz w:val="24"/>
          <w:szCs w:val="24"/>
          <w:lang w:eastAsia="en-US"/>
        </w:rPr>
        <w:t xml:space="preserve">Региональный проект </w:t>
      </w:r>
      <w:bookmarkEnd w:id="6"/>
      <w:r w:rsidRPr="00B40F64">
        <w:rPr>
          <w:rFonts w:eastAsia="Calibri"/>
          <w:b/>
          <w:sz w:val="24"/>
          <w:szCs w:val="24"/>
          <w:lang w:eastAsia="en-US"/>
        </w:rPr>
        <w:t>"Современная школа"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>Региональный проект "Современная школа"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организацию комплексного психолого-педагогического сопровождения участников образовательных отношений, а также обеспечение возможности профессионального развития педагогических работников.</w:t>
      </w:r>
    </w:p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center"/>
        <w:outlineLvl w:val="3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B40F64">
        <w:rPr>
          <w:b/>
          <w:sz w:val="24"/>
          <w:szCs w:val="24"/>
        </w:rPr>
        <w:t>Цифровая образовательная среда</w:t>
      </w:r>
      <w:r w:rsidRPr="00B40F64">
        <w:rPr>
          <w:rFonts w:eastAsia="Calibri"/>
          <w:b/>
          <w:sz w:val="24"/>
          <w:szCs w:val="24"/>
          <w:lang w:eastAsia="en-US"/>
        </w:rPr>
        <w:t>"</w:t>
      </w:r>
    </w:p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both"/>
        <w:outlineLvl w:val="3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>Региональный проект "Цифровая образовательная среда" направлен на создание и внедрение в образовательных организациях цифровой образовательной среды, а также обеспечение реализации цифровой трансформации системы образования. В рамках проекта ведется работа по оснащению организаций современным оборудованием и развитию цифровых сервисов и контента для образовательной деятельности.</w:t>
      </w:r>
    </w:p>
    <w:p w:rsidR="00B40F64" w:rsidRPr="00B40F64" w:rsidRDefault="00B40F64" w:rsidP="00B40F64">
      <w:pPr>
        <w:autoSpaceDE w:val="0"/>
        <w:autoSpaceDN w:val="0"/>
        <w:adjustRightInd w:val="0"/>
        <w:spacing w:before="120"/>
        <w:ind w:left="-709" w:firstLine="710"/>
        <w:jc w:val="center"/>
        <w:outlineLvl w:val="0"/>
        <w:rPr>
          <w:rFonts w:eastAsia="Calibri"/>
          <w:b/>
          <w:bCs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B40F64">
        <w:rPr>
          <w:rFonts w:eastAsia="Calibri"/>
          <w:b/>
          <w:bCs/>
          <w:sz w:val="24"/>
          <w:szCs w:val="24"/>
          <w:lang w:eastAsia="en-US"/>
        </w:rPr>
        <w:t xml:space="preserve"> Патриотическое воспитание</w:t>
      </w:r>
    </w:p>
    <w:p w:rsidR="00B40F64" w:rsidRPr="00B40F64" w:rsidRDefault="00B40F64" w:rsidP="00B40F64">
      <w:pPr>
        <w:autoSpaceDE w:val="0"/>
        <w:autoSpaceDN w:val="0"/>
        <w:adjustRightInd w:val="0"/>
        <w:spacing w:after="120"/>
        <w:ind w:left="-709" w:firstLine="710"/>
        <w:jc w:val="center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bCs/>
          <w:sz w:val="24"/>
          <w:szCs w:val="24"/>
          <w:lang w:eastAsia="en-US"/>
        </w:rPr>
        <w:t>граждан Российской Федерации</w:t>
      </w:r>
      <w:r w:rsidRPr="00B40F64">
        <w:rPr>
          <w:rFonts w:eastAsia="Calibri"/>
          <w:b/>
          <w:sz w:val="24"/>
          <w:szCs w:val="24"/>
          <w:lang w:eastAsia="en-US"/>
        </w:rPr>
        <w:t>"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>Региональный проект «Патриотическое воспитание граждан Российской Федерации» направлен на обеспечение функционирования системы патриотического воспитания граждан Российской Федерации. В рамках проекта ведется работа по развитию воспитательной работы в образовательных организациях общего и профессионального образования, проведению мероприятий патриотической направленности.</w:t>
      </w:r>
    </w:p>
    <w:p w:rsidR="00B40F64" w:rsidRPr="00B40F64" w:rsidRDefault="00B40F64" w:rsidP="00B40F64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B40F64">
        <w:rPr>
          <w:rFonts w:eastAsia="Calibri"/>
          <w:b/>
          <w:bCs/>
          <w:sz w:val="24"/>
          <w:szCs w:val="24"/>
          <w:lang w:eastAsia="en-US"/>
        </w:rPr>
        <w:t>Педагоги и наставники</w:t>
      </w:r>
      <w:r w:rsidRPr="00B40F64">
        <w:rPr>
          <w:rFonts w:eastAsia="Calibri"/>
          <w:b/>
          <w:sz w:val="24"/>
          <w:szCs w:val="24"/>
          <w:lang w:eastAsia="en-US"/>
        </w:rPr>
        <w:t>"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 xml:space="preserve">Региональный проект «Педагоги и наставники» направлен на развитие образования и повышение престижа профессии педагога. В рамках проекта ведется работа по </w:t>
      </w:r>
      <w:r w:rsidRPr="00B40F64">
        <w:rPr>
          <w:sz w:val="24"/>
          <w:szCs w:val="24"/>
        </w:rPr>
        <w:t>привлечению опытных педагогов к выполнению роли наставника по отношению к молодым педагогам с целью преодоления их профессиональных затруднений</w:t>
      </w:r>
      <w:r w:rsidRPr="00B40F64">
        <w:rPr>
          <w:rFonts w:eastAsia="Calibri"/>
          <w:bCs/>
          <w:sz w:val="24"/>
          <w:szCs w:val="24"/>
          <w:lang w:eastAsia="en-US"/>
        </w:rPr>
        <w:t>.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  <w:lang w:eastAsia="en-US"/>
        </w:rPr>
      </w:pPr>
      <w:bookmarkStart w:id="7" w:name="_Hlk159272604"/>
    </w:p>
    <w:p w:rsidR="00B40F64" w:rsidRPr="00B40F64" w:rsidRDefault="00B40F64" w:rsidP="00B40F64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Региональный проект "Все лучшее детям "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 xml:space="preserve">Региональный проект «Все лучшее детям», действующий в рамках национального проекта «Молодежь и дети», направлен на обеспечение гармоничного развития и благополучия подрастающего поколения. Он включает в себя различные мероприятия и программы, направленные на поддержку семьи, укрепление здоровья детей, развитие образования и культуры, а также создание безопасной и комфортной среды для их жизни. В рамках проекта ведется работа по </w:t>
      </w:r>
      <w:r w:rsidRPr="00B40F64">
        <w:rPr>
          <w:bCs/>
          <w:sz w:val="24"/>
          <w:szCs w:val="24"/>
        </w:rPr>
        <w:t>оснащению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</w:r>
      <w:r w:rsidRPr="00B40F64">
        <w:rPr>
          <w:rFonts w:eastAsia="Calibri"/>
          <w:bCs/>
          <w:sz w:val="24"/>
          <w:szCs w:val="24"/>
          <w:lang w:eastAsia="en-US"/>
        </w:rPr>
        <w:t>.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  <w:lang w:eastAsia="en-US"/>
        </w:rPr>
      </w:pPr>
    </w:p>
    <w:p w:rsidR="00B40F64" w:rsidRPr="00B40F64" w:rsidRDefault="00B40F64" w:rsidP="00B40F64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Отраслевой проект «Сохранение и развитие материально-технической базы общего и дополнительного образования»</w:t>
      </w:r>
    </w:p>
    <w:p w:rsidR="00B40F64" w:rsidRPr="00B40F64" w:rsidRDefault="00B40F64" w:rsidP="00B40F64">
      <w:pPr>
        <w:shd w:val="clear" w:color="auto" w:fill="FFFFFF"/>
        <w:ind w:left="-709" w:right="-1" w:firstLine="709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Отраслевой проект «Сохранение и развитие материально-технической базы общего и дополнительного образования»</w:t>
      </w:r>
      <w:r w:rsidRPr="00B40F64">
        <w:rPr>
          <w:rFonts w:eastAsia="Calibri"/>
          <w:bCs/>
          <w:sz w:val="24"/>
          <w:szCs w:val="24"/>
          <w:lang w:eastAsia="en-US"/>
        </w:rPr>
        <w:t> — это </w:t>
      </w:r>
      <w:r w:rsidRPr="00B40F64">
        <w:rPr>
          <w:rFonts w:eastAsia="Calibri"/>
          <w:sz w:val="24"/>
          <w:szCs w:val="24"/>
          <w:lang w:eastAsia="en-US"/>
        </w:rPr>
        <w:t xml:space="preserve">комплекс мероприятий, направленных на создание новых мест для организации общего образования детей и повышение уровня материально-технической базы </w:t>
      </w:r>
      <w:r w:rsidRPr="00B40F64">
        <w:rPr>
          <w:rFonts w:eastAsia="Calibri"/>
          <w:sz w:val="24"/>
          <w:szCs w:val="24"/>
          <w:lang w:eastAsia="en-US"/>
        </w:rPr>
        <w:lastRenderedPageBreak/>
        <w:t>образовательных организаций</w:t>
      </w:r>
      <w:r w:rsidRPr="00B40F64">
        <w:rPr>
          <w:rFonts w:eastAsia="Calibri"/>
          <w:bCs/>
          <w:sz w:val="24"/>
          <w:szCs w:val="24"/>
          <w:lang w:eastAsia="en-US"/>
        </w:rPr>
        <w:t xml:space="preserve">. В рамках проекта ведется работа по </w:t>
      </w:r>
      <w:r w:rsidRPr="00B40F64">
        <w:rPr>
          <w:rFonts w:eastAsia="Calibri"/>
          <w:sz w:val="24"/>
          <w:szCs w:val="24"/>
          <w:lang w:eastAsia="en-US"/>
        </w:rPr>
        <w:t xml:space="preserve">капитальному ремонту помещений общеобразовательных </w:t>
      </w:r>
      <w:proofErr w:type="gramStart"/>
      <w:r w:rsidRPr="00B40F64">
        <w:rPr>
          <w:rFonts w:eastAsia="Calibri"/>
          <w:sz w:val="24"/>
          <w:szCs w:val="24"/>
          <w:lang w:eastAsia="en-US"/>
        </w:rPr>
        <w:t>учреждений,  ремонту</w:t>
      </w:r>
      <w:proofErr w:type="gramEnd"/>
      <w:r w:rsidRPr="00B40F64">
        <w:rPr>
          <w:rFonts w:eastAsia="Calibri"/>
          <w:sz w:val="24"/>
          <w:szCs w:val="24"/>
          <w:lang w:eastAsia="en-US"/>
        </w:rPr>
        <w:t xml:space="preserve"> спортивных площадок и стадионов общеобразовательных организаций, обновлению материально-технической базы столовых и пищеблоков общеобразовательных организаций. </w:t>
      </w:r>
    </w:p>
    <w:p w:rsidR="00B40F64" w:rsidRPr="00B40F64" w:rsidRDefault="00B40F64" w:rsidP="00B40F64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Муниципальный проект «Реализация проектов по инициативному бюджетированию «Я планирую бюджет»»</w:t>
      </w:r>
    </w:p>
    <w:p w:rsidR="00B40F64" w:rsidRPr="00B40F64" w:rsidRDefault="00B40F64" w:rsidP="00B40F64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bCs/>
          <w:sz w:val="24"/>
          <w:szCs w:val="24"/>
          <w:lang w:eastAsia="en-US"/>
        </w:rPr>
        <w:t>Реализация проектов по инициативному бюджетированию «Я планирую бюджет»</w:t>
      </w:r>
      <w:r w:rsidRPr="00B40F64">
        <w:rPr>
          <w:bCs/>
          <w:sz w:val="24"/>
          <w:szCs w:val="24"/>
        </w:rPr>
        <w:t xml:space="preserve"> –</w:t>
      </w:r>
      <w:r w:rsidRPr="00B40F64">
        <w:rPr>
          <w:sz w:val="24"/>
          <w:szCs w:val="24"/>
        </w:rPr>
        <w:t xml:space="preserve"> это возможность для жителей Сосновоборского городского округа Ленинградской области реализовать свои идеи по улучшению городской среды или иных сфер жизни в городе, путем участия в выборе направлений расходования бюджетных средств, а также в последующем контроле над ходом исполнения отобранных проектов.</w:t>
      </w:r>
    </w:p>
    <w:p w:rsidR="00B40F64" w:rsidRPr="00B40F64" w:rsidRDefault="00B40F64" w:rsidP="00B40F64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Муниципальный проект «</w:t>
      </w:r>
      <w:r w:rsidRPr="00B40F64">
        <w:rPr>
          <w:b/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B40F64">
        <w:rPr>
          <w:rFonts w:eastAsia="Calibri"/>
          <w:b/>
          <w:sz w:val="24"/>
          <w:szCs w:val="24"/>
          <w:lang w:eastAsia="en-US"/>
        </w:rPr>
        <w:t>»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sz w:val="24"/>
          <w:szCs w:val="24"/>
          <w:lang w:eastAsia="en-US"/>
        </w:rPr>
        <w:t>Муниципальный проект «</w:t>
      </w:r>
      <w:r w:rsidRPr="00B40F64">
        <w:rPr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B40F64">
        <w:rPr>
          <w:rFonts w:eastAsia="Calibri"/>
          <w:sz w:val="24"/>
          <w:szCs w:val="24"/>
          <w:lang w:eastAsia="en-US"/>
        </w:rPr>
        <w:t>» - это комплекс мероприятий</w:t>
      </w:r>
      <w:r w:rsidRPr="00B40F64">
        <w:rPr>
          <w:sz w:val="24"/>
          <w:szCs w:val="24"/>
        </w:rPr>
        <w:t xml:space="preserve">, направленный на </w:t>
      </w:r>
      <w:r w:rsidRPr="00B40F64">
        <w:rPr>
          <w:rFonts w:eastAsia="Calibri"/>
          <w:sz w:val="24"/>
          <w:szCs w:val="24"/>
          <w:lang w:eastAsia="en-US"/>
        </w:rPr>
        <w:t>ремонт конструкций, помещений, инженерных систем, благоустройство территории, в том числе для обеспечения комплексной безопасности образовательного процесса (с учетом разработки проектно-сметной документации)</w:t>
      </w:r>
      <w:r w:rsidRPr="00B40F64">
        <w:rPr>
          <w:sz w:val="24"/>
          <w:szCs w:val="24"/>
        </w:rPr>
        <w:t>, включающего в себя: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округа;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обустройство прилегающих территорий муниципальных образовательных организаций Сосновоборского городского округа;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развитие общественной инфраструктуры муниципального значения в Ленинградской области.</w:t>
      </w:r>
    </w:p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</w:t>
      </w:r>
    </w:p>
    <w:p w:rsidR="00B40F64" w:rsidRPr="00B40F64" w:rsidRDefault="00B40F64" w:rsidP="00B40F64">
      <w:pPr>
        <w:widowControl w:val="0"/>
        <w:autoSpaceDE w:val="0"/>
        <w:autoSpaceDN w:val="0"/>
        <w:spacing w:after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"Развитие дошкольного образования детей Сосновоборского городского округа"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реализацию прав на получение общедоступного и бесплатного дошкольного образования, в том числе:</w:t>
      </w:r>
    </w:p>
    <w:p w:rsidR="00B40F64" w:rsidRPr="00B40F64" w:rsidRDefault="00B40F64" w:rsidP="00B40F64">
      <w:pPr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- реализацию общеобразовательных программ дошкольного образования дошкольными образовательными учреждениями; присмотр и уход;</w:t>
      </w:r>
    </w:p>
    <w:p w:rsidR="00B40F64" w:rsidRPr="00B40F64" w:rsidRDefault="00B40F64" w:rsidP="00B40F64">
      <w:pPr>
        <w:tabs>
          <w:tab w:val="left" w:pos="709"/>
          <w:tab w:val="num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10"/>
        <w:jc w:val="both"/>
        <w:rPr>
          <w:sz w:val="24"/>
          <w:szCs w:val="24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предоставление мер социальной поддержки родителям (законным представителям)</w:t>
      </w:r>
      <w:r w:rsidRPr="00B40F64">
        <w:rPr>
          <w:sz w:val="24"/>
          <w:szCs w:val="24"/>
        </w:rPr>
        <w:t>;</w:t>
      </w:r>
    </w:p>
    <w:p w:rsidR="00B40F64" w:rsidRPr="00B40F64" w:rsidRDefault="00B40F64" w:rsidP="00B40F64">
      <w:pPr>
        <w:tabs>
          <w:tab w:val="left" w:pos="142"/>
        </w:tabs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-</w:t>
      </w:r>
      <w:r w:rsidRPr="00B40F64">
        <w:rPr>
          <w:b/>
          <w:sz w:val="24"/>
          <w:szCs w:val="24"/>
        </w:rPr>
        <w:t xml:space="preserve"> </w:t>
      </w:r>
      <w:r w:rsidRPr="00B40F64">
        <w:rPr>
          <w:bCs/>
          <w:sz w:val="24"/>
          <w:szCs w:val="24"/>
        </w:rPr>
        <w:t xml:space="preserve">содействие развитию дошкольного образования: </w:t>
      </w:r>
      <w:r w:rsidRPr="00B40F64">
        <w:rPr>
          <w:sz w:val="24"/>
          <w:szCs w:val="24"/>
        </w:rPr>
        <w:t xml:space="preserve">укрепление материально-технической базы и развивающей образовательной среды. </w:t>
      </w:r>
    </w:p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</w:t>
      </w:r>
    </w:p>
    <w:p w:rsidR="00B40F64" w:rsidRPr="00B40F64" w:rsidRDefault="00B40F64" w:rsidP="00B40F64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"Развитие начального общего, основного общего и среднего общего </w:t>
      </w:r>
    </w:p>
    <w:p w:rsidR="00B40F64" w:rsidRPr="00B40F64" w:rsidRDefault="00B40F64" w:rsidP="00B40F64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образования детей Сосновоборского городского округа"</w:t>
      </w:r>
    </w:p>
    <w:p w:rsidR="00B40F64" w:rsidRPr="00B40F64" w:rsidRDefault="00B40F64" w:rsidP="00B40F64">
      <w:pPr>
        <w:autoSpaceDE w:val="0"/>
        <w:autoSpaceDN w:val="0"/>
        <w:adjustRightInd w:val="0"/>
        <w:spacing w:before="12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реализацию прав на получение общедоступного и бесплатного начального общего, основного общего, среднего общего образования, в том числе:</w:t>
      </w:r>
    </w:p>
    <w:p w:rsidR="00B40F64" w:rsidRPr="00B40F64" w:rsidRDefault="00B40F64" w:rsidP="00B40F64">
      <w:pPr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реализацию основных образовательных программ общего образования</w:t>
      </w:r>
      <w:r w:rsidRPr="00B40F64">
        <w:rPr>
          <w:rFonts w:eastAsia="Calibri"/>
          <w:bCs/>
          <w:sz w:val="24"/>
          <w:szCs w:val="24"/>
          <w:lang w:eastAsia="en-US"/>
        </w:rPr>
        <w:t>;</w:t>
      </w:r>
    </w:p>
    <w:p w:rsidR="00B40F64" w:rsidRPr="00B40F64" w:rsidRDefault="00B40F64" w:rsidP="00B40F64">
      <w:pPr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содействие развитию общего образования</w:t>
      </w:r>
      <w:r w:rsidRPr="00B40F64">
        <w:rPr>
          <w:rFonts w:eastAsia="Calibri"/>
          <w:sz w:val="24"/>
          <w:szCs w:val="24"/>
          <w:lang w:eastAsia="en-US"/>
        </w:rPr>
        <w:t>;</w:t>
      </w:r>
    </w:p>
    <w:p w:rsidR="00B40F64" w:rsidRPr="00B40F64" w:rsidRDefault="00B40F64" w:rsidP="00B40F64">
      <w:pPr>
        <w:spacing w:after="120"/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- организацию питания школьников.</w:t>
      </w:r>
    </w:p>
    <w:p w:rsidR="00B40F64" w:rsidRPr="00B40F64" w:rsidRDefault="00B40F64" w:rsidP="00B40F64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</w:t>
      </w:r>
    </w:p>
    <w:p w:rsidR="00B40F64" w:rsidRPr="00B40F64" w:rsidRDefault="00B40F64" w:rsidP="00B40F64">
      <w:pPr>
        <w:widowControl w:val="0"/>
        <w:autoSpaceDE w:val="0"/>
        <w:autoSpaceDN w:val="0"/>
        <w:spacing w:after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"Развитие дополнительного образования детей Сосновоборского городского округа"</w:t>
      </w:r>
    </w:p>
    <w:p w:rsidR="00B40F64" w:rsidRPr="00B40F64" w:rsidRDefault="00B40F64" w:rsidP="00B40F64">
      <w:pPr>
        <w:widowControl w:val="0"/>
        <w:autoSpaceDE w:val="0"/>
        <w:autoSpaceDN w:val="0"/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sz w:val="24"/>
          <w:szCs w:val="24"/>
          <w:lang w:eastAsia="en-US"/>
        </w:rPr>
        <w:t xml:space="preserve">В рамках структурного элемента реализуется комплекс мероприятий, направленный на </w:t>
      </w:r>
      <w:r w:rsidRPr="00B40F64">
        <w:rPr>
          <w:rFonts w:eastAsia="Calibri"/>
          <w:sz w:val="24"/>
          <w:szCs w:val="24"/>
          <w:lang w:eastAsia="en-US"/>
        </w:rPr>
        <w:lastRenderedPageBreak/>
        <w:t>реализацию прав на получение общедоступного дополнительного образования, в том числе</w:t>
      </w:r>
      <w:r w:rsidRPr="00B40F64">
        <w:rPr>
          <w:sz w:val="24"/>
          <w:szCs w:val="24"/>
        </w:rPr>
        <w:t>:</w:t>
      </w:r>
    </w:p>
    <w:p w:rsidR="00B40F64" w:rsidRPr="00B40F64" w:rsidRDefault="00B40F64" w:rsidP="00B40F64">
      <w:pPr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реализацию дополнительных общеразвивающих программ учреждениями дополнительного образования, в том числе через механизмы социального заказа</w:t>
      </w:r>
      <w:r w:rsidRPr="00B40F64">
        <w:rPr>
          <w:sz w:val="24"/>
          <w:szCs w:val="24"/>
        </w:rPr>
        <w:t>;</w:t>
      </w:r>
    </w:p>
    <w:p w:rsidR="00B40F64" w:rsidRPr="00B40F64" w:rsidRDefault="00B40F64" w:rsidP="00B40F64">
      <w:pPr>
        <w:ind w:left="-709" w:firstLine="710"/>
        <w:jc w:val="both"/>
        <w:rPr>
          <w:iCs/>
          <w:sz w:val="24"/>
          <w:szCs w:val="24"/>
        </w:rPr>
      </w:pPr>
      <w:r w:rsidRPr="00B40F64">
        <w:rPr>
          <w:sz w:val="24"/>
          <w:szCs w:val="24"/>
        </w:rPr>
        <w:t>-</w:t>
      </w:r>
      <w:r w:rsidRPr="00B40F64">
        <w:rPr>
          <w:b/>
          <w:sz w:val="24"/>
          <w:szCs w:val="24"/>
        </w:rPr>
        <w:t xml:space="preserve"> </w:t>
      </w:r>
      <w:r w:rsidRPr="00B40F64">
        <w:rPr>
          <w:bCs/>
          <w:sz w:val="24"/>
          <w:szCs w:val="24"/>
        </w:rPr>
        <w:t>реализацию дополнительных общеразвивающих программ учреждениями дополнительного образования (персонифицированное финансирование по социальным сертификатам);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B40F64">
        <w:rPr>
          <w:iCs/>
          <w:sz w:val="24"/>
          <w:szCs w:val="24"/>
        </w:rPr>
        <w:t>- с</w:t>
      </w:r>
      <w:r w:rsidRPr="00B40F64">
        <w:rPr>
          <w:rFonts w:eastAsia="Calibri"/>
          <w:sz w:val="24"/>
          <w:szCs w:val="24"/>
          <w:lang w:eastAsia="en-US"/>
        </w:rPr>
        <w:t>одействие развитию дополнительного образования:</w:t>
      </w:r>
      <w:r w:rsidRPr="00B40F64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B40F64">
        <w:rPr>
          <w:sz w:val="24"/>
          <w:szCs w:val="24"/>
        </w:rPr>
        <w:t>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детей.</w:t>
      </w:r>
    </w:p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</w:t>
      </w:r>
    </w:p>
    <w:p w:rsidR="00B40F64" w:rsidRPr="00B40F64" w:rsidRDefault="00B40F64" w:rsidP="00B40F64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"Управление ресурсами и качеством системы образования Сосновоборского городского округа"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bookmarkStart w:id="8" w:name="_Hlk118323047"/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информационно-методическую поддержку образовательных учреждений, создание оценочных инструментов для проведения анализа оценки качества образования, создание условий развития кадрового потенциала, в том числе</w:t>
      </w:r>
      <w:r w:rsidRPr="00B40F64">
        <w:rPr>
          <w:sz w:val="24"/>
          <w:szCs w:val="24"/>
        </w:rPr>
        <w:t>:</w:t>
      </w:r>
    </w:p>
    <w:p w:rsidR="00B40F64" w:rsidRPr="00B40F64" w:rsidRDefault="00B40F64" w:rsidP="00B40F64">
      <w:pPr>
        <w:ind w:left="-709" w:firstLine="710"/>
        <w:jc w:val="both"/>
        <w:rPr>
          <w:sz w:val="24"/>
          <w:szCs w:val="24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развитие цифровой образовательной среды</w:t>
      </w:r>
      <w:r w:rsidRPr="00B40F64">
        <w:rPr>
          <w:b/>
          <w:sz w:val="24"/>
          <w:szCs w:val="24"/>
        </w:rPr>
        <w:t>;</w:t>
      </w:r>
      <w:r w:rsidRPr="00B40F64">
        <w:rPr>
          <w:sz w:val="24"/>
          <w:szCs w:val="24"/>
        </w:rPr>
        <w:t xml:space="preserve"> 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outlineLvl w:val="0"/>
        <w:rPr>
          <w:rFonts w:eastAsia="Calibri"/>
          <w:bCs/>
          <w:sz w:val="24"/>
          <w:szCs w:val="24"/>
          <w:lang w:eastAsia="en-US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р</w:t>
      </w:r>
      <w:r w:rsidRPr="00B40F64">
        <w:rPr>
          <w:rFonts w:eastAsia="Calibri"/>
          <w:bCs/>
          <w:sz w:val="24"/>
          <w:szCs w:val="24"/>
          <w:lang w:eastAsia="en-US"/>
        </w:rPr>
        <w:t xml:space="preserve">азвитие системы независимой оценки качества образования; </w:t>
      </w:r>
    </w:p>
    <w:p w:rsidR="00B40F64" w:rsidRPr="00B40F64" w:rsidRDefault="00B40F64" w:rsidP="00B40F64">
      <w:pPr>
        <w:autoSpaceDE w:val="0"/>
        <w:autoSpaceDN w:val="0"/>
        <w:adjustRightInd w:val="0"/>
        <w:spacing w:after="120"/>
        <w:ind w:left="-709" w:firstLine="710"/>
        <w:jc w:val="both"/>
        <w:outlineLvl w:val="0"/>
        <w:rPr>
          <w:sz w:val="24"/>
          <w:szCs w:val="24"/>
        </w:rPr>
      </w:pPr>
      <w:r w:rsidRPr="00B40F64">
        <w:rPr>
          <w:rFonts w:eastAsia="Calibri"/>
          <w:b/>
          <w:sz w:val="24"/>
          <w:szCs w:val="24"/>
          <w:lang w:eastAsia="en-US"/>
        </w:rPr>
        <w:t xml:space="preserve">- </w:t>
      </w:r>
      <w:r w:rsidRPr="00B40F64">
        <w:rPr>
          <w:rFonts w:eastAsia="Calibri"/>
          <w:bCs/>
          <w:sz w:val="24"/>
          <w:szCs w:val="24"/>
          <w:lang w:eastAsia="en-US"/>
        </w:rPr>
        <w:t>содействие развитию кадрового потенциала</w:t>
      </w:r>
      <w:r w:rsidRPr="00B40F64">
        <w:rPr>
          <w:bCs/>
          <w:sz w:val="24"/>
          <w:szCs w:val="24"/>
        </w:rPr>
        <w:t>.</w:t>
      </w:r>
    </w:p>
    <w:bookmarkEnd w:id="8"/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                                                                         </w:t>
      </w:r>
    </w:p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эффективное функционирование системы оздоровления и занятости детей, подростков и молодежи (в том числе детей, находящихся в трудной жизненной ситуации)</w:t>
      </w:r>
      <w:r w:rsidRPr="00B40F64">
        <w:rPr>
          <w:sz w:val="24"/>
          <w:szCs w:val="24"/>
        </w:rPr>
        <w:t>, включающего в себя:</w:t>
      </w:r>
    </w:p>
    <w:p w:rsidR="00B40F64" w:rsidRPr="00B40F64" w:rsidRDefault="00B40F64" w:rsidP="00B40F64">
      <w:pPr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 xml:space="preserve">- </w:t>
      </w:r>
      <w:r w:rsidRPr="00B40F64">
        <w:rPr>
          <w:rFonts w:eastAsia="Calibri"/>
          <w:sz w:val="24"/>
          <w:szCs w:val="24"/>
          <w:lang w:eastAsia="en-US"/>
        </w:rPr>
        <w:t xml:space="preserve">организацию отдыха, оздоровления, занятости детей, подростков и молодежи, </w:t>
      </w:r>
      <w:r w:rsidRPr="00B40F64">
        <w:rPr>
          <w:sz w:val="24"/>
          <w:szCs w:val="24"/>
        </w:rPr>
        <w:t>в том числе детей, находящихся в трудной жизненной ситуации.</w:t>
      </w:r>
    </w:p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Комплекс процессных мероприятий                                                                                 "Укрепление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округа" (до 2025 г.)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</w:t>
      </w:r>
      <w:r w:rsidRPr="00B40F64">
        <w:rPr>
          <w:sz w:val="24"/>
          <w:szCs w:val="24"/>
        </w:rPr>
        <w:t xml:space="preserve">, направленный на </w:t>
      </w:r>
      <w:r w:rsidRPr="00B40F64">
        <w:rPr>
          <w:rFonts w:eastAsia="Calibri"/>
          <w:sz w:val="24"/>
          <w:szCs w:val="24"/>
          <w:lang w:eastAsia="en-US"/>
        </w:rPr>
        <w:t>ремонт конструкций, помещений, инженерных систем, благоустройство территории, в том числе для обеспечения комплексной безопасности образовательного процесса (с учетом разработки проектно-сметной документации)</w:t>
      </w:r>
      <w:r w:rsidRPr="00B40F64">
        <w:rPr>
          <w:sz w:val="24"/>
          <w:szCs w:val="24"/>
        </w:rPr>
        <w:t>, включающего в себя: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округа;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обустройство прилегающих территорий муниципальных образовательных организаций Сосновоборского городского округа;</w:t>
      </w:r>
    </w:p>
    <w:p w:rsidR="00B40F64" w:rsidRDefault="00B40F64" w:rsidP="00B40F64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  <w:lang w:eastAsia="en-US"/>
        </w:rPr>
        <w:sectPr w:rsidR="00B40F64" w:rsidSect="00DA72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</w:sectPr>
      </w:pPr>
      <w:r w:rsidRPr="00B40F64">
        <w:rPr>
          <w:rFonts w:eastAsia="Calibri"/>
          <w:bCs/>
          <w:sz w:val="24"/>
          <w:szCs w:val="24"/>
          <w:lang w:eastAsia="en-US"/>
        </w:rPr>
        <w:t>- развитие общественной инфраструктуры муниципального значения в Ленинградской области.</w:t>
      </w:r>
      <w:bookmarkEnd w:id="7"/>
      <w:r>
        <w:rPr>
          <w:sz w:val="24"/>
          <w:szCs w:val="24"/>
          <w:lang w:eastAsia="en-US"/>
        </w:rPr>
        <w:t xml:space="preserve"> 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spacing w:before="120" w:after="120"/>
        <w:jc w:val="both"/>
        <w:outlineLvl w:val="2"/>
        <w:rPr>
          <w:sz w:val="24"/>
          <w:szCs w:val="24"/>
          <w:lang w:eastAsia="en-US"/>
        </w:rPr>
      </w:pPr>
      <w:r w:rsidRPr="00B40F64">
        <w:rPr>
          <w:sz w:val="24"/>
          <w:szCs w:val="24"/>
          <w:lang w:eastAsia="en-US"/>
        </w:rPr>
        <w:lastRenderedPageBreak/>
        <w:t>4. Приложение 3 к муниципальной программе «ПЛАН реализации муниципальной программы Сосновоборского городского округа «Современное образование Сосновоборского городского округа» дополнить Таблицей 3.3.:</w:t>
      </w:r>
    </w:p>
    <w:p w:rsidR="00B40F64" w:rsidRPr="00B40F64" w:rsidRDefault="00B40F64" w:rsidP="00B40F64">
      <w:pPr>
        <w:widowControl w:val="0"/>
        <w:autoSpaceDE w:val="0"/>
        <w:autoSpaceDN w:val="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  <w:r w:rsidRPr="00B40F64">
        <w:rPr>
          <w:sz w:val="24"/>
          <w:szCs w:val="24"/>
        </w:rPr>
        <w:t>«</w:t>
      </w:r>
      <w:r w:rsidRPr="00B40F64">
        <w:rPr>
          <w:b/>
          <w:bCs/>
          <w:sz w:val="24"/>
          <w:szCs w:val="24"/>
          <w:shd w:val="clear" w:color="auto" w:fill="FFFFFF"/>
        </w:rPr>
        <w:t>Приложение 3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shd w:val="clear" w:color="auto" w:fill="FFFFFF"/>
        </w:rPr>
      </w:pPr>
      <w:r w:rsidRPr="00B40F64">
        <w:rPr>
          <w:sz w:val="24"/>
          <w:szCs w:val="24"/>
          <w:shd w:val="clear" w:color="auto" w:fill="FFFFFF"/>
        </w:rPr>
        <w:t>к муниципальной программе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shd w:val="clear" w:color="auto" w:fill="FFFFFF"/>
        </w:rPr>
      </w:pPr>
      <w:r w:rsidRPr="00B40F64">
        <w:rPr>
          <w:sz w:val="24"/>
          <w:szCs w:val="24"/>
          <w:shd w:val="clear" w:color="auto" w:fill="FFFFFF"/>
        </w:rPr>
        <w:t>Таблица 3.3.</w:t>
      </w:r>
    </w:p>
    <w:p w:rsidR="00B40F64" w:rsidRPr="00B40F64" w:rsidRDefault="00B40F64" w:rsidP="00B40F64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Финансовое обеспечение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B40F64">
        <w:rPr>
          <w:rFonts w:eastAsia="MS Mincho"/>
          <w:b/>
          <w:sz w:val="24"/>
          <w:szCs w:val="24"/>
          <w:lang w:eastAsia="ja-JP"/>
        </w:rPr>
        <w:t>муниципальной программы Сосновоборского городского округа</w:t>
      </w:r>
      <w:r w:rsidRPr="00B40F64">
        <w:rPr>
          <w:rFonts w:eastAsia="MS Mincho"/>
          <w:b/>
          <w:sz w:val="24"/>
          <w:szCs w:val="24"/>
          <w:lang w:eastAsia="ja-JP"/>
        </w:rPr>
        <w:br/>
        <w:t>«Современное образование Сосновоборского городского округа»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spacing w:after="24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B40F64">
        <w:rPr>
          <w:rFonts w:eastAsia="MS Mincho"/>
          <w:b/>
          <w:sz w:val="24"/>
          <w:szCs w:val="24"/>
          <w:lang w:eastAsia="ja-JP"/>
        </w:rPr>
        <w:t>на 2025-2030 годы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794"/>
        <w:gridCol w:w="1899"/>
        <w:gridCol w:w="1701"/>
        <w:gridCol w:w="1985"/>
        <w:gridCol w:w="1843"/>
        <w:gridCol w:w="1276"/>
      </w:tblGrid>
      <w:tr w:rsidR="00B40F64" w:rsidRPr="00B40F64" w:rsidTr="00671C4B">
        <w:trPr>
          <w:trHeight w:val="244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Ответственный исполнитель, соисполнитель, участник</w:t>
            </w:r>
          </w:p>
        </w:tc>
        <w:tc>
          <w:tcPr>
            <w:tcW w:w="794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Годы реализации</w:t>
            </w:r>
          </w:p>
        </w:tc>
        <w:tc>
          <w:tcPr>
            <w:tcW w:w="8704" w:type="dxa"/>
            <w:gridSpan w:val="5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Оценка расходов (тыс. руб. в ценах соответствующих лет)</w:t>
            </w:r>
          </w:p>
        </w:tc>
      </w:tr>
      <w:tr w:rsidR="00B40F64" w:rsidRPr="00B40F64" w:rsidTr="00671C4B">
        <w:trPr>
          <w:trHeight w:val="70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94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99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Всего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Федеральный бюджет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Областной бюджет Ленинградской области</w:t>
            </w:r>
          </w:p>
        </w:tc>
        <w:tc>
          <w:tcPr>
            <w:tcW w:w="1843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местные бюджеты</w:t>
            </w:r>
          </w:p>
        </w:tc>
        <w:tc>
          <w:tcPr>
            <w:tcW w:w="1276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 xml:space="preserve">Прочие источники 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40F64">
              <w:rPr>
                <w:rFonts w:eastAsia="MS Mincho"/>
                <w:b/>
                <w:sz w:val="22"/>
                <w:szCs w:val="22"/>
                <w:lang w:eastAsia="ja-JP"/>
              </w:rPr>
              <w:t>Муниципальная программа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40F64">
              <w:rPr>
                <w:rFonts w:eastAsia="MS Mincho"/>
                <w:b/>
                <w:sz w:val="22"/>
                <w:szCs w:val="22"/>
                <w:lang w:eastAsia="ja-JP"/>
              </w:rPr>
              <w:t xml:space="preserve">Сосновоборского городского округа «Современное образование Сосновоборского городского округа»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2 010 450,36410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65 613,47753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1 326 253,79890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618 583,08767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1 970 923,94961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64 487,57900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1 305 294,15961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601 142,21100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2 077 936,57649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62 479,81800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1 340 062,88349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675 393,87500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750 000,00000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750 000,00000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750 000,00000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750 000,00000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750 000,00000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750 000,00000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</w:tcPr>
          <w:p w:rsidR="00B40F64" w:rsidRPr="00B40F64" w:rsidRDefault="00B40F64" w:rsidP="00B40F64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40F6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8 309 310,89020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192 580,87453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3 971 610,84200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4 145 119,17367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00"/>
        </w:trPr>
        <w:tc>
          <w:tcPr>
            <w:tcW w:w="15560" w:type="dxa"/>
            <w:gridSpan w:val="8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Проектная часть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</w:rPr>
              <w:t>Проектная часть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127 015,79302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43 872,80153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22 339,71698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60 803,27451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122 615,31005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43 774,49000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1 266,08705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77 574,73300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226 492,79429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43 645,05000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34 601,27229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148 246,47200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1 076 123,89736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131 292,34153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58 207,07632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886 624,47951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>Региональный проект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Cs/>
              </w:rPr>
              <w:t>"Педагоги и наставники"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44 992,04851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43 872,80153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1 119,24698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45 040,57705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43 774,49000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1 266,08705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45 099,28929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43 645,05000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1 454,23929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135 131,91485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131 292,34153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3 839,57332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Cs/>
              </w:rPr>
            </w:pPr>
            <w:r w:rsidRPr="00B40F64">
              <w:rPr>
                <w:bCs/>
              </w:rPr>
              <w:t xml:space="preserve">мероприятие регионального проекта: </w:t>
            </w:r>
            <w:r w:rsidRPr="00B40F64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96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2 109,30000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2 109,30000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170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Cs/>
              </w:rPr>
              <w:t xml:space="preserve">мероприятие регионального проекта: </w:t>
            </w:r>
            <w:r w:rsidRPr="00B40F64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3 197,84851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2 078,60153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1 119,24698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17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3 246,37705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1 980,29000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1 266,08705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17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3 305,08929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1 850,85000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1 454,23929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17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17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17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96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9 749,31485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5 909,74153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3 839,57332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369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Cs/>
              </w:rPr>
              <w:t xml:space="preserve">мероприятие регионального проекта: </w:t>
            </w:r>
            <w:r w:rsidRPr="00B40F64"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41 091,10000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41 091,10000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369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41 091,10000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41 091,10000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369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41 091,10000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41 091,10000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369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369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369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96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123 273,30000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123 273,30000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Cs/>
              </w:rPr>
              <w:t>Региональный проект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Cs/>
              </w:rPr>
              <w:t>"Все лучшее детям" (Ленинградская область) национального проекта «Молодежь и дети»"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hRule="exact" w:val="340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lastRenderedPageBreak/>
              <w:t xml:space="preserve">мероприятие регионального проекта: </w:t>
            </w:r>
            <w:r w:rsidRPr="00B40F64">
              <w:rPr>
                <w:bCs/>
              </w:rPr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hRule="exact" w:val="34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hRule="exact" w:val="34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hRule="exact" w:val="34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hRule="exact" w:val="34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hRule="exact" w:val="41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Cs/>
              </w:rPr>
              <w:t>Региональный проект</w:t>
            </w:r>
          </w:p>
          <w:p w:rsidR="00B40F64" w:rsidRPr="00B40F64" w:rsidRDefault="00B40F64" w:rsidP="00B40F64">
            <w:pPr>
              <w:rPr>
                <w:bCs/>
              </w:rPr>
            </w:pPr>
            <w:r w:rsidRPr="00B40F64">
              <w:rPr>
                <w:bCs/>
              </w:rPr>
              <w:t xml:space="preserve">"Патриотическое воспитание граждан Российской </w:t>
            </w:r>
            <w:r w:rsidRPr="00B40F64">
              <w:rPr>
                <w:bCs/>
                <w:iCs/>
              </w:rPr>
              <w:t>Федерации</w:t>
            </w:r>
            <w:r w:rsidRPr="00B40F64">
              <w:rPr>
                <w:bCs/>
              </w:rPr>
              <w:t>"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</w:pPr>
            <w:r w:rsidRPr="00B40F64">
              <w:t>мероприятие регионального проекта: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  <w:iCs/>
              </w:rPr>
              <w:t>Отраслевой проект</w:t>
            </w:r>
            <w:r w:rsidRPr="00B40F64">
              <w:rPr>
                <w:b/>
                <w:bCs/>
              </w:rPr>
              <w:t xml:space="preserve">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11 000,00000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11 000,00000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41 433,79125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33 147,03300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8 286,75825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52 433,79125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44 147,03300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8 286,75825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</w:pPr>
            <w:r w:rsidRPr="00B40F64">
              <w:t xml:space="preserve">мероприятие отраслевого проекта: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11 000,00000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11 000,00000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</w:rPr>
            </w:pPr>
            <w:r w:rsidRPr="00B40F64"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11 000,00000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11 000,00000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</w:pPr>
            <w:r w:rsidRPr="00B40F64">
              <w:t xml:space="preserve">мероприятие отраслевого проекта: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t>укрепление материально-технической базы организаций общего образования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</w:pPr>
            <w:r w:rsidRPr="00B40F64">
              <w:t xml:space="preserve">мероприятие отраслевого проекта: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14 433,79125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11 547,03300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2 886,75825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14 433,79125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11 547,03300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2 886,75825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  <w:iCs/>
              </w:rPr>
              <w:t>Муниципальный проект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Cs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6 340,00000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6 340,00000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6 340,00000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6 340,00000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482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</w:pPr>
            <w:r w:rsidRPr="00B40F64">
              <w:t xml:space="preserve">мероприятие муниципального проекта: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Cs/>
              </w:rPr>
            </w:pPr>
            <w:r w:rsidRPr="00B40F64">
              <w:rPr>
                <w:bCs/>
              </w:rPr>
              <w:t>Реализация проектов по: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Cs/>
              </w:rPr>
            </w:pPr>
            <w:r w:rsidRPr="00B40F64">
              <w:rPr>
                <w:bCs/>
              </w:rPr>
              <w:t>Содействию развитию дополнительного образования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Cs/>
              </w:rPr>
            </w:pPr>
            <w:r w:rsidRPr="00B40F64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6 340,00000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6 340,00000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482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482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482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482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482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6 340,00000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6 340,00000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  <w:iCs/>
              </w:rPr>
              <w:t>Муниципальный проект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64 683,74451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54 463,27451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77 574,73300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77 574,73300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139 959,71375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139 959,71375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882 218,19126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871 997,72126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0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</w:pPr>
            <w:r w:rsidRPr="00B40F64">
              <w:t xml:space="preserve">мероприятие муниципального проекта: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Cs/>
              </w:rPr>
            </w:pPr>
            <w:r w:rsidRPr="00B40F64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Cs/>
              </w:rPr>
            </w:pPr>
            <w:r w:rsidRPr="00B40F64">
              <w:t>Развитие общественной инфраструктуры муниципального значения в Ленинградской области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64 683,74451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54 463,27451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77 574,73300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77 574,73300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139 959,71375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139 959,71375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30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882 218,19126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871 997,72126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0"/>
        </w:trPr>
        <w:tc>
          <w:tcPr>
            <w:tcW w:w="15560" w:type="dxa"/>
            <w:gridSpan w:val="8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Процессная часть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rPr>
                <w:b/>
              </w:rPr>
              <w:t>Процессная часть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1 883 434,57108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1 303 914,08192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557 779,81316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1 848 308,63956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20 713,08900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1 304 028,07256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523 567,47800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1 851 443,78220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18 834,76800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1 305 461,61120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527 147,40300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7 233 186,99284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61 288,53300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3 913 403,76568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3 258 494,69416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 xml:space="preserve">Комплекс процессных мероприятий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t>Развитие дошкольного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820 770,11100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600 276,80000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220 493,31100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808 940,84300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600 276,80000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208 664,04300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808 940,84300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600 276,80000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208 664,04300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3 068 651,79700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1 800 830,40000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1 267 821,39700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 xml:space="preserve">Комплекс процессных мероприятий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856 976,35300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701 558,37600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133 677,30100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849 270,40000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20 713,08900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701 645,71400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126 911,59700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848 798,96500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18 834,76800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703 052,60000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126 911,59700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127 000,00000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127 000,00000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127 000,00000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127 000,00000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127 000,00000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127 000,00000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2 936 045,71800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61 288,53300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2 106 256,69000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768 500,49500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rPr>
                <w:b/>
                <w:bCs/>
              </w:rPr>
              <w:t xml:space="preserve">Комплекс процессных мероприятий </w:t>
            </w:r>
            <w:r w:rsidRPr="00B40F64"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177 369,13700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177 369,13700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175 842,83800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175 842,83800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179 422,76300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179 422,76300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183 000,00000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183 000,00000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183 000,00000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183 000,00000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183 000,00000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183 000,00000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1 081 634,73800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1 081 634,73800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rPr>
                <w:b/>
                <w:bCs/>
              </w:rPr>
              <w:t xml:space="preserve">Комплекс процессных мероприятий </w:t>
            </w:r>
            <w:r w:rsidRPr="00B40F64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9 001,00000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9 001,00000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9 001,00000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9 001,00000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9 001,00000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9 001,00000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10 000,00000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10 000,00000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57 003,00000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57 003,00000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rPr>
                <w:b/>
                <w:bCs/>
              </w:rPr>
              <w:t xml:space="preserve">Комплекс процессных мероприятий </w:t>
            </w:r>
            <w:r w:rsidRPr="00B40F64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19 317,97008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2 078,90592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17 239,06416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5 253,55856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2 105,55856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3 148,00000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5 280,21120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2 132,21120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3 148,00000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89 851,73984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6 316,67568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83 535,06416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</w:tbl>
    <w:p w:rsidR="00B40F64" w:rsidRPr="00B40F64" w:rsidRDefault="00B40F64" w:rsidP="00B40F64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Cs/>
          <w:sz w:val="16"/>
          <w:szCs w:val="16"/>
          <w:lang w:eastAsia="en-US"/>
        </w:rPr>
      </w:pPr>
      <w:r w:rsidRPr="00B40F64">
        <w:rPr>
          <w:bCs/>
          <w:sz w:val="16"/>
          <w:szCs w:val="16"/>
          <w:lang w:eastAsia="en-US"/>
        </w:rPr>
        <w:t>»</w:t>
      </w:r>
    </w:p>
    <w:p w:rsid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sz w:val="24"/>
          <w:szCs w:val="24"/>
          <w:lang w:eastAsia="en-US"/>
        </w:rPr>
      </w:pPr>
    </w:p>
    <w:p w:rsid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sz w:val="24"/>
          <w:szCs w:val="24"/>
          <w:lang w:eastAsia="en-US"/>
        </w:rPr>
      </w:pPr>
    </w:p>
    <w:p w:rsid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sz w:val="24"/>
          <w:szCs w:val="24"/>
          <w:lang w:eastAsia="en-US"/>
        </w:rPr>
      </w:pPr>
    </w:p>
    <w:p w:rsid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sz w:val="24"/>
          <w:szCs w:val="24"/>
          <w:lang w:eastAsia="en-US"/>
        </w:rPr>
      </w:pPr>
    </w:p>
    <w:p w:rsid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sz w:val="24"/>
          <w:szCs w:val="24"/>
          <w:lang w:eastAsia="en-US"/>
        </w:rPr>
      </w:pPr>
    </w:p>
    <w:p w:rsid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sz w:val="24"/>
          <w:szCs w:val="24"/>
          <w:lang w:eastAsia="en-US"/>
        </w:rPr>
      </w:pPr>
    </w:p>
    <w:p w:rsidR="00B40F64" w:rsidRP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sz w:val="24"/>
          <w:szCs w:val="24"/>
          <w:lang w:eastAsia="en-US"/>
        </w:rPr>
      </w:pPr>
      <w:r w:rsidRPr="00B40F64">
        <w:rPr>
          <w:sz w:val="24"/>
          <w:szCs w:val="24"/>
          <w:lang w:eastAsia="en-US"/>
        </w:rPr>
        <w:t>5. Таблицу 6.3. Приложения 6 к муниципальной программе «Детальный план реализации муниципальной программы Сосновоборского городского округа «Современное образование Сосновоборского городского округа» изложить в следующей редакции: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color w:val="FF0000"/>
          <w:sz w:val="10"/>
          <w:szCs w:val="10"/>
          <w:lang w:eastAsia="en-US"/>
        </w:rPr>
      </w:pPr>
    </w:p>
    <w:tbl>
      <w:tblPr>
        <w:tblW w:w="16068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03"/>
        <w:gridCol w:w="539"/>
        <w:gridCol w:w="3969"/>
        <w:gridCol w:w="1418"/>
        <w:gridCol w:w="1306"/>
        <w:gridCol w:w="1103"/>
        <w:gridCol w:w="1560"/>
        <w:gridCol w:w="1559"/>
        <w:gridCol w:w="1417"/>
        <w:gridCol w:w="1276"/>
        <w:gridCol w:w="1701"/>
        <w:gridCol w:w="117"/>
      </w:tblGrid>
      <w:tr w:rsidR="00B40F64" w:rsidRPr="00B40F64" w:rsidTr="00671C4B">
        <w:trPr>
          <w:trHeight w:val="298"/>
        </w:trPr>
        <w:tc>
          <w:tcPr>
            <w:tcW w:w="16068" w:type="dxa"/>
            <w:gridSpan w:val="12"/>
            <w:tcBorders>
              <w:right w:val="nil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  <w:sz w:val="24"/>
                <w:szCs w:val="24"/>
              </w:rPr>
              <w:t xml:space="preserve">Детальный план реализации муниципальной программы </w:t>
            </w:r>
          </w:p>
        </w:tc>
      </w:tr>
      <w:tr w:rsidR="00B40F64" w:rsidRPr="00B40F64" w:rsidTr="00671C4B">
        <w:trPr>
          <w:trHeight w:val="690"/>
        </w:trPr>
        <w:tc>
          <w:tcPr>
            <w:tcW w:w="16068" w:type="dxa"/>
            <w:gridSpan w:val="12"/>
            <w:tcBorders>
              <w:right w:val="nil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</w:p>
          <w:p w:rsidR="00B40F64" w:rsidRPr="00B40F64" w:rsidRDefault="00B40F64" w:rsidP="00B40F64">
            <w:pPr>
              <w:jc w:val="center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  <w:sz w:val="24"/>
                <w:szCs w:val="24"/>
              </w:rPr>
              <w:t>на 2025 год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3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ab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Ответственный за реализацию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Ожидаемый результат реализации мероприятия 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План финансирования на 2025 год, тыс. руб.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4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>
            <w:pPr>
              <w:rPr>
                <w:color w:val="FF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количество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ИТОГО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2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8"/>
              </w:rPr>
            </w:pPr>
            <w:r w:rsidRPr="00B40F64">
              <w:rPr>
                <w:sz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68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</w:rPr>
            </w:pPr>
            <w:r w:rsidRPr="00B40F64">
              <w:rPr>
                <w:sz w:val="18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</w:rPr>
            </w:pPr>
            <w:r w:rsidRPr="00B40F64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  <w:bCs/>
                <w:u w:val="single"/>
              </w:rPr>
            </w:pPr>
            <w:r w:rsidRPr="00B40F64">
              <w:rPr>
                <w:b/>
                <w:bCs/>
                <w:u w:val="single"/>
              </w:rPr>
              <w:t>65 613,47753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ind w:left="-164" w:right="-90" w:firstLine="142"/>
              <w:jc w:val="right"/>
              <w:rPr>
                <w:b/>
                <w:bCs/>
                <w:u w:val="single"/>
              </w:rPr>
            </w:pPr>
            <w:r w:rsidRPr="00B40F64">
              <w:rPr>
                <w:b/>
                <w:bCs/>
                <w:u w:val="single"/>
              </w:rPr>
              <w:t>1 326 253,79890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ind w:right="-4" w:hanging="108"/>
              <w:jc w:val="right"/>
              <w:rPr>
                <w:b/>
                <w:bCs/>
                <w:u w:val="single"/>
              </w:rPr>
            </w:pPr>
            <w:r w:rsidRPr="00B40F64">
              <w:rPr>
                <w:b/>
                <w:bCs/>
                <w:u w:val="single"/>
              </w:rPr>
              <w:t>618 583,08767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B40F64">
              <w:rPr>
                <w:b/>
                <w:bCs/>
                <w:u w:val="single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B40F64">
              <w:rPr>
                <w:b/>
                <w:bCs/>
                <w:u w:val="single"/>
              </w:rPr>
              <w:t>2 010 450,36410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20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</w:t>
            </w: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</w:rPr>
            </w:pPr>
            <w:r w:rsidRPr="00B40F64">
              <w:rPr>
                <w:b/>
                <w:bCs/>
              </w:rPr>
              <w:t>Проектная часть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rPr>
                <w:b/>
                <w:bCs/>
              </w:rPr>
            </w:pPr>
            <w:r w:rsidRPr="00B40F64">
              <w:rPr>
                <w:b/>
                <w:bCs/>
              </w:rPr>
              <w:t>ИТОГО Проектная часть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B40F64" w:rsidRPr="00B40F64" w:rsidRDefault="00B40F64" w:rsidP="00B40F64">
            <w:pPr>
              <w:rPr>
                <w:sz w:val="16"/>
                <w:szCs w:val="16"/>
              </w:rPr>
            </w:pPr>
            <w:r w:rsidRPr="00B40F64">
              <w:t xml:space="preserve"> </w:t>
            </w:r>
          </w:p>
          <w:p w:rsidR="00B40F64" w:rsidRPr="00B40F64" w:rsidRDefault="00B40F64" w:rsidP="00B40F64">
            <w:pPr>
              <w:rPr>
                <w:sz w:val="16"/>
                <w:szCs w:val="16"/>
              </w:rPr>
            </w:pPr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lastRenderedPageBreak/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rPr>
                <w:b/>
                <w:bCs/>
                <w:i/>
                <w:iCs/>
              </w:rPr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rPr>
                <w:b/>
                <w:bCs/>
                <w:i/>
                <w:iCs/>
              </w:rPr>
              <w:t xml:space="preserve"> </w:t>
            </w:r>
          </w:p>
          <w:p w:rsidR="00B40F64" w:rsidRPr="00B40F64" w:rsidRDefault="00B40F64" w:rsidP="00B40F64">
            <w:pPr>
              <w:rPr>
                <w:sz w:val="16"/>
                <w:szCs w:val="16"/>
              </w:rPr>
            </w:pPr>
            <w:r w:rsidRPr="00B40F64"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</w:rPr>
            </w:pPr>
            <w:r w:rsidRPr="00B40F64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</w:rPr>
            </w:pPr>
            <w:r w:rsidRPr="00B40F64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43 872,80153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22 339,71698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60 803,27451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127 015,79302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3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  <w:u w:val="single"/>
              </w:rPr>
            </w:pPr>
            <w:r w:rsidRPr="00B40F64">
              <w:rPr>
                <w:b/>
                <w:bCs/>
                <w:u w:val="single"/>
              </w:rPr>
              <w:t>Региональный проект 1</w:t>
            </w:r>
          </w:p>
          <w:p w:rsidR="00B40F64" w:rsidRPr="00B40F64" w:rsidRDefault="00B40F64" w:rsidP="00B40F64">
            <w:pPr>
              <w:rPr>
                <w:b/>
                <w:bCs/>
              </w:rPr>
            </w:pPr>
            <w:r w:rsidRPr="00B40F64">
              <w:rPr>
                <w:bCs/>
              </w:rPr>
              <w:t>"Педагоги и наставники"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43 872,80153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1 119,24698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44 992,04851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2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регионального проекта 1.1</w:t>
            </w:r>
            <w:r w:rsidRPr="00B40F64">
              <w:br/>
            </w:r>
            <w:r w:rsidRPr="00B40F64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 w:rsidRPr="00B40F64"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703,10000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703,10000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1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sz w:val="18"/>
                <w:szCs w:val="18"/>
              </w:rPr>
            </w:pPr>
            <w:r w:rsidRPr="00B40F64">
              <w:t>мероприятие регионального проекта 1.2</w:t>
            </w:r>
          </w:p>
          <w:p w:rsidR="00B40F64" w:rsidRPr="00B40F64" w:rsidRDefault="00B40F64" w:rsidP="00B40F64">
            <w:r w:rsidRPr="00B40F64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2 078,60153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1 119,24698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3 197,84851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sz w:val="18"/>
                <w:szCs w:val="18"/>
              </w:rPr>
            </w:pPr>
            <w:r w:rsidRPr="00B40F64">
              <w:t>мероприятие регионального проекта 1.3</w:t>
            </w:r>
            <w:r w:rsidRPr="00B40F64">
              <w:br/>
            </w:r>
            <w:r w:rsidRPr="00B40F64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ОО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41 091,10000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41 091,10000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  <w:u w:val="single"/>
              </w:rPr>
            </w:pPr>
            <w:r w:rsidRPr="00B40F64">
              <w:rPr>
                <w:b/>
                <w:bCs/>
                <w:u w:val="single"/>
              </w:rPr>
              <w:t>Региональный проект 2</w:t>
            </w:r>
          </w:p>
          <w:p w:rsidR="00B40F64" w:rsidRPr="00B40F64" w:rsidRDefault="00B40F64" w:rsidP="00B40F64">
            <w:pPr>
              <w:rPr>
                <w:b/>
                <w:bCs/>
              </w:rPr>
            </w:pPr>
            <w:r w:rsidRPr="00B40F64">
              <w:rPr>
                <w:bCs/>
              </w:rPr>
              <w:t>"</w:t>
            </w:r>
            <w:r w:rsidRPr="00B40F64">
              <w:rPr>
                <w:sz w:val="24"/>
                <w:szCs w:val="24"/>
              </w:rPr>
              <w:t xml:space="preserve"> </w:t>
            </w:r>
            <w:r w:rsidRPr="00B40F64">
              <w:rPr>
                <w:sz w:val="18"/>
                <w:szCs w:val="18"/>
              </w:rPr>
              <w:t>Все лучшее детям " (Ленинградская область) национального проекта «Молодежь и дети»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color w:val="FF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b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b/>
              </w:rPr>
              <w:t>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  <w:sz w:val="16"/>
                <w:szCs w:val="16"/>
              </w:rPr>
            </w:pPr>
            <w:r w:rsidRPr="00B40F64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регионального проекта 2.1</w:t>
            </w:r>
            <w:r w:rsidRPr="00B40F64">
              <w:br/>
            </w:r>
            <w:r w:rsidRPr="00B40F64">
              <w:rPr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u w:val="single"/>
              </w:rPr>
            </w:pPr>
            <w:r w:rsidRPr="00B40F64">
              <w:rPr>
                <w:b/>
                <w:bCs/>
                <w:i/>
                <w:iCs/>
                <w:u w:val="single"/>
              </w:rPr>
              <w:t xml:space="preserve">Приоритетный </w:t>
            </w:r>
            <w:r w:rsidRPr="00B40F64">
              <w:rPr>
                <w:b/>
                <w:bCs/>
                <w:iCs/>
                <w:u w:val="single"/>
              </w:rPr>
              <w:t>проект</w:t>
            </w:r>
            <w:r w:rsidRPr="00B40F64">
              <w:rPr>
                <w:u w:val="single"/>
              </w:rPr>
              <w:t xml:space="preserve"> 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8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Реализация проектов не предусмотрена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приоритетного проекта 1.1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-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  <w:iCs/>
                <w:u w:val="single"/>
              </w:rPr>
            </w:pPr>
            <w:r w:rsidRPr="00B40F64">
              <w:rPr>
                <w:b/>
                <w:bCs/>
                <w:iCs/>
                <w:u w:val="single"/>
              </w:rPr>
              <w:t>Отраслевой проект 1</w:t>
            </w:r>
          </w:p>
          <w:p w:rsidR="00B40F64" w:rsidRPr="00B40F64" w:rsidRDefault="00B40F64" w:rsidP="00B40F64">
            <w:pPr>
              <w:rPr>
                <w:b/>
                <w:bCs/>
                <w:iCs/>
              </w:rPr>
            </w:pPr>
            <w:r w:rsidRPr="00B40F64">
              <w:rPr>
                <w:sz w:val="18"/>
                <w:szCs w:val="18"/>
              </w:rPr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11 000,00000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11 000,00000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sz w:val="18"/>
                <w:szCs w:val="18"/>
              </w:rPr>
            </w:pPr>
            <w:r w:rsidRPr="00B40F64">
              <w:rPr>
                <w:u w:val="single"/>
              </w:rPr>
              <w:t>Мероприятие, направленные на реализацию целей проекта</w:t>
            </w:r>
          </w:p>
          <w:p w:rsidR="00B40F64" w:rsidRPr="00B40F64" w:rsidRDefault="00B40F64" w:rsidP="00B40F64">
            <w:pPr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11 000,00000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11 000,00000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7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  <w:iCs/>
                <w:u w:val="single"/>
              </w:rPr>
            </w:pPr>
            <w:r w:rsidRPr="00B40F64">
              <w:rPr>
                <w:b/>
                <w:bCs/>
                <w:iCs/>
                <w:u w:val="single"/>
              </w:rPr>
              <w:t>Муниципальный проект 1</w:t>
            </w:r>
          </w:p>
          <w:p w:rsidR="00B40F64" w:rsidRPr="00B40F64" w:rsidRDefault="00B40F64" w:rsidP="00B40F64">
            <w:pPr>
              <w:rPr>
                <w:b/>
                <w:bCs/>
                <w:iCs/>
              </w:rPr>
            </w:pPr>
            <w:r w:rsidRPr="00B40F64">
              <w:rPr>
                <w:bCs/>
                <w:sz w:val="18"/>
                <w:szCs w:val="18"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  <w:i/>
                <w:i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  <w:i/>
                <w:iCs/>
              </w:rPr>
            </w:pPr>
            <w:r w:rsidRPr="00B40F64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6 340,00000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6 340,00000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12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1.1</w:t>
            </w:r>
          </w:p>
          <w:p w:rsidR="00B40F64" w:rsidRPr="00B40F64" w:rsidRDefault="00B40F64" w:rsidP="00B40F64">
            <w:pPr>
              <w:rPr>
                <w:bCs/>
                <w:sz w:val="18"/>
                <w:szCs w:val="18"/>
              </w:rPr>
            </w:pPr>
            <w:r w:rsidRPr="00B40F64">
              <w:rPr>
                <w:bCs/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округа:</w:t>
            </w:r>
          </w:p>
          <w:p w:rsidR="00B40F64" w:rsidRPr="00B40F64" w:rsidRDefault="00B40F64" w:rsidP="00B40F64">
            <w:pPr>
              <w:rPr>
                <w:bCs/>
              </w:rPr>
            </w:pPr>
            <w:r w:rsidRPr="00B40F64">
              <w:rPr>
                <w:bCs/>
                <w:sz w:val="18"/>
                <w:szCs w:val="18"/>
              </w:rPr>
              <w:t xml:space="preserve">Проект «Входная зона в МБОУ «Лицей № 8»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 xml:space="preserve"> 2 500,00000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 xml:space="preserve"> 2 500,00000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1.2</w:t>
            </w:r>
          </w:p>
          <w:p w:rsidR="00B40F64" w:rsidRPr="00B40F64" w:rsidRDefault="00B40F64" w:rsidP="00B40F64">
            <w:pPr>
              <w:rPr>
                <w:bCs/>
                <w:sz w:val="18"/>
                <w:szCs w:val="18"/>
              </w:rPr>
            </w:pPr>
            <w:r w:rsidRPr="00B40F64">
              <w:rPr>
                <w:bCs/>
                <w:sz w:val="18"/>
                <w:szCs w:val="18"/>
              </w:rPr>
              <w:t xml:space="preserve">Содействие развитию дополнительного образования: </w:t>
            </w:r>
          </w:p>
          <w:p w:rsidR="00B40F64" w:rsidRPr="00B40F64" w:rsidRDefault="00B40F64" w:rsidP="00B40F64">
            <w:pPr>
              <w:rPr>
                <w:bCs/>
              </w:rPr>
            </w:pPr>
            <w:r w:rsidRPr="00B40F64">
              <w:rPr>
                <w:bCs/>
                <w:sz w:val="18"/>
                <w:szCs w:val="18"/>
              </w:rPr>
              <w:t xml:space="preserve">Проект «Атомные звездочки»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840,00000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840,00000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1.3</w:t>
            </w:r>
          </w:p>
          <w:p w:rsidR="00B40F64" w:rsidRPr="00B40F64" w:rsidRDefault="00B40F64" w:rsidP="00B40F64">
            <w:pPr>
              <w:rPr>
                <w:bCs/>
                <w:sz w:val="18"/>
                <w:szCs w:val="18"/>
              </w:rPr>
            </w:pPr>
            <w:r w:rsidRPr="00B40F64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B40F64" w:rsidRPr="00B40F64" w:rsidRDefault="00B40F64" w:rsidP="00B40F64">
            <w:pPr>
              <w:rPr>
                <w:bCs/>
              </w:rPr>
            </w:pPr>
            <w:r w:rsidRPr="00B40F64">
              <w:rPr>
                <w:bCs/>
                <w:sz w:val="18"/>
                <w:szCs w:val="18"/>
              </w:rPr>
              <w:t>Проект «От коробки к Ледовому дворцу»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1.4</w:t>
            </w:r>
          </w:p>
          <w:p w:rsidR="00B40F64" w:rsidRPr="00B40F64" w:rsidRDefault="00B40F64" w:rsidP="00B40F64">
            <w:pPr>
              <w:rPr>
                <w:bCs/>
                <w:sz w:val="18"/>
                <w:szCs w:val="18"/>
              </w:rPr>
            </w:pPr>
            <w:r w:rsidRPr="00B40F64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B40F64" w:rsidRPr="00B40F64" w:rsidRDefault="00B40F64" w:rsidP="00B40F64">
            <w:pPr>
              <w:rPr>
                <w:bCs/>
              </w:rPr>
            </w:pPr>
            <w:r w:rsidRPr="00B40F64">
              <w:rPr>
                <w:bCs/>
                <w:sz w:val="18"/>
                <w:szCs w:val="18"/>
              </w:rPr>
              <w:t>Проект «Модульное покрытие»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1.5</w:t>
            </w:r>
          </w:p>
          <w:p w:rsidR="00B40F64" w:rsidRPr="00B40F64" w:rsidRDefault="00B40F64" w:rsidP="00B40F64">
            <w:pPr>
              <w:rPr>
                <w:bCs/>
                <w:sz w:val="18"/>
                <w:szCs w:val="18"/>
              </w:rPr>
            </w:pPr>
            <w:r w:rsidRPr="00B40F64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B40F64" w:rsidRPr="00B40F64" w:rsidRDefault="00B40F64" w:rsidP="00B40F64">
            <w:pPr>
              <w:rPr>
                <w:bCs/>
              </w:rPr>
            </w:pPr>
            <w:r w:rsidRPr="00B40F64">
              <w:rPr>
                <w:bCs/>
                <w:sz w:val="18"/>
                <w:szCs w:val="18"/>
              </w:rPr>
              <w:t>Проект 2024 г. «Обустройство покрытия хоккейного поля»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3 000,00000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3 000,00000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35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  <w:iCs/>
                <w:u w:val="single"/>
              </w:rPr>
            </w:pPr>
            <w:r w:rsidRPr="00B40F64">
              <w:rPr>
                <w:b/>
                <w:bCs/>
                <w:iCs/>
                <w:u w:val="single"/>
              </w:rPr>
              <w:t>Муниципальный проект 2</w:t>
            </w:r>
          </w:p>
          <w:p w:rsidR="00B40F64" w:rsidRPr="00B40F64" w:rsidRDefault="00B40F64" w:rsidP="00B40F64">
            <w:pPr>
              <w:rPr>
                <w:i/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10 220,47000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54 463,27451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64 683,74451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20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2.1</w:t>
            </w:r>
          </w:p>
          <w:p w:rsidR="00B40F64" w:rsidRPr="00B40F64" w:rsidRDefault="00B40F64" w:rsidP="00B40F64">
            <w:pPr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40 068,43705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40 068,43705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9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2.2</w:t>
            </w:r>
          </w:p>
          <w:p w:rsidR="00B40F64" w:rsidRPr="00B40F64" w:rsidRDefault="00B40F64" w:rsidP="00B40F64">
            <w:pPr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13 856,91330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13 856,91330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9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2.3</w:t>
            </w:r>
          </w:p>
          <w:p w:rsidR="00B40F64" w:rsidRPr="00B40F64" w:rsidRDefault="00B40F64" w:rsidP="00B40F64">
            <w:pPr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10 220,47000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537,92416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10 758,39416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3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</w:t>
            </w: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</w:rPr>
            </w:pPr>
            <w:r w:rsidRPr="00B40F64">
              <w:rPr>
                <w:b/>
                <w:bCs/>
              </w:rPr>
              <w:t>Процессная часть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rPr>
                <w:b/>
                <w:bCs/>
              </w:rPr>
            </w:pPr>
            <w:r w:rsidRPr="00B40F64">
              <w:rPr>
                <w:b/>
                <w:bCs/>
              </w:rPr>
              <w:t>ИТОГО Процессная часть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</w:rPr>
            </w:pPr>
            <w:r w:rsidRPr="00B40F64">
              <w:rPr>
                <w:b/>
                <w:bCs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</w:rPr>
            </w:pPr>
            <w:r w:rsidRPr="00B40F64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</w:rPr>
              <w:t>21 740,67600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</w:rPr>
              <w:t>1 303 914,08192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</w:rPr>
              <w:t>557 779,81316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</w:rPr>
              <w:t>1 883 434,57108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8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rPr>
                <w:bCs/>
                <w:iCs/>
              </w:rPr>
              <w:t>Комплекс процессных мероприятий 1</w:t>
            </w:r>
            <w:r w:rsidRPr="00B40F64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600 276,80000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ind w:hanging="109"/>
              <w:jc w:val="right"/>
            </w:pPr>
            <w:r w:rsidRPr="00B40F64">
              <w:t>220 493,31100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820 770,11100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7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1.1</w:t>
            </w:r>
            <w:r w:rsidRPr="00B40F64">
              <w:br/>
              <w:t xml:space="preserve">реализация основных общеобразовательных программ дошкольного образования; </w:t>
            </w:r>
            <w:r w:rsidRPr="00B40F64">
              <w:br/>
              <w:t xml:space="preserve">присмотр и уход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B40F64">
              <w:rPr>
                <w:sz w:val="14"/>
                <w:szCs w:val="14"/>
              </w:rPr>
              <w:br/>
              <w:t>АНОО «</w:t>
            </w:r>
            <w:proofErr w:type="spellStart"/>
            <w:r w:rsidRPr="00B40F64">
              <w:rPr>
                <w:sz w:val="14"/>
                <w:szCs w:val="14"/>
              </w:rPr>
              <w:t>Сосновоборская</w:t>
            </w:r>
            <w:proofErr w:type="spellEnd"/>
            <w:r w:rsidRPr="00B40F64">
              <w:rPr>
                <w:sz w:val="14"/>
                <w:szCs w:val="14"/>
              </w:rPr>
              <w:t xml:space="preserve"> частная школа»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МБДОУ</w:t>
            </w:r>
            <w:r w:rsidRPr="00B40F64">
              <w:br/>
              <w:t>АНОО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15</w:t>
            </w:r>
            <w:r w:rsidRPr="00B40F64">
              <w:br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594 823,70000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ind w:hanging="109"/>
              <w:jc w:val="right"/>
            </w:pPr>
            <w:r w:rsidRPr="00B40F64">
              <w:t>213 458,31100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808 282,01100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1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1.2</w:t>
            </w:r>
            <w:r w:rsidRPr="00B40F64">
              <w:br/>
              <w:t xml:space="preserve">Предоставление мер социальной поддержки родителям (законным представителям): </w:t>
            </w:r>
          </w:p>
          <w:p w:rsidR="00B40F64" w:rsidRPr="00B40F64" w:rsidRDefault="00B40F64" w:rsidP="00B40F64">
            <w:r w:rsidRPr="00B40F64"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B40F64" w:rsidRPr="00B40F64" w:rsidRDefault="00B40F64" w:rsidP="00B40F64">
            <w:r w:rsidRPr="00B40F64"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МБДОУ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5 453,10000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5 035,00000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10 488,10000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9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1.3</w:t>
            </w:r>
            <w:r w:rsidRPr="00B40F64">
              <w:br/>
              <w:t xml:space="preserve">содействие развитию дошкольного образования: </w:t>
            </w:r>
          </w:p>
          <w:p w:rsidR="00B40F64" w:rsidRPr="00B40F64" w:rsidRDefault="00B40F64" w:rsidP="00B40F64">
            <w:r w:rsidRPr="00B40F64"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B40F64" w:rsidRPr="00B40F64" w:rsidRDefault="00B40F64" w:rsidP="00B40F64">
            <w:r w:rsidRPr="00B40F64">
              <w:t xml:space="preserve">- укрепление развивающей образовательной среды и повышение </w:t>
            </w:r>
            <w:r w:rsidRPr="00B40F64">
              <w:lastRenderedPageBreak/>
              <w:t>творческого потенциала педагогов дошкольных образовательных учреждений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МБДОУ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2 000,00000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0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rPr>
                <w:bCs/>
                <w:iCs/>
              </w:rPr>
            </w:pPr>
            <w:r w:rsidRPr="00B40F64">
              <w:rPr>
                <w:bCs/>
                <w:iCs/>
              </w:rPr>
              <w:t>Комплекс процессных мероприятий 2</w:t>
            </w:r>
          </w:p>
          <w:p w:rsidR="00B40F64" w:rsidRPr="00B40F64" w:rsidRDefault="00B40F64" w:rsidP="00B40F64">
            <w:r w:rsidRPr="00B40F64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21 740,67600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701 558,376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ind w:hanging="109"/>
              <w:jc w:val="right"/>
            </w:pPr>
            <w:r w:rsidRPr="00B40F64">
              <w:t>133 677,30100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856 976,35300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2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2.1</w:t>
            </w:r>
            <w:r w:rsidRPr="00B40F64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B40F64">
              <w:rPr>
                <w:sz w:val="14"/>
                <w:szCs w:val="14"/>
              </w:rPr>
              <w:br/>
              <w:t>АНОО «</w:t>
            </w:r>
            <w:proofErr w:type="spellStart"/>
            <w:r w:rsidRPr="00B40F64">
              <w:rPr>
                <w:sz w:val="14"/>
                <w:szCs w:val="14"/>
              </w:rPr>
              <w:t>Сосновоборская</w:t>
            </w:r>
            <w:proofErr w:type="spellEnd"/>
            <w:r w:rsidRPr="00B40F64">
              <w:rPr>
                <w:sz w:val="14"/>
                <w:szCs w:val="14"/>
              </w:rPr>
              <w:t xml:space="preserve"> частная школа»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МБОУ</w:t>
            </w:r>
            <w:r w:rsidRPr="00B40F64">
              <w:br/>
              <w:t>АНОО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9</w:t>
            </w:r>
            <w:r w:rsidRPr="00B40F64">
              <w:br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ind w:hanging="166"/>
              <w:jc w:val="right"/>
            </w:pPr>
            <w:r w:rsidRPr="00B40F64">
              <w:t>636 549,70000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90 000,00000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726 549,700000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55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2.2</w:t>
            </w:r>
            <w:r w:rsidRPr="00B40F64">
              <w:br/>
              <w:t xml:space="preserve">содействие развитию общего образования, </w:t>
            </w:r>
            <w:proofErr w:type="spellStart"/>
            <w:r w:rsidRPr="00B40F64">
              <w:t>в.т.ч</w:t>
            </w:r>
            <w:proofErr w:type="spellEnd"/>
            <w:r w:rsidRPr="00B40F64">
              <w:t>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2 500,00000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78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11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-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МБОУ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7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- организация работы территориальной психолого-медико-педагогической комиссии (ТПМПК)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МБОУДО "ЦРТ"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1 100,00000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1 100,00000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64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2.3</w:t>
            </w:r>
            <w:r w:rsidRPr="00B40F64">
              <w:br/>
              <w:t>Организация питания школьников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МАУ «ЦОШ»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21 740,67600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65 008,67600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41 177,30100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127 926,65300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75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lastRenderedPageBreak/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rPr>
                <w:bCs/>
              </w:rPr>
              <w:t>Комплекс процессных мероприятий 3</w:t>
            </w:r>
            <w:r w:rsidRPr="00B40F64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B40F64">
              <w:rPr>
                <w:sz w:val="14"/>
                <w:szCs w:val="14"/>
              </w:rPr>
              <w:br w:type="page"/>
            </w:r>
          </w:p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ind w:hanging="109"/>
              <w:jc w:val="right"/>
            </w:pPr>
            <w:r w:rsidRPr="00B40F64">
              <w:t>177 369,13700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ind w:hanging="109"/>
              <w:jc w:val="right"/>
            </w:pPr>
            <w:r w:rsidRPr="00B40F64">
              <w:t>177 369,13700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6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3.1</w:t>
            </w:r>
            <w:r w:rsidRPr="00B40F64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ind w:left="-109"/>
              <w:jc w:val="right"/>
            </w:pPr>
            <w:r w:rsidRPr="00B40F64">
              <w:t>140 673,43706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ind w:left="-109"/>
              <w:jc w:val="right"/>
            </w:pPr>
            <w:r w:rsidRPr="00B40F64">
              <w:t>140 673,43706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0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3.2</w:t>
            </w:r>
            <w:r w:rsidRPr="00B40F64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33 995,69994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33 995,69994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5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3.3</w:t>
            </w:r>
            <w:r w:rsidRPr="00B40F64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2 700,00000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2 700,00000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0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rPr>
                <w:bCs/>
              </w:rPr>
              <w:t>Комплекс процессных мероприятий 4</w:t>
            </w:r>
            <w:r w:rsidRPr="00B40F64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9 001,00000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9 001,00000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84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4.1</w:t>
            </w:r>
            <w:r w:rsidRPr="00B40F64">
              <w:br w:type="page"/>
            </w:r>
          </w:p>
          <w:p w:rsidR="00B40F64" w:rsidRPr="00B40F64" w:rsidRDefault="00B40F64" w:rsidP="00B40F64">
            <w:r w:rsidRPr="00B40F64">
              <w:t>Развитие цифровой образовательной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B40F64">
              <w:rPr>
                <w:sz w:val="14"/>
                <w:szCs w:val="14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500,00000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6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4.2</w:t>
            </w:r>
            <w:r w:rsidRPr="00B40F64">
              <w:br/>
              <w:t>Развитие системы независимой оценки качества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150,00000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150,00000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212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lastRenderedPageBreak/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4.3</w:t>
            </w:r>
            <w:r w:rsidRPr="00B40F64">
              <w:br/>
              <w:t xml:space="preserve">Содействие развитию кадрового потенциала: </w:t>
            </w:r>
          </w:p>
          <w:p w:rsidR="00B40F64" w:rsidRPr="00B40F64" w:rsidRDefault="00B40F64" w:rsidP="00B40F64">
            <w:r w:rsidRPr="00B40F64"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B40F64" w:rsidRPr="00B40F64" w:rsidRDefault="00B40F64" w:rsidP="00B40F64">
            <w:r w:rsidRPr="00B40F64"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B40F64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8 351,00000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 xml:space="preserve">0,00000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8 351,00000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2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rPr>
                <w:bCs/>
              </w:rPr>
              <w:t>Комплекс процессных мероприятий 5</w:t>
            </w:r>
            <w:r w:rsidRPr="00B40F64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B40F64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округа;</w:t>
            </w:r>
          </w:p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администрация Сосновоборского городского округа;</w:t>
            </w:r>
          </w:p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отдел по физической культуре и спорту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2078,90592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17 239,06416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19 317,97008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11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t>Мероприятие 5.1</w:t>
            </w:r>
            <w:r w:rsidRPr="00B40F64"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не менее 40%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2078,90592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17 239,06416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19 317,97008</w:t>
            </w:r>
          </w:p>
        </w:tc>
      </w:tr>
    </w:tbl>
    <w:p w:rsidR="00B40F64" w:rsidRPr="00B40F64" w:rsidRDefault="00B40F64" w:rsidP="00B40F64">
      <w:pPr>
        <w:rPr>
          <w:color w:val="FF0000"/>
          <w:sz w:val="24"/>
          <w:szCs w:val="24"/>
        </w:rPr>
      </w:pPr>
    </w:p>
    <w:p w:rsidR="00B40F64" w:rsidRP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color w:val="FF0000"/>
          <w:sz w:val="24"/>
          <w:szCs w:val="24"/>
          <w:lang w:eastAsia="en-US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B40F64"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64" w:rsidRDefault="00B40F64" w:rsidP="00762166">
      <w:r>
        <w:separator/>
      </w:r>
    </w:p>
  </w:endnote>
  <w:endnote w:type="continuationSeparator" w:id="0">
    <w:p w:rsidR="00B40F64" w:rsidRDefault="00B40F6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0B6" w:rsidRDefault="003440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0B6" w:rsidRDefault="003440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0B6" w:rsidRDefault="003440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64" w:rsidRDefault="00B40F64" w:rsidP="00762166">
      <w:r>
        <w:separator/>
      </w:r>
    </w:p>
  </w:footnote>
  <w:footnote w:type="continuationSeparator" w:id="0">
    <w:p w:rsidR="00B40F64" w:rsidRDefault="00B40F6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0B6" w:rsidRDefault="003440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0B6" w:rsidRDefault="003440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8EF"/>
    <w:multiLevelType w:val="hybridMultilevel"/>
    <w:tmpl w:val="F02A437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A92F12"/>
    <w:multiLevelType w:val="hybridMultilevel"/>
    <w:tmpl w:val="164E27A0"/>
    <w:lvl w:ilvl="0" w:tplc="705E3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280"/>
    <w:multiLevelType w:val="hybridMultilevel"/>
    <w:tmpl w:val="23944904"/>
    <w:lvl w:ilvl="0" w:tplc="79149352">
      <w:start w:val="1"/>
      <w:numFmt w:val="decimal"/>
      <w:lvlText w:val="%1."/>
      <w:lvlJc w:val="left"/>
      <w:pPr>
        <w:ind w:left="11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0C32AA6"/>
    <w:multiLevelType w:val="hybridMultilevel"/>
    <w:tmpl w:val="AD923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5B15AC"/>
    <w:multiLevelType w:val="multilevel"/>
    <w:tmpl w:val="1E1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872DF"/>
    <w:multiLevelType w:val="hybridMultilevel"/>
    <w:tmpl w:val="44A4CF12"/>
    <w:lvl w:ilvl="0" w:tplc="3BE08EC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E77236"/>
    <w:multiLevelType w:val="hybridMultilevel"/>
    <w:tmpl w:val="C1F4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330E"/>
    <w:multiLevelType w:val="hybridMultilevel"/>
    <w:tmpl w:val="0A20AC36"/>
    <w:lvl w:ilvl="0" w:tplc="18F60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1B5487C"/>
    <w:multiLevelType w:val="hybridMultilevel"/>
    <w:tmpl w:val="1AFA55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32E72"/>
    <w:multiLevelType w:val="hybridMultilevel"/>
    <w:tmpl w:val="060C7E7A"/>
    <w:lvl w:ilvl="0" w:tplc="F9A25E9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D4E35C5"/>
    <w:multiLevelType w:val="hybridMultilevel"/>
    <w:tmpl w:val="04105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E462E"/>
    <w:multiLevelType w:val="hybridMultilevel"/>
    <w:tmpl w:val="481CDCAC"/>
    <w:name w:val="Нумерованный список 2"/>
    <w:lvl w:ilvl="0" w:tplc="4B30CDC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DCF4FED0">
      <w:numFmt w:val="decimal"/>
      <w:lvlText w:val=""/>
      <w:lvlJc w:val="left"/>
      <w:pPr>
        <w:ind w:left="0" w:firstLine="0"/>
      </w:pPr>
    </w:lvl>
    <w:lvl w:ilvl="2" w:tplc="18C6EAC0">
      <w:numFmt w:val="decimal"/>
      <w:lvlText w:val=""/>
      <w:lvlJc w:val="left"/>
      <w:pPr>
        <w:ind w:left="0" w:firstLine="0"/>
      </w:pPr>
    </w:lvl>
    <w:lvl w:ilvl="3" w:tplc="646C1EBE">
      <w:numFmt w:val="decimal"/>
      <w:lvlText w:val=""/>
      <w:lvlJc w:val="left"/>
      <w:pPr>
        <w:ind w:left="0" w:firstLine="0"/>
      </w:pPr>
    </w:lvl>
    <w:lvl w:ilvl="4" w:tplc="B11ABA30">
      <w:numFmt w:val="decimal"/>
      <w:lvlText w:val=""/>
      <w:lvlJc w:val="left"/>
      <w:pPr>
        <w:ind w:left="0" w:firstLine="0"/>
      </w:pPr>
    </w:lvl>
    <w:lvl w:ilvl="5" w:tplc="4ED84DBE">
      <w:numFmt w:val="decimal"/>
      <w:lvlText w:val=""/>
      <w:lvlJc w:val="left"/>
      <w:pPr>
        <w:ind w:left="0" w:firstLine="0"/>
      </w:pPr>
    </w:lvl>
    <w:lvl w:ilvl="6" w:tplc="FD94DF14">
      <w:numFmt w:val="decimal"/>
      <w:lvlText w:val=""/>
      <w:lvlJc w:val="left"/>
      <w:pPr>
        <w:ind w:left="0" w:firstLine="0"/>
      </w:pPr>
    </w:lvl>
    <w:lvl w:ilvl="7" w:tplc="8600133C">
      <w:numFmt w:val="decimal"/>
      <w:lvlText w:val=""/>
      <w:lvlJc w:val="left"/>
      <w:pPr>
        <w:ind w:left="0" w:firstLine="0"/>
      </w:pPr>
    </w:lvl>
    <w:lvl w:ilvl="8" w:tplc="47F6FEA2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31970DF"/>
    <w:multiLevelType w:val="hybridMultilevel"/>
    <w:tmpl w:val="15FEFB78"/>
    <w:lvl w:ilvl="0" w:tplc="D6C24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257387"/>
    <w:multiLevelType w:val="hybridMultilevel"/>
    <w:tmpl w:val="6C5C79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376FF"/>
    <w:multiLevelType w:val="hybridMultilevel"/>
    <w:tmpl w:val="B0E6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65CF3"/>
    <w:multiLevelType w:val="hybridMultilevel"/>
    <w:tmpl w:val="E46C8C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850E3"/>
    <w:multiLevelType w:val="hybridMultilevel"/>
    <w:tmpl w:val="F9607614"/>
    <w:lvl w:ilvl="0" w:tplc="F9A25E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D41B9B"/>
    <w:multiLevelType w:val="hybridMultilevel"/>
    <w:tmpl w:val="9832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B3D81"/>
    <w:multiLevelType w:val="hybridMultilevel"/>
    <w:tmpl w:val="E034AA48"/>
    <w:lvl w:ilvl="0" w:tplc="737CB798">
      <w:start w:val="1"/>
      <w:numFmt w:val="decimal"/>
      <w:lvlText w:val="%1."/>
      <w:lvlJc w:val="left"/>
      <w:pPr>
        <w:ind w:left="14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556842BC"/>
    <w:multiLevelType w:val="hybridMultilevel"/>
    <w:tmpl w:val="4FC496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7747F"/>
    <w:multiLevelType w:val="hybridMultilevel"/>
    <w:tmpl w:val="320E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50F4B"/>
    <w:multiLevelType w:val="hybridMultilevel"/>
    <w:tmpl w:val="A44685AC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0600C9B"/>
    <w:multiLevelType w:val="hybridMultilevel"/>
    <w:tmpl w:val="F89A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F688E"/>
    <w:multiLevelType w:val="hybridMultilevel"/>
    <w:tmpl w:val="A59CCEA4"/>
    <w:lvl w:ilvl="0" w:tplc="4B30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B01A3"/>
    <w:multiLevelType w:val="hybridMultilevel"/>
    <w:tmpl w:val="C30C2D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A7574"/>
    <w:multiLevelType w:val="multilevel"/>
    <w:tmpl w:val="88FA575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50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" w:hanging="1440"/>
      </w:pPr>
      <w:rPr>
        <w:rFonts w:hint="default"/>
      </w:rPr>
    </w:lvl>
  </w:abstractNum>
  <w:abstractNum w:abstractNumId="27" w15:restartNumberingAfterBreak="0">
    <w:nsid w:val="72C425AA"/>
    <w:multiLevelType w:val="hybridMultilevel"/>
    <w:tmpl w:val="05A61E76"/>
    <w:lvl w:ilvl="0" w:tplc="B11C33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7A69A6"/>
    <w:multiLevelType w:val="hybridMultilevel"/>
    <w:tmpl w:val="A3E8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2647B"/>
    <w:multiLevelType w:val="multilevel"/>
    <w:tmpl w:val="6A8026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86D2F1C"/>
    <w:multiLevelType w:val="hybridMultilevel"/>
    <w:tmpl w:val="65E47554"/>
    <w:lvl w:ilvl="0" w:tplc="E28227C0">
      <w:start w:val="1"/>
      <w:numFmt w:val="decimal"/>
      <w:lvlText w:val="%1."/>
      <w:lvlJc w:val="left"/>
      <w:pPr>
        <w:ind w:left="1713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AC53B37"/>
    <w:multiLevelType w:val="hybridMultilevel"/>
    <w:tmpl w:val="F214A8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F56573B"/>
    <w:multiLevelType w:val="multilevel"/>
    <w:tmpl w:val="5A2258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A536C0"/>
    <w:multiLevelType w:val="hybridMultilevel"/>
    <w:tmpl w:val="21A65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4"/>
  </w:num>
  <w:num w:numId="4">
    <w:abstractNumId w:val="21"/>
  </w:num>
  <w:num w:numId="5">
    <w:abstractNumId w:val="18"/>
  </w:num>
  <w:num w:numId="6">
    <w:abstractNumId w:val="7"/>
  </w:num>
  <w:num w:numId="7">
    <w:abstractNumId w:val="1"/>
  </w:num>
  <w:num w:numId="8">
    <w:abstractNumId w:val="31"/>
  </w:num>
  <w:num w:numId="9">
    <w:abstractNumId w:val="20"/>
  </w:num>
  <w:num w:numId="10">
    <w:abstractNumId w:val="8"/>
  </w:num>
  <w:num w:numId="11">
    <w:abstractNumId w:val="22"/>
  </w:num>
  <w:num w:numId="12">
    <w:abstractNumId w:val="0"/>
  </w:num>
  <w:num w:numId="13">
    <w:abstractNumId w:val="10"/>
  </w:num>
  <w:num w:numId="14">
    <w:abstractNumId w:val="33"/>
  </w:num>
  <w:num w:numId="15">
    <w:abstractNumId w:val="5"/>
  </w:num>
  <w:num w:numId="16">
    <w:abstractNumId w:val="28"/>
  </w:num>
  <w:num w:numId="17">
    <w:abstractNumId w:val="3"/>
  </w:num>
  <w:num w:numId="18">
    <w:abstractNumId w:val="30"/>
  </w:num>
  <w:num w:numId="19">
    <w:abstractNumId w:val="2"/>
  </w:num>
  <w:num w:numId="20">
    <w:abstractNumId w:val="19"/>
  </w:num>
  <w:num w:numId="21">
    <w:abstractNumId w:val="6"/>
  </w:num>
  <w:num w:numId="22">
    <w:abstractNumId w:val="11"/>
  </w:num>
  <w:num w:numId="23">
    <w:abstractNumId w:val="23"/>
  </w:num>
  <w:num w:numId="24">
    <w:abstractNumId w:val="17"/>
  </w:num>
  <w:num w:numId="25">
    <w:abstractNumId w:val="9"/>
  </w:num>
  <w:num w:numId="26">
    <w:abstractNumId w:val="24"/>
  </w:num>
  <w:num w:numId="27">
    <w:abstractNumId w:val="15"/>
  </w:num>
  <w:num w:numId="28">
    <w:abstractNumId w:val="16"/>
  </w:num>
  <w:num w:numId="29">
    <w:abstractNumId w:val="27"/>
  </w:num>
  <w:num w:numId="30">
    <w:abstractNumId w:val="29"/>
  </w:num>
  <w:num w:numId="31">
    <w:abstractNumId w:val="32"/>
  </w:num>
  <w:num w:numId="32">
    <w:abstractNumId w:val="12"/>
  </w:num>
  <w:num w:numId="33">
    <w:abstractNumId w:val="2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193620d-04bf-427a-92c8-1c8a51e7f58a"/>
  </w:docVars>
  <w:rsids>
    <w:rsidRoot w:val="00B40F6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96731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40B6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4413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0F64"/>
    <w:rsid w:val="00B47BE2"/>
    <w:rsid w:val="00B80C40"/>
    <w:rsid w:val="00B90180"/>
    <w:rsid w:val="00B9270E"/>
    <w:rsid w:val="00BA6F0F"/>
    <w:rsid w:val="00BC03B4"/>
    <w:rsid w:val="00BC3893"/>
    <w:rsid w:val="00BD61F9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E52E4FB-2791-4F41-BD9C-4B73362D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40F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B40F64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40F64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9"/>
    <w:qFormat/>
    <w:rsid w:val="00B40F64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9"/>
    <w:qFormat/>
    <w:rsid w:val="00B40F64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9"/>
    <w:qFormat/>
    <w:rsid w:val="00B40F64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Footer Cha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oter Char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aliases w:val="Balloon Text Char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aliases w:val="Balloon Text Char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40F6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B40F64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40F64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uiPriority w:val="99"/>
    <w:rsid w:val="00B40F64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uiPriority w:val="99"/>
    <w:rsid w:val="00B40F64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uiPriority w:val="99"/>
    <w:rsid w:val="00B40F64"/>
    <w:rPr>
      <w:rFonts w:ascii="PetersburgCTT" w:hAnsi="PetersburgCTT"/>
      <w:i/>
      <w:sz w:val="1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40F64"/>
  </w:style>
  <w:style w:type="paragraph" w:styleId="a9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a"/>
    <w:uiPriority w:val="99"/>
    <w:semiHidden/>
    <w:rsid w:val="00B40F64"/>
    <w:rPr>
      <w:szCs w:val="24"/>
    </w:rPr>
  </w:style>
  <w:style w:type="character" w:customStyle="1" w:styleId="aa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9"/>
    <w:uiPriority w:val="99"/>
    <w:semiHidden/>
    <w:rsid w:val="00B40F64"/>
    <w:rPr>
      <w:rFonts w:ascii="Times New Roman" w:eastAsia="Times New Roman" w:hAnsi="Times New Roman"/>
      <w:szCs w:val="24"/>
    </w:rPr>
  </w:style>
  <w:style w:type="character" w:styleId="ab">
    <w:name w:val="footnote reference"/>
    <w:uiPriority w:val="99"/>
    <w:semiHidden/>
    <w:rsid w:val="00B40F64"/>
    <w:rPr>
      <w:rFonts w:cs="Times New Roman"/>
      <w:vertAlign w:val="superscript"/>
    </w:rPr>
  </w:style>
  <w:style w:type="paragraph" w:styleId="12">
    <w:name w:val="toc 1"/>
    <w:basedOn w:val="a"/>
    <w:next w:val="a"/>
    <w:autoRedefine/>
    <w:uiPriority w:val="99"/>
    <w:semiHidden/>
    <w:unhideWhenUsed/>
    <w:rsid w:val="00B40F64"/>
    <w:pPr>
      <w:tabs>
        <w:tab w:val="right" w:leader="dot" w:pos="9344"/>
      </w:tabs>
      <w:spacing w:before="120"/>
      <w:jc w:val="center"/>
    </w:pPr>
    <w:rPr>
      <w:b/>
      <w:bCs/>
      <w:sz w:val="28"/>
      <w:szCs w:val="28"/>
    </w:rPr>
  </w:style>
  <w:style w:type="table" w:styleId="ac">
    <w:name w:val="Table Grid"/>
    <w:basedOn w:val="a1"/>
    <w:uiPriority w:val="99"/>
    <w:rsid w:val="00B40F64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B40F64"/>
    <w:rPr>
      <w:rFonts w:cs="Myriad Pro"/>
      <w:color w:val="000000"/>
      <w:sz w:val="22"/>
      <w:szCs w:val="22"/>
    </w:rPr>
  </w:style>
  <w:style w:type="character" w:styleId="ad">
    <w:name w:val="Emphasis"/>
    <w:uiPriority w:val="20"/>
    <w:qFormat/>
    <w:rsid w:val="00B40F64"/>
    <w:rPr>
      <w:i/>
      <w:iCs/>
    </w:rPr>
  </w:style>
  <w:style w:type="character" w:styleId="ae">
    <w:name w:val="Strong"/>
    <w:uiPriority w:val="22"/>
    <w:qFormat/>
    <w:rsid w:val="00B40F64"/>
    <w:rPr>
      <w:b/>
      <w:bCs/>
    </w:rPr>
  </w:style>
  <w:style w:type="paragraph" w:customStyle="1" w:styleId="norm4">
    <w:name w:val="norm4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styleId="21">
    <w:name w:val="index 2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norm6">
    <w:name w:val="norm6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norm2">
    <w:name w:val="norm2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aliases w:val=" Знак,Знак"/>
    <w:basedOn w:val="a"/>
    <w:link w:val="af1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 Знак"/>
    <w:aliases w:val=" Знак Знак,Знак Знак1"/>
    <w:basedOn w:val="a0"/>
    <w:link w:val="af0"/>
    <w:uiPriority w:val="99"/>
    <w:rsid w:val="00B40F64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uiPriority w:val="99"/>
    <w:rsid w:val="00B40F64"/>
  </w:style>
  <w:style w:type="paragraph" w:styleId="22">
    <w:name w:val="Body Text 2"/>
    <w:basedOn w:val="a"/>
    <w:link w:val="23"/>
    <w:uiPriority w:val="99"/>
    <w:rsid w:val="00B40F64"/>
    <w:pPr>
      <w:spacing w:after="120" w:line="480" w:lineRule="auto"/>
    </w:pPr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B40F64"/>
    <w:rPr>
      <w:rFonts w:ascii="Times New Roman" w:eastAsia="Times New Roman" w:hAnsi="Times New Roman"/>
      <w:szCs w:val="24"/>
    </w:rPr>
  </w:style>
  <w:style w:type="paragraph" w:styleId="24">
    <w:name w:val="Body Text Indent 2"/>
    <w:aliases w:val="Знак1"/>
    <w:basedOn w:val="a"/>
    <w:link w:val="25"/>
    <w:uiPriority w:val="99"/>
    <w:rsid w:val="00B40F64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aliases w:val="Знак1 Знак"/>
    <w:basedOn w:val="a0"/>
    <w:link w:val="24"/>
    <w:uiPriority w:val="99"/>
    <w:rsid w:val="00B40F64"/>
    <w:rPr>
      <w:rFonts w:ascii="Times New Roman" w:eastAsia="Times New Roman" w:hAnsi="Times New Roman"/>
      <w:szCs w:val="24"/>
    </w:rPr>
  </w:style>
  <w:style w:type="paragraph" w:customStyle="1" w:styleId="ConsPlusTitle">
    <w:name w:val="ConsPlusTitle"/>
    <w:rsid w:val="00B40F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3">
    <w:name w:val="Ст. без интервала"/>
    <w:basedOn w:val="af4"/>
    <w:uiPriority w:val="99"/>
    <w:qFormat/>
    <w:rsid w:val="00B40F64"/>
    <w:pPr>
      <w:ind w:firstLine="709"/>
    </w:pPr>
    <w:rPr>
      <w:rFonts w:eastAsia="Calibri"/>
      <w:szCs w:val="28"/>
      <w:lang w:eastAsia="en-US"/>
    </w:rPr>
  </w:style>
  <w:style w:type="paragraph" w:styleId="af4">
    <w:name w:val="No Spacing"/>
    <w:link w:val="af5"/>
    <w:uiPriority w:val="99"/>
    <w:qFormat/>
    <w:rsid w:val="00B40F64"/>
    <w:pPr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26">
    <w:name w:val="Основной текст 2 Знак Знак Знак"/>
    <w:uiPriority w:val="99"/>
    <w:rsid w:val="00B40F64"/>
  </w:style>
  <w:style w:type="paragraph" w:customStyle="1" w:styleId="Table1">
    <w:name w:val="Table1"/>
    <w:basedOn w:val="a"/>
    <w:uiPriority w:val="99"/>
    <w:rsid w:val="00B40F64"/>
    <w:pPr>
      <w:widowControl w:val="0"/>
      <w:spacing w:before="40" w:after="40"/>
      <w:ind w:left="851"/>
    </w:pPr>
    <w:rPr>
      <w:rFonts w:ascii="AGOpus" w:hAnsi="AGOpus"/>
      <w:snapToGrid w:val="0"/>
      <w:color w:val="000000"/>
      <w:sz w:val="16"/>
      <w:szCs w:val="24"/>
      <w:lang w:val="en-US" w:eastAsia="ja-JP"/>
    </w:rPr>
  </w:style>
  <w:style w:type="paragraph" w:customStyle="1" w:styleId="13">
    <w:name w:val="Обычный1"/>
    <w:uiPriority w:val="99"/>
    <w:rsid w:val="00B40F64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able">
    <w:name w:val="Table"/>
    <w:basedOn w:val="a"/>
    <w:uiPriority w:val="99"/>
    <w:rsid w:val="00B40F64"/>
    <w:pPr>
      <w:widowControl w:val="0"/>
      <w:spacing w:before="40" w:after="40"/>
    </w:pPr>
    <w:rPr>
      <w:rFonts w:ascii="AGOpus" w:hAnsi="AGOpus" w:cs="AGOpus"/>
      <w:color w:val="000000"/>
      <w:sz w:val="16"/>
      <w:szCs w:val="16"/>
      <w:lang w:val="en-GB" w:eastAsia="en-US"/>
    </w:rPr>
  </w:style>
  <w:style w:type="paragraph" w:customStyle="1" w:styleId="ConsPlusNormal">
    <w:name w:val="ConsPlusNormal"/>
    <w:link w:val="ConsPlusNormal0"/>
    <w:rsid w:val="00B40F64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B40F64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B40F64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6">
    <w:name w:val="Hyperlink"/>
    <w:uiPriority w:val="99"/>
    <w:rsid w:val="00B40F64"/>
    <w:rPr>
      <w:color w:val="0000FF"/>
      <w:u w:val="single"/>
    </w:rPr>
  </w:style>
  <w:style w:type="character" w:customStyle="1" w:styleId="af7">
    <w:name w:val="Сноска_"/>
    <w:link w:val="af8"/>
    <w:locked/>
    <w:rsid w:val="00B40F64"/>
    <w:rPr>
      <w:sz w:val="27"/>
      <w:szCs w:val="27"/>
      <w:shd w:val="clear" w:color="auto" w:fill="FFFFFF"/>
    </w:rPr>
  </w:style>
  <w:style w:type="paragraph" w:customStyle="1" w:styleId="af8">
    <w:name w:val="Сноска"/>
    <w:basedOn w:val="a"/>
    <w:link w:val="af7"/>
    <w:rsid w:val="00B40F64"/>
    <w:pPr>
      <w:shd w:val="clear" w:color="auto" w:fill="FFFFFF"/>
      <w:spacing w:line="320" w:lineRule="exact"/>
    </w:pPr>
    <w:rPr>
      <w:rFonts w:ascii="Calibri" w:eastAsia="Calibri" w:hAnsi="Calibri"/>
      <w:sz w:val="27"/>
      <w:szCs w:val="27"/>
    </w:rPr>
  </w:style>
  <w:style w:type="character" w:customStyle="1" w:styleId="af9">
    <w:name w:val="Колонтитул_"/>
    <w:link w:val="afa"/>
    <w:uiPriority w:val="99"/>
    <w:locked/>
    <w:rsid w:val="00B40F64"/>
    <w:rPr>
      <w:noProof/>
      <w:shd w:val="clear" w:color="auto" w:fill="FFFFFF"/>
    </w:rPr>
  </w:style>
  <w:style w:type="paragraph" w:customStyle="1" w:styleId="afa">
    <w:name w:val="Колонтитул"/>
    <w:basedOn w:val="a"/>
    <w:link w:val="af9"/>
    <w:uiPriority w:val="99"/>
    <w:rsid w:val="00B40F64"/>
    <w:pPr>
      <w:shd w:val="clear" w:color="auto" w:fill="FFFFFF"/>
    </w:pPr>
    <w:rPr>
      <w:rFonts w:ascii="Calibri" w:eastAsia="Calibri" w:hAnsi="Calibri"/>
      <w:noProof/>
    </w:rPr>
  </w:style>
  <w:style w:type="character" w:customStyle="1" w:styleId="14">
    <w:name w:val="Заголовок №1_"/>
    <w:link w:val="15"/>
    <w:uiPriority w:val="99"/>
    <w:locked/>
    <w:rsid w:val="00B40F64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B40F64"/>
    <w:pPr>
      <w:shd w:val="clear" w:color="auto" w:fill="FFFFFF"/>
      <w:spacing w:before="420" w:line="317" w:lineRule="exact"/>
      <w:outlineLvl w:val="0"/>
    </w:pPr>
    <w:rPr>
      <w:rFonts w:ascii="Calibri" w:eastAsia="Calibri" w:hAnsi="Calibri"/>
      <w:b/>
      <w:bCs/>
      <w:sz w:val="26"/>
      <w:szCs w:val="26"/>
    </w:rPr>
  </w:style>
  <w:style w:type="character" w:customStyle="1" w:styleId="120">
    <w:name w:val="Заголовок №1 (2)_"/>
    <w:link w:val="121"/>
    <w:uiPriority w:val="99"/>
    <w:locked/>
    <w:rsid w:val="00B40F64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B40F64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sz w:val="27"/>
      <w:szCs w:val="27"/>
    </w:rPr>
  </w:style>
  <w:style w:type="paragraph" w:customStyle="1" w:styleId="afb">
    <w:name w:val="Знак Знак Знак Знак Знак Знак Знак Знак Знак Знак Знак Знак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fc">
    <w:name w:val="Body Text Indent"/>
    <w:basedOn w:val="a"/>
    <w:link w:val="afd"/>
    <w:uiPriority w:val="99"/>
    <w:rsid w:val="00B40F64"/>
    <w:pPr>
      <w:spacing w:after="120"/>
      <w:ind w:left="283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B40F64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40F6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40F64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uiPriority w:val="99"/>
    <w:rsid w:val="00B40F64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B40F64"/>
    <w:pPr>
      <w:widowControl w:val="0"/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ConsNonformat">
    <w:name w:val="ConsNonformat"/>
    <w:uiPriority w:val="99"/>
    <w:rsid w:val="00B40F6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Style2">
    <w:name w:val="Style2"/>
    <w:basedOn w:val="a"/>
    <w:uiPriority w:val="99"/>
    <w:rsid w:val="00B40F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40F64"/>
    <w:pPr>
      <w:widowControl w:val="0"/>
      <w:autoSpaceDE w:val="0"/>
      <w:autoSpaceDN w:val="0"/>
      <w:adjustRightInd w:val="0"/>
      <w:spacing w:line="326" w:lineRule="exact"/>
      <w:ind w:hanging="360"/>
    </w:pPr>
    <w:rPr>
      <w:sz w:val="24"/>
      <w:szCs w:val="24"/>
    </w:rPr>
  </w:style>
  <w:style w:type="character" w:customStyle="1" w:styleId="FontStyle12">
    <w:name w:val="Font Style12"/>
    <w:uiPriority w:val="99"/>
    <w:rsid w:val="00B40F6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B40F64"/>
    <w:rPr>
      <w:rFonts w:ascii="Times New Roman" w:hAnsi="Times New Roman" w:cs="Times New Roman" w:hint="default"/>
      <w:sz w:val="26"/>
      <w:szCs w:val="26"/>
    </w:rPr>
  </w:style>
  <w:style w:type="paragraph" w:customStyle="1" w:styleId="printheader">
    <w:name w:val="printheader"/>
    <w:basedOn w:val="a"/>
    <w:uiPriority w:val="99"/>
    <w:rsid w:val="00B40F64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</w:rPr>
  </w:style>
  <w:style w:type="paragraph" w:customStyle="1" w:styleId="27">
    <w:name w:val="Обычный2"/>
    <w:uiPriority w:val="99"/>
    <w:rsid w:val="00B40F64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napToGrid w:val="0"/>
      <w:sz w:val="24"/>
      <w:lang w:eastAsia="ja-JP"/>
    </w:rPr>
  </w:style>
  <w:style w:type="character" w:customStyle="1" w:styleId="afe">
    <w:name w:val="Знак Знак Знак"/>
    <w:uiPriority w:val="99"/>
    <w:locked/>
    <w:rsid w:val="00B40F64"/>
    <w:rPr>
      <w:sz w:val="24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B40F64"/>
    <w:pPr>
      <w:spacing w:line="480" w:lineRule="auto"/>
      <w:ind w:left="-567" w:firstLine="567"/>
    </w:pPr>
    <w:rPr>
      <w:sz w:val="24"/>
      <w:szCs w:val="24"/>
    </w:rPr>
  </w:style>
  <w:style w:type="character" w:styleId="aff">
    <w:name w:val="FollowedHyperlink"/>
    <w:uiPriority w:val="99"/>
    <w:rsid w:val="00B40F64"/>
    <w:rPr>
      <w:color w:val="800080"/>
      <w:u w:val="single"/>
    </w:rPr>
  </w:style>
  <w:style w:type="paragraph" w:customStyle="1" w:styleId="font5">
    <w:name w:val="font5"/>
    <w:basedOn w:val="a"/>
    <w:uiPriority w:val="99"/>
    <w:rsid w:val="00B40F64"/>
    <w:pP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font6">
    <w:name w:val="font6"/>
    <w:basedOn w:val="a"/>
    <w:uiPriority w:val="99"/>
    <w:rsid w:val="00B40F64"/>
    <w:pP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24">
    <w:name w:val="xl24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5">
    <w:name w:val="xl25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6">
    <w:name w:val="xl26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7">
    <w:name w:val="xl27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28">
    <w:name w:val="xl28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9">
    <w:name w:val="xl29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0">
    <w:name w:val="xl30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1">
    <w:name w:val="xl31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2">
    <w:name w:val="xl32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3">
    <w:name w:val="xl33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4">
    <w:name w:val="xl34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5">
    <w:name w:val="xl3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6">
    <w:name w:val="xl36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7">
    <w:name w:val="xl37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8">
    <w:name w:val="xl38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9">
    <w:name w:val="xl39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0">
    <w:name w:val="xl40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1">
    <w:name w:val="xl41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2">
    <w:name w:val="xl42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3">
    <w:name w:val="xl43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4">
    <w:name w:val="xl44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5">
    <w:name w:val="xl4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6">
    <w:name w:val="xl46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7">
    <w:name w:val="xl47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8">
    <w:name w:val="xl48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9">
    <w:name w:val="xl49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0">
    <w:name w:val="xl50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1">
    <w:name w:val="xl51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2">
    <w:name w:val="xl52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3">
    <w:name w:val="xl53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4">
    <w:name w:val="xl54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5">
    <w:name w:val="xl55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6">
    <w:name w:val="xl56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7">
    <w:name w:val="xl57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8">
    <w:name w:val="xl58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9">
    <w:name w:val="xl59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0">
    <w:name w:val="xl60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1">
    <w:name w:val="xl61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2">
    <w:name w:val="xl62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3">
    <w:name w:val="xl63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4">
    <w:name w:val="xl64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5">
    <w:name w:val="xl6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6">
    <w:name w:val="xl66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7">
    <w:name w:val="xl67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8">
    <w:name w:val="xl68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9">
    <w:name w:val="xl69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0">
    <w:name w:val="xl70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1">
    <w:name w:val="xl71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2">
    <w:name w:val="xl72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3">
    <w:name w:val="xl73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4">
    <w:name w:val="xl74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5">
    <w:name w:val="xl75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76">
    <w:name w:val="xl76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7">
    <w:name w:val="xl77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8">
    <w:name w:val="xl78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9">
    <w:name w:val="xl79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0">
    <w:name w:val="xl80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1">
    <w:name w:val="xl81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2">
    <w:name w:val="xl82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3">
    <w:name w:val="xl83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4">
    <w:name w:val="xl84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5">
    <w:name w:val="xl8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6">
    <w:name w:val="xl86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7">
    <w:name w:val="xl87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8">
    <w:name w:val="xl88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i/>
      <w:iCs/>
      <w:sz w:val="18"/>
      <w:szCs w:val="18"/>
      <w:lang w:eastAsia="zh-CN"/>
    </w:rPr>
  </w:style>
  <w:style w:type="paragraph" w:customStyle="1" w:styleId="xl89">
    <w:name w:val="xl89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0">
    <w:name w:val="xl90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1">
    <w:name w:val="xl91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2">
    <w:name w:val="xl92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3">
    <w:name w:val="xl93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4">
    <w:name w:val="xl94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5">
    <w:name w:val="xl9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6">
    <w:name w:val="xl96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7">
    <w:name w:val="xl97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8">
    <w:name w:val="xl98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9">
    <w:name w:val="xl99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0">
    <w:name w:val="xl100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1">
    <w:name w:val="xl101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aff0">
    <w:name w:val="АПК_Абзац_норм Знак"/>
    <w:basedOn w:val="a"/>
    <w:link w:val="aff1"/>
    <w:uiPriority w:val="99"/>
    <w:rsid w:val="00B40F64"/>
    <w:pPr>
      <w:ind w:firstLine="340"/>
    </w:pPr>
    <w:rPr>
      <w:rFonts w:eastAsia="SimSun"/>
      <w:sz w:val="24"/>
      <w:szCs w:val="24"/>
      <w:lang w:eastAsia="zh-CN"/>
    </w:rPr>
  </w:style>
  <w:style w:type="character" w:customStyle="1" w:styleId="aff1">
    <w:name w:val="АПК_Абзац_норм Знак Знак"/>
    <w:link w:val="aff0"/>
    <w:uiPriority w:val="99"/>
    <w:rsid w:val="00B40F64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 Знак Знак Знак Знак Знак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28">
    <w:name w:val="Основной текст (2)_ Знак"/>
    <w:link w:val="29"/>
    <w:uiPriority w:val="99"/>
    <w:locked/>
    <w:rsid w:val="00B40F64"/>
    <w:rPr>
      <w:b/>
      <w:bCs/>
      <w:smallCaps/>
      <w:sz w:val="31"/>
      <w:szCs w:val="31"/>
      <w:shd w:val="clear" w:color="auto" w:fill="FFFFFF"/>
    </w:rPr>
  </w:style>
  <w:style w:type="paragraph" w:customStyle="1" w:styleId="29">
    <w:name w:val="Основной текст (2)_"/>
    <w:basedOn w:val="a"/>
    <w:link w:val="28"/>
    <w:uiPriority w:val="99"/>
    <w:rsid w:val="00B40F64"/>
    <w:pPr>
      <w:shd w:val="clear" w:color="auto" w:fill="FFFFFF"/>
      <w:spacing w:before="1860" w:line="299" w:lineRule="exact"/>
      <w:jc w:val="center"/>
    </w:pPr>
    <w:rPr>
      <w:rFonts w:ascii="Calibri" w:eastAsia="Calibri" w:hAnsi="Calibri"/>
      <w:b/>
      <w:bCs/>
      <w:smallCaps/>
      <w:sz w:val="31"/>
      <w:szCs w:val="31"/>
    </w:rPr>
  </w:style>
  <w:style w:type="character" w:customStyle="1" w:styleId="16">
    <w:name w:val="Заголовок №1_ Знак Знак"/>
    <w:link w:val="17"/>
    <w:uiPriority w:val="99"/>
    <w:locked/>
    <w:rsid w:val="00B40F64"/>
    <w:rPr>
      <w:spacing w:val="10"/>
      <w:sz w:val="26"/>
      <w:szCs w:val="26"/>
      <w:shd w:val="clear" w:color="auto" w:fill="FFFFFF"/>
    </w:rPr>
  </w:style>
  <w:style w:type="paragraph" w:customStyle="1" w:styleId="17">
    <w:name w:val="Заголовок №1_ Знак"/>
    <w:basedOn w:val="a"/>
    <w:link w:val="16"/>
    <w:uiPriority w:val="99"/>
    <w:rsid w:val="00B40F64"/>
    <w:pPr>
      <w:shd w:val="clear" w:color="auto" w:fill="FFFFFF"/>
      <w:spacing w:after="360" w:line="240" w:lineRule="atLeast"/>
      <w:jc w:val="center"/>
      <w:outlineLvl w:val="0"/>
    </w:pPr>
    <w:rPr>
      <w:rFonts w:ascii="Calibri" w:eastAsia="Calibri" w:hAnsi="Calibri"/>
      <w:spacing w:val="10"/>
      <w:sz w:val="26"/>
      <w:szCs w:val="26"/>
    </w:rPr>
  </w:style>
  <w:style w:type="character" w:customStyle="1" w:styleId="10pt">
    <w:name w:val="Заголовок №1 + Интервал 0 pt"/>
    <w:uiPriority w:val="99"/>
    <w:rsid w:val="00B40F64"/>
    <w:rPr>
      <w:spacing w:val="-10"/>
      <w:sz w:val="26"/>
      <w:szCs w:val="26"/>
      <w:lang w:val="ru-RU" w:eastAsia="ru-RU" w:bidi="ar-SA"/>
    </w:rPr>
  </w:style>
  <w:style w:type="character" w:customStyle="1" w:styleId="7pt1">
    <w:name w:val="Основной текст + Интервал 7 pt1"/>
    <w:uiPriority w:val="99"/>
    <w:rsid w:val="00B40F64"/>
    <w:rPr>
      <w:rFonts w:ascii="Times New Roman" w:hAnsi="Times New Roman" w:cs="Times New Roman"/>
      <w:spacing w:val="150"/>
      <w:sz w:val="26"/>
      <w:szCs w:val="26"/>
    </w:rPr>
  </w:style>
  <w:style w:type="paragraph" w:customStyle="1" w:styleId="18">
    <w:name w:val="Абзац списка1"/>
    <w:basedOn w:val="a"/>
    <w:uiPriority w:val="99"/>
    <w:rsid w:val="00B40F64"/>
    <w:pPr>
      <w:ind w:left="720"/>
      <w:contextualSpacing/>
    </w:pPr>
    <w:rPr>
      <w:sz w:val="24"/>
      <w:szCs w:val="24"/>
    </w:rPr>
  </w:style>
  <w:style w:type="paragraph" w:customStyle="1" w:styleId="aff3">
    <w:name w:val="Знак Знак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9">
    <w:name w:val="1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a">
    <w:name w:val="Знак Знак Знак Знак Знак1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22">
    <w:name w:val="Заголовок №1 (2)_ Знак Знак"/>
    <w:link w:val="123"/>
    <w:uiPriority w:val="99"/>
    <w:rsid w:val="00B40F64"/>
    <w:rPr>
      <w:noProof/>
      <w:sz w:val="27"/>
      <w:szCs w:val="27"/>
      <w:shd w:val="clear" w:color="auto" w:fill="FFFFFF"/>
    </w:rPr>
  </w:style>
  <w:style w:type="paragraph" w:customStyle="1" w:styleId="123">
    <w:name w:val="Заголовок №1 (2)_ Знак"/>
    <w:basedOn w:val="a"/>
    <w:link w:val="122"/>
    <w:uiPriority w:val="99"/>
    <w:rsid w:val="00B40F64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noProof/>
      <w:sz w:val="27"/>
      <w:szCs w:val="27"/>
    </w:rPr>
  </w:style>
  <w:style w:type="character" w:customStyle="1" w:styleId="aff4">
    <w:name w:val="Сноска_ Знак"/>
    <w:uiPriority w:val="99"/>
    <w:rsid w:val="00B40F64"/>
    <w:rPr>
      <w:sz w:val="27"/>
      <w:szCs w:val="27"/>
      <w:lang w:val="ru-RU" w:eastAsia="ru-RU" w:bidi="ar-SA"/>
    </w:rPr>
  </w:style>
  <w:style w:type="character" w:customStyle="1" w:styleId="aff5">
    <w:name w:val="Колонтитул_ Знак"/>
    <w:uiPriority w:val="99"/>
    <w:rsid w:val="00B40F64"/>
    <w:rPr>
      <w:noProof/>
      <w:sz w:val="24"/>
      <w:szCs w:val="24"/>
      <w:lang w:val="ru-RU" w:eastAsia="ru-RU" w:bidi="ar-SA"/>
    </w:rPr>
  </w:style>
  <w:style w:type="character" w:customStyle="1" w:styleId="95pt">
    <w:name w:val="Колонтитул + 9.5 pt"/>
    <w:aliases w:val="Интервал 1 pt"/>
    <w:uiPriority w:val="99"/>
    <w:rsid w:val="00B40F64"/>
    <w:rPr>
      <w:noProof/>
      <w:spacing w:val="20"/>
      <w:sz w:val="19"/>
      <w:szCs w:val="19"/>
      <w:lang w:val="ru-RU" w:eastAsia="ru-RU" w:bidi="ar-SA"/>
    </w:rPr>
  </w:style>
  <w:style w:type="paragraph" w:customStyle="1" w:styleId="aff6">
    <w:name w:val="Нормальный (таблица)"/>
    <w:basedOn w:val="a"/>
    <w:next w:val="a"/>
    <w:uiPriority w:val="99"/>
    <w:rsid w:val="00B40F6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B40F64"/>
    <w:pPr>
      <w:autoSpaceDE w:val="0"/>
      <w:autoSpaceDN w:val="0"/>
      <w:adjustRightInd w:val="0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B40F64"/>
    <w:rPr>
      <w:rFonts w:ascii="Times New Roman" w:eastAsia="Times New Roman" w:hAnsi="Times New Roman"/>
      <w:szCs w:val="24"/>
    </w:rPr>
  </w:style>
  <w:style w:type="paragraph" w:styleId="aff7">
    <w:name w:val="List Paragraph"/>
    <w:basedOn w:val="a"/>
    <w:uiPriority w:val="34"/>
    <w:qFormat/>
    <w:rsid w:val="00B40F64"/>
    <w:pPr>
      <w:suppressAutoHyphens/>
      <w:ind w:left="720"/>
    </w:pPr>
    <w:rPr>
      <w:sz w:val="24"/>
      <w:szCs w:val="24"/>
      <w:lang w:eastAsia="ar-SA"/>
    </w:rPr>
  </w:style>
  <w:style w:type="paragraph" w:customStyle="1" w:styleId="aff8">
    <w:name w:val="Знак Знак Знак Знак Знак Знак Знак Знак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1b">
    <w:name w:val="Table Grid 1"/>
    <w:basedOn w:val="a1"/>
    <w:uiPriority w:val="99"/>
    <w:rsid w:val="00B40F64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9">
    <w:name w:val="АПК_Абзац_норм"/>
    <w:basedOn w:val="a"/>
    <w:uiPriority w:val="99"/>
    <w:rsid w:val="00B40F64"/>
    <w:pPr>
      <w:ind w:firstLine="340"/>
    </w:pPr>
    <w:rPr>
      <w:rFonts w:eastAsia="SimSun"/>
      <w:sz w:val="24"/>
      <w:szCs w:val="24"/>
      <w:lang w:eastAsia="zh-CN"/>
    </w:rPr>
  </w:style>
  <w:style w:type="paragraph" w:customStyle="1" w:styleId="1c">
    <w:name w:val="Без интервала1"/>
    <w:link w:val="NoSpacingChar"/>
    <w:uiPriority w:val="99"/>
    <w:rsid w:val="00B40F64"/>
    <w:rPr>
      <w:rFonts w:eastAsia="Times New Roman"/>
      <w:sz w:val="22"/>
      <w:szCs w:val="22"/>
    </w:rPr>
  </w:style>
  <w:style w:type="character" w:customStyle="1" w:styleId="NoSpacingChar">
    <w:name w:val="No Spacing Char"/>
    <w:link w:val="1c"/>
    <w:uiPriority w:val="99"/>
    <w:locked/>
    <w:rsid w:val="00B40F64"/>
    <w:rPr>
      <w:rFonts w:eastAsia="Times New Roman"/>
      <w:sz w:val="22"/>
      <w:szCs w:val="22"/>
    </w:rPr>
  </w:style>
  <w:style w:type="paragraph" w:customStyle="1" w:styleId="1d">
    <w:name w:val="Знак Знак1 Знак"/>
    <w:basedOn w:val="a"/>
    <w:uiPriority w:val="99"/>
    <w:rsid w:val="00B40F64"/>
    <w:pPr>
      <w:widowControl w:val="0"/>
      <w:adjustRightInd w:val="0"/>
      <w:spacing w:after="160" w:line="240" w:lineRule="exact"/>
      <w:jc w:val="right"/>
    </w:pPr>
    <w:rPr>
      <w:szCs w:val="24"/>
      <w:lang w:val="en-GB" w:eastAsia="en-US"/>
    </w:rPr>
  </w:style>
  <w:style w:type="paragraph" w:customStyle="1" w:styleId="msonormalcxspmiddle">
    <w:name w:val="msonormalcxspmiddle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last">
    <w:name w:val="msonormalcxspmiddlecxspmiddlecxsplast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Основной текст (2)"/>
    <w:basedOn w:val="a"/>
    <w:uiPriority w:val="99"/>
    <w:rsid w:val="00B40F64"/>
    <w:pPr>
      <w:shd w:val="clear" w:color="auto" w:fill="FFFFFF"/>
      <w:spacing w:before="1860" w:line="299" w:lineRule="exact"/>
      <w:jc w:val="center"/>
    </w:pPr>
    <w:rPr>
      <w:b/>
      <w:bCs/>
      <w:smallCaps/>
      <w:sz w:val="31"/>
      <w:szCs w:val="31"/>
    </w:rPr>
  </w:style>
  <w:style w:type="character" w:customStyle="1" w:styleId="35">
    <w:name w:val="Знак Знак3"/>
    <w:uiPriority w:val="99"/>
    <w:locked/>
    <w:rsid w:val="00B40F64"/>
    <w:rPr>
      <w:rFonts w:eastAsia="Calibri"/>
      <w:sz w:val="24"/>
      <w:szCs w:val="24"/>
      <w:lang w:val="ru-RU" w:eastAsia="ru-RU" w:bidi="ar-SA"/>
    </w:rPr>
  </w:style>
  <w:style w:type="paragraph" w:styleId="affa">
    <w:name w:val="Document Map"/>
    <w:basedOn w:val="a"/>
    <w:link w:val="affb"/>
    <w:uiPriority w:val="99"/>
    <w:semiHidden/>
    <w:rsid w:val="00B40F64"/>
    <w:pPr>
      <w:shd w:val="clear" w:color="auto" w:fill="000080"/>
    </w:pPr>
    <w:rPr>
      <w:rFonts w:ascii="Tahoma" w:hAnsi="Tahoma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B40F64"/>
    <w:rPr>
      <w:rFonts w:ascii="Tahoma" w:eastAsia="Times New Roman" w:hAnsi="Tahoma"/>
      <w:shd w:val="clear" w:color="auto" w:fill="000080"/>
    </w:rPr>
  </w:style>
  <w:style w:type="character" w:customStyle="1" w:styleId="rvts6">
    <w:name w:val="rvts6"/>
    <w:uiPriority w:val="99"/>
    <w:rsid w:val="00B40F64"/>
  </w:style>
  <w:style w:type="paragraph" w:customStyle="1" w:styleId="Heading">
    <w:name w:val="Heading"/>
    <w:rsid w:val="00B40F64"/>
    <w:rPr>
      <w:rFonts w:ascii="Arial" w:eastAsia="Times New Roman" w:hAnsi="Arial"/>
      <w:b/>
      <w:snapToGrid w:val="0"/>
      <w:sz w:val="22"/>
    </w:rPr>
  </w:style>
  <w:style w:type="paragraph" w:customStyle="1" w:styleId="210">
    <w:name w:val="Основной текст 21"/>
    <w:basedOn w:val="a"/>
    <w:uiPriority w:val="99"/>
    <w:rsid w:val="00B40F64"/>
    <w:pPr>
      <w:ind w:firstLine="709"/>
      <w:jc w:val="both"/>
    </w:pPr>
    <w:rPr>
      <w:sz w:val="28"/>
      <w:lang w:eastAsia="ja-JP"/>
    </w:rPr>
  </w:style>
  <w:style w:type="paragraph" w:styleId="affc">
    <w:name w:val="Subtitle"/>
    <w:basedOn w:val="a"/>
    <w:next w:val="af0"/>
    <w:link w:val="affd"/>
    <w:uiPriority w:val="99"/>
    <w:qFormat/>
    <w:rsid w:val="00B40F64"/>
    <w:pPr>
      <w:suppressAutoHyphens/>
      <w:jc w:val="center"/>
    </w:pPr>
    <w:rPr>
      <w:b/>
      <w:bCs/>
      <w:sz w:val="26"/>
      <w:szCs w:val="26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B40F64"/>
    <w:rPr>
      <w:rFonts w:ascii="Times New Roman" w:eastAsia="Times New Roman" w:hAnsi="Times New Roman"/>
      <w:b/>
      <w:bCs/>
      <w:sz w:val="26"/>
      <w:szCs w:val="26"/>
      <w:lang w:eastAsia="ar-SA"/>
    </w:rPr>
  </w:style>
  <w:style w:type="character" w:customStyle="1" w:styleId="1e">
    <w:name w:val="Основной текст1"/>
    <w:uiPriority w:val="99"/>
    <w:rsid w:val="00B40F6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affe">
    <w:name w:val="Основной текст_"/>
    <w:link w:val="71"/>
    <w:uiPriority w:val="99"/>
    <w:rsid w:val="00B40F64"/>
    <w:rPr>
      <w:sz w:val="27"/>
      <w:szCs w:val="27"/>
      <w:shd w:val="clear" w:color="auto" w:fill="FFFFFF"/>
    </w:rPr>
  </w:style>
  <w:style w:type="character" w:customStyle="1" w:styleId="72">
    <w:name w:val="Основной текст (7)_"/>
    <w:link w:val="73"/>
    <w:uiPriority w:val="99"/>
    <w:rsid w:val="00B40F64"/>
    <w:rPr>
      <w:i/>
      <w:iCs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B40F64"/>
    <w:pPr>
      <w:widowControl w:val="0"/>
      <w:shd w:val="clear" w:color="auto" w:fill="FFFFFF"/>
      <w:spacing w:line="322" w:lineRule="exact"/>
      <w:ind w:firstLine="560"/>
      <w:jc w:val="both"/>
    </w:pPr>
    <w:rPr>
      <w:rFonts w:ascii="Calibri" w:eastAsia="Calibri" w:hAnsi="Calibri"/>
      <w:i/>
      <w:iCs/>
      <w:sz w:val="27"/>
      <w:szCs w:val="27"/>
    </w:rPr>
  </w:style>
  <w:style w:type="paragraph" w:customStyle="1" w:styleId="71">
    <w:name w:val="Основной текст7"/>
    <w:basedOn w:val="a"/>
    <w:link w:val="affe"/>
    <w:uiPriority w:val="99"/>
    <w:rsid w:val="00B40F64"/>
    <w:pPr>
      <w:widowControl w:val="0"/>
      <w:shd w:val="clear" w:color="auto" w:fill="FFFFFF"/>
      <w:spacing w:after="780" w:line="240" w:lineRule="atLeast"/>
      <w:jc w:val="right"/>
    </w:pPr>
    <w:rPr>
      <w:rFonts w:ascii="Calibri" w:eastAsia="Calibri" w:hAnsi="Calibri"/>
      <w:sz w:val="27"/>
      <w:szCs w:val="27"/>
    </w:rPr>
  </w:style>
  <w:style w:type="character" w:customStyle="1" w:styleId="36">
    <w:name w:val="Основной текст3"/>
    <w:uiPriority w:val="99"/>
    <w:rsid w:val="00B40F64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fff">
    <w:name w:val="Title"/>
    <w:basedOn w:val="a"/>
    <w:link w:val="afff0"/>
    <w:uiPriority w:val="99"/>
    <w:qFormat/>
    <w:rsid w:val="00B40F64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f0">
    <w:name w:val="Заголовок Знак"/>
    <w:basedOn w:val="a0"/>
    <w:link w:val="afff"/>
    <w:uiPriority w:val="99"/>
    <w:rsid w:val="00B40F64"/>
    <w:rPr>
      <w:rFonts w:ascii="Arial" w:eastAsia="Times New Roman" w:hAnsi="Arial"/>
      <w:b/>
      <w:kern w:val="28"/>
      <w:sz w:val="32"/>
    </w:rPr>
  </w:style>
  <w:style w:type="character" w:customStyle="1" w:styleId="41">
    <w:name w:val="Основной текст4"/>
    <w:uiPriority w:val="99"/>
    <w:rsid w:val="00B40F6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30">
    <w:name w:val="Основной текст (2)3"/>
    <w:uiPriority w:val="99"/>
    <w:rsid w:val="00B40F64"/>
    <w:rPr>
      <w:b/>
      <w:bCs/>
      <w:color w:val="000000"/>
      <w:spacing w:val="0"/>
      <w:w w:val="100"/>
      <w:position w:val="0"/>
      <w:sz w:val="29"/>
      <w:szCs w:val="29"/>
      <w:lang w:val="ru-RU" w:bidi="ar-SA"/>
    </w:rPr>
  </w:style>
  <w:style w:type="character" w:customStyle="1" w:styleId="51">
    <w:name w:val="Основной текст5"/>
    <w:uiPriority w:val="99"/>
    <w:rsid w:val="00B40F64"/>
    <w:rPr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61">
    <w:name w:val="Основной текст6"/>
    <w:uiPriority w:val="99"/>
    <w:rsid w:val="00B40F6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211">
    <w:name w:val="Основной текст (2)1"/>
    <w:basedOn w:val="a"/>
    <w:uiPriority w:val="99"/>
    <w:rsid w:val="00B40F64"/>
    <w:pPr>
      <w:widowControl w:val="0"/>
      <w:shd w:val="clear" w:color="auto" w:fill="FFFFFF"/>
      <w:spacing w:before="900" w:after="180" w:line="240" w:lineRule="atLeast"/>
      <w:jc w:val="both"/>
    </w:pPr>
    <w:rPr>
      <w:b/>
      <w:bCs/>
      <w:sz w:val="29"/>
      <w:szCs w:val="29"/>
    </w:rPr>
  </w:style>
  <w:style w:type="paragraph" w:customStyle="1" w:styleId="Default">
    <w:name w:val="Default"/>
    <w:uiPriority w:val="99"/>
    <w:rsid w:val="00B40F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1">
    <w:name w:val="МОН основной Знак"/>
    <w:basedOn w:val="a"/>
    <w:uiPriority w:val="99"/>
    <w:rsid w:val="00B40F64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afff2">
    <w:name w:val="Не вступил в силу"/>
    <w:uiPriority w:val="99"/>
    <w:rsid w:val="00B40F64"/>
    <w:rPr>
      <w:color w:val="008080"/>
    </w:rPr>
  </w:style>
  <w:style w:type="character" w:customStyle="1" w:styleId="1f">
    <w:name w:val="Знак Знак Знак1"/>
    <w:uiPriority w:val="99"/>
    <w:locked/>
    <w:rsid w:val="00B40F64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B40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B40F64"/>
    <w:rPr>
      <w:rFonts w:ascii="Courier New" w:hAnsi="Courier New"/>
    </w:rPr>
  </w:style>
  <w:style w:type="paragraph" w:styleId="afff3">
    <w:name w:val="Plain Text"/>
    <w:basedOn w:val="a"/>
    <w:link w:val="afff4"/>
    <w:uiPriority w:val="99"/>
    <w:rsid w:val="00B40F64"/>
    <w:rPr>
      <w:rFonts w:ascii="Courier New" w:hAnsi="Courier New"/>
    </w:rPr>
  </w:style>
  <w:style w:type="character" w:customStyle="1" w:styleId="afff4">
    <w:name w:val="Текст Знак"/>
    <w:basedOn w:val="a0"/>
    <w:link w:val="afff3"/>
    <w:uiPriority w:val="99"/>
    <w:rsid w:val="00B40F64"/>
    <w:rPr>
      <w:rFonts w:ascii="Courier New" w:eastAsia="Times New Roman" w:hAnsi="Courier New"/>
    </w:rPr>
  </w:style>
  <w:style w:type="paragraph" w:customStyle="1" w:styleId="14TexstOSNOVA1012">
    <w:name w:val="14TexstOSNOVA_10/12"/>
    <w:basedOn w:val="a"/>
    <w:uiPriority w:val="99"/>
    <w:rsid w:val="00B40F64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lang w:eastAsia="en-US"/>
    </w:rPr>
  </w:style>
  <w:style w:type="character" w:customStyle="1" w:styleId="af5">
    <w:name w:val="Без интервала Знак"/>
    <w:link w:val="af4"/>
    <w:uiPriority w:val="99"/>
    <w:rsid w:val="00B40F64"/>
    <w:rPr>
      <w:rFonts w:ascii="Times New Roman" w:eastAsia="Times New Roman" w:hAnsi="Times New Roman"/>
      <w:sz w:val="28"/>
      <w:szCs w:val="22"/>
    </w:rPr>
  </w:style>
  <w:style w:type="paragraph" w:customStyle="1" w:styleId="afff5">
    <w:name w:val="Обычный (паспорт)"/>
    <w:basedOn w:val="a"/>
    <w:uiPriority w:val="99"/>
    <w:rsid w:val="00B40F64"/>
    <w:rPr>
      <w:rFonts w:eastAsia="Calibri"/>
      <w:sz w:val="28"/>
      <w:szCs w:val="28"/>
      <w:lang w:eastAsia="ar-SA"/>
    </w:rPr>
  </w:style>
  <w:style w:type="character" w:customStyle="1" w:styleId="FontStyle49">
    <w:name w:val="Font Style49"/>
    <w:uiPriority w:val="99"/>
    <w:rsid w:val="00B40F64"/>
    <w:rPr>
      <w:rFonts w:ascii="Times New Roman" w:hAnsi="Times New Roman" w:cs="Times New Roman" w:hint="default"/>
      <w:sz w:val="20"/>
      <w:szCs w:val="20"/>
    </w:rPr>
  </w:style>
  <w:style w:type="paragraph" w:customStyle="1" w:styleId="500">
    <w:name w:val="Основной текст50"/>
    <w:basedOn w:val="a"/>
    <w:uiPriority w:val="99"/>
    <w:rsid w:val="00B40F64"/>
    <w:pPr>
      <w:shd w:val="clear" w:color="auto" w:fill="FFFFFF"/>
      <w:spacing w:line="288" w:lineRule="exact"/>
      <w:ind w:hanging="220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1f0">
    <w:name w:val="Заголовок1"/>
    <w:basedOn w:val="a"/>
    <w:next w:val="af0"/>
    <w:uiPriority w:val="99"/>
    <w:rsid w:val="00B40F64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b">
    <w:name w:val="Основной текст2"/>
    <w:basedOn w:val="a"/>
    <w:uiPriority w:val="99"/>
    <w:rsid w:val="00B40F64"/>
    <w:pPr>
      <w:widowControl w:val="0"/>
      <w:shd w:val="clear" w:color="auto" w:fill="FFFFFF"/>
      <w:spacing w:line="320" w:lineRule="exact"/>
      <w:jc w:val="both"/>
    </w:pPr>
    <w:rPr>
      <w:color w:val="000000"/>
      <w:sz w:val="24"/>
      <w:szCs w:val="24"/>
    </w:rPr>
  </w:style>
  <w:style w:type="paragraph" w:customStyle="1" w:styleId="afff6">
    <w:name w:val="Знак Знак Знак Знак"/>
    <w:basedOn w:val="a"/>
    <w:uiPriority w:val="99"/>
    <w:rsid w:val="00B40F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МОН"/>
    <w:basedOn w:val="a"/>
    <w:rsid w:val="00B40F64"/>
    <w:pPr>
      <w:spacing w:line="360" w:lineRule="auto"/>
      <w:ind w:firstLine="709"/>
      <w:jc w:val="both"/>
    </w:pPr>
    <w:rPr>
      <w:sz w:val="28"/>
    </w:rPr>
  </w:style>
  <w:style w:type="paragraph" w:customStyle="1" w:styleId="1f1">
    <w:name w:val="Обычный (веб)1"/>
    <w:basedOn w:val="a"/>
    <w:uiPriority w:val="99"/>
    <w:rsid w:val="00B40F64"/>
    <w:pPr>
      <w:spacing w:before="100" w:after="100"/>
    </w:pPr>
    <w:rPr>
      <w:rFonts w:ascii="Arial" w:hAnsi="Arial"/>
      <w:color w:val="000000"/>
      <w:sz w:val="16"/>
    </w:rPr>
  </w:style>
  <w:style w:type="character" w:customStyle="1" w:styleId="130">
    <w:name w:val="Знак Знак13"/>
    <w:uiPriority w:val="99"/>
    <w:rsid w:val="00B40F64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rvps1401">
    <w:name w:val="rvps1401"/>
    <w:basedOn w:val="a"/>
    <w:uiPriority w:val="99"/>
    <w:rsid w:val="00B40F64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B40F64"/>
    <w:pPr>
      <w:spacing w:line="360" w:lineRule="auto"/>
      <w:ind w:firstLine="720"/>
      <w:jc w:val="both"/>
    </w:pPr>
    <w:rPr>
      <w:b/>
      <w:bCs/>
      <w:sz w:val="28"/>
      <w:szCs w:val="28"/>
    </w:rPr>
  </w:style>
  <w:style w:type="paragraph" w:customStyle="1" w:styleId="81">
    <w:name w:val="Основной текст8"/>
    <w:next w:val="a"/>
    <w:link w:val="bodytext1"/>
    <w:uiPriority w:val="99"/>
    <w:rsid w:val="00B40F64"/>
    <w:pPr>
      <w:spacing w:line="230" w:lineRule="auto"/>
      <w:ind w:firstLine="425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bodytext1">
    <w:name w:val="body text Знак1"/>
    <w:link w:val="81"/>
    <w:uiPriority w:val="99"/>
    <w:rsid w:val="00B40F64"/>
    <w:rPr>
      <w:rFonts w:ascii="Times New Roman" w:eastAsia="Times New Roman" w:hAnsi="Times New Roman"/>
      <w:sz w:val="22"/>
      <w:szCs w:val="22"/>
    </w:rPr>
  </w:style>
  <w:style w:type="paragraph" w:styleId="2c">
    <w:name w:val="toc 2"/>
    <w:basedOn w:val="a"/>
    <w:next w:val="a"/>
    <w:autoRedefine/>
    <w:uiPriority w:val="99"/>
    <w:rsid w:val="00B40F64"/>
    <w:pPr>
      <w:ind w:left="240"/>
    </w:pPr>
    <w:rPr>
      <w:sz w:val="24"/>
      <w:szCs w:val="24"/>
    </w:rPr>
  </w:style>
  <w:style w:type="character" w:customStyle="1" w:styleId="13pt">
    <w:name w:val="Заголовок №1 + Интервал 3 pt"/>
    <w:uiPriority w:val="99"/>
    <w:rsid w:val="00B40F64"/>
    <w:rPr>
      <w:b/>
      <w:bCs/>
      <w:spacing w:val="70"/>
      <w:sz w:val="22"/>
      <w:szCs w:val="22"/>
      <w:shd w:val="clear" w:color="auto" w:fill="FFFFFF"/>
      <w:lang w:bidi="ar-SA"/>
    </w:rPr>
  </w:style>
  <w:style w:type="character" w:customStyle="1" w:styleId="2d">
    <w:name w:val="Заголовок №2_"/>
    <w:link w:val="2e"/>
    <w:uiPriority w:val="99"/>
    <w:locked/>
    <w:rsid w:val="00B40F64"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B40F64"/>
    <w:pPr>
      <w:shd w:val="clear" w:color="auto" w:fill="FFFFFF"/>
      <w:spacing w:after="60" w:line="240" w:lineRule="atLeast"/>
      <w:outlineLvl w:val="1"/>
    </w:pPr>
    <w:rPr>
      <w:rFonts w:ascii="Calibri" w:eastAsia="Calibri" w:hAnsi="Calibri"/>
      <w:b/>
      <w:bCs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B40F64"/>
    <w:rPr>
      <w:rFonts w:ascii="Courier New" w:hAnsi="Courier New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B40F64"/>
    <w:pPr>
      <w:shd w:val="clear" w:color="auto" w:fill="FFFFFF"/>
      <w:spacing w:line="269" w:lineRule="exact"/>
      <w:ind w:firstLine="720"/>
      <w:jc w:val="both"/>
    </w:pPr>
    <w:rPr>
      <w:rFonts w:ascii="Courier New" w:eastAsia="Calibri" w:hAnsi="Courier New"/>
      <w:sz w:val="23"/>
      <w:szCs w:val="23"/>
      <w:shd w:val="clear" w:color="auto" w:fill="FFFFFF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"/>
    <w:uiPriority w:val="99"/>
    <w:semiHidden/>
    <w:locked/>
    <w:rsid w:val="00B40F64"/>
    <w:rPr>
      <w:rFonts w:ascii="Times New Roman" w:hAnsi="Times New Roman" w:cs="Times New Roman"/>
      <w:sz w:val="20"/>
      <w:szCs w:val="20"/>
    </w:rPr>
  </w:style>
  <w:style w:type="paragraph" w:customStyle="1" w:styleId="2f">
    <w:name w:val="Абзац списка2"/>
    <w:basedOn w:val="a"/>
    <w:rsid w:val="00B40F64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acxspmiddle">
    <w:name w:val="acxspmiddle"/>
    <w:basedOn w:val="a"/>
    <w:rsid w:val="00B40F6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xsplast">
    <w:name w:val="acxsplast"/>
    <w:basedOn w:val="a"/>
    <w:rsid w:val="00B40F6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B40F64"/>
  </w:style>
  <w:style w:type="character" w:customStyle="1" w:styleId="ConsPlusNormal0">
    <w:name w:val="ConsPlusNormal Знак"/>
    <w:link w:val="ConsPlusNormal"/>
    <w:locked/>
    <w:rsid w:val="00B40F64"/>
    <w:rPr>
      <w:rFonts w:ascii="Arial" w:eastAsia="MS Mincho" w:hAnsi="Arial" w:cs="Arial"/>
      <w:lang w:eastAsia="ja-JP"/>
    </w:rPr>
  </w:style>
  <w:style w:type="paragraph" w:customStyle="1" w:styleId="ConsPlusDocList">
    <w:name w:val="ConsPlusDocList"/>
    <w:rsid w:val="00B40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B40F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40F6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40F64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f2">
    <w:name w:val="Сетка таблицы1"/>
    <w:basedOn w:val="a1"/>
    <w:next w:val="ac"/>
    <w:uiPriority w:val="99"/>
    <w:rsid w:val="00B40F64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b"/>
    <w:uiPriority w:val="99"/>
    <w:rsid w:val="00B40F64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0">
    <w:name w:val="List 2"/>
    <w:basedOn w:val="a"/>
    <w:rsid w:val="00B40F64"/>
    <w:pPr>
      <w:ind w:left="566" w:hanging="283"/>
    </w:pPr>
    <w:rPr>
      <w:rFonts w:ascii="Arial" w:hAnsi="Arial"/>
      <w:sz w:val="24"/>
    </w:rPr>
  </w:style>
  <w:style w:type="paragraph" w:customStyle="1" w:styleId="1f3">
    <w:name w:val="Таб1"/>
    <w:basedOn w:val="a"/>
    <w:link w:val="1Char"/>
    <w:qFormat/>
    <w:rsid w:val="00B40F64"/>
    <w:pPr>
      <w:jc w:val="both"/>
    </w:pPr>
    <w:rPr>
      <w:sz w:val="28"/>
      <w:szCs w:val="24"/>
    </w:rPr>
  </w:style>
  <w:style w:type="character" w:customStyle="1" w:styleId="1Char">
    <w:name w:val="Таб1 Char"/>
    <w:link w:val="1f3"/>
    <w:rsid w:val="00B40F64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B40F64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B40F64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B40F64"/>
    <w:rPr>
      <w:rFonts w:ascii="Georgia" w:eastAsia="Times New Roman" w:hAnsi="Georgia"/>
      <w:szCs w:val="24"/>
    </w:rPr>
  </w:style>
  <w:style w:type="character" w:customStyle="1" w:styleId="Pro-Tab0">
    <w:name w:val="Pro-Tab Знак"/>
    <w:link w:val="Pro-Tab"/>
    <w:rsid w:val="00B40F64"/>
    <w:rPr>
      <w:rFonts w:ascii="Tahoma" w:eastAsia="Times New Roman" w:hAnsi="Tahoma"/>
      <w:color w:val="000000"/>
      <w:sz w:val="16"/>
      <w:szCs w:val="24"/>
    </w:rPr>
  </w:style>
  <w:style w:type="table" w:customStyle="1" w:styleId="2f1">
    <w:name w:val="Сетка таблицы2"/>
    <w:basedOn w:val="a1"/>
    <w:next w:val="ac"/>
    <w:uiPriority w:val="99"/>
    <w:rsid w:val="00B40F64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 12"/>
    <w:basedOn w:val="a1"/>
    <w:next w:val="1b"/>
    <w:uiPriority w:val="99"/>
    <w:rsid w:val="00B40F64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semiHidden/>
    <w:rsid w:val="00B40F64"/>
  </w:style>
  <w:style w:type="character" w:styleId="afff8">
    <w:name w:val="line number"/>
    <w:uiPriority w:val="99"/>
    <w:semiHidden/>
    <w:unhideWhenUsed/>
    <w:rsid w:val="00B40F64"/>
  </w:style>
  <w:style w:type="table" w:customStyle="1" w:styleId="213">
    <w:name w:val="Сетка таблицы21"/>
    <w:basedOn w:val="a1"/>
    <w:next w:val="ac"/>
    <w:uiPriority w:val="99"/>
    <w:rsid w:val="00B40F64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 121"/>
    <w:basedOn w:val="a1"/>
    <w:next w:val="1b"/>
    <w:uiPriority w:val="99"/>
    <w:rsid w:val="00B40F64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uiPriority w:val="99"/>
    <w:rsid w:val="00B40F64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 122"/>
    <w:basedOn w:val="a1"/>
    <w:next w:val="1b"/>
    <w:uiPriority w:val="99"/>
    <w:rsid w:val="00B40F64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3fb6d32-4089-4506-8df5-36c7c5eb57c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03fb6d32-4089-4506-8df5-36c7c5eb57c7.dot</Template>
  <TotalTime>5</TotalTime>
  <Pages>18</Pages>
  <Words>5977</Words>
  <Characters>34072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2025-05-12T09:25:00Z</cp:lastPrinted>
  <dcterms:created xsi:type="dcterms:W3CDTF">2026-01-14T08:32:00Z</dcterms:created>
  <dcterms:modified xsi:type="dcterms:W3CDTF">2026-01-14T08:36:00Z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4193620d-04bf-427a-92c8-1c8a51e7f58a</vt:lpwstr>
  </property>
</Properties>
</file>