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747FE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47FE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20955" r="18415" b="1651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C1B6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55099D" w:rsidRDefault="009F2909" w:rsidP="0055099D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C01BB3">
        <w:rPr>
          <w:sz w:val="24"/>
        </w:rPr>
        <w:t xml:space="preserve">   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C01BB3">
        <w:rPr>
          <w:sz w:val="24"/>
        </w:rPr>
        <w:t>12/02/2026 № 376</w:t>
      </w:r>
    </w:p>
    <w:p w:rsidR="0055099D" w:rsidRPr="0055099D" w:rsidRDefault="0055099D" w:rsidP="0055099D">
      <w:pPr>
        <w:rPr>
          <w:sz w:val="24"/>
        </w:rPr>
      </w:pPr>
    </w:p>
    <w:p w:rsidR="0055099D" w:rsidRDefault="0055099D" w:rsidP="0055099D">
      <w:pPr>
        <w:jc w:val="both"/>
        <w:outlineLvl w:val="0"/>
        <w:rPr>
          <w:sz w:val="24"/>
          <w:szCs w:val="24"/>
        </w:rPr>
      </w:pPr>
      <w:r w:rsidRPr="00DB6C6B">
        <w:rPr>
          <w:sz w:val="24"/>
          <w:szCs w:val="24"/>
        </w:rPr>
        <w:t xml:space="preserve">О внесении изменений в муниципальную программу </w:t>
      </w:r>
    </w:p>
    <w:p w:rsidR="0055099D" w:rsidRPr="00DB6C6B" w:rsidRDefault="0055099D" w:rsidP="0055099D">
      <w:pPr>
        <w:jc w:val="both"/>
        <w:outlineLvl w:val="0"/>
        <w:rPr>
          <w:sz w:val="24"/>
          <w:szCs w:val="24"/>
        </w:rPr>
      </w:pPr>
      <w:r w:rsidRPr="00DB6C6B">
        <w:rPr>
          <w:sz w:val="24"/>
          <w:szCs w:val="24"/>
        </w:rPr>
        <w:t xml:space="preserve">«Современное образование </w:t>
      </w:r>
      <w:bookmarkStart w:id="0" w:name="_Hlk33648235"/>
      <w:r w:rsidRPr="00DB6C6B">
        <w:rPr>
          <w:sz w:val="24"/>
          <w:szCs w:val="24"/>
        </w:rPr>
        <w:t>Сосновоборского городского округа</w:t>
      </w:r>
      <w:bookmarkEnd w:id="0"/>
      <w:r w:rsidRPr="00DB6C6B">
        <w:rPr>
          <w:sz w:val="24"/>
          <w:szCs w:val="24"/>
        </w:rPr>
        <w:t>»</w:t>
      </w:r>
    </w:p>
    <w:p w:rsidR="0055099D" w:rsidRPr="00DB6C6B" w:rsidRDefault="0055099D" w:rsidP="0055099D">
      <w:pPr>
        <w:jc w:val="both"/>
        <w:rPr>
          <w:sz w:val="24"/>
          <w:szCs w:val="24"/>
        </w:rPr>
      </w:pPr>
    </w:p>
    <w:p w:rsidR="0055099D" w:rsidRPr="00DB6C6B" w:rsidRDefault="0055099D" w:rsidP="0055099D">
      <w:pPr>
        <w:jc w:val="both"/>
        <w:rPr>
          <w:sz w:val="24"/>
          <w:szCs w:val="24"/>
        </w:rPr>
      </w:pPr>
    </w:p>
    <w:p w:rsidR="0055099D" w:rsidRPr="00DB6C6B" w:rsidRDefault="0055099D" w:rsidP="0055099D">
      <w:pPr>
        <w:jc w:val="both"/>
        <w:rPr>
          <w:sz w:val="24"/>
          <w:szCs w:val="24"/>
        </w:rPr>
      </w:pPr>
    </w:p>
    <w:p w:rsidR="0055099D" w:rsidRPr="00DB6C6B" w:rsidRDefault="0055099D" w:rsidP="0055099D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  <w:r w:rsidRPr="00DB6C6B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bookmarkStart w:id="1" w:name="_Hlk22579961"/>
      <w:r w:rsidRPr="00DB6C6B">
        <w:rPr>
          <w:sz w:val="24"/>
          <w:szCs w:val="24"/>
        </w:rPr>
        <w:t>постановлением администрации  Сосновоборского городского округа от 20.02.2023 № 453 «О порядке разработки, реализации и оценки эффективности муниципальных программ Сосновоборского городского округа»</w:t>
      </w:r>
      <w:bookmarkEnd w:id="1"/>
      <w:r w:rsidRPr="00DB6C6B">
        <w:rPr>
          <w:sz w:val="24"/>
          <w:szCs w:val="24"/>
        </w:rPr>
        <w:t xml:space="preserve"> (с изменениями и дополнениями) и на основании решений совета депутатов от 24.12.2025 № 126 «О внесении изменений в решение совета депутатов от 10.12.2024 № 50 «О бюджете Сосновоборского городского округа на 2025 год и на плановый период 2026 и 2027 годов» и от 09.12.2025 № 118 «О бюджете Сосновоборского городского округа на 2026 год и на плановый период 2027 и 2028 годов», вносятся следующие  изменения в муниципальную программу «Современное образование Сосновоборского городского округа», администрация Сосновоборского городского округа </w:t>
      </w:r>
      <w:r w:rsidRPr="00DB6C6B">
        <w:rPr>
          <w:b/>
          <w:sz w:val="24"/>
          <w:szCs w:val="24"/>
        </w:rPr>
        <w:t>п о с т а н о в л я е т:</w:t>
      </w:r>
    </w:p>
    <w:p w:rsidR="0055099D" w:rsidRPr="00DB6C6B" w:rsidRDefault="0055099D" w:rsidP="0055099D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</w:p>
    <w:p w:rsidR="0055099D" w:rsidRPr="00DB6C6B" w:rsidRDefault="0055099D" w:rsidP="0055099D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1. Утвердить прилагаемые изменения, которые вносятся в муниципальную программу «Современное образование Сосновоборского городского округа», утвержденную постановлением администрации Сосновоборского городского округа от 19.12.2019 № 4444.</w:t>
      </w:r>
    </w:p>
    <w:p w:rsidR="0055099D" w:rsidRPr="00DB6C6B" w:rsidRDefault="0055099D" w:rsidP="0055099D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2. Отделу по связям с общественностью (пресс – центр) разместить настоящее постановление на официальном сайте Сосновоборского городского округа.</w:t>
      </w:r>
    </w:p>
    <w:p w:rsidR="0055099D" w:rsidRPr="00DB6C6B" w:rsidRDefault="0055099D" w:rsidP="0055099D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DB6C6B">
        <w:rPr>
          <w:bCs/>
          <w:sz w:val="24"/>
          <w:szCs w:val="24"/>
        </w:rPr>
        <w:t xml:space="preserve">3. </w:t>
      </w:r>
      <w:r w:rsidRPr="00DB6C6B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</w:t>
      </w:r>
      <w:r w:rsidRPr="00DB6C6B">
        <w:rPr>
          <w:bCs/>
          <w:sz w:val="24"/>
          <w:szCs w:val="24"/>
        </w:rPr>
        <w:t>.</w:t>
      </w:r>
    </w:p>
    <w:p w:rsidR="0055099D" w:rsidRPr="00DB6C6B" w:rsidRDefault="0055099D" w:rsidP="0055099D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DB6C6B">
        <w:rPr>
          <w:bCs/>
          <w:sz w:val="24"/>
          <w:szCs w:val="24"/>
        </w:rPr>
        <w:t xml:space="preserve">4. </w:t>
      </w:r>
      <w:r w:rsidRPr="00DB6C6B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55099D" w:rsidRPr="00DB6C6B" w:rsidRDefault="0055099D" w:rsidP="0055099D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5. Контроль за исполнением настоящего постановления возложить на заместителя главы администрации по социальным вопросам Горшкову Т.В.</w:t>
      </w:r>
    </w:p>
    <w:p w:rsidR="0055099D" w:rsidRPr="007671BF" w:rsidRDefault="0055099D" w:rsidP="0055099D">
      <w:pPr>
        <w:tabs>
          <w:tab w:val="left" w:pos="0"/>
        </w:tabs>
        <w:ind w:left="567" w:right="42" w:firstLine="567"/>
        <w:jc w:val="both"/>
        <w:rPr>
          <w:color w:val="FF0000"/>
          <w:sz w:val="24"/>
          <w:szCs w:val="24"/>
        </w:rPr>
      </w:pPr>
    </w:p>
    <w:p w:rsidR="0055099D" w:rsidRPr="007671BF" w:rsidRDefault="0055099D" w:rsidP="0055099D">
      <w:pPr>
        <w:tabs>
          <w:tab w:val="left" w:pos="0"/>
        </w:tabs>
        <w:ind w:left="567" w:right="42" w:firstLine="567"/>
        <w:jc w:val="both"/>
        <w:rPr>
          <w:color w:val="FF0000"/>
          <w:sz w:val="24"/>
          <w:szCs w:val="24"/>
        </w:rPr>
      </w:pPr>
    </w:p>
    <w:p w:rsidR="00380119" w:rsidRDefault="00380119" w:rsidP="0055099D">
      <w:pPr>
        <w:jc w:val="both"/>
        <w:rPr>
          <w:color w:val="FF0000"/>
          <w:sz w:val="24"/>
          <w:szCs w:val="24"/>
        </w:rPr>
      </w:pPr>
    </w:p>
    <w:p w:rsidR="0055099D" w:rsidRPr="00DB6C6B" w:rsidRDefault="0055099D" w:rsidP="0055099D">
      <w:pPr>
        <w:jc w:val="both"/>
        <w:rPr>
          <w:sz w:val="24"/>
          <w:szCs w:val="24"/>
        </w:rPr>
      </w:pPr>
      <w:r w:rsidRPr="00DB6C6B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55099D" w:rsidRPr="00DB6C6B" w:rsidRDefault="0055099D" w:rsidP="0055099D">
      <w:pPr>
        <w:jc w:val="both"/>
      </w:pPr>
    </w:p>
    <w:p w:rsidR="0055099D" w:rsidRPr="00DB6C6B" w:rsidRDefault="0055099D" w:rsidP="0055099D">
      <w:pPr>
        <w:jc w:val="both"/>
      </w:pPr>
    </w:p>
    <w:p w:rsidR="0055099D" w:rsidRPr="00DB6C6B" w:rsidRDefault="0055099D" w:rsidP="0055099D">
      <w:pPr>
        <w:jc w:val="both"/>
      </w:pPr>
    </w:p>
    <w:p w:rsidR="0055099D" w:rsidRPr="00DB6C6B" w:rsidRDefault="0055099D" w:rsidP="0055099D">
      <w:pPr>
        <w:jc w:val="both"/>
      </w:pPr>
    </w:p>
    <w:p w:rsidR="0055099D" w:rsidRPr="00DB6C6B" w:rsidRDefault="0055099D" w:rsidP="0055099D">
      <w:pPr>
        <w:jc w:val="both"/>
      </w:pPr>
    </w:p>
    <w:p w:rsidR="0055099D" w:rsidRPr="00DB6C6B" w:rsidRDefault="0055099D" w:rsidP="0055099D">
      <w:pPr>
        <w:jc w:val="both"/>
      </w:pPr>
    </w:p>
    <w:p w:rsidR="0055099D" w:rsidRDefault="0055099D" w:rsidP="0055099D">
      <w:pPr>
        <w:tabs>
          <w:tab w:val="left" w:pos="0"/>
        </w:tabs>
        <w:ind w:right="42"/>
        <w:jc w:val="both"/>
      </w:pPr>
    </w:p>
    <w:p w:rsidR="00380119" w:rsidRDefault="00380119" w:rsidP="0055099D">
      <w:pPr>
        <w:tabs>
          <w:tab w:val="left" w:pos="0"/>
        </w:tabs>
        <w:ind w:right="42"/>
        <w:jc w:val="both"/>
      </w:pPr>
    </w:p>
    <w:p w:rsidR="00380119" w:rsidRDefault="00380119" w:rsidP="0055099D">
      <w:pPr>
        <w:tabs>
          <w:tab w:val="left" w:pos="0"/>
        </w:tabs>
        <w:ind w:right="42"/>
        <w:jc w:val="both"/>
      </w:pPr>
    </w:p>
    <w:p w:rsidR="0055099D" w:rsidRPr="00DB6C6B" w:rsidRDefault="0055099D" w:rsidP="0055099D">
      <w:pPr>
        <w:tabs>
          <w:tab w:val="left" w:pos="0"/>
        </w:tabs>
        <w:ind w:right="42"/>
        <w:jc w:val="both"/>
        <w:rPr>
          <w:sz w:val="12"/>
          <w:szCs w:val="18"/>
        </w:rPr>
      </w:pPr>
      <w:r w:rsidRPr="00DB6C6B">
        <w:rPr>
          <w:sz w:val="12"/>
          <w:szCs w:val="18"/>
        </w:rPr>
        <w:t>исп.: Ермакова И.А.</w:t>
      </w:r>
    </w:p>
    <w:p w:rsidR="0055099D" w:rsidRPr="00DB6C6B" w:rsidRDefault="0055099D" w:rsidP="0055099D">
      <w:pPr>
        <w:tabs>
          <w:tab w:val="left" w:pos="0"/>
        </w:tabs>
        <w:ind w:right="42"/>
        <w:jc w:val="both"/>
        <w:rPr>
          <w:sz w:val="12"/>
          <w:szCs w:val="18"/>
        </w:rPr>
      </w:pPr>
      <w:r w:rsidRPr="00DB6C6B">
        <w:rPr>
          <w:sz w:val="12"/>
          <w:szCs w:val="18"/>
        </w:rPr>
        <w:t xml:space="preserve">         Мащенко Л.Н.</w:t>
      </w:r>
    </w:p>
    <w:p w:rsidR="0055099D" w:rsidRPr="00DB6C6B" w:rsidRDefault="00380119" w:rsidP="0055099D">
      <w:pPr>
        <w:tabs>
          <w:tab w:val="left" w:pos="709"/>
        </w:tabs>
        <w:jc w:val="both"/>
        <w:rPr>
          <w:sz w:val="12"/>
          <w:szCs w:val="18"/>
        </w:rPr>
      </w:pPr>
      <w:r>
        <w:rPr>
          <w:sz w:val="12"/>
          <w:szCs w:val="18"/>
        </w:rPr>
        <w:t>Тел.: (81369)2-99-72 БГ</w:t>
      </w:r>
    </w:p>
    <w:p w:rsidR="0055099D" w:rsidRPr="008C0E0A" w:rsidRDefault="0055099D" w:rsidP="0055099D">
      <w:pPr>
        <w:ind w:firstLine="708"/>
        <w:jc w:val="right"/>
        <w:rPr>
          <w:sz w:val="24"/>
          <w:szCs w:val="24"/>
        </w:rPr>
      </w:pPr>
      <w:bookmarkStart w:id="2" w:name="_GoBack"/>
      <w:bookmarkEnd w:id="2"/>
      <w:r w:rsidRPr="008C0E0A">
        <w:rPr>
          <w:sz w:val="24"/>
          <w:szCs w:val="24"/>
        </w:rPr>
        <w:lastRenderedPageBreak/>
        <w:t>УТВЕРЖДЕНЫ</w:t>
      </w:r>
    </w:p>
    <w:p w:rsidR="0055099D" w:rsidRPr="008C0E0A" w:rsidRDefault="0055099D" w:rsidP="0055099D">
      <w:pPr>
        <w:ind w:firstLine="708"/>
        <w:jc w:val="right"/>
        <w:rPr>
          <w:sz w:val="24"/>
          <w:szCs w:val="24"/>
        </w:rPr>
      </w:pPr>
      <w:r w:rsidRPr="008C0E0A">
        <w:rPr>
          <w:sz w:val="24"/>
          <w:szCs w:val="24"/>
        </w:rPr>
        <w:t xml:space="preserve">постановлением администрации </w:t>
      </w:r>
    </w:p>
    <w:p w:rsidR="0055099D" w:rsidRPr="008C0E0A" w:rsidRDefault="0055099D" w:rsidP="0055099D">
      <w:pPr>
        <w:ind w:firstLine="708"/>
        <w:jc w:val="right"/>
        <w:rPr>
          <w:sz w:val="24"/>
          <w:szCs w:val="24"/>
        </w:rPr>
      </w:pPr>
      <w:r w:rsidRPr="008C0E0A">
        <w:rPr>
          <w:sz w:val="24"/>
          <w:szCs w:val="24"/>
        </w:rPr>
        <w:t>Сосновоборского городского округа</w:t>
      </w:r>
    </w:p>
    <w:p w:rsidR="0055099D" w:rsidRPr="008C0E0A" w:rsidRDefault="0055099D" w:rsidP="0055099D">
      <w:pPr>
        <w:ind w:firstLine="708"/>
        <w:jc w:val="right"/>
        <w:rPr>
          <w:sz w:val="24"/>
          <w:szCs w:val="24"/>
        </w:rPr>
      </w:pPr>
      <w:r w:rsidRPr="008C0E0A">
        <w:rPr>
          <w:sz w:val="24"/>
          <w:szCs w:val="24"/>
        </w:rPr>
        <w:t xml:space="preserve">от </w:t>
      </w:r>
      <w:r w:rsidR="00C01BB3">
        <w:rPr>
          <w:sz w:val="24"/>
          <w:szCs w:val="24"/>
        </w:rPr>
        <w:t>12/02/2026 № 376</w:t>
      </w:r>
    </w:p>
    <w:p w:rsidR="0055099D" w:rsidRPr="008C0E0A" w:rsidRDefault="0055099D" w:rsidP="0055099D">
      <w:pPr>
        <w:ind w:firstLine="708"/>
        <w:jc w:val="right"/>
        <w:rPr>
          <w:sz w:val="24"/>
          <w:szCs w:val="24"/>
        </w:rPr>
      </w:pPr>
    </w:p>
    <w:p w:rsidR="0055099D" w:rsidRPr="008C0E0A" w:rsidRDefault="0055099D" w:rsidP="0055099D">
      <w:pPr>
        <w:ind w:firstLine="708"/>
        <w:jc w:val="right"/>
        <w:rPr>
          <w:sz w:val="24"/>
          <w:szCs w:val="24"/>
        </w:rPr>
      </w:pPr>
      <w:r w:rsidRPr="008C0E0A">
        <w:rPr>
          <w:sz w:val="24"/>
          <w:szCs w:val="24"/>
        </w:rPr>
        <w:t>(Приложение)</w:t>
      </w:r>
    </w:p>
    <w:p w:rsidR="0055099D" w:rsidRPr="008C0E0A" w:rsidRDefault="0055099D" w:rsidP="0055099D">
      <w:pPr>
        <w:ind w:firstLine="708"/>
        <w:rPr>
          <w:sz w:val="6"/>
          <w:szCs w:val="6"/>
        </w:rPr>
      </w:pPr>
    </w:p>
    <w:p w:rsidR="0055099D" w:rsidRPr="00DB6C6B" w:rsidRDefault="0055099D" w:rsidP="0055099D">
      <w:pPr>
        <w:ind w:firstLine="708"/>
        <w:jc w:val="center"/>
        <w:rPr>
          <w:sz w:val="24"/>
          <w:szCs w:val="24"/>
        </w:rPr>
      </w:pPr>
      <w:r w:rsidRPr="00DB6C6B">
        <w:rPr>
          <w:sz w:val="24"/>
          <w:szCs w:val="24"/>
        </w:rPr>
        <w:t>Изменения,</w:t>
      </w:r>
    </w:p>
    <w:p w:rsidR="0055099D" w:rsidRPr="00DB6C6B" w:rsidRDefault="0055099D" w:rsidP="0055099D">
      <w:pPr>
        <w:ind w:firstLine="708"/>
        <w:jc w:val="center"/>
        <w:rPr>
          <w:sz w:val="24"/>
          <w:szCs w:val="24"/>
        </w:rPr>
      </w:pPr>
      <w:r w:rsidRPr="00DB6C6B">
        <w:rPr>
          <w:sz w:val="24"/>
          <w:szCs w:val="24"/>
        </w:rPr>
        <w:t>которые вносятся в муниципальную программу «Современное образование Сосновоборского городского округа», утвержденную постановлением администрации Сосновоборского городского округа от 19.12.2019 № 4444</w:t>
      </w:r>
    </w:p>
    <w:p w:rsidR="0055099D" w:rsidRPr="00DB6C6B" w:rsidRDefault="0055099D" w:rsidP="0055099D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1</w:t>
      </w:r>
      <w:bookmarkStart w:id="3" w:name="_Hlk180000743"/>
      <w:bookmarkStart w:id="4" w:name="_Hlk180001018"/>
      <w:bookmarkStart w:id="5" w:name="_Hlk112789746"/>
      <w:r w:rsidRPr="00DB6C6B">
        <w:rPr>
          <w:sz w:val="24"/>
          <w:szCs w:val="24"/>
        </w:rPr>
        <w:t>. В Паспорте программы «Современное образование Сосновоборского городского округа» Раздел «Проекты, реализуемые в рамках муниципальной программы» изложить в следующей редакции:</w:t>
      </w:r>
    </w:p>
    <w:p w:rsidR="0055099D" w:rsidRPr="00DB6C6B" w:rsidRDefault="0055099D" w:rsidP="0055099D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«</w:t>
      </w:r>
    </w:p>
    <w:tbl>
      <w:tblPr>
        <w:tblW w:w="10207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946"/>
      </w:tblGrid>
      <w:tr w:rsidR="0055099D" w:rsidRPr="00DB6C6B" w:rsidTr="0055099D">
        <w:trPr>
          <w:trHeight w:val="400"/>
        </w:trPr>
        <w:tc>
          <w:tcPr>
            <w:tcW w:w="3261" w:type="dxa"/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  <w:r w:rsidRPr="00DB6C6B">
              <w:rPr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946" w:type="dxa"/>
          </w:tcPr>
          <w:p w:rsidR="0055099D" w:rsidRPr="00DB6C6B" w:rsidRDefault="0055099D" w:rsidP="0055099D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Региональный проект</w:t>
            </w: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«Современная школа» (срок реализации с 1 октября 2018 года — 31 декабря 2024 года);</w:t>
            </w:r>
          </w:p>
          <w:p w:rsidR="0055099D" w:rsidRPr="00DB6C6B" w:rsidRDefault="0055099D" w:rsidP="0055099D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Региональный проект</w:t>
            </w: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«Цифровая образовательная среда» (срок реализации - с 1 января 2019 года по 31 декабря 2024года);</w:t>
            </w:r>
          </w:p>
          <w:p w:rsidR="0055099D" w:rsidRPr="00DB6C6B" w:rsidRDefault="0055099D" w:rsidP="0055099D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Региональный проект</w:t>
            </w: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«Патриотическое воспитание граждан Российской Федерации» (срок реализации с 1 января 2021 года по 31 декабря 2024 года);</w:t>
            </w:r>
          </w:p>
          <w:p w:rsidR="0055099D" w:rsidRPr="00DB6C6B" w:rsidRDefault="0055099D" w:rsidP="0055099D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Региональный проект</w:t>
            </w: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«Педагоги и наставники» (срок реализации - с 1 января 2025 года по 31 декабря 2030 года);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6C6B">
              <w:rPr>
                <w:sz w:val="24"/>
                <w:szCs w:val="24"/>
                <w:u w:val="single"/>
              </w:rPr>
              <w:t>Региональный проект</w:t>
            </w:r>
            <w:r w:rsidRPr="00DB6C6B">
              <w:rPr>
                <w:sz w:val="24"/>
                <w:szCs w:val="24"/>
              </w:rPr>
              <w:t xml:space="preserve"> «Все лучшее детям» (срок реализации — с 1 января 2025 года по 31 декабря 2030 года)</w:t>
            </w:r>
            <w:r>
              <w:rPr>
                <w:sz w:val="24"/>
                <w:szCs w:val="24"/>
              </w:rPr>
              <w:t>;</w:t>
            </w:r>
          </w:p>
          <w:p w:rsidR="0055099D" w:rsidRPr="00DB6C6B" w:rsidRDefault="0055099D" w:rsidP="0055099D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 проект «Сохранение и развитие материально-технической базы общего и дополнительного образования» (срок реализации — с 1 января 2024 года по 31 декабря 2030 года)</w:t>
            </w:r>
          </w:p>
          <w:p w:rsidR="0055099D" w:rsidRPr="00DB6C6B" w:rsidRDefault="0055099D" w:rsidP="0055099D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Муниципальный проект</w:t>
            </w: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проектов по инициативному бюджетированию "Я планирую бюджет"»</w:t>
            </w:r>
          </w:p>
          <w:p w:rsidR="0055099D" w:rsidRPr="0055099D" w:rsidRDefault="0055099D" w:rsidP="0055099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Муниципальный проект</w:t>
            </w:r>
            <w:r w:rsidRPr="00DB6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округа» (с 2025 г.)</w:t>
            </w:r>
          </w:p>
        </w:tc>
      </w:tr>
    </w:tbl>
    <w:p w:rsidR="0055099D" w:rsidRPr="00DB6C6B" w:rsidRDefault="0055099D" w:rsidP="0055099D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»</w:t>
      </w:r>
    </w:p>
    <w:p w:rsidR="0055099D" w:rsidRPr="00DB6C6B" w:rsidRDefault="0055099D" w:rsidP="0055099D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2. В Паспорте программы «Современное образование Сосновоборского городского округа» Раздел «</w:t>
      </w:r>
      <w:r w:rsidRPr="0055099D">
        <w:rPr>
          <w:rFonts w:eastAsia="Calibri"/>
          <w:sz w:val="24"/>
          <w:szCs w:val="24"/>
          <w:lang w:eastAsia="en-US"/>
        </w:rPr>
        <w:t xml:space="preserve">Финансовое обеспечение </w:t>
      </w:r>
      <w:r w:rsidRPr="00DB6C6B">
        <w:rPr>
          <w:sz w:val="24"/>
          <w:szCs w:val="24"/>
        </w:rPr>
        <w:t>муниципальной программы</w:t>
      </w:r>
      <w:r w:rsidRPr="0055099D">
        <w:rPr>
          <w:rFonts w:eastAsia="Calibri"/>
          <w:sz w:val="24"/>
          <w:szCs w:val="24"/>
          <w:lang w:eastAsia="en-US"/>
        </w:rPr>
        <w:t>, в том числе по годам реализации</w:t>
      </w:r>
      <w:r w:rsidRPr="00DB6C6B">
        <w:rPr>
          <w:sz w:val="24"/>
          <w:szCs w:val="24"/>
        </w:rPr>
        <w:t>» изложить в следующей редакции:</w:t>
      </w:r>
    </w:p>
    <w:p w:rsidR="0055099D" w:rsidRPr="00DB6C6B" w:rsidRDefault="0055099D" w:rsidP="0055099D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«</w:t>
      </w:r>
    </w:p>
    <w:tbl>
      <w:tblPr>
        <w:tblW w:w="10207" w:type="dxa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946"/>
      </w:tblGrid>
      <w:tr w:rsidR="0055099D" w:rsidRPr="00DB6C6B" w:rsidTr="0055099D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55099D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5099D">
              <w:rPr>
                <w:rFonts w:eastAsia="Calibri"/>
                <w:sz w:val="24"/>
                <w:szCs w:val="24"/>
                <w:lang w:eastAsia="en-US"/>
              </w:rPr>
              <w:t xml:space="preserve">Финансовое обеспечение </w:t>
            </w:r>
            <w:r w:rsidRPr="00DB6C6B">
              <w:rPr>
                <w:sz w:val="24"/>
                <w:szCs w:val="24"/>
              </w:rPr>
              <w:t>муниципальной программы</w:t>
            </w:r>
            <w:r w:rsidRPr="0055099D">
              <w:rPr>
                <w:rFonts w:eastAsia="Calibri"/>
                <w:sz w:val="24"/>
                <w:szCs w:val="24"/>
                <w:lang w:eastAsia="en-US"/>
              </w:rPr>
              <w:t>, в том числе по годам реализации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shd w:val="clear" w:color="auto" w:fill="FFFFFF"/>
              <w:spacing w:after="120"/>
              <w:rPr>
                <w:sz w:val="24"/>
                <w:szCs w:val="24"/>
              </w:rPr>
            </w:pPr>
            <w:r w:rsidRPr="00DB6C6B">
              <w:rPr>
                <w:sz w:val="24"/>
                <w:szCs w:val="24"/>
              </w:rPr>
              <w:t xml:space="preserve">Общий объем ресурсного обеспечения реализации Общий объем ресурсного обеспечения реализации муниципальной программы составляет </w:t>
            </w:r>
            <w:r w:rsidRPr="00DB6C6B">
              <w:rPr>
                <w:b/>
                <w:bCs/>
                <w:sz w:val="24"/>
                <w:szCs w:val="24"/>
              </w:rPr>
              <w:t xml:space="preserve">19 236 415,29276 </w:t>
            </w:r>
            <w:r w:rsidRPr="00DB6C6B">
              <w:rPr>
                <w:sz w:val="24"/>
                <w:szCs w:val="24"/>
              </w:rPr>
              <w:t>тыс. руб., в том числе:</w:t>
            </w:r>
          </w:p>
          <w:tbl>
            <w:tblPr>
              <w:tblW w:w="71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3"/>
              <w:gridCol w:w="4961"/>
              <w:gridCol w:w="425"/>
            </w:tblGrid>
            <w:tr w:rsidR="0055099D" w:rsidRPr="00DB6C6B" w:rsidTr="0055099D">
              <w:trPr>
                <w:trHeight w:val="513"/>
              </w:trPr>
              <w:tc>
                <w:tcPr>
                  <w:tcW w:w="1763" w:type="dxa"/>
                  <w:vAlign w:val="center"/>
                </w:tcPr>
                <w:p w:rsidR="0055099D" w:rsidRPr="00DB6C6B" w:rsidRDefault="0055099D" w:rsidP="0055099D">
                  <w:pPr>
                    <w:shd w:val="clear" w:color="auto" w:fill="FFFFFF"/>
                    <w:ind w:firstLine="708"/>
                    <w:jc w:val="center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5386" w:type="dxa"/>
                  <w:gridSpan w:val="2"/>
                  <w:noWrap/>
                  <w:vAlign w:val="center"/>
                </w:tcPr>
                <w:p w:rsidR="0055099D" w:rsidRPr="00DB6C6B" w:rsidRDefault="0055099D" w:rsidP="0055099D">
                  <w:pPr>
                    <w:shd w:val="clear" w:color="auto" w:fill="FFFFFF"/>
                    <w:ind w:right="317"/>
                    <w:rPr>
                      <w:sz w:val="24"/>
                      <w:szCs w:val="24"/>
                      <w:lang w:eastAsia="en-US"/>
                    </w:rPr>
                  </w:pPr>
                  <w:r w:rsidRPr="00DB6C6B">
                    <w:rPr>
                      <w:sz w:val="24"/>
                      <w:szCs w:val="24"/>
                    </w:rPr>
                    <w:t>объем ресурсного обеспечения реализации муниципальной программы (тыс. руб.)</w:t>
                  </w:r>
                </w:p>
              </w:tc>
            </w:tr>
            <w:tr w:rsidR="0055099D" w:rsidRPr="00DB6C6B" w:rsidTr="005509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55099D" w:rsidRPr="00DB6C6B" w:rsidRDefault="0055099D" w:rsidP="0055099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55099D" w:rsidRPr="00DB6C6B" w:rsidRDefault="0055099D" w:rsidP="0055099D">
                  <w:pPr>
                    <w:jc w:val="right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1 552 526,51564</w:t>
                  </w:r>
                </w:p>
              </w:tc>
            </w:tr>
            <w:tr w:rsidR="0055099D" w:rsidRPr="00DB6C6B" w:rsidTr="005509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55099D" w:rsidRPr="00DB6C6B" w:rsidRDefault="0055099D" w:rsidP="0055099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55099D" w:rsidRPr="00DB6C6B" w:rsidRDefault="0055099D" w:rsidP="0055099D">
                  <w:pPr>
                    <w:jc w:val="right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1 969 581,33061</w:t>
                  </w:r>
                </w:p>
              </w:tc>
            </w:tr>
            <w:tr w:rsidR="0055099D" w:rsidRPr="00DB6C6B" w:rsidTr="005509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55099D" w:rsidRPr="00DB6C6B" w:rsidRDefault="0055099D" w:rsidP="0055099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55099D" w:rsidRPr="00DB6C6B" w:rsidRDefault="0055099D" w:rsidP="0055099D">
                  <w:pPr>
                    <w:jc w:val="right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1 890 087,27206</w:t>
                  </w:r>
                </w:p>
              </w:tc>
            </w:tr>
            <w:tr w:rsidR="0055099D" w:rsidRPr="00DB6C6B" w:rsidTr="005509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55099D" w:rsidRPr="00DB6C6B" w:rsidRDefault="0055099D" w:rsidP="0055099D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 xml:space="preserve">         2023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5099D" w:rsidRPr="00DB6C6B" w:rsidRDefault="0055099D" w:rsidP="0055099D">
                  <w:pPr>
                    <w:jc w:val="right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1 752 140,42814</w:t>
                  </w:r>
                </w:p>
              </w:tc>
            </w:tr>
            <w:tr w:rsidR="0055099D" w:rsidRPr="00DB6C6B" w:rsidTr="005509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 xml:space="preserve">         2024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jc w:val="right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1 885 668,18575</w:t>
                  </w:r>
                </w:p>
              </w:tc>
            </w:tr>
            <w:tr w:rsidR="0055099D" w:rsidRPr="00DB6C6B" w:rsidTr="005509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 xml:space="preserve">         2025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jc w:val="right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2 189 984,15599</w:t>
                  </w:r>
                </w:p>
              </w:tc>
            </w:tr>
            <w:tr w:rsidR="0055099D" w:rsidRPr="00DB6C6B" w:rsidTr="005509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 xml:space="preserve">         2026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jc w:val="right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2 179 469,14592</w:t>
                  </w:r>
                </w:p>
              </w:tc>
            </w:tr>
            <w:tr w:rsidR="0055099D" w:rsidRPr="00DB6C6B" w:rsidTr="005509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lastRenderedPageBreak/>
                    <w:t xml:space="preserve">         2027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jc w:val="right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2 191 465,98155</w:t>
                  </w:r>
                </w:p>
              </w:tc>
            </w:tr>
            <w:tr w:rsidR="0055099D" w:rsidRPr="00DB6C6B" w:rsidTr="005509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 xml:space="preserve">         2028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jc w:val="right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2 125 492,27710</w:t>
                  </w:r>
                </w:p>
              </w:tc>
            </w:tr>
            <w:tr w:rsidR="0055099D" w:rsidRPr="00DB6C6B" w:rsidTr="005509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 xml:space="preserve">         2029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jc w:val="right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750 000,00000</w:t>
                  </w:r>
                </w:p>
              </w:tc>
            </w:tr>
            <w:tr w:rsidR="0055099D" w:rsidRPr="00DB6C6B" w:rsidTr="005509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 xml:space="preserve">         2030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jc w:val="right"/>
                    <w:rPr>
                      <w:sz w:val="24"/>
                      <w:szCs w:val="24"/>
                    </w:rPr>
                  </w:pPr>
                  <w:r w:rsidRPr="00DB6C6B">
                    <w:rPr>
                      <w:sz w:val="24"/>
                      <w:szCs w:val="24"/>
                    </w:rPr>
                    <w:t>750 000,00000</w:t>
                  </w:r>
                </w:p>
              </w:tc>
            </w:tr>
            <w:tr w:rsidR="0055099D" w:rsidRPr="00DB6C6B" w:rsidTr="005509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bottom"/>
                  <w:hideMark/>
                </w:tcPr>
                <w:p w:rsidR="0055099D" w:rsidRPr="00DB6C6B" w:rsidRDefault="0055099D" w:rsidP="0055099D">
                  <w:pPr>
                    <w:shd w:val="clear" w:color="auto" w:fill="FFFFFF"/>
                    <w:rPr>
                      <w:b/>
                      <w:bCs/>
                      <w:sz w:val="24"/>
                      <w:szCs w:val="24"/>
                    </w:rPr>
                  </w:pPr>
                  <w:r w:rsidRPr="00DB6C6B">
                    <w:rPr>
                      <w:b/>
                      <w:bCs/>
                      <w:sz w:val="24"/>
                      <w:szCs w:val="24"/>
                    </w:rPr>
                    <w:t xml:space="preserve">       итого</w:t>
                  </w:r>
                </w:p>
              </w:tc>
              <w:tc>
                <w:tcPr>
                  <w:tcW w:w="4961" w:type="dxa"/>
                  <w:shd w:val="clear" w:color="000000" w:fill="FFFFFF"/>
                  <w:noWrap/>
                  <w:vAlign w:val="center"/>
                  <w:hideMark/>
                </w:tcPr>
                <w:p w:rsidR="0055099D" w:rsidRPr="00DB6C6B" w:rsidRDefault="0055099D" w:rsidP="0055099D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DB6C6B">
                    <w:rPr>
                      <w:b/>
                      <w:bCs/>
                      <w:sz w:val="24"/>
                      <w:szCs w:val="24"/>
                    </w:rPr>
                    <w:t>19 236 415,29276</w:t>
                  </w:r>
                </w:p>
              </w:tc>
            </w:tr>
          </w:tbl>
          <w:p w:rsidR="0055099D" w:rsidRPr="0055099D" w:rsidRDefault="0055099D" w:rsidP="005509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bookmarkEnd w:id="3"/>
    <w:bookmarkEnd w:id="4"/>
    <w:bookmarkEnd w:id="5"/>
    <w:p w:rsidR="0055099D" w:rsidRPr="00DB6C6B" w:rsidRDefault="0055099D" w:rsidP="0055099D">
      <w:pPr>
        <w:rPr>
          <w:caps/>
          <w:sz w:val="24"/>
          <w:szCs w:val="24"/>
        </w:rPr>
      </w:pPr>
      <w:r w:rsidRPr="00DB6C6B">
        <w:rPr>
          <w:caps/>
          <w:sz w:val="24"/>
          <w:szCs w:val="24"/>
        </w:rPr>
        <w:lastRenderedPageBreak/>
        <w:t>».</w:t>
      </w:r>
    </w:p>
    <w:p w:rsidR="0055099D" w:rsidRPr="00DB6C6B" w:rsidRDefault="0055099D" w:rsidP="0055099D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3. Раздел 1 программы «Современное образование Сосновоборского городского округа»    «1.</w:t>
      </w:r>
      <w:r w:rsidRPr="00DB6C6B">
        <w:rPr>
          <w:b/>
          <w:bCs/>
        </w:rPr>
        <w:t>ИНФОРМАЦИЯ О ПРОЕКТАХ И КОМПЛЕКСАХ ПРОЦЕССНЫХ МЕРОПРИЯТИЙ  М</w:t>
      </w:r>
      <w:r w:rsidRPr="00DB6C6B">
        <w:rPr>
          <w:b/>
          <w:caps/>
        </w:rPr>
        <w:t>УНИЦИПАЛЬНОЙ программы СОСНОВОБОРСКОГО ГОРОДСКОГО ОКРУГА «СОВРЕМЕННОЕ ОБРАЗОВАНИЕ СОСНОВОБОРСКОГО ГОРОДСКОГО ОКРУГА</w:t>
      </w:r>
      <w:r w:rsidRPr="00DB6C6B">
        <w:rPr>
          <w:b/>
          <w:caps/>
          <w:sz w:val="24"/>
          <w:szCs w:val="24"/>
        </w:rPr>
        <w:t>»</w:t>
      </w:r>
      <w:r w:rsidRPr="00DB6C6B">
        <w:rPr>
          <w:sz w:val="24"/>
          <w:szCs w:val="24"/>
        </w:rPr>
        <w:t xml:space="preserve"> изложить в следующей редакции:</w:t>
      </w:r>
    </w:p>
    <w:p w:rsidR="0055099D" w:rsidRPr="00DB6C6B" w:rsidRDefault="0055099D" w:rsidP="0055099D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/>
        <w:ind w:left="360"/>
        <w:jc w:val="center"/>
        <w:rPr>
          <w:b/>
          <w:caps/>
        </w:rPr>
      </w:pPr>
      <w:r w:rsidRPr="00DB6C6B">
        <w:rPr>
          <w:b/>
          <w:bCs/>
        </w:rPr>
        <w:t xml:space="preserve">«1. ИНФОРМАЦИЯ О ПРОЕКТАХ И КОМПЛЕКСАХ ПРОЦЕССНЫХ МЕРОПРИЯТИЙ </w:t>
      </w:r>
      <w:r w:rsidRPr="00DB6C6B">
        <w:rPr>
          <w:b/>
          <w:caps/>
        </w:rPr>
        <w:t>МУНИЦИПАЛЬНОЙ программы СОСНОВОБОРСКОГО ГОРОДСКОГО ОКРУГА «СОВРЕМЕННОЕ ОБРАЗОВАНИЕ СОСНОВОБОРСКОГО ГОРОДСКОГО ОКРУГА»</w:t>
      </w:r>
    </w:p>
    <w:p w:rsidR="0055099D" w:rsidRPr="00DB6C6B" w:rsidRDefault="0055099D" w:rsidP="0055099D">
      <w:pPr>
        <w:widowControl w:val="0"/>
        <w:autoSpaceDE w:val="0"/>
        <w:autoSpaceDN w:val="0"/>
        <w:ind w:left="-709" w:firstLine="710"/>
        <w:jc w:val="center"/>
        <w:outlineLvl w:val="3"/>
        <w:rPr>
          <w:rFonts w:eastAsia="Calibri"/>
          <w:b/>
          <w:sz w:val="24"/>
          <w:szCs w:val="24"/>
          <w:lang w:eastAsia="en-US"/>
        </w:rPr>
      </w:pPr>
      <w:bookmarkStart w:id="6" w:name="_Hlk159699592"/>
      <w:r w:rsidRPr="00DB6C6B">
        <w:rPr>
          <w:rFonts w:eastAsia="Calibri"/>
          <w:b/>
          <w:sz w:val="24"/>
          <w:szCs w:val="24"/>
          <w:lang w:eastAsia="en-US"/>
        </w:rPr>
        <w:t xml:space="preserve">Региональный проект </w:t>
      </w:r>
      <w:bookmarkEnd w:id="6"/>
      <w:r w:rsidRPr="00DB6C6B">
        <w:rPr>
          <w:rFonts w:eastAsia="Calibri"/>
          <w:b/>
          <w:sz w:val="24"/>
          <w:szCs w:val="24"/>
          <w:lang w:eastAsia="en-US"/>
        </w:rPr>
        <w:t>"Современная школа"</w:t>
      </w:r>
    </w:p>
    <w:p w:rsidR="0055099D" w:rsidRPr="00DB6C6B" w:rsidRDefault="0055099D" w:rsidP="0055099D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DB6C6B">
        <w:rPr>
          <w:rFonts w:eastAsia="Calibri"/>
          <w:bCs/>
          <w:sz w:val="24"/>
          <w:szCs w:val="24"/>
          <w:lang w:eastAsia="en-US"/>
        </w:rPr>
        <w:t xml:space="preserve">Региональный проект "Современная школа" направлен на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ребенка, организацию комплексного психолого-педагогического сопровождения участников образовательных отношений, а также обеспечение возможности профессионального развития педагогических работников. </w:t>
      </w:r>
      <w:r w:rsidRPr="00DB6C6B">
        <w:rPr>
          <w:sz w:val="24"/>
          <w:szCs w:val="24"/>
        </w:rPr>
        <w:t>(срок реализации с 1 октября 2018 года — 31 декабря 2024 года)</w:t>
      </w:r>
    </w:p>
    <w:p w:rsidR="0055099D" w:rsidRPr="00DB6C6B" w:rsidRDefault="0055099D" w:rsidP="0055099D">
      <w:pPr>
        <w:widowControl w:val="0"/>
        <w:autoSpaceDE w:val="0"/>
        <w:autoSpaceDN w:val="0"/>
        <w:spacing w:before="120"/>
        <w:ind w:left="-709" w:firstLine="710"/>
        <w:jc w:val="center"/>
        <w:outlineLvl w:val="3"/>
        <w:rPr>
          <w:rFonts w:eastAsia="Calibri"/>
          <w:b/>
          <w:sz w:val="24"/>
          <w:szCs w:val="24"/>
          <w:lang w:eastAsia="en-US"/>
        </w:rPr>
      </w:pPr>
      <w:r w:rsidRPr="00DB6C6B">
        <w:rPr>
          <w:rFonts w:eastAsia="Calibri"/>
          <w:b/>
          <w:sz w:val="24"/>
          <w:szCs w:val="24"/>
          <w:lang w:eastAsia="en-US"/>
        </w:rPr>
        <w:t>Региональный проект "</w:t>
      </w:r>
      <w:r w:rsidRPr="00DB6C6B">
        <w:rPr>
          <w:b/>
          <w:sz w:val="24"/>
          <w:szCs w:val="24"/>
        </w:rPr>
        <w:t>Цифровая образовательная среда</w:t>
      </w:r>
      <w:r w:rsidRPr="00DB6C6B">
        <w:rPr>
          <w:rFonts w:eastAsia="Calibri"/>
          <w:b/>
          <w:sz w:val="24"/>
          <w:szCs w:val="24"/>
          <w:lang w:eastAsia="en-US"/>
        </w:rPr>
        <w:t>"</w:t>
      </w:r>
    </w:p>
    <w:p w:rsidR="0055099D" w:rsidRPr="00DB6C6B" w:rsidRDefault="0055099D" w:rsidP="0055099D">
      <w:pPr>
        <w:widowControl w:val="0"/>
        <w:autoSpaceDE w:val="0"/>
        <w:autoSpaceDN w:val="0"/>
        <w:spacing w:before="120"/>
        <w:ind w:left="-709" w:firstLine="710"/>
        <w:jc w:val="both"/>
        <w:outlineLvl w:val="3"/>
        <w:rPr>
          <w:rFonts w:eastAsia="Calibri"/>
          <w:bCs/>
          <w:sz w:val="24"/>
          <w:szCs w:val="24"/>
          <w:lang w:eastAsia="en-US"/>
        </w:rPr>
      </w:pPr>
      <w:r w:rsidRPr="00DB6C6B">
        <w:rPr>
          <w:rFonts w:eastAsia="Calibri"/>
          <w:bCs/>
          <w:sz w:val="24"/>
          <w:szCs w:val="24"/>
          <w:lang w:eastAsia="en-US"/>
        </w:rPr>
        <w:t xml:space="preserve">Региональный проект "Цифровая образовательная среда" направлен на создание и внедрение в образовательных организациях цифровой образовательной среды, а также обеспечение реализации цифровой трансформации системы образования. В рамках проекта ведется работа по оснащению организаций современным оборудованием и развитию цифровых сервисов и контента для образовательной деятельности. </w:t>
      </w:r>
      <w:r w:rsidRPr="00DB6C6B">
        <w:rPr>
          <w:sz w:val="24"/>
          <w:szCs w:val="24"/>
        </w:rPr>
        <w:t>(срок реализации - с 1 января 2019 года по 31 декабря 2024года)</w:t>
      </w:r>
    </w:p>
    <w:p w:rsidR="0055099D" w:rsidRPr="00DB6C6B" w:rsidRDefault="0055099D" w:rsidP="0055099D">
      <w:pPr>
        <w:autoSpaceDE w:val="0"/>
        <w:autoSpaceDN w:val="0"/>
        <w:adjustRightInd w:val="0"/>
        <w:spacing w:before="120"/>
        <w:ind w:left="-709" w:firstLine="710"/>
        <w:jc w:val="center"/>
        <w:outlineLvl w:val="0"/>
        <w:rPr>
          <w:rFonts w:eastAsia="Calibri"/>
          <w:b/>
          <w:bCs/>
          <w:sz w:val="24"/>
          <w:szCs w:val="24"/>
          <w:lang w:eastAsia="en-US"/>
        </w:rPr>
      </w:pPr>
      <w:r w:rsidRPr="00DB6C6B">
        <w:rPr>
          <w:rFonts w:eastAsia="Calibri"/>
          <w:b/>
          <w:sz w:val="24"/>
          <w:szCs w:val="24"/>
          <w:lang w:eastAsia="en-US"/>
        </w:rPr>
        <w:t>Региональный проект "</w:t>
      </w:r>
      <w:r w:rsidRPr="00DB6C6B">
        <w:rPr>
          <w:rFonts w:eastAsia="Calibri"/>
          <w:b/>
          <w:bCs/>
          <w:sz w:val="24"/>
          <w:szCs w:val="24"/>
          <w:lang w:eastAsia="en-US"/>
        </w:rPr>
        <w:t xml:space="preserve"> Патриотическое воспитание</w:t>
      </w:r>
    </w:p>
    <w:p w:rsidR="0055099D" w:rsidRPr="00DB6C6B" w:rsidRDefault="0055099D" w:rsidP="0055099D">
      <w:pPr>
        <w:autoSpaceDE w:val="0"/>
        <w:autoSpaceDN w:val="0"/>
        <w:adjustRightInd w:val="0"/>
        <w:spacing w:after="120"/>
        <w:ind w:left="-709" w:firstLine="710"/>
        <w:jc w:val="center"/>
        <w:rPr>
          <w:rFonts w:eastAsia="Calibri"/>
          <w:b/>
          <w:sz w:val="24"/>
          <w:szCs w:val="24"/>
          <w:lang w:eastAsia="en-US"/>
        </w:rPr>
      </w:pPr>
      <w:r w:rsidRPr="00DB6C6B">
        <w:rPr>
          <w:rFonts w:eastAsia="Calibri"/>
          <w:b/>
          <w:bCs/>
          <w:sz w:val="24"/>
          <w:szCs w:val="24"/>
          <w:lang w:eastAsia="en-US"/>
        </w:rPr>
        <w:t>граждан Российской Федерации</w:t>
      </w:r>
      <w:r w:rsidRPr="00DB6C6B">
        <w:rPr>
          <w:rFonts w:eastAsia="Calibri"/>
          <w:b/>
          <w:sz w:val="24"/>
          <w:szCs w:val="24"/>
          <w:lang w:eastAsia="en-US"/>
        </w:rPr>
        <w:t>"</w:t>
      </w:r>
    </w:p>
    <w:p w:rsidR="0055099D" w:rsidRPr="00DB6C6B" w:rsidRDefault="0055099D" w:rsidP="0055099D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DB6C6B">
        <w:rPr>
          <w:rFonts w:eastAsia="Calibri"/>
          <w:bCs/>
          <w:sz w:val="24"/>
          <w:szCs w:val="24"/>
          <w:lang w:eastAsia="en-US"/>
        </w:rPr>
        <w:t xml:space="preserve">Региональный проект «Патриотическое воспитание граждан Российской Федерации» направлен на обеспечение функционирования системы патриотического воспитания граждан Российской Федерации. В рамках проекта ведется работа по развитию воспитательной работы в образовательных организациях общего и профессионального образования, проведению мероприятий патриотической направленности. </w:t>
      </w:r>
      <w:r w:rsidRPr="00DB6C6B">
        <w:rPr>
          <w:sz w:val="24"/>
          <w:szCs w:val="24"/>
        </w:rPr>
        <w:t>(срок реализации с 1 января 2021 года по 31 декабря 2024 года)</w:t>
      </w:r>
    </w:p>
    <w:p w:rsidR="0055099D" w:rsidRPr="00DB6C6B" w:rsidRDefault="0055099D" w:rsidP="0055099D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DB6C6B">
        <w:rPr>
          <w:rFonts w:eastAsia="Calibri"/>
          <w:b/>
          <w:sz w:val="24"/>
          <w:szCs w:val="24"/>
          <w:lang w:eastAsia="en-US"/>
        </w:rPr>
        <w:t>Региональный проект "</w:t>
      </w:r>
      <w:r w:rsidRPr="00DB6C6B">
        <w:rPr>
          <w:rFonts w:eastAsia="Calibri"/>
          <w:b/>
          <w:bCs/>
          <w:sz w:val="24"/>
          <w:szCs w:val="24"/>
          <w:lang w:eastAsia="en-US"/>
        </w:rPr>
        <w:t>Педагоги и наставники</w:t>
      </w:r>
      <w:r w:rsidRPr="00DB6C6B">
        <w:rPr>
          <w:rFonts w:eastAsia="Calibri"/>
          <w:b/>
          <w:sz w:val="24"/>
          <w:szCs w:val="24"/>
          <w:lang w:eastAsia="en-US"/>
        </w:rPr>
        <w:t>"</w:t>
      </w:r>
    </w:p>
    <w:p w:rsidR="0055099D" w:rsidRPr="005B21FA" w:rsidRDefault="0055099D" w:rsidP="0055099D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5B21FA">
        <w:rPr>
          <w:rFonts w:eastAsia="Calibri"/>
          <w:bCs/>
          <w:sz w:val="24"/>
          <w:szCs w:val="24"/>
          <w:lang w:eastAsia="en-US"/>
        </w:rPr>
        <w:t xml:space="preserve">Региональный проект «Педагоги и наставники» направлен </w:t>
      </w:r>
      <w:r w:rsidRPr="005B21FA">
        <w:rPr>
          <w:sz w:val="24"/>
          <w:szCs w:val="24"/>
        </w:rPr>
        <w:t>на повышение престижа профессии учителя и улучшение условий труда</w:t>
      </w:r>
      <w:r w:rsidRPr="005B21FA">
        <w:rPr>
          <w:rFonts w:eastAsia="Calibri"/>
          <w:bCs/>
          <w:sz w:val="24"/>
          <w:szCs w:val="24"/>
          <w:lang w:eastAsia="en-US"/>
        </w:rPr>
        <w:t xml:space="preserve">. </w:t>
      </w:r>
      <w:r w:rsidRPr="005B21FA">
        <w:rPr>
          <w:sz w:val="24"/>
          <w:szCs w:val="24"/>
        </w:rPr>
        <w:t>Его цель — снизить кадровый дефицит учителей в общеобразовательных организациях.</w:t>
      </w:r>
      <w:r w:rsidRPr="005B21FA">
        <w:rPr>
          <w:rFonts w:eastAsia="Calibri"/>
          <w:bCs/>
          <w:sz w:val="24"/>
          <w:szCs w:val="24"/>
          <w:lang w:eastAsia="en-US"/>
        </w:rPr>
        <w:t xml:space="preserve"> В рамках проекта обеспечивается деятельность классных руководителей, советников директора по воспитанию и взаимодействию с детскими общественными объединениями в школах. </w:t>
      </w:r>
      <w:r w:rsidRPr="005B21FA">
        <w:rPr>
          <w:sz w:val="24"/>
          <w:szCs w:val="24"/>
        </w:rPr>
        <w:t>(срок реализации - с 1 января 2025 года по 31 декабря 2030 года)</w:t>
      </w:r>
    </w:p>
    <w:p w:rsidR="0055099D" w:rsidRPr="00DB6C6B" w:rsidRDefault="0055099D" w:rsidP="0055099D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DB6C6B">
        <w:rPr>
          <w:rFonts w:eastAsia="Calibri"/>
          <w:b/>
          <w:sz w:val="24"/>
          <w:szCs w:val="24"/>
          <w:lang w:eastAsia="en-US"/>
        </w:rPr>
        <w:t>Региональный проект "Все лучшее детям "</w:t>
      </w:r>
    </w:p>
    <w:p w:rsidR="0055099D" w:rsidRPr="00DB6C6B" w:rsidRDefault="0055099D" w:rsidP="0055099D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DB6C6B">
        <w:rPr>
          <w:rFonts w:eastAsia="Calibri"/>
          <w:bCs/>
          <w:sz w:val="24"/>
          <w:szCs w:val="24"/>
          <w:lang w:eastAsia="en-US"/>
        </w:rPr>
        <w:t xml:space="preserve">Региональный проект «Все лучшее детям», действующий в рамках национального проекта «Молодежь и дети», направлен на </w:t>
      </w:r>
      <w:r w:rsidRPr="00DB6C6B">
        <w:rPr>
          <w:sz w:val="24"/>
          <w:szCs w:val="24"/>
        </w:rPr>
        <w:t>создание единого образовательного и воспитательного пространства, направленного на выявление, поддержку и развитие способностей и талантов, самоопределение и профессиональную ориентацию детей и молодёжи</w:t>
      </w:r>
      <w:r w:rsidRPr="00DB6C6B">
        <w:rPr>
          <w:rFonts w:eastAsia="Calibri"/>
          <w:bCs/>
          <w:sz w:val="24"/>
          <w:szCs w:val="24"/>
          <w:lang w:eastAsia="en-US"/>
        </w:rPr>
        <w:t xml:space="preserve">. </w:t>
      </w:r>
      <w:r w:rsidRPr="00DB6C6B">
        <w:rPr>
          <w:sz w:val="24"/>
          <w:szCs w:val="24"/>
        </w:rPr>
        <w:t>Основная цель проекта — создание благоприятных условий для развития детей, предоставление им равных возможностей независимо от социально-экономических условий их проживания</w:t>
      </w:r>
      <w:r w:rsidRPr="00DB6C6B">
        <w:rPr>
          <w:rFonts w:eastAsia="Calibri"/>
          <w:bCs/>
          <w:sz w:val="24"/>
          <w:szCs w:val="24"/>
          <w:lang w:eastAsia="en-US"/>
        </w:rPr>
        <w:t xml:space="preserve">. В рамках проекта ведется работа по </w:t>
      </w:r>
      <w:r w:rsidRPr="00DB6C6B">
        <w:rPr>
          <w:bCs/>
          <w:sz w:val="24"/>
          <w:szCs w:val="24"/>
        </w:rPr>
        <w:t xml:space="preserve">оснащению предметных кабинетов общеобразовательных организаций средствами обучения и </w:t>
      </w:r>
      <w:r w:rsidRPr="00DB6C6B">
        <w:rPr>
          <w:bCs/>
          <w:sz w:val="24"/>
          <w:szCs w:val="24"/>
        </w:rPr>
        <w:lastRenderedPageBreak/>
        <w:t xml:space="preserve">воспитания, соответствующими современным условиям обучения, для реализации общеобразовательных программ по учебным предметам. </w:t>
      </w:r>
      <w:r w:rsidRPr="00DB6C6B">
        <w:rPr>
          <w:sz w:val="24"/>
          <w:szCs w:val="24"/>
        </w:rPr>
        <w:t>(срок реализации — с 1 января 2025 года по 31 декабря 2030 года)</w:t>
      </w:r>
    </w:p>
    <w:p w:rsidR="0055099D" w:rsidRPr="00DB6C6B" w:rsidRDefault="0055099D" w:rsidP="0055099D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DB6C6B">
        <w:rPr>
          <w:rFonts w:eastAsia="Calibri"/>
          <w:b/>
          <w:sz w:val="24"/>
          <w:szCs w:val="24"/>
          <w:lang w:eastAsia="en-US"/>
        </w:rPr>
        <w:t>Отраслевой проект «Сохранение и развитие материально-технической базы общего и дополнительного образования»</w:t>
      </w:r>
    </w:p>
    <w:p w:rsidR="0055099D" w:rsidRPr="00DB6C6B" w:rsidRDefault="0055099D" w:rsidP="0055099D">
      <w:pPr>
        <w:shd w:val="clear" w:color="auto" w:fill="FFFFFF"/>
        <w:ind w:left="-709" w:right="-1" w:firstLine="709"/>
        <w:jc w:val="both"/>
        <w:rPr>
          <w:rFonts w:eastAsia="Calibri"/>
          <w:sz w:val="24"/>
          <w:szCs w:val="24"/>
          <w:lang w:eastAsia="en-US"/>
        </w:rPr>
      </w:pPr>
      <w:r w:rsidRPr="00DB6C6B">
        <w:rPr>
          <w:rFonts w:eastAsia="Calibri"/>
          <w:sz w:val="24"/>
          <w:szCs w:val="24"/>
          <w:lang w:eastAsia="en-US"/>
        </w:rPr>
        <w:t>«Сохранение и развитие материально-технической базы общего и дополнительного образования»</w:t>
      </w:r>
      <w:r w:rsidRPr="00DB6C6B">
        <w:rPr>
          <w:rFonts w:eastAsia="Calibri"/>
          <w:bCs/>
          <w:sz w:val="24"/>
          <w:szCs w:val="24"/>
          <w:lang w:eastAsia="en-US"/>
        </w:rPr>
        <w:t> </w:t>
      </w:r>
      <w:r w:rsidRPr="00DB6C6B">
        <w:rPr>
          <w:sz w:val="24"/>
          <w:szCs w:val="24"/>
        </w:rPr>
        <w:t>отраслевой проект в Ленинградской области, направленный на укрепление инфраструктуры образовательных организаций, обеспечение реализации программ общего и дополнительного образования в условиях, отвечающих современным требованиям</w:t>
      </w:r>
      <w:r w:rsidRPr="00DB6C6B">
        <w:rPr>
          <w:rFonts w:eastAsia="Calibri"/>
          <w:bCs/>
          <w:sz w:val="24"/>
          <w:szCs w:val="24"/>
          <w:lang w:eastAsia="en-US"/>
        </w:rPr>
        <w:t xml:space="preserve">. В рамках проекта ведется работа по </w:t>
      </w:r>
      <w:r w:rsidRPr="00DB6C6B">
        <w:rPr>
          <w:rFonts w:eastAsia="Calibri"/>
          <w:sz w:val="24"/>
          <w:szCs w:val="24"/>
          <w:lang w:eastAsia="en-US"/>
        </w:rPr>
        <w:t>капитальному ремонту помещений общеобразовательных учреждений, ремонту спортивных площадок и стадионов общеобразовательных организаций, обновлению материально-технической базы столовых и пищеблоков общеобразовательных организаций. (срок реализации — с 1 января 2024 года до 31 декабря 2030 года)</w:t>
      </w:r>
    </w:p>
    <w:p w:rsidR="0055099D" w:rsidRPr="00DB6C6B" w:rsidRDefault="0055099D" w:rsidP="0055099D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DB6C6B">
        <w:rPr>
          <w:rFonts w:eastAsia="Calibri"/>
          <w:b/>
          <w:sz w:val="24"/>
          <w:szCs w:val="24"/>
          <w:lang w:eastAsia="en-US"/>
        </w:rPr>
        <w:t>Муниципальный проект «Реализация проектов по инициативному бюджетированию «Я планирую бюджет»»</w:t>
      </w:r>
    </w:p>
    <w:p w:rsidR="0055099D" w:rsidRPr="00DB6C6B" w:rsidRDefault="0055099D" w:rsidP="0055099D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DB6C6B">
        <w:rPr>
          <w:rFonts w:eastAsia="Calibri"/>
          <w:bCs/>
          <w:sz w:val="24"/>
          <w:szCs w:val="24"/>
          <w:lang w:eastAsia="en-US"/>
        </w:rPr>
        <w:t>Реализация проектов по инициативному бюджетированию «Я планирую бюджет»</w:t>
      </w:r>
      <w:r w:rsidRPr="00DB6C6B">
        <w:rPr>
          <w:bCs/>
          <w:sz w:val="24"/>
          <w:szCs w:val="24"/>
        </w:rPr>
        <w:t xml:space="preserve"> –</w:t>
      </w:r>
      <w:r w:rsidRPr="00DB6C6B">
        <w:rPr>
          <w:sz w:val="24"/>
          <w:szCs w:val="24"/>
        </w:rPr>
        <w:t xml:space="preserve"> это возможность для жителей Сосновоборского городского округа Ленинградской области реализовать свои идеи по улучшению городской среды или иных сфер жизни в городе, путем участия в выборе направлений расходования бюджетных средств, а также в последующем контроле над ходом исполнения отобранных проектов.</w:t>
      </w:r>
    </w:p>
    <w:p w:rsidR="0055099D" w:rsidRPr="00DB6C6B" w:rsidRDefault="0055099D" w:rsidP="0055099D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DB6C6B">
        <w:rPr>
          <w:rFonts w:eastAsia="Calibri"/>
          <w:b/>
          <w:sz w:val="24"/>
          <w:szCs w:val="24"/>
          <w:lang w:eastAsia="en-US"/>
        </w:rPr>
        <w:t>Муниципальный проект «</w:t>
      </w:r>
      <w:r w:rsidRPr="00DB6C6B">
        <w:rPr>
          <w:b/>
          <w:sz w:val="24"/>
          <w:szCs w:val="24"/>
        </w:rPr>
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</w:r>
      <w:r w:rsidRPr="00DB6C6B">
        <w:rPr>
          <w:rFonts w:eastAsia="Calibri"/>
          <w:b/>
          <w:sz w:val="24"/>
          <w:szCs w:val="24"/>
          <w:lang w:eastAsia="en-US"/>
        </w:rPr>
        <w:t>» (с 01.01.2025 г.)</w:t>
      </w:r>
    </w:p>
    <w:p w:rsidR="0055099D" w:rsidRPr="00DB6C6B" w:rsidRDefault="0055099D" w:rsidP="0055099D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DB6C6B">
        <w:rPr>
          <w:rFonts w:eastAsia="Calibri"/>
          <w:sz w:val="24"/>
          <w:szCs w:val="24"/>
          <w:lang w:eastAsia="en-US"/>
        </w:rPr>
        <w:t>Муниципальный проект «</w:t>
      </w:r>
      <w:r w:rsidRPr="00DB6C6B">
        <w:rPr>
          <w:sz w:val="24"/>
          <w:szCs w:val="24"/>
        </w:rPr>
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</w:r>
      <w:r w:rsidRPr="00DB6C6B">
        <w:rPr>
          <w:rFonts w:eastAsia="Calibri"/>
          <w:sz w:val="24"/>
          <w:szCs w:val="24"/>
          <w:lang w:eastAsia="en-US"/>
        </w:rPr>
        <w:t>» - это комплекс мероприятий</w:t>
      </w:r>
      <w:r w:rsidRPr="00DB6C6B">
        <w:rPr>
          <w:sz w:val="24"/>
          <w:szCs w:val="24"/>
        </w:rPr>
        <w:t xml:space="preserve">, направленный на </w:t>
      </w:r>
      <w:r w:rsidRPr="00DB6C6B">
        <w:rPr>
          <w:rFonts w:eastAsia="Calibri"/>
          <w:sz w:val="24"/>
          <w:szCs w:val="24"/>
          <w:lang w:eastAsia="en-US"/>
        </w:rPr>
        <w:t>ремонт конструкций, помещений, инженерных систем, благоустройство территории, в том числе для обеспечения комплексной безопасности образовательного процесса (с учетом разработки проектно-сметной документации)</w:t>
      </w:r>
      <w:r w:rsidRPr="00DB6C6B">
        <w:rPr>
          <w:sz w:val="24"/>
          <w:szCs w:val="24"/>
        </w:rPr>
        <w:t>, включающего в себя:</w:t>
      </w:r>
    </w:p>
    <w:p w:rsidR="0055099D" w:rsidRPr="00DB6C6B" w:rsidRDefault="0055099D" w:rsidP="0055099D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DB6C6B">
        <w:rPr>
          <w:rFonts w:eastAsia="Calibri"/>
          <w:sz w:val="24"/>
          <w:szCs w:val="24"/>
          <w:lang w:eastAsia="en-US"/>
        </w:rPr>
        <w:t>- 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округа;</w:t>
      </w:r>
    </w:p>
    <w:p w:rsidR="0055099D" w:rsidRPr="00DB6C6B" w:rsidRDefault="0055099D" w:rsidP="0055099D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DB6C6B">
        <w:rPr>
          <w:rFonts w:eastAsia="Calibri"/>
          <w:sz w:val="24"/>
          <w:szCs w:val="24"/>
          <w:lang w:eastAsia="en-US"/>
        </w:rPr>
        <w:t>- обустройство прилегающих территорий муниципальных образовательных организаций Сосновоборского городского округа;</w:t>
      </w:r>
    </w:p>
    <w:p w:rsidR="0055099D" w:rsidRPr="00DB6C6B" w:rsidRDefault="0055099D" w:rsidP="0055099D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DB6C6B">
        <w:rPr>
          <w:rFonts w:eastAsia="Calibri"/>
          <w:sz w:val="24"/>
          <w:szCs w:val="24"/>
          <w:lang w:eastAsia="en-US"/>
        </w:rPr>
        <w:t>- развитие общественной инфраструктуры муниципального значения в Ленинградской области.</w:t>
      </w:r>
    </w:p>
    <w:p w:rsidR="0055099D" w:rsidRPr="0055099D" w:rsidRDefault="0055099D" w:rsidP="0055099D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55099D">
        <w:rPr>
          <w:b/>
          <w:sz w:val="24"/>
          <w:szCs w:val="24"/>
        </w:rPr>
        <w:t xml:space="preserve">Комплекс процессных мероприятий </w:t>
      </w:r>
    </w:p>
    <w:p w:rsidR="0055099D" w:rsidRPr="0055099D" w:rsidRDefault="0055099D" w:rsidP="0055099D">
      <w:pPr>
        <w:widowControl w:val="0"/>
        <w:autoSpaceDE w:val="0"/>
        <w:autoSpaceDN w:val="0"/>
        <w:spacing w:after="120"/>
        <w:ind w:left="-709" w:firstLine="710"/>
        <w:jc w:val="center"/>
        <w:rPr>
          <w:b/>
          <w:sz w:val="24"/>
          <w:szCs w:val="24"/>
        </w:rPr>
      </w:pPr>
      <w:r w:rsidRPr="0055099D">
        <w:rPr>
          <w:b/>
          <w:sz w:val="24"/>
          <w:szCs w:val="24"/>
        </w:rPr>
        <w:t>"</w:t>
      </w:r>
      <w:r w:rsidRPr="00DB6C6B">
        <w:rPr>
          <w:b/>
          <w:sz w:val="24"/>
          <w:szCs w:val="24"/>
        </w:rPr>
        <w:t>Развитие дошкольного образования детей Сосновоборского городского округа</w:t>
      </w:r>
      <w:r w:rsidRPr="0055099D">
        <w:rPr>
          <w:b/>
          <w:sz w:val="24"/>
          <w:szCs w:val="24"/>
        </w:rPr>
        <w:t>"</w:t>
      </w:r>
    </w:p>
    <w:p w:rsidR="0055099D" w:rsidRPr="0055099D" w:rsidRDefault="0055099D" w:rsidP="0055099D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55099D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реализацию прав на получение общедоступного и бесплатного дошкольного образования, в том числе:</w:t>
      </w:r>
    </w:p>
    <w:p w:rsidR="0055099D" w:rsidRPr="00DB6C6B" w:rsidRDefault="0055099D" w:rsidP="0055099D">
      <w:pPr>
        <w:ind w:left="-709" w:firstLine="710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- реализацию общеобразовательных программ дошкольного образования дошкольными образовательными учреждениями; присмотр и уход;</w:t>
      </w:r>
    </w:p>
    <w:p w:rsidR="0055099D" w:rsidRPr="00DB6C6B" w:rsidRDefault="0055099D" w:rsidP="0055099D">
      <w:pPr>
        <w:tabs>
          <w:tab w:val="left" w:pos="709"/>
          <w:tab w:val="num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 w:firstLine="710"/>
        <w:jc w:val="both"/>
        <w:rPr>
          <w:sz w:val="24"/>
          <w:szCs w:val="24"/>
        </w:rPr>
      </w:pPr>
      <w:r w:rsidRPr="00DB6C6B">
        <w:rPr>
          <w:b/>
          <w:sz w:val="24"/>
          <w:szCs w:val="24"/>
        </w:rPr>
        <w:t xml:space="preserve">- </w:t>
      </w:r>
      <w:r w:rsidRPr="00DB6C6B">
        <w:rPr>
          <w:bCs/>
          <w:sz w:val="24"/>
          <w:szCs w:val="24"/>
        </w:rPr>
        <w:t>предоставление мер социальной поддержки родителям (законным представителям)</w:t>
      </w:r>
      <w:r w:rsidRPr="00DB6C6B">
        <w:rPr>
          <w:sz w:val="24"/>
          <w:szCs w:val="24"/>
        </w:rPr>
        <w:t>;</w:t>
      </w:r>
    </w:p>
    <w:p w:rsidR="0055099D" w:rsidRPr="00DB6C6B" w:rsidRDefault="0055099D" w:rsidP="0055099D">
      <w:pPr>
        <w:tabs>
          <w:tab w:val="left" w:pos="142"/>
        </w:tabs>
        <w:ind w:left="-709" w:firstLine="710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-</w:t>
      </w:r>
      <w:r w:rsidRPr="00DB6C6B">
        <w:rPr>
          <w:b/>
          <w:sz w:val="24"/>
          <w:szCs w:val="24"/>
        </w:rPr>
        <w:t xml:space="preserve"> </w:t>
      </w:r>
      <w:r w:rsidRPr="00DB6C6B">
        <w:rPr>
          <w:bCs/>
          <w:sz w:val="24"/>
          <w:szCs w:val="24"/>
        </w:rPr>
        <w:t xml:space="preserve">содействие развитию дошкольного образования: </w:t>
      </w:r>
      <w:r w:rsidRPr="00DB6C6B">
        <w:rPr>
          <w:sz w:val="24"/>
          <w:szCs w:val="24"/>
        </w:rPr>
        <w:t xml:space="preserve">укрепление материально-технической базы и развивающей образовательной среды. </w:t>
      </w:r>
    </w:p>
    <w:p w:rsidR="0055099D" w:rsidRPr="0055099D" w:rsidRDefault="0055099D" w:rsidP="0055099D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55099D">
        <w:rPr>
          <w:b/>
          <w:sz w:val="24"/>
          <w:szCs w:val="24"/>
        </w:rPr>
        <w:t xml:space="preserve">Комплекс процессных мероприятий </w:t>
      </w:r>
    </w:p>
    <w:p w:rsidR="0055099D" w:rsidRPr="00DB6C6B" w:rsidRDefault="0055099D" w:rsidP="0055099D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55099D">
        <w:rPr>
          <w:b/>
          <w:sz w:val="24"/>
          <w:szCs w:val="24"/>
        </w:rPr>
        <w:t>"</w:t>
      </w:r>
      <w:r w:rsidRPr="00DB6C6B">
        <w:rPr>
          <w:b/>
          <w:sz w:val="24"/>
          <w:szCs w:val="24"/>
        </w:rPr>
        <w:t xml:space="preserve">Развитие начального общего, основного общего и среднего общего </w:t>
      </w:r>
    </w:p>
    <w:p w:rsidR="0055099D" w:rsidRPr="0055099D" w:rsidRDefault="0055099D" w:rsidP="0055099D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DB6C6B">
        <w:rPr>
          <w:b/>
          <w:sz w:val="24"/>
          <w:szCs w:val="24"/>
        </w:rPr>
        <w:t>образования детей Сосновоборского городского округа</w:t>
      </w:r>
      <w:r w:rsidRPr="0055099D">
        <w:rPr>
          <w:b/>
          <w:sz w:val="24"/>
          <w:szCs w:val="24"/>
        </w:rPr>
        <w:t>"</w:t>
      </w:r>
    </w:p>
    <w:p w:rsidR="0055099D" w:rsidRPr="0055099D" w:rsidRDefault="0055099D" w:rsidP="0055099D">
      <w:pPr>
        <w:autoSpaceDE w:val="0"/>
        <w:autoSpaceDN w:val="0"/>
        <w:adjustRightInd w:val="0"/>
        <w:spacing w:before="12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55099D">
        <w:rPr>
          <w:rFonts w:eastAsia="Calibri"/>
          <w:sz w:val="24"/>
          <w:szCs w:val="24"/>
          <w:lang w:eastAsia="en-US"/>
        </w:rPr>
        <w:lastRenderedPageBreak/>
        <w:t>В рамках структурного элемента реализуется комплекс мероприятий, направленный на реализацию прав на получение общедоступного и бесплатного начального общего, основного общего, среднего общего образования, в том числе:</w:t>
      </w:r>
    </w:p>
    <w:p w:rsidR="0055099D" w:rsidRPr="0055099D" w:rsidRDefault="0055099D" w:rsidP="0055099D">
      <w:pPr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DB6C6B">
        <w:rPr>
          <w:b/>
          <w:sz w:val="24"/>
          <w:szCs w:val="24"/>
        </w:rPr>
        <w:t xml:space="preserve">- </w:t>
      </w:r>
      <w:r w:rsidRPr="00DB6C6B">
        <w:rPr>
          <w:bCs/>
          <w:sz w:val="24"/>
          <w:szCs w:val="24"/>
        </w:rPr>
        <w:t>реализацию основных образовательных программ общего образования</w:t>
      </w:r>
      <w:r w:rsidRPr="0055099D">
        <w:rPr>
          <w:rFonts w:eastAsia="Calibri"/>
          <w:bCs/>
          <w:sz w:val="24"/>
          <w:szCs w:val="24"/>
          <w:lang w:eastAsia="en-US"/>
        </w:rPr>
        <w:t>;</w:t>
      </w:r>
    </w:p>
    <w:p w:rsidR="0055099D" w:rsidRPr="0055099D" w:rsidRDefault="0055099D" w:rsidP="0055099D">
      <w:pPr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DB6C6B">
        <w:rPr>
          <w:b/>
          <w:sz w:val="24"/>
          <w:szCs w:val="24"/>
        </w:rPr>
        <w:t xml:space="preserve">- </w:t>
      </w:r>
      <w:r w:rsidRPr="00DB6C6B">
        <w:rPr>
          <w:bCs/>
          <w:sz w:val="24"/>
          <w:szCs w:val="24"/>
        </w:rPr>
        <w:t>содействие развитию общего образования</w:t>
      </w:r>
      <w:r w:rsidRPr="0055099D">
        <w:rPr>
          <w:rFonts w:eastAsia="Calibri"/>
          <w:sz w:val="24"/>
          <w:szCs w:val="24"/>
          <w:lang w:eastAsia="en-US"/>
        </w:rPr>
        <w:t>;</w:t>
      </w:r>
    </w:p>
    <w:p w:rsidR="0055099D" w:rsidRPr="00DB6C6B" w:rsidRDefault="0055099D" w:rsidP="0055099D">
      <w:pPr>
        <w:spacing w:after="120"/>
        <w:ind w:left="-709" w:firstLine="710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- организацию питания школьников.</w:t>
      </w:r>
    </w:p>
    <w:p w:rsidR="0055099D" w:rsidRPr="0055099D" w:rsidRDefault="0055099D" w:rsidP="0055099D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55099D">
        <w:rPr>
          <w:b/>
          <w:sz w:val="24"/>
          <w:szCs w:val="24"/>
        </w:rPr>
        <w:t xml:space="preserve">Комплекс процессных мероприятий </w:t>
      </w:r>
    </w:p>
    <w:p w:rsidR="0055099D" w:rsidRPr="0055099D" w:rsidRDefault="0055099D" w:rsidP="0055099D">
      <w:pPr>
        <w:widowControl w:val="0"/>
        <w:autoSpaceDE w:val="0"/>
        <w:autoSpaceDN w:val="0"/>
        <w:spacing w:after="120"/>
        <w:ind w:left="-709" w:firstLine="710"/>
        <w:jc w:val="center"/>
        <w:rPr>
          <w:b/>
          <w:sz w:val="24"/>
          <w:szCs w:val="24"/>
        </w:rPr>
      </w:pPr>
      <w:r w:rsidRPr="0055099D">
        <w:rPr>
          <w:b/>
          <w:sz w:val="24"/>
          <w:szCs w:val="24"/>
        </w:rPr>
        <w:t>"</w:t>
      </w:r>
      <w:r w:rsidRPr="00DB6C6B">
        <w:rPr>
          <w:b/>
          <w:sz w:val="24"/>
          <w:szCs w:val="24"/>
        </w:rPr>
        <w:t>Развитие дополнительного образования детей Сосновоборского городского округа</w:t>
      </w:r>
      <w:r w:rsidRPr="0055099D">
        <w:rPr>
          <w:b/>
          <w:sz w:val="24"/>
          <w:szCs w:val="24"/>
        </w:rPr>
        <w:t>"</w:t>
      </w:r>
    </w:p>
    <w:p w:rsidR="0055099D" w:rsidRPr="0055099D" w:rsidRDefault="0055099D" w:rsidP="0055099D">
      <w:pPr>
        <w:widowControl w:val="0"/>
        <w:autoSpaceDE w:val="0"/>
        <w:autoSpaceDN w:val="0"/>
        <w:ind w:left="-709" w:firstLine="710"/>
        <w:jc w:val="both"/>
        <w:rPr>
          <w:sz w:val="24"/>
          <w:szCs w:val="24"/>
        </w:rPr>
      </w:pPr>
      <w:r w:rsidRPr="0055099D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реализацию прав на получение общедоступного дополнительного образования, в том числе</w:t>
      </w:r>
      <w:r w:rsidRPr="0055099D">
        <w:rPr>
          <w:sz w:val="24"/>
          <w:szCs w:val="24"/>
        </w:rPr>
        <w:t>:</w:t>
      </w:r>
    </w:p>
    <w:p w:rsidR="0055099D" w:rsidRPr="00DB6C6B" w:rsidRDefault="0055099D" w:rsidP="0055099D">
      <w:pPr>
        <w:ind w:left="-709" w:firstLine="710"/>
        <w:jc w:val="both"/>
        <w:rPr>
          <w:sz w:val="24"/>
          <w:szCs w:val="24"/>
        </w:rPr>
      </w:pPr>
      <w:r w:rsidRPr="00DB6C6B">
        <w:rPr>
          <w:sz w:val="24"/>
          <w:szCs w:val="24"/>
        </w:rPr>
        <w:t xml:space="preserve">- </w:t>
      </w:r>
      <w:r w:rsidRPr="00DB6C6B">
        <w:rPr>
          <w:bCs/>
          <w:sz w:val="24"/>
          <w:szCs w:val="24"/>
        </w:rPr>
        <w:t>реализацию дополнительных общеразвивающих программ учреждениями дополнительного образования, в том числе через механизмы социального заказа</w:t>
      </w:r>
      <w:r w:rsidRPr="00DB6C6B">
        <w:rPr>
          <w:sz w:val="24"/>
          <w:szCs w:val="24"/>
        </w:rPr>
        <w:t>;</w:t>
      </w:r>
    </w:p>
    <w:p w:rsidR="0055099D" w:rsidRPr="00DB6C6B" w:rsidRDefault="0055099D" w:rsidP="0055099D">
      <w:pPr>
        <w:ind w:left="-709" w:firstLine="710"/>
        <w:jc w:val="both"/>
        <w:rPr>
          <w:iCs/>
          <w:sz w:val="24"/>
          <w:szCs w:val="24"/>
        </w:rPr>
      </w:pPr>
      <w:r w:rsidRPr="00DB6C6B">
        <w:rPr>
          <w:sz w:val="24"/>
          <w:szCs w:val="24"/>
        </w:rPr>
        <w:t>-</w:t>
      </w:r>
      <w:r w:rsidRPr="00DB6C6B">
        <w:rPr>
          <w:b/>
          <w:sz w:val="24"/>
          <w:szCs w:val="24"/>
        </w:rPr>
        <w:t xml:space="preserve"> </w:t>
      </w:r>
      <w:r w:rsidRPr="00DB6C6B">
        <w:rPr>
          <w:bCs/>
          <w:sz w:val="24"/>
          <w:szCs w:val="24"/>
        </w:rPr>
        <w:t>реализацию дополнительных общеразвивающих программ учреждениями дополнительного образования (персонифицированное финансирование по социальным сертификатам);</w:t>
      </w:r>
    </w:p>
    <w:p w:rsidR="0055099D" w:rsidRPr="00DB6C6B" w:rsidRDefault="0055099D" w:rsidP="0055099D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DB6C6B">
        <w:rPr>
          <w:iCs/>
          <w:sz w:val="24"/>
          <w:szCs w:val="24"/>
        </w:rPr>
        <w:t>- с</w:t>
      </w:r>
      <w:r w:rsidRPr="0055099D">
        <w:rPr>
          <w:rFonts w:eastAsia="Calibri"/>
          <w:sz w:val="24"/>
          <w:szCs w:val="24"/>
          <w:lang w:eastAsia="en-US"/>
        </w:rPr>
        <w:t>одействие развитию дополнительного образования:</w:t>
      </w:r>
      <w:r w:rsidRPr="0055099D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DB6C6B">
        <w:rPr>
          <w:sz w:val="24"/>
          <w:szCs w:val="24"/>
        </w:rPr>
        <w:t>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детей.</w:t>
      </w:r>
    </w:p>
    <w:p w:rsidR="0055099D" w:rsidRPr="0055099D" w:rsidRDefault="0055099D" w:rsidP="0055099D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55099D">
        <w:rPr>
          <w:b/>
          <w:sz w:val="24"/>
          <w:szCs w:val="24"/>
        </w:rPr>
        <w:t xml:space="preserve">Комплекс процессных мероприятий </w:t>
      </w:r>
    </w:p>
    <w:p w:rsidR="0055099D" w:rsidRPr="0055099D" w:rsidRDefault="0055099D" w:rsidP="0055099D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55099D">
        <w:rPr>
          <w:b/>
          <w:sz w:val="24"/>
          <w:szCs w:val="24"/>
        </w:rPr>
        <w:t>"</w:t>
      </w:r>
      <w:r w:rsidRPr="00DB6C6B">
        <w:rPr>
          <w:b/>
          <w:sz w:val="24"/>
          <w:szCs w:val="24"/>
        </w:rPr>
        <w:t>Управление ресурсами и качеством системы образования Сосновоборского городского округа</w:t>
      </w:r>
      <w:r w:rsidRPr="0055099D">
        <w:rPr>
          <w:b/>
          <w:sz w:val="24"/>
          <w:szCs w:val="24"/>
        </w:rPr>
        <w:t>"</w:t>
      </w:r>
    </w:p>
    <w:p w:rsidR="0055099D" w:rsidRPr="0055099D" w:rsidRDefault="0055099D" w:rsidP="0055099D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bookmarkStart w:id="7" w:name="_Hlk118323047"/>
      <w:r w:rsidRPr="0055099D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информационно-методическую поддержку образовательных учреждений, создание оценочных инструментов для проведения анализа оценки качества образования, создание условий развития кадрового потенциала, в том числе</w:t>
      </w:r>
      <w:r w:rsidRPr="0055099D">
        <w:rPr>
          <w:sz w:val="24"/>
          <w:szCs w:val="24"/>
        </w:rPr>
        <w:t>:</w:t>
      </w:r>
    </w:p>
    <w:p w:rsidR="0055099D" w:rsidRPr="00DB6C6B" w:rsidRDefault="0055099D" w:rsidP="0055099D">
      <w:pPr>
        <w:ind w:left="-709" w:firstLine="710"/>
        <w:jc w:val="both"/>
        <w:rPr>
          <w:sz w:val="24"/>
          <w:szCs w:val="24"/>
        </w:rPr>
      </w:pPr>
      <w:r w:rsidRPr="00DB6C6B">
        <w:rPr>
          <w:b/>
          <w:sz w:val="24"/>
          <w:szCs w:val="24"/>
        </w:rPr>
        <w:t xml:space="preserve">- </w:t>
      </w:r>
      <w:r w:rsidRPr="00DB6C6B">
        <w:rPr>
          <w:bCs/>
          <w:sz w:val="24"/>
          <w:szCs w:val="24"/>
        </w:rPr>
        <w:t>развитие цифровой образовательной среды</w:t>
      </w:r>
      <w:r w:rsidRPr="00DB6C6B">
        <w:rPr>
          <w:b/>
          <w:sz w:val="24"/>
          <w:szCs w:val="24"/>
        </w:rPr>
        <w:t>;</w:t>
      </w:r>
      <w:r w:rsidRPr="00DB6C6B">
        <w:rPr>
          <w:sz w:val="24"/>
          <w:szCs w:val="24"/>
        </w:rPr>
        <w:t xml:space="preserve"> </w:t>
      </w:r>
    </w:p>
    <w:p w:rsidR="0055099D" w:rsidRPr="0055099D" w:rsidRDefault="0055099D" w:rsidP="0055099D">
      <w:pPr>
        <w:autoSpaceDE w:val="0"/>
        <w:autoSpaceDN w:val="0"/>
        <w:adjustRightInd w:val="0"/>
        <w:ind w:left="-709" w:firstLine="710"/>
        <w:jc w:val="both"/>
        <w:outlineLvl w:val="0"/>
        <w:rPr>
          <w:rFonts w:eastAsia="Calibri"/>
          <w:bCs/>
          <w:sz w:val="24"/>
          <w:szCs w:val="24"/>
          <w:lang w:eastAsia="en-US"/>
        </w:rPr>
      </w:pPr>
      <w:r w:rsidRPr="00DB6C6B">
        <w:rPr>
          <w:b/>
          <w:sz w:val="24"/>
          <w:szCs w:val="24"/>
        </w:rPr>
        <w:t xml:space="preserve">- </w:t>
      </w:r>
      <w:r w:rsidRPr="00DB6C6B">
        <w:rPr>
          <w:bCs/>
          <w:sz w:val="24"/>
          <w:szCs w:val="24"/>
        </w:rPr>
        <w:t>р</w:t>
      </w:r>
      <w:r w:rsidRPr="0055099D">
        <w:rPr>
          <w:rFonts w:eastAsia="Calibri"/>
          <w:bCs/>
          <w:sz w:val="24"/>
          <w:szCs w:val="24"/>
          <w:lang w:eastAsia="en-US"/>
        </w:rPr>
        <w:t xml:space="preserve">азвитие системы независимой оценки качества образования; </w:t>
      </w:r>
    </w:p>
    <w:p w:rsidR="0055099D" w:rsidRPr="00DB6C6B" w:rsidRDefault="0055099D" w:rsidP="0055099D">
      <w:pPr>
        <w:autoSpaceDE w:val="0"/>
        <w:autoSpaceDN w:val="0"/>
        <w:adjustRightInd w:val="0"/>
        <w:spacing w:after="120"/>
        <w:ind w:left="-709" w:firstLine="710"/>
        <w:jc w:val="both"/>
        <w:outlineLvl w:val="0"/>
        <w:rPr>
          <w:sz w:val="24"/>
          <w:szCs w:val="24"/>
        </w:rPr>
      </w:pPr>
      <w:r w:rsidRPr="0055099D">
        <w:rPr>
          <w:rFonts w:eastAsia="Calibri"/>
          <w:b/>
          <w:sz w:val="24"/>
          <w:szCs w:val="24"/>
          <w:lang w:eastAsia="en-US"/>
        </w:rPr>
        <w:t xml:space="preserve">- </w:t>
      </w:r>
      <w:r w:rsidRPr="0055099D">
        <w:rPr>
          <w:rFonts w:eastAsia="Calibri"/>
          <w:bCs/>
          <w:sz w:val="24"/>
          <w:szCs w:val="24"/>
          <w:lang w:eastAsia="en-US"/>
        </w:rPr>
        <w:t>содействие развитию кадрового потенциала</w:t>
      </w:r>
      <w:r w:rsidRPr="00DB6C6B">
        <w:rPr>
          <w:bCs/>
          <w:sz w:val="24"/>
          <w:szCs w:val="24"/>
        </w:rPr>
        <w:t>.</w:t>
      </w:r>
    </w:p>
    <w:bookmarkEnd w:id="7"/>
    <w:p w:rsidR="0055099D" w:rsidRPr="0055099D" w:rsidRDefault="0055099D" w:rsidP="0055099D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55099D">
        <w:rPr>
          <w:b/>
          <w:sz w:val="24"/>
          <w:szCs w:val="24"/>
        </w:rPr>
        <w:t xml:space="preserve">Комплекс процессных мероприятий                                                                          </w:t>
      </w:r>
    </w:p>
    <w:p w:rsidR="0055099D" w:rsidRPr="0055099D" w:rsidRDefault="0055099D" w:rsidP="0055099D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55099D">
        <w:rPr>
          <w:b/>
          <w:sz w:val="24"/>
          <w:szCs w:val="24"/>
        </w:rPr>
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</w:r>
    </w:p>
    <w:p w:rsidR="0055099D" w:rsidRPr="0055099D" w:rsidRDefault="0055099D" w:rsidP="0055099D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55099D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эффективное функционирование системы оздоровления и занятости детей, подростков и молодежи (в том числе детей, находящихся в трудной жизненной ситуации)</w:t>
      </w:r>
      <w:r w:rsidRPr="0055099D">
        <w:rPr>
          <w:sz w:val="24"/>
          <w:szCs w:val="24"/>
        </w:rPr>
        <w:t>, включающего в себя:</w:t>
      </w:r>
    </w:p>
    <w:p w:rsidR="0055099D" w:rsidRPr="00DB6C6B" w:rsidRDefault="0055099D" w:rsidP="0055099D">
      <w:pPr>
        <w:ind w:left="-709" w:firstLine="710"/>
        <w:jc w:val="both"/>
        <w:rPr>
          <w:sz w:val="24"/>
          <w:szCs w:val="24"/>
        </w:rPr>
      </w:pPr>
      <w:r w:rsidRPr="00DB6C6B">
        <w:rPr>
          <w:sz w:val="24"/>
          <w:szCs w:val="24"/>
        </w:rPr>
        <w:t xml:space="preserve">- </w:t>
      </w:r>
      <w:r w:rsidRPr="0055099D">
        <w:rPr>
          <w:rFonts w:eastAsia="Calibri"/>
          <w:sz w:val="24"/>
          <w:szCs w:val="24"/>
          <w:lang w:eastAsia="en-US"/>
        </w:rPr>
        <w:t xml:space="preserve">организацию отдыха, оздоровления, занятости детей, подростков и молодежи, </w:t>
      </w:r>
      <w:r w:rsidRPr="00DB6C6B">
        <w:rPr>
          <w:sz w:val="24"/>
          <w:szCs w:val="24"/>
        </w:rPr>
        <w:t>в том числе детей, находящихся в трудной жизненной ситуации.</w:t>
      </w:r>
    </w:p>
    <w:p w:rsidR="0055099D" w:rsidRPr="0055099D" w:rsidRDefault="0055099D" w:rsidP="0055099D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55099D">
        <w:rPr>
          <w:b/>
          <w:sz w:val="24"/>
          <w:szCs w:val="24"/>
        </w:rPr>
        <w:t>Комплекс процессных мероприятий                                                                                 "</w:t>
      </w:r>
      <w:r w:rsidRPr="00DB6C6B">
        <w:rPr>
          <w:b/>
          <w:sz w:val="24"/>
          <w:szCs w:val="24"/>
        </w:rPr>
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</w:r>
      <w:r w:rsidRPr="0055099D">
        <w:rPr>
          <w:b/>
          <w:sz w:val="24"/>
          <w:szCs w:val="24"/>
        </w:rPr>
        <w:t>" (до 2025 г.)</w:t>
      </w:r>
    </w:p>
    <w:p w:rsidR="0055099D" w:rsidRPr="0055099D" w:rsidRDefault="0055099D" w:rsidP="0055099D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55099D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</w:t>
      </w:r>
      <w:r w:rsidRPr="00DB6C6B">
        <w:rPr>
          <w:sz w:val="24"/>
          <w:szCs w:val="24"/>
        </w:rPr>
        <w:t xml:space="preserve">, направленный на </w:t>
      </w:r>
      <w:r w:rsidRPr="0055099D">
        <w:rPr>
          <w:rFonts w:eastAsia="Calibri"/>
          <w:sz w:val="24"/>
          <w:szCs w:val="24"/>
          <w:lang w:eastAsia="en-US"/>
        </w:rPr>
        <w:t>ремонт конструкций, помещений, инженерных систем, благоустройство территории, в том числе для обеспечения комплексной безопасности образовательного процесса (с учетом разработки проектно-сметной документации)</w:t>
      </w:r>
      <w:r w:rsidRPr="0055099D">
        <w:rPr>
          <w:sz w:val="24"/>
          <w:szCs w:val="24"/>
        </w:rPr>
        <w:t>, включающего в себя:</w:t>
      </w:r>
    </w:p>
    <w:p w:rsidR="0055099D" w:rsidRPr="0055099D" w:rsidRDefault="0055099D" w:rsidP="0055099D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55099D">
        <w:rPr>
          <w:rFonts w:eastAsia="Calibri"/>
          <w:sz w:val="24"/>
          <w:szCs w:val="24"/>
          <w:lang w:eastAsia="en-US"/>
        </w:rPr>
        <w:t>- 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округа;</w:t>
      </w:r>
    </w:p>
    <w:p w:rsidR="0055099D" w:rsidRPr="0055099D" w:rsidRDefault="0055099D" w:rsidP="0055099D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55099D">
        <w:rPr>
          <w:rFonts w:eastAsia="Calibri"/>
          <w:sz w:val="24"/>
          <w:szCs w:val="24"/>
          <w:lang w:eastAsia="en-US"/>
        </w:rPr>
        <w:t>- обустройство прилегающих территорий муниципальных образовательных организаций Сосновоборского городского округа;</w:t>
      </w:r>
    </w:p>
    <w:p w:rsidR="0055099D" w:rsidRPr="0055099D" w:rsidRDefault="0055099D" w:rsidP="0055099D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  <w:sectPr w:rsidR="0055099D" w:rsidRPr="0055099D" w:rsidSect="00550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567" w:bottom="1134" w:left="1701" w:header="720" w:footer="720" w:gutter="0"/>
          <w:pgNumType w:start="1"/>
          <w:cols w:space="720"/>
          <w:noEndnote/>
          <w:titlePg/>
          <w:docGrid w:linePitch="272"/>
        </w:sectPr>
      </w:pPr>
      <w:r w:rsidRPr="0055099D">
        <w:rPr>
          <w:rFonts w:eastAsia="Calibri"/>
          <w:sz w:val="24"/>
          <w:szCs w:val="24"/>
          <w:lang w:eastAsia="en-US"/>
        </w:rPr>
        <w:t>- развитие общественной инфраструктуры муниципального значения в Ленинградской области.</w:t>
      </w:r>
    </w:p>
    <w:p w:rsidR="0055099D" w:rsidRPr="00DB6C6B" w:rsidRDefault="0055099D" w:rsidP="0055099D">
      <w:pPr>
        <w:pStyle w:val="ConsPlusNormal"/>
        <w:spacing w:before="1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_Hlk159272604"/>
      <w:r w:rsidRPr="00DB6C6B">
        <w:rPr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>4. Приложение 2 к муниципальной программе «</w:t>
      </w:r>
      <w:r w:rsidRPr="00DB6C6B">
        <w:rPr>
          <w:rFonts w:ascii="Times New Roman" w:hAnsi="Times New Roman" w:cs="Times New Roman"/>
          <w:sz w:val="24"/>
          <w:szCs w:val="24"/>
        </w:rPr>
        <w:t>СВЕДЕНИЯ о показателях (индикаторах) муниципальной программы Сосновоборского городского округа «Современное образование Сосновоборского городского округа» и их значениях» изложить в следующей редакции:</w:t>
      </w:r>
    </w:p>
    <w:p w:rsidR="0055099D" w:rsidRPr="00DB6C6B" w:rsidRDefault="0055099D" w:rsidP="0055099D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«Приложение 2</w:t>
      </w:r>
    </w:p>
    <w:p w:rsidR="0055099D" w:rsidRPr="00DB6C6B" w:rsidRDefault="0055099D" w:rsidP="0055099D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 муниципальной программе</w:t>
      </w:r>
    </w:p>
    <w:p w:rsidR="0055099D" w:rsidRPr="00DB6C6B" w:rsidRDefault="0055099D" w:rsidP="005509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6C6B">
        <w:rPr>
          <w:rFonts w:ascii="Times New Roman" w:hAnsi="Times New Roman" w:cs="Times New Roman"/>
          <w:sz w:val="24"/>
          <w:szCs w:val="24"/>
        </w:rPr>
        <w:t>СВЕДЕНИЯ</w:t>
      </w:r>
    </w:p>
    <w:p w:rsidR="0055099D" w:rsidRPr="00DB6C6B" w:rsidRDefault="0055099D" w:rsidP="005509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6C6B">
        <w:rPr>
          <w:rFonts w:ascii="Times New Roman" w:hAnsi="Times New Roman" w:cs="Times New Roman"/>
          <w:sz w:val="24"/>
          <w:szCs w:val="24"/>
        </w:rPr>
        <w:t xml:space="preserve"> о показателях (индикаторах) муниципальной программы Сосновоборского городского округа</w:t>
      </w:r>
      <w:r w:rsidRPr="00DB6C6B">
        <w:rPr>
          <w:rFonts w:ascii="Times New Roman" w:hAnsi="Times New Roman" w:cs="Times New Roman"/>
          <w:sz w:val="24"/>
          <w:szCs w:val="24"/>
        </w:rPr>
        <w:br/>
        <w:t>«Современное образование Сосновоборского городского округа» и их значениях</w:t>
      </w:r>
    </w:p>
    <w:tbl>
      <w:tblPr>
        <w:tblW w:w="157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4970"/>
        <w:gridCol w:w="1134"/>
        <w:gridCol w:w="1134"/>
        <w:gridCol w:w="1134"/>
        <w:gridCol w:w="850"/>
        <w:gridCol w:w="842"/>
        <w:gridCol w:w="26"/>
        <w:gridCol w:w="824"/>
        <w:gridCol w:w="27"/>
        <w:gridCol w:w="975"/>
        <w:gridCol w:w="992"/>
        <w:gridCol w:w="992"/>
        <w:gridCol w:w="1293"/>
      </w:tblGrid>
      <w:tr w:rsidR="0055099D" w:rsidRPr="00DB6C6B" w:rsidTr="0055099D"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п/п</w:t>
            </w:r>
          </w:p>
        </w:tc>
        <w:tc>
          <w:tcPr>
            <w:tcW w:w="6104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Показатель (индикатор)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 xml:space="preserve"> (наименование)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Единица измерения</w:t>
            </w:r>
          </w:p>
        </w:tc>
        <w:tc>
          <w:tcPr>
            <w:tcW w:w="7955" w:type="dxa"/>
            <w:gridSpan w:val="10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DB6C6B">
              <w:rPr>
                <w:sz w:val="24"/>
                <w:szCs w:val="24"/>
              </w:rPr>
              <w:t>Значения показателей (индикаторов)</w:t>
            </w:r>
          </w:p>
        </w:tc>
      </w:tr>
      <w:tr w:rsidR="0055099D" w:rsidRPr="00DB6C6B" w:rsidTr="0055099D">
        <w:trPr>
          <w:trHeight w:val="745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6104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 xml:space="preserve">базовый период </w:t>
            </w:r>
            <w:r w:rsidRPr="00DB6C6B">
              <w:rPr>
                <w:rFonts w:eastAsia="MS Mincho"/>
                <w:lang w:eastAsia="ja-JP"/>
              </w:rPr>
              <w:t>(2023 год)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2024 год</w:t>
            </w:r>
          </w:p>
        </w:tc>
        <w:tc>
          <w:tcPr>
            <w:tcW w:w="868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2025 год</w:t>
            </w:r>
          </w:p>
        </w:tc>
        <w:tc>
          <w:tcPr>
            <w:tcW w:w="851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2026 год</w:t>
            </w:r>
          </w:p>
        </w:tc>
        <w:tc>
          <w:tcPr>
            <w:tcW w:w="97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2027 год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2028 год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2029 год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2030 год</w:t>
            </w:r>
          </w:p>
        </w:tc>
      </w:tr>
      <w:tr w:rsidR="0055099D" w:rsidRPr="00DB6C6B" w:rsidTr="0055099D">
        <w:tc>
          <w:tcPr>
            <w:tcW w:w="5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97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868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851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97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11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12</w:t>
            </w:r>
          </w:p>
        </w:tc>
      </w:tr>
      <w:tr w:rsidR="0055099D" w:rsidRPr="00DB6C6B" w:rsidTr="0055099D">
        <w:trPr>
          <w:trHeight w:val="329"/>
        </w:trPr>
        <w:tc>
          <w:tcPr>
            <w:tcW w:w="15752" w:type="dxa"/>
            <w:gridSpan w:val="14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Муниципальная программа Сосновоборского городского округа «Современное образование Сосновоборского городского округа»</w:t>
            </w:r>
          </w:p>
        </w:tc>
      </w:tr>
      <w:tr w:rsidR="0055099D" w:rsidRPr="00DB6C6B" w:rsidTr="0055099D">
        <w:trPr>
          <w:trHeight w:val="927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Доступность дошкольного образования для детей дошкольного возраста (отношение численности детей дошкольного возраста, получающих дошкольное образование в текущем году, к сумме численности детей дошкольного возраста, получающих дошкольное образование в текущем году, и численности детей дошкольного возраста, находящихся в очереди на получение в текущем году дошкольного образования)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94,0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95,0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97,0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</w:tr>
      <w:tr w:rsidR="0055099D" w:rsidRPr="00DB6C6B" w:rsidTr="0055099D">
        <w:trPr>
          <w:trHeight w:val="828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98,0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99,0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551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6C6B">
              <w:rPr>
                <w:rFonts w:eastAsia="Calibri"/>
                <w:lang w:eastAsia="en-US"/>
              </w:rPr>
              <w:t>Доля обучающихся в общеобразовательных организациях, которым предоставлены условия обучения, соответствующие современным требованиям (в общей численности обучающихся по основным программам общего образования)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99,1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99,1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</w:tr>
      <w:tr w:rsidR="0055099D" w:rsidRPr="00DB6C6B" w:rsidTr="0055099D">
        <w:trPr>
          <w:trHeight w:val="422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99,1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99,1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375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6C6B">
              <w:rPr>
                <w:rFonts w:eastAsia="Calibri"/>
                <w:lang w:eastAsia="en-US"/>
              </w:rPr>
              <w:t>Доля детей в возрасте от 5 до 18 лет, охваченных дополнительным образованием в организациях дополнительного образования, подведомственных Комитету образования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56,6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56,7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</w:tr>
      <w:tr w:rsidR="0055099D" w:rsidRPr="00DB6C6B" w:rsidTr="0055099D">
        <w:trPr>
          <w:trHeight w:val="405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61,5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59,4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60,0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410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Доля образовательных организаций, осуществляющих образовательную деятельность, охваченных мероприятиями независимой оценки качества образования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</w:tr>
      <w:tr w:rsidR="0055099D" w:rsidRPr="00DB6C6B" w:rsidTr="0055099D">
        <w:trPr>
          <w:trHeight w:val="502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567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Доля детей в возрасте от 6,5 до 17 (включительно) Сосновоборского городского округа, охваченных организованными формами оздоровления и отдыха детей, подростков и молодежи, (в общем количестве детей указанной категории)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DB6C6B">
              <w:rPr>
                <w:rFonts w:eastAsia="MS Mincho"/>
                <w:sz w:val="22"/>
                <w:szCs w:val="22"/>
                <w:lang w:eastAsia="ja-JP"/>
              </w:rPr>
              <w:t xml:space="preserve"> 40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DB6C6B">
              <w:rPr>
                <w:rFonts w:eastAsia="MS Mincho"/>
                <w:sz w:val="22"/>
                <w:szCs w:val="22"/>
                <w:lang w:eastAsia="ja-JP"/>
              </w:rPr>
              <w:t xml:space="preserve"> 40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DB6C6B">
              <w:rPr>
                <w:rFonts w:eastAsia="MS Mincho"/>
                <w:sz w:val="22"/>
                <w:szCs w:val="22"/>
                <w:lang w:eastAsia="ja-JP"/>
              </w:rPr>
              <w:t xml:space="preserve"> 40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DB6C6B">
              <w:rPr>
                <w:rFonts w:eastAsia="MS Mincho"/>
                <w:sz w:val="22"/>
                <w:szCs w:val="22"/>
                <w:lang w:eastAsia="ja-JP"/>
              </w:rPr>
              <w:t xml:space="preserve"> 40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DB6C6B">
              <w:rPr>
                <w:rFonts w:eastAsia="MS Mincho"/>
                <w:sz w:val="22"/>
                <w:szCs w:val="22"/>
                <w:lang w:eastAsia="ja-JP"/>
              </w:rPr>
              <w:t xml:space="preserve"> 45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DB6C6B">
              <w:rPr>
                <w:rFonts w:eastAsia="MS Mincho"/>
                <w:sz w:val="22"/>
                <w:szCs w:val="22"/>
                <w:lang w:eastAsia="ja-JP"/>
              </w:rPr>
              <w:t xml:space="preserve"> 45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DB6C6B">
              <w:rPr>
                <w:rFonts w:eastAsia="MS Mincho"/>
                <w:sz w:val="22"/>
                <w:szCs w:val="22"/>
                <w:lang w:eastAsia="ja-JP"/>
              </w:rPr>
              <w:t xml:space="preserve"> 45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DB6C6B">
              <w:rPr>
                <w:rFonts w:eastAsia="MS Mincho"/>
                <w:sz w:val="22"/>
                <w:szCs w:val="22"/>
                <w:lang w:eastAsia="ja-JP"/>
              </w:rPr>
              <w:t xml:space="preserve"> 45</w:t>
            </w:r>
          </w:p>
        </w:tc>
      </w:tr>
      <w:tr w:rsidR="0055099D" w:rsidRPr="00DB6C6B" w:rsidTr="0055099D">
        <w:trPr>
          <w:trHeight w:val="567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72,7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73,43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71,98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473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</w:rPr>
              <w:t>Доля образовательных организаций, проводивших мероприятия по обеспечению комплексной безопасности зданий и прилегающих территорий (от общего количества образовательных организаций)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</w:tr>
      <w:tr w:rsidR="0055099D" w:rsidRPr="00DB6C6B" w:rsidTr="0055099D">
        <w:trPr>
          <w:trHeight w:val="352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14,8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28,6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293"/>
        </w:trPr>
        <w:tc>
          <w:tcPr>
            <w:tcW w:w="15752" w:type="dxa"/>
            <w:gridSpan w:val="14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DB6C6B">
              <w:t>Проектная часть</w:t>
            </w:r>
          </w:p>
        </w:tc>
      </w:tr>
      <w:tr w:rsidR="0055099D" w:rsidRPr="00DB6C6B" w:rsidTr="0055099D">
        <w:trPr>
          <w:trHeight w:val="249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6C6B">
              <w:rPr>
                <w:rFonts w:eastAsia="Calibri"/>
                <w:lang w:eastAsia="en-US"/>
              </w:rPr>
              <w:t>Доля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</w:tr>
      <w:tr w:rsidR="0055099D" w:rsidRPr="00DB6C6B" w:rsidTr="0055099D">
        <w:trPr>
          <w:trHeight w:val="339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</w:tr>
      <w:tr w:rsidR="0055099D" w:rsidRPr="00DB6C6B" w:rsidTr="0055099D">
        <w:trPr>
          <w:trHeight w:val="275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B6C6B">
              <w:rPr>
                <w:rFonts w:eastAsia="Calibri"/>
                <w:lang w:eastAsia="en-US"/>
              </w:rPr>
              <w:t>Доля детей в возрасте от 5 до 18 лет охваченных деятельностью детских технопарков "Кванториум" на базе общеобразовательных организаций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</w:tr>
      <w:tr w:rsidR="0055099D" w:rsidRPr="00DB6C6B" w:rsidTr="0055099D">
        <w:trPr>
          <w:trHeight w:val="365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</w:tr>
      <w:tr w:rsidR="0055099D" w:rsidRPr="00DB6C6B" w:rsidTr="0055099D">
        <w:trPr>
          <w:trHeight w:val="454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6C6B">
              <w:t>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13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</w:tr>
      <w:tr w:rsidR="0055099D" w:rsidRPr="00DB6C6B" w:rsidTr="0055099D">
        <w:trPr>
          <w:trHeight w:val="454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454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6C6B">
              <w:t>Обеспечение выплаты ежемесячного денежного вознаграждения за классное руководство, предоставляемые педагогическим работникам образовательных организаций</w:t>
            </w:r>
          </w:p>
        </w:tc>
        <w:tc>
          <w:tcPr>
            <w:tcW w:w="113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</w:tr>
      <w:tr w:rsidR="0055099D" w:rsidRPr="00DB6C6B" w:rsidTr="0055099D">
        <w:trPr>
          <w:trHeight w:val="454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284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  <w:r w:rsidRPr="00DB6C6B">
              <w:rPr>
                <w:rFonts w:eastAsia="MS Mincho"/>
              </w:rPr>
              <w:t>Доля образовательных организаций, в которых выполнены мероприятия по энергосбережению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</w:tr>
      <w:tr w:rsidR="0055099D" w:rsidRPr="00DB6C6B" w:rsidTr="0055099D">
        <w:trPr>
          <w:trHeight w:val="284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25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239"/>
        </w:trPr>
        <w:tc>
          <w:tcPr>
            <w:tcW w:w="15752" w:type="dxa"/>
            <w:gridSpan w:val="14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DB6C6B">
              <w:t>Процессная часть</w:t>
            </w:r>
          </w:p>
        </w:tc>
      </w:tr>
      <w:tr w:rsidR="0055099D" w:rsidRPr="00DB6C6B" w:rsidTr="0055099D">
        <w:trPr>
          <w:trHeight w:val="510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en-US"/>
              </w:rPr>
            </w:pPr>
            <w:r w:rsidRPr="00DB6C6B">
              <w:rPr>
                <w:rFonts w:eastAsia="Calibri"/>
                <w:lang w:eastAsia="en-US"/>
              </w:rPr>
              <w:t>Доля детей с ограниченными возможностями здоровья дошкольного возраста, получающих услугу дошкольного образования, в общей численности детей данной категории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90,0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91,0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</w:tr>
      <w:tr w:rsidR="0055099D" w:rsidRPr="00DB6C6B" w:rsidTr="0055099D">
        <w:trPr>
          <w:trHeight w:val="510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96,0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97,0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794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6C6B">
              <w:rPr>
                <w:rFonts w:eastAsia="Calibri"/>
                <w:lang w:eastAsia="en-US"/>
              </w:rPr>
              <w:t>Доля обучающихся по образовательным программам начального общего, основного общего, среднего общего образования, участвующих во всероссийской олимпиаде школьников по общеобразовательным предметам, в общей численности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91,0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93,0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95,0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95,2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95,3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95,3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95,3</w:t>
            </w:r>
          </w:p>
        </w:tc>
      </w:tr>
      <w:tr w:rsidR="0055099D" w:rsidRPr="00DB6C6B" w:rsidTr="0055099D">
        <w:trPr>
          <w:trHeight w:val="794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94,0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94,6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331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6C6B">
              <w:rPr>
                <w:rFonts w:eastAsia="Calibri"/>
                <w:lang w:eastAsia="en-US"/>
              </w:rPr>
              <w:t>Доля детей в возрасте от 5 до 18 лет, охваченных дополнительными общеразвивающими программами технической и естественнонаучной направленностей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23,0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</w:tr>
      <w:tr w:rsidR="0055099D" w:rsidRPr="00DB6C6B" w:rsidTr="0055099D">
        <w:trPr>
          <w:trHeight w:val="406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271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rPr>
                <w:lang w:eastAsia="ar-SA"/>
              </w:rPr>
            </w:pPr>
            <w:r w:rsidRPr="00DB6C6B">
              <w:t>Результаты независимой оценки качества условий оказания услуг муниципальными образовательными организациями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95,08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95,08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95,1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95,1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95,1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95,2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95,2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95,2</w:t>
            </w:r>
          </w:p>
        </w:tc>
      </w:tr>
      <w:tr w:rsidR="0055099D" w:rsidRPr="00DB6C6B" w:rsidTr="0055099D">
        <w:trPr>
          <w:trHeight w:val="361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95,08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95,08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96,52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418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6C6B">
              <w:rPr>
                <w:rFonts w:eastAsia="Calibri"/>
                <w:lang w:eastAsia="en-US"/>
              </w:rPr>
              <w:t>Доля оздоровленных детей, находящихся в трудной жизненной ситуации (в общей численности детей, находящихся в трудной жизненной ситуации, подлежащих оздоровлению)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</w:tr>
      <w:tr w:rsidR="0055099D" w:rsidRPr="00DB6C6B" w:rsidTr="0055099D">
        <w:trPr>
          <w:trHeight w:val="406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34,6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34,1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34,78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55099D" w:rsidRPr="00DB6C6B" w:rsidTr="0055099D">
        <w:trPr>
          <w:trHeight w:val="278"/>
        </w:trPr>
        <w:tc>
          <w:tcPr>
            <w:tcW w:w="5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4970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  <w:r w:rsidRPr="00DB6C6B">
              <w:rPr>
                <w:rFonts w:eastAsia="MS Mincho"/>
              </w:rPr>
              <w:t>Доля образовательных организаций, в которых выполнены мероприятия по энергосбережению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</w:tr>
      <w:tr w:rsidR="0055099D" w:rsidRPr="00DB6C6B" w:rsidTr="0055099D">
        <w:trPr>
          <w:trHeight w:val="406"/>
        </w:trPr>
        <w:tc>
          <w:tcPr>
            <w:tcW w:w="5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DB6C6B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33,3</w:t>
            </w:r>
          </w:p>
        </w:tc>
        <w:tc>
          <w:tcPr>
            <w:tcW w:w="850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74,1</w:t>
            </w:r>
          </w:p>
        </w:tc>
        <w:tc>
          <w:tcPr>
            <w:tcW w:w="84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002" w:type="dxa"/>
            <w:gridSpan w:val="2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293" w:type="dxa"/>
          </w:tcPr>
          <w:p w:rsidR="0055099D" w:rsidRPr="00DB6C6B" w:rsidRDefault="0055099D" w:rsidP="0055099D">
            <w:pPr>
              <w:jc w:val="center"/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</w:tr>
    </w:tbl>
    <w:p w:rsidR="0055099D" w:rsidRPr="00DB6C6B" w:rsidRDefault="0055099D" w:rsidP="0055099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»</w:t>
      </w:r>
    </w:p>
    <w:bookmarkEnd w:id="8"/>
    <w:p w:rsidR="0055099D" w:rsidRPr="00DB6C6B" w:rsidRDefault="0055099D" w:rsidP="0055099D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5. Таблицу 3.3. Приложения 3 к муниципальной программе «ПЛАН реализации муниципальной программы Сосновоборского городского округа «Современное образование Сосновоборского городского округа» изложить в следующей редакции:</w:t>
      </w:r>
    </w:p>
    <w:p w:rsidR="0055099D" w:rsidRPr="00DB6C6B" w:rsidRDefault="0055099D" w:rsidP="0055099D">
      <w:pPr>
        <w:widowControl w:val="0"/>
        <w:autoSpaceDE w:val="0"/>
        <w:autoSpaceDN w:val="0"/>
        <w:jc w:val="right"/>
        <w:outlineLvl w:val="1"/>
        <w:rPr>
          <w:b/>
          <w:bCs/>
          <w:sz w:val="24"/>
          <w:szCs w:val="24"/>
          <w:shd w:val="clear" w:color="auto" w:fill="FFFFFF"/>
        </w:rPr>
      </w:pPr>
      <w:r w:rsidRPr="00DB6C6B">
        <w:rPr>
          <w:sz w:val="24"/>
          <w:szCs w:val="24"/>
        </w:rPr>
        <w:t>«</w:t>
      </w:r>
      <w:r w:rsidRPr="00DB6C6B">
        <w:rPr>
          <w:b/>
          <w:bCs/>
          <w:sz w:val="24"/>
          <w:szCs w:val="24"/>
          <w:shd w:val="clear" w:color="auto" w:fill="FFFFFF"/>
        </w:rPr>
        <w:t>Приложение 3</w:t>
      </w:r>
    </w:p>
    <w:p w:rsidR="0055099D" w:rsidRPr="00DB6C6B" w:rsidRDefault="0055099D" w:rsidP="0055099D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 муниципальной программе</w:t>
      </w:r>
    </w:p>
    <w:p w:rsidR="0055099D" w:rsidRPr="00DB6C6B" w:rsidRDefault="0055099D" w:rsidP="0055099D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Таблица 3.3</w:t>
      </w:r>
    </w:p>
    <w:p w:rsidR="0055099D" w:rsidRPr="00DB6C6B" w:rsidRDefault="0055099D" w:rsidP="0055099D">
      <w:pPr>
        <w:widowControl w:val="0"/>
        <w:autoSpaceDE w:val="0"/>
        <w:autoSpaceDN w:val="0"/>
        <w:spacing w:before="120"/>
        <w:jc w:val="center"/>
        <w:rPr>
          <w:b/>
          <w:sz w:val="24"/>
          <w:szCs w:val="24"/>
        </w:rPr>
      </w:pPr>
      <w:r w:rsidRPr="00DB6C6B">
        <w:rPr>
          <w:b/>
          <w:sz w:val="24"/>
          <w:szCs w:val="24"/>
        </w:rPr>
        <w:t>Финансовое обеспечение</w:t>
      </w:r>
    </w:p>
    <w:p w:rsidR="0055099D" w:rsidRPr="00DB6C6B" w:rsidRDefault="0055099D" w:rsidP="0055099D">
      <w:pPr>
        <w:widowControl w:val="0"/>
        <w:autoSpaceDE w:val="0"/>
        <w:autoSpaceDN w:val="0"/>
        <w:adjustRightInd w:val="0"/>
        <w:jc w:val="center"/>
        <w:outlineLvl w:val="1"/>
        <w:rPr>
          <w:rFonts w:eastAsia="MS Mincho"/>
          <w:b/>
          <w:sz w:val="24"/>
          <w:szCs w:val="24"/>
          <w:lang w:eastAsia="ja-JP"/>
        </w:rPr>
      </w:pPr>
      <w:r w:rsidRPr="00DB6C6B">
        <w:rPr>
          <w:rFonts w:eastAsia="MS Mincho"/>
          <w:b/>
          <w:sz w:val="24"/>
          <w:szCs w:val="24"/>
          <w:lang w:eastAsia="ja-JP"/>
        </w:rPr>
        <w:t>муниципальной программы Сосновоборского городского округа</w:t>
      </w:r>
      <w:r w:rsidRPr="00DB6C6B">
        <w:rPr>
          <w:rFonts w:eastAsia="MS Mincho"/>
          <w:b/>
          <w:sz w:val="24"/>
          <w:szCs w:val="24"/>
          <w:lang w:eastAsia="ja-JP"/>
        </w:rPr>
        <w:br/>
        <w:t>«Современное образование Сосновоборского городского округа»</w:t>
      </w:r>
    </w:p>
    <w:p w:rsidR="0055099D" w:rsidRPr="00DB6C6B" w:rsidRDefault="0055099D" w:rsidP="0055099D">
      <w:pPr>
        <w:widowControl w:val="0"/>
        <w:tabs>
          <w:tab w:val="center" w:pos="7455"/>
          <w:tab w:val="left" w:pos="8903"/>
        </w:tabs>
        <w:autoSpaceDE w:val="0"/>
        <w:autoSpaceDN w:val="0"/>
        <w:adjustRightInd w:val="0"/>
        <w:spacing w:after="240"/>
        <w:outlineLvl w:val="1"/>
        <w:rPr>
          <w:rFonts w:eastAsia="MS Mincho"/>
          <w:b/>
          <w:sz w:val="24"/>
          <w:szCs w:val="24"/>
          <w:lang w:eastAsia="ja-JP"/>
        </w:rPr>
      </w:pPr>
      <w:r w:rsidRPr="00DB6C6B">
        <w:rPr>
          <w:rFonts w:eastAsia="MS Mincho"/>
          <w:b/>
          <w:sz w:val="24"/>
          <w:szCs w:val="24"/>
          <w:lang w:eastAsia="ja-JP"/>
        </w:rPr>
        <w:tab/>
        <w:t>на 2025-2030 годы</w:t>
      </w:r>
      <w:r w:rsidRPr="00DB6C6B">
        <w:rPr>
          <w:rFonts w:eastAsia="MS Mincho"/>
          <w:b/>
          <w:sz w:val="24"/>
          <w:szCs w:val="24"/>
          <w:lang w:eastAsia="ja-JP"/>
        </w:rPr>
        <w:tab/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794"/>
        <w:gridCol w:w="1899"/>
        <w:gridCol w:w="1701"/>
        <w:gridCol w:w="1985"/>
        <w:gridCol w:w="1843"/>
        <w:gridCol w:w="1276"/>
      </w:tblGrid>
      <w:tr w:rsidR="0055099D" w:rsidRPr="00DB6C6B" w:rsidTr="0055099D">
        <w:trPr>
          <w:trHeight w:val="244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</w:pPr>
            <w:r w:rsidRPr="00DB6C6B"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</w:pPr>
            <w:r w:rsidRPr="00DB6C6B">
              <w:t>Ответственный исполнитель, соисполнитель, участник</w:t>
            </w:r>
          </w:p>
        </w:tc>
        <w:tc>
          <w:tcPr>
            <w:tcW w:w="794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</w:pPr>
            <w:r w:rsidRPr="00DB6C6B">
              <w:t>Годы реализации</w:t>
            </w:r>
          </w:p>
        </w:tc>
        <w:tc>
          <w:tcPr>
            <w:tcW w:w="8704" w:type="dxa"/>
            <w:gridSpan w:val="5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</w:pPr>
            <w:r w:rsidRPr="00DB6C6B">
              <w:t>Оценка расходов (тыс. руб. в ценах соответствующих лет)</w:t>
            </w:r>
          </w:p>
        </w:tc>
      </w:tr>
      <w:tr w:rsidR="0055099D" w:rsidRPr="00DB6C6B" w:rsidTr="0055099D">
        <w:trPr>
          <w:trHeight w:val="70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94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9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</w:pPr>
            <w:r w:rsidRPr="00DB6C6B">
              <w:t>Всего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</w:pPr>
            <w:r w:rsidRPr="00DB6C6B">
              <w:t>Федеральный бюджет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</w:pPr>
            <w:r w:rsidRPr="00DB6C6B">
              <w:t>Областной бюджет Ленинградской области</w:t>
            </w:r>
          </w:p>
        </w:tc>
        <w:tc>
          <w:tcPr>
            <w:tcW w:w="184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</w:pPr>
            <w:r w:rsidRPr="00DB6C6B">
              <w:t>местные бюджеты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</w:pPr>
            <w:r w:rsidRPr="00DB6C6B">
              <w:t xml:space="preserve">Прочие источники </w:t>
            </w:r>
          </w:p>
        </w:tc>
      </w:tr>
      <w:tr w:rsidR="0055099D" w:rsidRPr="00DB6C6B" w:rsidTr="0055099D">
        <w:trPr>
          <w:trHeight w:val="20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</w:t>
            </w: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8</w:t>
            </w:r>
          </w:p>
        </w:tc>
      </w:tr>
      <w:tr w:rsidR="0055099D" w:rsidRPr="00DB6C6B" w:rsidTr="0055099D">
        <w:trPr>
          <w:trHeight w:val="20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b/>
                <w:sz w:val="22"/>
                <w:szCs w:val="22"/>
                <w:lang w:eastAsia="ja-JP"/>
              </w:rPr>
              <w:t>Муниципальная программа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b/>
                <w:sz w:val="22"/>
                <w:szCs w:val="22"/>
                <w:lang w:eastAsia="ja-JP"/>
              </w:rPr>
              <w:t xml:space="preserve">Сосновоборского городского округа «Современное образование Сосновоборского городского округа»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2 189 984,15599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66 024,13854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1 490 091,21016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633 868,80729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2 179 469,14592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64 487,60400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1 462 983,39600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651 998,14592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2 191 465,98155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62 479,85600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1 484 209,34400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644 776,78155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2 125 492,27710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741,64200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1 460 593,75800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664 156,87710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750 000,00000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750 000,00000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750 000,00000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750 000,00000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0"/>
        </w:trPr>
        <w:tc>
          <w:tcPr>
            <w:tcW w:w="4077" w:type="dxa"/>
          </w:tcPr>
          <w:p w:rsidR="0055099D" w:rsidRPr="00DB6C6B" w:rsidRDefault="0055099D" w:rsidP="0055099D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B6C6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10 186 411,56056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193 733,24054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5 897 877,70816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4 094 800,61186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00"/>
        </w:trPr>
        <w:tc>
          <w:tcPr>
            <w:tcW w:w="15560" w:type="dxa"/>
            <w:gridSpan w:val="8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Проектная часть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</w:rPr>
              <w:t>Проектная часть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122 032,24598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44 283,46254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11 845,28024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65 903,50320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98 906,39048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43 774,50400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3 466,09600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51 665,79048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94 986,05825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43 645,05600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23 054,24400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28 286,75825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41 454,20000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741,64200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712,55800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40 000,00000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587 378,89471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132 444,66454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39 078,17824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415 856,05193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</w:rPr>
              <w:t>Региональный проект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Cs/>
              </w:rPr>
              <w:t>"Педагоги и наставники"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44 463,80851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43 344,56129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1 119,24722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45 040,60000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43 774,50400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1 266,09600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45 099,30000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43 645,05600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1 454,24400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1 454,20000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741,64200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712,55800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136 057,90851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131 505,76329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4 552,14522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</w:rPr>
            </w:pPr>
            <w:r w:rsidRPr="00DB6C6B">
              <w:rPr>
                <w:bCs/>
              </w:rPr>
              <w:t xml:space="preserve">мероприятие регионального проекта: </w:t>
            </w:r>
            <w:r w:rsidRPr="00DB6C6B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703,08000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703,08000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703,10000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703,10000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703,10000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703,10000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96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2 109,28000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2 109,28000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170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Cs/>
              </w:rPr>
              <w:t xml:space="preserve">мероприятие регионального проекта: </w:t>
            </w:r>
            <w:r w:rsidRPr="00DB6C6B"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3 197,84851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2 078,60129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1 119,24722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17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3 246,40000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1 980,30400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1 266,09600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17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3 305,10000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1 850,85600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1 454,24400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17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1 454,20000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741,64200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712,55800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17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17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96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11 203,54851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6 651,40329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4 552,14522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369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Cs/>
              </w:rPr>
              <w:t xml:space="preserve">мероприятие регионального проекта: </w:t>
            </w:r>
            <w:r w:rsidRPr="00DB6C6B"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40 562,88000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40 562,88000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369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41 091,10000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41 091,10000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369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41 091,10000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41 091,10000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369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369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369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96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122 743,08000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122 743,08000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Cs/>
              </w:rPr>
              <w:t>Региональный проект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Cs/>
              </w:rPr>
              <w:t>"Все лучшее детям" (Ленинградская область) национального проекта «Молодежь и дети»"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1 851,87727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938,90125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505,56302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407,41300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  <w:sz w:val="22"/>
                <w:szCs w:val="22"/>
              </w:rPr>
              <w:t>1 851,87727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  <w:sz w:val="22"/>
                <w:szCs w:val="22"/>
              </w:rPr>
              <w:t>938,90125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  <w:sz w:val="22"/>
                <w:szCs w:val="22"/>
              </w:rPr>
              <w:t>505,56302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407,41300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t xml:space="preserve">мероприятие регионального проекта: </w:t>
            </w:r>
            <w:r w:rsidRPr="00DB6C6B">
              <w:rPr>
                <w:bCs/>
              </w:rPr>
              <w:t>оснащение предметных кабинетов общеобразовательных организаций средствами обучения и воспитания, соответствующими современным условиям обучения, для реализации общеобразовательных программ по учебным предметам "Основы безопасности и защиты Родины" и "Труд (Технология)"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1 851,87727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938,90125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505,56302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407,41300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hRule="exact" w:val="41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  <w:bCs/>
                <w:sz w:val="22"/>
                <w:szCs w:val="22"/>
              </w:rPr>
              <w:t>1 851,87727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  <w:bCs/>
                <w:sz w:val="22"/>
                <w:szCs w:val="22"/>
              </w:rPr>
              <w:t>938,90125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  <w:bCs/>
                <w:sz w:val="22"/>
                <w:szCs w:val="22"/>
              </w:rPr>
              <w:t>505,56302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407,41300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  <w:iCs/>
              </w:rPr>
              <w:t>Отраслевой проект</w:t>
            </w:r>
            <w:r w:rsidRPr="00DB6C6B">
              <w:rPr>
                <w:b/>
                <w:bCs/>
              </w:rPr>
              <w:t xml:space="preserve">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t>Сохранение и развитие материально-технической базы общего и дополнительного образования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29 886,75825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21 600,00000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8 286,75825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29 886,75825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21 600,00000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8 286,75825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t xml:space="preserve">мероприятие отраслевого проекта: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</w:rPr>
            </w:pPr>
            <w:r w:rsidRPr="00DB6C6B">
              <w:rPr>
                <w:b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t xml:space="preserve">мероприятие отраслевого проекта: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t>укрепление материально-технической базы организаций общего образования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27 000,00000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21 600,00000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5 400,00000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27 000,00000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21 600,00000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5 400,00000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t xml:space="preserve">мероприятие отраслевого проекта: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2 886,75825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2 886,75825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2 886,75825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2 886,75825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  <w:iCs/>
              </w:rPr>
              <w:t>Муниципальный проект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Cs/>
              </w:rPr>
              <w:t>Реализация проектов по инициативному бюджетированию "Я планирую бюджет"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12 316,00000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12 316,00000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11 550,00000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11 550,00000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23 866,00000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23 866,00000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482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t xml:space="preserve">мероприятие муниципального проекта: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</w:rPr>
            </w:pPr>
            <w:r w:rsidRPr="00DB6C6B">
              <w:rPr>
                <w:bCs/>
              </w:rPr>
              <w:t>Реализация проектов по: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</w:rPr>
            </w:pPr>
            <w:r w:rsidRPr="00DB6C6B">
              <w:rPr>
                <w:bCs/>
              </w:rPr>
              <w:t>Содействию развитию дополнительного образования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t>Укреплению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</w:rPr>
            </w:pPr>
            <w:r w:rsidRPr="00DB6C6B">
              <w:rPr>
                <w:bCs/>
              </w:rPr>
              <w:t>Обустройству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12 316,00000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12 316,00000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482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11 550,00000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11 550,00000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482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482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482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482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23 866,00000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23 866,00000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  <w:iCs/>
              </w:rPr>
              <w:t>Муниципальный проект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63 400,56020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10 220,47000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53 180,09020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42 315,79048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2 200,00000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40 115,79048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20 000,00000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20 000,00000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40 000,00000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40 000,00000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7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395 716,35068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12 420,47000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383 295,88068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0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t xml:space="preserve">мероприятие муниципального проекта: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t>Укреплению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</w:rPr>
            </w:pPr>
            <w:r w:rsidRPr="00DB6C6B">
              <w:rPr>
                <w:bCs/>
              </w:rPr>
              <w:t>Обустройству прилегающих территорий муниципальных образовательных организаций 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</w:rPr>
            </w:pPr>
            <w:r w:rsidRPr="00DB6C6B">
              <w:t>Развитие общественной инфраструктуры муниципального значения в Ленинградской области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63 400,56020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10 220,47000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53 180,09020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42 315,79048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2 200,00000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40 115,79048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20 000,00000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20 000,00000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40 000,00000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40 000,00000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0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301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395 716,35068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12 420,47000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383 295,88068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510"/>
        </w:trPr>
        <w:tc>
          <w:tcPr>
            <w:tcW w:w="15560" w:type="dxa"/>
            <w:gridSpan w:val="8"/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Процессная часть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</w:rPr>
              <w:t>Процессная часть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2 067 951,91001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21 740,67600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1 478 245,92992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567 965,30409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2 080 562,75544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20 713,10000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1 459 517,30000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600 332,35544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2 096 479,92330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18 834,80000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1 461 155,10000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616 490,02330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2 084 038,07710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1 459 881,20000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624 156,87710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635 000,00000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635 000,00000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635 000,00000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635 000,00000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9 599 032,66585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61 288,57600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5 858 799,52992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3 678 944,55993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</w:rPr>
              <w:t xml:space="preserve">Комплекс процессных мероприятий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t>Развитие дошкольного образования детей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870 754,70500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658 233,60000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212 521,10500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839 830,74400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630 247,00000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209 583,74400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841 852,74400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630 247,00000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211 605,74400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841 852,74400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630 247,00000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211 605,74400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210 000,00000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210 000,00000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210 000,00000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210 000,00000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3 814 290,93700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2 548 974,60000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1 265 316,33700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</w:rPr>
              <w:t xml:space="preserve">Комплекс процессных мероприятий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974 759,37259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21 740,67600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817 933,42400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135 085,27259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992 863,03918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20 713,10000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827 050,90000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145 099,03918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995 668,92239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18 834,80000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828 660,60000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148 173,52239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975 504,02200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827 330,50000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148 173,52200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150 000,00000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150 000,00000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150 000,00000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150 000,00000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4 238 795,35616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61 288,57600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3 300 975,42400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876 531,35616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 xml:space="preserve">Комплекс процессных мероприятий </w:t>
            </w:r>
            <w:r w:rsidRPr="00DB6C6B">
              <w:t>Развитие дополнительного образования детей Сосновоборского городского округа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193 991,50249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193 991,50249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210 208,60900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210 208,60900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219 324,15512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219 324,15512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226 215,54524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226 215,54524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235 000,00000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235 000,00000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235 000,00000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235 000,00000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1 319 739,81185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1 319 739,81185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 xml:space="preserve">Комплекс процессных мероприятий </w:t>
            </w:r>
            <w:r w:rsidRPr="00DB6C6B">
              <w:t>Управление ресурсами и качеством системы образования Сосновоборского городского округа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9 936,89800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9 936,89800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16 800,00000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16 800,00000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18 000,00000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18 000,00000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18 000,00000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18 000,00000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102 736,89800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102 736,89800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 xml:space="preserve">Комплекс процессных мероприятий </w:t>
            </w:r>
            <w:r w:rsidRPr="00DB6C6B">
              <w:t>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985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Комитет образования </w:t>
            </w:r>
            <w:r w:rsidRPr="00DB6C6B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18 509,43193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2 078,90592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16 430,52601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20 860,36326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2 219,40000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18 640,96326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21 634,10179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2 247,50000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19 386,60179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22 465,76586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2 303,70000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20 162,06586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0,00000</w:t>
            </w:r>
          </w:p>
        </w:tc>
      </w:tr>
      <w:tr w:rsidR="0055099D" w:rsidRPr="00DB6C6B" w:rsidTr="0055099D">
        <w:trPr>
          <w:trHeight w:val="284"/>
        </w:trPr>
        <w:tc>
          <w:tcPr>
            <w:tcW w:w="407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5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123 469,66284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8 849,50592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114 620,15692</w:t>
            </w:r>
          </w:p>
        </w:tc>
        <w:tc>
          <w:tcPr>
            <w:tcW w:w="1276" w:type="dxa"/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0,00000</w:t>
            </w:r>
          </w:p>
        </w:tc>
      </w:tr>
    </w:tbl>
    <w:p w:rsidR="0055099D" w:rsidRPr="00DB6C6B" w:rsidRDefault="0055099D" w:rsidP="0055099D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:rsidR="0055099D" w:rsidRPr="00DB6C6B" w:rsidRDefault="0055099D" w:rsidP="0055099D">
      <w:pPr>
        <w:widowControl w:val="0"/>
        <w:autoSpaceDE w:val="0"/>
        <w:autoSpaceDN w:val="0"/>
        <w:adjustRightInd w:val="0"/>
        <w:spacing w:after="120"/>
        <w:ind w:right="-201"/>
        <w:contextualSpacing/>
        <w:jc w:val="both"/>
        <w:rPr>
          <w:bCs/>
          <w:sz w:val="16"/>
          <w:szCs w:val="16"/>
          <w:lang w:eastAsia="en-US"/>
        </w:rPr>
      </w:pPr>
      <w:r w:rsidRPr="00DB6C6B">
        <w:rPr>
          <w:bCs/>
          <w:sz w:val="16"/>
          <w:szCs w:val="16"/>
          <w:lang w:eastAsia="en-US"/>
        </w:rPr>
        <w:t>»</w:t>
      </w:r>
    </w:p>
    <w:p w:rsidR="0055099D" w:rsidRPr="00DB6C6B" w:rsidRDefault="0055099D" w:rsidP="0055099D">
      <w:pPr>
        <w:widowControl w:val="0"/>
        <w:autoSpaceDE w:val="0"/>
        <w:autoSpaceDN w:val="0"/>
        <w:adjustRightInd w:val="0"/>
        <w:spacing w:after="120"/>
        <w:ind w:right="-201"/>
        <w:contextualSpacing/>
        <w:jc w:val="both"/>
        <w:rPr>
          <w:b/>
          <w:bCs/>
          <w:sz w:val="24"/>
          <w:szCs w:val="24"/>
          <w:lang w:eastAsia="en-US"/>
        </w:rPr>
      </w:pPr>
      <w:r w:rsidRPr="00DB6C6B">
        <w:rPr>
          <w:bCs/>
          <w:sz w:val="24"/>
          <w:szCs w:val="24"/>
          <w:lang w:eastAsia="en-US"/>
        </w:rPr>
        <w:t>6. Приложение 4 к муниципальной программе «</w:t>
      </w:r>
      <w:r w:rsidRPr="00DB6C6B">
        <w:rPr>
          <w:rFonts w:eastAsia="MS Mincho"/>
          <w:sz w:val="24"/>
          <w:szCs w:val="24"/>
          <w:lang w:eastAsia="ja-JP"/>
        </w:rPr>
        <w:t xml:space="preserve">Сведения о фактических расходах на реализацию </w:t>
      </w:r>
      <w:r w:rsidRPr="00DB6C6B">
        <w:rPr>
          <w:rFonts w:eastAsia="MS Mincho"/>
          <w:bCs/>
          <w:sz w:val="24"/>
          <w:szCs w:val="24"/>
          <w:lang w:eastAsia="ja-JP"/>
        </w:rPr>
        <w:t>муниципальной программы Сосновоборского городского округа «Современное образование Сосновоборского городского округа»» изложить в следующей редакции:</w:t>
      </w:r>
    </w:p>
    <w:p w:rsidR="0055099D" w:rsidRPr="00DB6C6B" w:rsidRDefault="0055099D" w:rsidP="0055099D">
      <w:pPr>
        <w:widowControl w:val="0"/>
        <w:autoSpaceDE w:val="0"/>
        <w:autoSpaceDN w:val="0"/>
        <w:adjustRightInd w:val="0"/>
        <w:ind w:firstLine="720"/>
        <w:contextualSpacing/>
        <w:jc w:val="center"/>
        <w:rPr>
          <w:rFonts w:eastAsia="MS Mincho"/>
          <w:b/>
          <w:color w:val="EE0000"/>
          <w:sz w:val="24"/>
          <w:szCs w:val="24"/>
          <w:lang w:eastAsia="ja-JP"/>
        </w:rPr>
      </w:pPr>
    </w:p>
    <w:p w:rsidR="0055099D" w:rsidRPr="00DB6C6B" w:rsidRDefault="0055099D" w:rsidP="00380119">
      <w:pPr>
        <w:widowControl w:val="0"/>
        <w:autoSpaceDE w:val="0"/>
        <w:autoSpaceDN w:val="0"/>
        <w:adjustRightInd w:val="0"/>
        <w:contextualSpacing/>
        <w:rPr>
          <w:rFonts w:eastAsia="MS Mincho"/>
          <w:b/>
          <w:color w:val="EE0000"/>
          <w:sz w:val="24"/>
          <w:szCs w:val="24"/>
          <w:lang w:eastAsia="ja-JP"/>
        </w:rPr>
      </w:pPr>
    </w:p>
    <w:p w:rsidR="0055099D" w:rsidRPr="00DB6C6B" w:rsidRDefault="0055099D" w:rsidP="0055099D">
      <w:pPr>
        <w:widowControl w:val="0"/>
        <w:autoSpaceDE w:val="0"/>
        <w:autoSpaceDN w:val="0"/>
        <w:adjustRightInd w:val="0"/>
        <w:ind w:firstLine="720"/>
        <w:contextualSpacing/>
        <w:jc w:val="center"/>
        <w:rPr>
          <w:rFonts w:eastAsia="MS Mincho"/>
          <w:b/>
          <w:sz w:val="24"/>
          <w:szCs w:val="24"/>
          <w:lang w:eastAsia="ja-JP"/>
        </w:rPr>
      </w:pPr>
      <w:r w:rsidRPr="00DB6C6B">
        <w:rPr>
          <w:rFonts w:eastAsia="MS Mincho"/>
          <w:b/>
          <w:sz w:val="24"/>
          <w:szCs w:val="24"/>
          <w:lang w:eastAsia="ja-JP"/>
        </w:rPr>
        <w:t>«Сведения о фактических расходах на реализацию</w:t>
      </w:r>
    </w:p>
    <w:p w:rsidR="0055099D" w:rsidRPr="00DB6C6B" w:rsidRDefault="0055099D" w:rsidP="0055099D">
      <w:pPr>
        <w:widowControl w:val="0"/>
        <w:autoSpaceDE w:val="0"/>
        <w:autoSpaceDN w:val="0"/>
        <w:adjustRightInd w:val="0"/>
        <w:jc w:val="center"/>
        <w:outlineLvl w:val="1"/>
        <w:rPr>
          <w:rFonts w:eastAsia="MS Mincho"/>
          <w:b/>
          <w:sz w:val="22"/>
          <w:szCs w:val="22"/>
          <w:lang w:eastAsia="ja-JP"/>
        </w:rPr>
      </w:pPr>
      <w:r w:rsidRPr="00DB6C6B">
        <w:rPr>
          <w:b/>
          <w:sz w:val="24"/>
          <w:szCs w:val="24"/>
        </w:rPr>
        <w:t xml:space="preserve">муниципальной программы </w:t>
      </w:r>
      <w:r w:rsidRPr="00DB6C6B">
        <w:rPr>
          <w:rFonts w:eastAsia="MS Mincho"/>
          <w:b/>
          <w:sz w:val="22"/>
          <w:szCs w:val="22"/>
          <w:lang w:eastAsia="ja-JP"/>
        </w:rPr>
        <w:t>Сосновоборского городского округа «Современное образование Сосновоборского городского округа»</w:t>
      </w:r>
    </w:p>
    <w:p w:rsidR="0055099D" w:rsidRPr="00DB6C6B" w:rsidRDefault="0055099D" w:rsidP="0055099D">
      <w:pPr>
        <w:widowControl w:val="0"/>
        <w:autoSpaceDE w:val="0"/>
        <w:autoSpaceDN w:val="0"/>
        <w:adjustRightInd w:val="0"/>
        <w:jc w:val="center"/>
        <w:outlineLvl w:val="1"/>
        <w:rPr>
          <w:rFonts w:eastAsia="MS Mincho"/>
          <w:b/>
          <w:sz w:val="10"/>
          <w:szCs w:val="10"/>
          <w:lang w:eastAsia="ja-JP"/>
        </w:rPr>
      </w:pPr>
    </w:p>
    <w:tbl>
      <w:tblPr>
        <w:tblW w:w="1530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9"/>
        <w:gridCol w:w="63"/>
        <w:gridCol w:w="3056"/>
        <w:gridCol w:w="1276"/>
        <w:gridCol w:w="1702"/>
        <w:gridCol w:w="1417"/>
        <w:gridCol w:w="1701"/>
        <w:gridCol w:w="1701"/>
        <w:gridCol w:w="1134"/>
      </w:tblGrid>
      <w:tr w:rsidR="0055099D" w:rsidRPr="00DB6C6B" w:rsidTr="0055099D">
        <w:trPr>
          <w:trHeight w:val="145"/>
        </w:trPr>
        <w:tc>
          <w:tcPr>
            <w:tcW w:w="3322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Наименование муниципальной программы, подпрограммы муниципальной программы структурного элемента муниципальной программы</w:t>
            </w:r>
          </w:p>
        </w:tc>
        <w:tc>
          <w:tcPr>
            <w:tcW w:w="3056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Ответственный исполнитель, соисполнитель, участник</w:t>
            </w:r>
          </w:p>
        </w:tc>
        <w:tc>
          <w:tcPr>
            <w:tcW w:w="1276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Годы реализации</w:t>
            </w:r>
          </w:p>
        </w:tc>
        <w:tc>
          <w:tcPr>
            <w:tcW w:w="7655" w:type="dxa"/>
            <w:gridSpan w:val="5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Фактическое финансирование, тыс. руб.</w:t>
            </w:r>
          </w:p>
        </w:tc>
      </w:tr>
      <w:tr w:rsidR="0055099D" w:rsidRPr="00DB6C6B" w:rsidTr="0055099D">
        <w:trPr>
          <w:trHeight w:val="886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contextualSpacing/>
              <w:jc w:val="center"/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:rsidR="0055099D" w:rsidRPr="00DB6C6B" w:rsidRDefault="0055099D" w:rsidP="0055099D">
            <w:pPr>
              <w:contextualSpacing/>
              <w:jc w:val="center"/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Всего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Федеральный бюджет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Областной бюджет Ленинградской области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Местные бюджеты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Прочие источники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305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</w:tr>
      <w:tr w:rsidR="0055099D" w:rsidRPr="00DB6C6B" w:rsidTr="0055099D">
        <w:trPr>
          <w:trHeight w:hRule="exact" w:val="397"/>
        </w:trPr>
        <w:tc>
          <w:tcPr>
            <w:tcW w:w="3322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Современное образование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Комитет образования,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бюджетные образовательные учреждения, подведомственные Комитету образования,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МАУ «ЦОШ»,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АНОО «Сосновоборская частная школа»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администрация Сосновоборского городского округа,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отдел по физической культуре и спорту,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отдел социальных программ,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отдел по развитию культуры и туризма,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16"/>
                <w:szCs w:val="16"/>
                <w:lang w:eastAsia="ja-JP"/>
              </w:rPr>
              <w:t>отдел по молодежной политике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1 459 948,04714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14 148,58693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986 932,87098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458 866,58923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hRule="exact" w:val="397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1 791 854,68314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39 445,58894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1 214 464,92112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537 944,17308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97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1 858 325,17725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37 113,62560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1 242 057,18265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579 154,36900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97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2023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1 740 774,90708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42 814,35360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1 160 105,13297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537 855,42051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97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2024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1 881 296,87927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58 721,70379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1 250 915,83946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571 659,33602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97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2025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2 189 938,07306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66 024,13854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1 490 091,21016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633 822, 72436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top w:val="nil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bCs/>
                <w:lang w:eastAsia="ja-JP"/>
              </w:rPr>
            </w:pPr>
            <w:r w:rsidRPr="00DB6C6B">
              <w:rPr>
                <w:b/>
                <w:bCs/>
              </w:rPr>
              <w:t>10 922 137,76694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bCs/>
                <w:lang w:eastAsia="ja-JP"/>
              </w:rPr>
            </w:pPr>
            <w:r w:rsidRPr="00DB6C6B">
              <w:rPr>
                <w:b/>
                <w:bCs/>
              </w:rPr>
              <w:t>258 267,99740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bCs/>
                <w:lang w:eastAsia="ja-JP"/>
              </w:rPr>
            </w:pPr>
            <w:r w:rsidRPr="00DB6C6B">
              <w:rPr>
                <w:b/>
                <w:bCs/>
              </w:rPr>
              <w:t>7 344 567,15734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bCs/>
                <w:lang w:eastAsia="ja-JP"/>
              </w:rPr>
            </w:pPr>
            <w:r w:rsidRPr="00DB6C6B">
              <w:rPr>
                <w:b/>
                <w:bCs/>
              </w:rPr>
              <w:t>3 319 302,61220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val="107"/>
        </w:trPr>
        <w:tc>
          <w:tcPr>
            <w:tcW w:w="15309" w:type="dxa"/>
            <w:gridSpan w:val="9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Фактические расходы на реализацию муниципальной программы до 2022 года включительно</w:t>
            </w:r>
          </w:p>
        </w:tc>
      </w:tr>
      <w:tr w:rsidR="0055099D" w:rsidRPr="00DB6C6B" w:rsidTr="0055099D">
        <w:trPr>
          <w:trHeight w:hRule="exact" w:val="454"/>
        </w:trPr>
        <w:tc>
          <w:tcPr>
            <w:tcW w:w="3322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Подпрограмма 1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Развитие дошкольного образования детей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Комитет образования Сосновоборского городского округа,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бюджетные дошкольные образовательные организации 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16"/>
                <w:szCs w:val="16"/>
                <w:lang w:eastAsia="ja-JP"/>
              </w:rPr>
            </w:pPr>
            <w:r w:rsidRPr="00DB6C6B">
              <w:rPr>
                <w:sz w:val="16"/>
                <w:szCs w:val="16"/>
              </w:rPr>
              <w:t>АНОО «Сосновоборская частная школа»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607 233,55081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458 437,30000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148 796,25081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hRule="exact" w:val="454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contextualSpacing/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614 394,39685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459 736,80000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154 657,59685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454"/>
        </w:trPr>
        <w:tc>
          <w:tcPr>
            <w:tcW w:w="3322" w:type="dxa"/>
            <w:gridSpan w:val="2"/>
            <w:vMerge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contextualSpacing/>
            </w:pPr>
          </w:p>
        </w:tc>
        <w:tc>
          <w:tcPr>
            <w:tcW w:w="3056" w:type="dxa"/>
            <w:vMerge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t>636 436,66900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476 998,90000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159 437,76900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12"/>
        </w:trPr>
        <w:tc>
          <w:tcPr>
            <w:tcW w:w="3322" w:type="dxa"/>
            <w:gridSpan w:val="2"/>
            <w:tcBorders>
              <w:top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top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1 858 064,61666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1 395 173,00000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462 891,61666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val="192"/>
        </w:trPr>
        <w:tc>
          <w:tcPr>
            <w:tcW w:w="3322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Подпрограмма 2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Комитет образования Сосновоборского городского округа,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образовательные организации, подведомственные Комитету образования Сосновоборского городского округа, МАУ «ЦОШ»,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АНОО «Сосновоборская частная школа»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578 658,73515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11 954,22473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465 038,54157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101 665,96885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val="192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640 442,76207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33 138,10324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502 183,20683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105 121,45200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val="362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692 110,53271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37 113,62560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540 994,56885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114 002,33826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DB6C6B">
              <w:rPr>
                <w:rFonts w:eastAsia="MS Mincho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top w:val="nil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1 911 212,02993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82 205,95357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1 508 216,31725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320 789,75911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Подпрограмма 3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Развитие дополнительного образования детей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Комитет образования Сосновоборского городского округа;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бюджетные образовательные учреждения дополнительного образования, подведомственные Комитету образования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118 316,68900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450,00000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117 866,68900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127 705,36100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225,00000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127 480,36100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137 587,67700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137 587,67700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DB6C6B">
              <w:rPr>
                <w:rFonts w:eastAsia="MS Mincho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top w:val="nil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383 609,72700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675,00000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382 934,72700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Подпрограмма 4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Управление ресурсами и качеством системы образования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Комитет образования Сосновоборского городского округа, 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11 697,86774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2 194,36220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1 856,00554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7 647,50000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18 275,73424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6 307,48570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3 911,24854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8 057,00000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8 651,30000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486,48000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8 164,82000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DB6C6B">
              <w:rPr>
                <w:rFonts w:eastAsia="MS Mincho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305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38 624,90198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8 501,84790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6 253,73408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23 869,32000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Подпрограмма 5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Развитие системы отдыха, оздоровления, занятости детей, подростков, в том числе детей, находящихся в трудной жизненной ситуации</w:t>
            </w:r>
          </w:p>
        </w:tc>
        <w:tc>
          <w:tcPr>
            <w:tcW w:w="3056" w:type="dxa"/>
            <w:vMerge w:val="restart"/>
          </w:tcPr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Комитет образования Сосновоборского городского округа, муниципальные бюджетные и автономные организации, подведомственные Комитету образования Сосновоборского городского округа,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отдел по физической культуре и спорту,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отдел по развитию культуры и туризма,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отдел по молодежной политике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133,45502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133,45502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7 928,60499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551,16576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7 377,43923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  <w:vMerge/>
          </w:tcPr>
          <w:p w:rsidR="0055099D" w:rsidRPr="00DB6C6B" w:rsidRDefault="0055099D" w:rsidP="005509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11 778,98403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1 892,15820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9 886,82583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DB6C6B">
              <w:rPr>
                <w:rFonts w:eastAsia="MS Mincho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19 841,04404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0,00000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2 443,32396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17 397,72008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hRule="exact" w:val="510"/>
        </w:trPr>
        <w:tc>
          <w:tcPr>
            <w:tcW w:w="3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Подпрограмма 6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Сосновоборского городского округа, </w:t>
            </w:r>
          </w:p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rPr>
                <w:sz w:val="16"/>
                <w:szCs w:val="16"/>
              </w:rPr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143 907,74942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61 151,02387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82 756,72555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DB6C6B">
              <w:rPr>
                <w:rFonts w:eastAsia="MS Mincho"/>
                <w:lang w:eastAsia="ja-JP"/>
              </w:rPr>
              <w:t>0,00000</w:t>
            </w:r>
          </w:p>
        </w:tc>
      </w:tr>
      <w:tr w:rsidR="0055099D" w:rsidRPr="00DB6C6B" w:rsidTr="0055099D">
        <w:trPr>
          <w:trHeight w:hRule="exact" w:val="510"/>
        </w:trPr>
        <w:tc>
          <w:tcPr>
            <w:tcW w:w="3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t>383 107,82399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t>247 857,49999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t>135 250,32400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510"/>
        </w:trPr>
        <w:tc>
          <w:tcPr>
            <w:tcW w:w="3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DB6C6B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t>371 760,01451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t>221 685,07560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t>150 074,93891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trHeight w:hRule="exact" w:val="340"/>
        </w:trPr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DB6C6B">
              <w:rPr>
                <w:rFonts w:eastAsia="MS Mincho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898 775,58792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530 693,59946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368 081,98846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9" w:type="dxa"/>
            <w:gridSpan w:val="9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 xml:space="preserve">Фактические расходы на реализацию муниципальной программы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eastAsia="MS Mincho" w:hAnsi="Arial" w:cs="Arial"/>
                <w:b/>
                <w:lang w:eastAsia="ja-JP"/>
              </w:rPr>
            </w:pPr>
            <w:r w:rsidRPr="00DB6C6B">
              <w:rPr>
                <w:rFonts w:eastAsia="MS Mincho"/>
                <w:b/>
                <w:lang w:eastAsia="ja-JP"/>
              </w:rPr>
              <w:t>с 2023 года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Проектная часть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Комитет образования Сосновоборского городского округа,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образовательные организации, подведомственные Комитету образования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12 212,56952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3 992,22364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1 966,31739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6 254,02849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6 888,26194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2 136,13479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1 052,12715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3 700,00000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122 032,24598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44 283,46254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11 845,28024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65 903,50320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141 133,07744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50 411,82097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14 863,72478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75 857,53169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Cs/>
              </w:rPr>
              <w:t>Региональный проект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Cs/>
              </w:rPr>
              <w:t>"Патриотическое воспитание граждан Российской Федерации"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  <w:r w:rsidRPr="00DB6C6B">
              <w:rPr>
                <w:sz w:val="16"/>
                <w:szCs w:val="16"/>
              </w:rPr>
              <w:t xml:space="preserve"> Комитет образования Сосновоборского городского округа,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образовательные организации, подведомственные Комитету образования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3 233,65000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2 166,54486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1 067,10514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3 188,26194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2 136,13479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1 052,12715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6 421,91194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4 302,67965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2 119,23229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</w:rPr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3 233,65000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2 166,54486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1 067,10514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3 188,26194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2 136,13479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1 052,12715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6 421,91194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4 302,67965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2 119,23229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</w:rPr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Cs/>
              </w:rPr>
              <w:t xml:space="preserve">Региональный проект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Cs/>
              </w:rPr>
              <w:t>«Все лучшее детям» (Ленинградская область) национального проекта «Молодежь и дети»"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1 851,87727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938,90125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505,56302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407,41300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1 851,87727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938,90125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505,56302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407,41300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  <w:bCs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rPr>
                <w:bCs/>
              </w:rPr>
              <w:t>мероприятие регионального проекта: оснащение предметных кабинетов общеобразовательных организаций средствами обучения и воспитания, соответствующими современным условиям обучения, для реализации общеобразовательных программ по учебным предметам "Основы безопасности и защиты Родины" и "Труд (Технология)"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1 851,87727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938,90125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505,56302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407,41300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1 851,87727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938,90125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505,56302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407,41300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t>Региональный проект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Cs/>
              </w:rPr>
              <w:t>"Педагоги и наставники"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44 463,80851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43 344,56129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1 119,24722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44 463,80851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43 344,56129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1 119,24722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Cs/>
              </w:rPr>
              <w:t xml:space="preserve">мероприятие регионального проекта: </w:t>
            </w:r>
            <w:r w:rsidRPr="00DB6C6B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703,08000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703,08000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703,08000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703,08000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</w:rPr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Cs/>
              </w:rPr>
              <w:t xml:space="preserve">мероприятие регионального проекта: </w:t>
            </w:r>
            <w:r w:rsidRPr="00DB6C6B"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3 197,84851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2 078,60129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1 119,24722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3 197,84851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2 078,60129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1 119,24722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Cs/>
              </w:rPr>
              <w:t xml:space="preserve">мероприятие регионального проекта: </w:t>
            </w:r>
            <w:r w:rsidRPr="00DB6C6B"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40 562,88000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40 562,88000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40 562,88000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40 562,88000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Cs/>
              </w:rPr>
              <w:t>Региональный проект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Cs/>
              </w:rPr>
              <w:t>"</w:t>
            </w:r>
            <w:r w:rsidRPr="00DB6C6B">
              <w:t>Цифровая образовательная среда</w:t>
            </w:r>
            <w:r w:rsidRPr="00DB6C6B">
              <w:rPr>
                <w:bCs/>
              </w:rPr>
              <w:t>"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3 538,81952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1 825,67878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899,21225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813,92849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3 538,81952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1 825,67878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899,21225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813,92849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tabs>
                <w:tab w:val="left" w:pos="284"/>
              </w:tabs>
              <w:autoSpaceDE w:val="0"/>
              <w:autoSpaceDN w:val="0"/>
            </w:pPr>
            <w:r w:rsidRPr="00DB6C6B">
              <w:rPr>
                <w:bCs/>
              </w:rPr>
              <w:t>мероприятие регионального проекта: внедрение цифровой образовательной среды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3 538,81952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1 825,67878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899,21225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813,92849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3 538,81952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1 825,67878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899,21225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813,92849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  <w:iCs/>
              </w:rPr>
              <w:t>Отраслевой проект</w:t>
            </w:r>
            <w:r w:rsidRPr="00DB6C6B">
              <w:rPr>
                <w:b/>
                <w:bCs/>
              </w:rPr>
              <w:t xml:space="preserve">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</w:rPr>
            </w:pPr>
            <w:r w:rsidRPr="00DB6C6B">
              <w:t>Сохранение и развитие материально-технической базы общего и дополнительного образования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  <w:bCs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t xml:space="preserve">мероприятие отраслевого проекта: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t xml:space="preserve">мероприятие отраслевого проекта: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t>укрепление материально-технической базы организаций общего образования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t xml:space="preserve">мероприятие отраслевого проекта: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общеобразовательные учреждения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  <w:bCs/>
                <w:iCs/>
              </w:rPr>
              <w:t>Муниципальный проект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Cs/>
              </w:rPr>
              <w:t>Реализация проектов по инициативному бюджетированию "Я планирую бюджет"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образовательные учреждения, подведомственные Комитету образования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5 440,10000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5 440,10000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3 700,00000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3 700,00000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12 316,00000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12 316,00000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21 456,10000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21 456,10000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tabs>
                <w:tab w:val="left" w:pos="284"/>
              </w:tabs>
              <w:autoSpaceDE w:val="0"/>
              <w:autoSpaceDN w:val="0"/>
            </w:pPr>
            <w:r w:rsidRPr="00DB6C6B">
              <w:rPr>
                <w:bCs/>
              </w:rPr>
              <w:t>Реализация проектов по инициативному бюджетированию "Я планирую бюджет"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образовательные учреждения, подведомственные Комитету образования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5 440,10000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5 440,10000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3 700,00000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3 700,00000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9 140,10000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9 140,10000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t xml:space="preserve">мероприятие муниципального проекта: </w:t>
            </w:r>
            <w:r w:rsidRPr="00DB6C6B">
              <w:rPr>
                <w:bCs/>
              </w:rPr>
              <w:t>Реализация проектов по: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  <w:r w:rsidRPr="00DB6C6B">
              <w:rPr>
                <w:bCs/>
                <w:sz w:val="18"/>
                <w:szCs w:val="18"/>
              </w:rPr>
              <w:t>Содействию развитию дополнительного образования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Укреплению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Cs/>
                <w:sz w:val="18"/>
                <w:szCs w:val="18"/>
              </w:rPr>
              <w:t>Обустройству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образовательные учреждения, подведомственные Комитету образования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12 316,00000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12 316,00000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12 316,00000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12 316,00000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40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образовательные учреждения, подведомственные Комитету образования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63 400,56020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</w:pPr>
            <w:r w:rsidRPr="00DB6C6B">
              <w:t>10 220,47000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53 180,09020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4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4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4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4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4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63 400,56020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10 220,47000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53 180,09020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t xml:space="preserve">мероприятие муниципального проекта: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t>Развитие общественной инфраструктуры муниципального значения в Ленинградской области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образовательные учреждения, подведомственные Комитету образования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10 758,39416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</w:pPr>
            <w:r w:rsidRPr="00DB6C6B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</w:pPr>
            <w:r w:rsidRPr="00DB6C6B">
              <w:t>10 220,47000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537,92416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10 758,39416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10 220,47000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537,92416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t xml:space="preserve">мероприятие муниципального проекта: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t>Укреплению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образовательные учреждения, подведомственные Комитету образования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43 226,85253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43 226,85253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43 226,8525</w:t>
            </w: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43 226,8525</w:t>
            </w: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</w:pPr>
            <w:r w:rsidRPr="00DB6C6B">
              <w:t xml:space="preserve">мероприятие муниципального проекта: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</w:rPr>
            </w:pPr>
            <w:r w:rsidRPr="00DB6C6B">
              <w:rPr>
                <w:bCs/>
              </w:rPr>
              <w:t>Обустройству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Муниципальные образовательные учреждения, подведомственные Комитету образования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9 415,31351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9 415,31351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  <w:bCs/>
              </w:rPr>
              <w:t>9 415,31351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DB6C6B">
              <w:rPr>
                <w:b/>
                <w:bCs/>
              </w:rPr>
              <w:t>9 415,31351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  <w:bCs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DB6C6B">
              <w:rPr>
                <w:b/>
              </w:rPr>
              <w:t>Процессная часть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1 728 562,33756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38 822,12996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1 158 138,81558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531 601,39202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1 874 408,61733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56 585,56900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1 249 863,71231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567 959,33602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2 067 905,82708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21 740,67600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1 478 245,92992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567 919,22116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5 670 876,78197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117 148,37496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3 886 248,45781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1 667 479,94920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 xml:space="preserve">Комплекс процессных мероприятий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Cs/>
              </w:rPr>
            </w:pPr>
            <w:r w:rsidRPr="00DB6C6B">
              <w:t>Развитие дошкольного образования детей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688 252,47305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508 381,70000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179 870,77305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756 050,68909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557 690,90000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198 359,78909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870 754,70500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658 233,60000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212 521,10500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2 315 057,86714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1 724 306,20000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590 751,66714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 xml:space="preserve">Комплекс процессных мероприятий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751 076,18176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38 822,12996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595 777,77004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116 476,28176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855 011,78421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56 585,56900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676 671,23000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121 754,98521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974 759,37259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21 740,67600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817 933,42400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135 085,27259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2 580 847,33856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117 148,37496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2 090 382,42404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373 316,53956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 xml:space="preserve">Комплекс процессных мероприятий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t>Развитие дополнительного образования детей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146 567,54600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146 567,54600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164 166,28805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164 166,28805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193 945,41956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193 945,41956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504 679,25361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504 679,25361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6C6B">
              <w:rPr>
                <w:b/>
                <w:bCs/>
              </w:rPr>
              <w:t xml:space="preserve">Комплекс процессных мероприятий </w:t>
            </w:r>
          </w:p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t>Управление ресурсами и качеством системы образования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8 469,35275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369,60000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8 099,75275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9 390,56000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9 390,56000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>
              <w:t>9 936,898</w:t>
            </w:r>
            <w:r w:rsidRPr="00DB6C6B"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>
              <w:t>9 936,898</w:t>
            </w:r>
            <w:r w:rsidRPr="00DB6C6B">
              <w:t>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27 796,81075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369,60000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27 427,21075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 xml:space="preserve">Комплекс процессных мероприятий </w:t>
            </w:r>
            <w:r w:rsidRPr="00DB6C6B">
              <w:t>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12 618,27975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1 844,21157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10 774,06818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17 531,81988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1 901,58231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15 630,23757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18 509, 43193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2 078,90592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16 430,52601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48 659,53156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5 824,69980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42 834,83176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077"/>
        </w:trPr>
        <w:tc>
          <w:tcPr>
            <w:tcW w:w="3259" w:type="dxa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</w:pPr>
            <w:r w:rsidRPr="00DB6C6B">
              <w:rPr>
                <w:b/>
                <w:bCs/>
              </w:rPr>
              <w:t xml:space="preserve">Комплекс процессных мероприятий </w:t>
            </w:r>
            <w:r w:rsidRPr="00DB6C6B"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Комитет образования </w:t>
            </w:r>
            <w:r w:rsidRPr="00DB6C6B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121 578,50425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51 765,53397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69 812,97028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077"/>
        </w:trPr>
        <w:tc>
          <w:tcPr>
            <w:tcW w:w="3259" w:type="dxa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72 257,47610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13 600,00000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</w:pPr>
            <w:r w:rsidRPr="00DB6C6B">
              <w:t>58 657,47610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B6C6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119" w:type="dxa"/>
            <w:gridSpan w:val="2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193 835,98035</w:t>
            </w:r>
          </w:p>
        </w:tc>
        <w:tc>
          <w:tcPr>
            <w:tcW w:w="1417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65 365,53397</w:t>
            </w:r>
          </w:p>
        </w:tc>
        <w:tc>
          <w:tcPr>
            <w:tcW w:w="1701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128 470,44638</w:t>
            </w:r>
          </w:p>
        </w:tc>
        <w:tc>
          <w:tcPr>
            <w:tcW w:w="1134" w:type="dxa"/>
          </w:tcPr>
          <w:p w:rsidR="0055099D" w:rsidRPr="00DB6C6B" w:rsidRDefault="0055099D" w:rsidP="0055099D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</w:tbl>
    <w:p w:rsidR="0055099D" w:rsidRDefault="0055099D" w:rsidP="0055099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 »</w:t>
      </w:r>
    </w:p>
    <w:p w:rsidR="00380119" w:rsidRPr="00DB6C6B" w:rsidRDefault="00380119" w:rsidP="0055099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55099D" w:rsidRPr="00DB6C6B" w:rsidRDefault="0055099D" w:rsidP="0055099D">
      <w:pPr>
        <w:pStyle w:val="ConsPlusTitle"/>
        <w:numPr>
          <w:ilvl w:val="0"/>
          <w:numId w:val="36"/>
        </w:numPr>
        <w:ind w:right="-201"/>
        <w:jc w:val="both"/>
        <w:outlineLvl w:val="2"/>
        <w:rPr>
          <w:sz w:val="24"/>
          <w:szCs w:val="24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Приложение 7 к муниципальной программе «План реализации муниципальной программы «Современное образование Сосновоборского городского округа» изложить в следующей редакции:</w:t>
      </w:r>
    </w:p>
    <w:p w:rsidR="0055099D" w:rsidRPr="00DB6C6B" w:rsidRDefault="0055099D" w:rsidP="0055099D">
      <w:pPr>
        <w:pStyle w:val="ConsPlusTitle"/>
        <w:ind w:left="502" w:right="-201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Приложение 7 </w:t>
      </w:r>
    </w:p>
    <w:p w:rsidR="0055099D" w:rsidRPr="00DB6C6B" w:rsidRDefault="0055099D" w:rsidP="0055099D">
      <w:pPr>
        <w:pStyle w:val="ConsPlusTitle"/>
        <w:ind w:left="502" w:right="-201"/>
        <w:jc w:val="right"/>
        <w:outlineLvl w:val="2"/>
        <w:rPr>
          <w:sz w:val="24"/>
          <w:szCs w:val="24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Таблица 7.1</w:t>
      </w:r>
    </w:p>
    <w:p w:rsidR="0055099D" w:rsidRPr="00DB6C6B" w:rsidRDefault="0055099D" w:rsidP="0055099D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6C6B">
        <w:rPr>
          <w:rFonts w:ascii="Times New Roman" w:hAnsi="Times New Roman" w:cs="Times New Roman"/>
          <w:b/>
          <w:sz w:val="22"/>
          <w:szCs w:val="22"/>
        </w:rPr>
        <w:t>«План реализации муниципальной программы</w:t>
      </w:r>
    </w:p>
    <w:p w:rsidR="0055099D" w:rsidRPr="00DB6C6B" w:rsidRDefault="0055099D" w:rsidP="0055099D">
      <w:pPr>
        <w:jc w:val="center"/>
        <w:rPr>
          <w:b/>
          <w:bCs/>
          <w:sz w:val="22"/>
          <w:szCs w:val="22"/>
        </w:rPr>
      </w:pPr>
      <w:r w:rsidRPr="00DB6C6B">
        <w:rPr>
          <w:b/>
          <w:bCs/>
          <w:sz w:val="22"/>
          <w:szCs w:val="22"/>
        </w:rPr>
        <w:t>«Современное образование Сосновоборского городского округа»</w:t>
      </w:r>
    </w:p>
    <w:p w:rsidR="0055099D" w:rsidRPr="00DB6C6B" w:rsidRDefault="0055099D" w:rsidP="0055099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6C6B">
        <w:rPr>
          <w:rFonts w:ascii="Times New Roman" w:hAnsi="Times New Roman" w:cs="Times New Roman"/>
          <w:b/>
          <w:sz w:val="22"/>
          <w:szCs w:val="22"/>
        </w:rPr>
        <w:t>на 2025 год»</w:t>
      </w:r>
    </w:p>
    <w:tbl>
      <w:tblPr>
        <w:tblW w:w="20902" w:type="dxa"/>
        <w:tblInd w:w="302" w:type="dxa"/>
        <w:tblLook w:val="01E0" w:firstRow="1" w:lastRow="1" w:firstColumn="1" w:lastColumn="1" w:noHBand="0" w:noVBand="0"/>
      </w:tblPr>
      <w:tblGrid>
        <w:gridCol w:w="6327"/>
        <w:gridCol w:w="9"/>
        <w:gridCol w:w="2145"/>
        <w:gridCol w:w="9"/>
        <w:gridCol w:w="15"/>
        <w:gridCol w:w="3772"/>
        <w:gridCol w:w="7"/>
        <w:gridCol w:w="54"/>
        <w:gridCol w:w="2814"/>
        <w:gridCol w:w="2875"/>
        <w:gridCol w:w="2875"/>
      </w:tblGrid>
      <w:tr w:rsidR="0055099D" w:rsidRPr="00DB6C6B" w:rsidTr="0055099D">
        <w:trPr>
          <w:gridAfter w:val="2"/>
          <w:wAfter w:w="5750" w:type="dxa"/>
          <w:trHeight w:val="90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Задача, мероприятие (результат) /</w:t>
            </w:r>
          </w:p>
          <w:p w:rsidR="0055099D" w:rsidRPr="00DB6C6B" w:rsidRDefault="0055099D" w:rsidP="0055099D">
            <w:pPr>
              <w:jc w:val="center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контрольная точка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Ответственный исполнитель</w:t>
            </w:r>
          </w:p>
          <w:p w:rsidR="0055099D" w:rsidRPr="00DB6C6B" w:rsidRDefault="0055099D" w:rsidP="005509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Вид подтверждающего документа (при наличии)</w:t>
            </w:r>
          </w:p>
        </w:tc>
      </w:tr>
      <w:tr w:rsidR="0055099D" w:rsidRPr="00DB6C6B" w:rsidTr="0055099D">
        <w:trPr>
          <w:gridAfter w:val="2"/>
          <w:wAfter w:w="5750" w:type="dxa"/>
          <w:trHeight w:val="9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</w:t>
            </w:r>
          </w:p>
        </w:tc>
      </w:tr>
      <w:tr w:rsidR="0055099D" w:rsidRPr="00DB6C6B" w:rsidTr="0055099D">
        <w:trPr>
          <w:gridAfter w:val="2"/>
          <w:wAfter w:w="5750" w:type="dxa"/>
          <w:trHeight w:val="305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C6B">
              <w:rPr>
                <w:rFonts w:ascii="Times New Roman" w:hAnsi="Times New Roman" w:cs="Times New Roman"/>
                <w:b/>
                <w:sz w:val="22"/>
                <w:szCs w:val="22"/>
              </w:rPr>
              <w:t>Проектная часть:</w:t>
            </w:r>
          </w:p>
        </w:tc>
      </w:tr>
      <w:tr w:rsidR="0055099D" w:rsidRPr="00DB6C6B" w:rsidTr="0055099D">
        <w:trPr>
          <w:gridAfter w:val="2"/>
          <w:wAfter w:w="5750" w:type="dxa"/>
          <w:trHeight w:val="355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C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DB6C6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реализация региональных, приоритетных, отраслевых и муниципальных проектов</w:t>
            </w:r>
            <w:r w:rsidRPr="00DB6C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5099D" w:rsidRPr="00DB6C6B" w:rsidTr="0055099D">
        <w:trPr>
          <w:gridAfter w:val="2"/>
          <w:wAfter w:w="5750" w:type="dxa"/>
          <w:trHeight w:val="442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b/>
                <w:bCs/>
                <w:sz w:val="22"/>
                <w:szCs w:val="22"/>
                <w:u w:val="single"/>
              </w:rPr>
            </w:pPr>
            <w:r w:rsidRPr="00DB6C6B">
              <w:rPr>
                <w:b/>
                <w:bCs/>
                <w:sz w:val="22"/>
                <w:szCs w:val="22"/>
                <w:u w:val="single"/>
              </w:rPr>
              <w:t xml:space="preserve">Региональный проект 1 </w:t>
            </w:r>
          </w:p>
          <w:p w:rsidR="0055099D" w:rsidRPr="00DB6C6B" w:rsidRDefault="0055099D" w:rsidP="0055099D">
            <w:pPr>
              <w:rPr>
                <w:sz w:val="22"/>
                <w:szCs w:val="22"/>
                <w:u w:val="single"/>
              </w:rPr>
            </w:pPr>
            <w:r w:rsidRPr="00DB6C6B">
              <w:rPr>
                <w:bCs/>
                <w:sz w:val="22"/>
                <w:szCs w:val="22"/>
              </w:rPr>
              <w:t>"Педагоги и наставники"</w:t>
            </w:r>
          </w:p>
        </w:tc>
      </w:tr>
      <w:tr w:rsidR="0055099D" w:rsidRPr="00DB6C6B" w:rsidTr="0055099D">
        <w:trPr>
          <w:gridAfter w:val="2"/>
          <w:wAfter w:w="5750" w:type="dxa"/>
          <w:trHeight w:val="120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регионального проекта 1.1</w:t>
            </w:r>
            <w:r w:rsidRPr="00DB6C6B">
              <w:rPr>
                <w:sz w:val="22"/>
                <w:szCs w:val="22"/>
              </w:rPr>
              <w:br/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9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регионального проекта 1.2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1.2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137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регионального проекта 1.3</w:t>
            </w:r>
            <w:r w:rsidRPr="00DB6C6B">
              <w:rPr>
                <w:sz w:val="22"/>
                <w:szCs w:val="22"/>
              </w:rPr>
              <w:br/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5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1.3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/>
                <w:bCs/>
                <w:sz w:val="22"/>
                <w:szCs w:val="22"/>
                <w:u w:val="single"/>
              </w:rPr>
            </w:pPr>
            <w:r w:rsidRPr="00DB6C6B">
              <w:rPr>
                <w:b/>
                <w:bCs/>
                <w:sz w:val="22"/>
                <w:szCs w:val="22"/>
                <w:u w:val="single"/>
              </w:rPr>
              <w:t xml:space="preserve">Региональный проект 2 </w:t>
            </w:r>
          </w:p>
          <w:p w:rsidR="0055099D" w:rsidRPr="00DB6C6B" w:rsidRDefault="0055099D" w:rsidP="0055099D">
            <w:pPr>
              <w:rPr>
                <w:sz w:val="22"/>
                <w:szCs w:val="22"/>
                <w:u w:val="single"/>
              </w:rPr>
            </w:pPr>
            <w:r w:rsidRPr="00DB6C6B">
              <w:rPr>
                <w:bCs/>
                <w:sz w:val="22"/>
                <w:szCs w:val="22"/>
              </w:rPr>
              <w:t>"</w:t>
            </w:r>
            <w:r w:rsidRPr="00DB6C6B">
              <w:rPr>
                <w:sz w:val="22"/>
                <w:szCs w:val="22"/>
              </w:rPr>
              <w:t>Все лучшее детям" (Ленинградская область) национального проекта «Молодежь и дети»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регионального проекта 2.1</w:t>
            </w:r>
            <w:r w:rsidRPr="00DB6C6B">
              <w:rPr>
                <w:sz w:val="22"/>
                <w:szCs w:val="22"/>
              </w:rPr>
              <w:br/>
              <w:t>оснащение предметных кабинетов общеобразовательных организаций средствами обучения и воспитания, соответствующими современным условиям обучения, для реализации общеобразовательных программ по учебным предметам "Основы безопасности и защиты Родины" и "Труд (Технология)"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Приобретение товаров в соответствии с условиями заключенных договоров (контрактов)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Заключен договор на закупку товаров, работ, услуг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DB6C6B">
              <w:rPr>
                <w:b/>
                <w:bCs/>
                <w:iCs/>
                <w:sz w:val="22"/>
                <w:szCs w:val="22"/>
                <w:u w:val="single"/>
              </w:rPr>
              <w:t>Отраслевой проект 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Сохранение и развитие материально-технической базы общего и дополнительного образования</w:t>
            </w: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u w:val="single"/>
              </w:rPr>
              <w:t>Мероприятие, направленные на реализацию целей проекта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DB6C6B">
              <w:rPr>
                <w:b/>
                <w:bCs/>
                <w:iCs/>
                <w:sz w:val="22"/>
                <w:szCs w:val="22"/>
                <w:u w:val="single"/>
              </w:rPr>
              <w:t>Муниципальный проект 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Реализация проектов по инициативному бюджетированию "Я планирую бюджет"</w:t>
            </w: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1.1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Обустройство прилегающих территорий муниципальных образовательных организаций Сосновоборского городского округа: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Проект «Входная зона в МБОУ «Лицей № 8» (ремонт крыльца, лестницы и входной зоны у ворот)»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Реализация проектов по инициативному бюджетированию "Я планирую бюджет"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Проект «Входная зона в МБОУ «Лицей № 8» (ремонт крыльца, лестницы и входной зоны у ворот)»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 «Лицей № 8»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1.2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Обустройство прилегающих территорий муниципальных образовательных организаций Сосновоборского городского округа: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Проект «Модульное покрытие»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Проект «От коробки к Ледовому дворцу»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Проект «Обустройство покрытия хоккейного поля»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Реализация проектов по инициативному бюджетированию "Я планирую бюджет"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Устройство монолитного ж/б и модульного покрытия хоккейного поля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МБОУДО «ДЮСШ»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1.3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 xml:space="preserve">Содействие развитию дополнительного образования: 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Атомные звездочки (костюмы для художественной гимнастики)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Реализация проектов по инициативному бюджетированию "Я планирую бюджет"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Атомные звездочки (костюмы для художественной гимнастики)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МБОУДО «ДЮСШ»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DB6C6B">
              <w:rPr>
                <w:b/>
                <w:bCs/>
                <w:iCs/>
                <w:sz w:val="22"/>
                <w:szCs w:val="22"/>
                <w:u w:val="single"/>
              </w:rPr>
              <w:t>Муниципальный проект 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2.1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Укрепление материально-технической базы, обеспечение содержания зданий и сооружений муниципальных образовательных организаций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МБОУ; МБДОУ; МБОУ ДО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2.2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Обустройство прилегающих территорий муниципальных образовательных организаций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МБОУ; МБДОУ; МБОУ ДО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2.3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Развитие общественной инфраструктуры муниципального значения в Ленинградской области 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Развитие общественной инфраструктуры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МБОУ; МБДОУ; МБОУ ДО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04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C6B">
              <w:rPr>
                <w:rFonts w:ascii="Times New Roman" w:hAnsi="Times New Roman" w:cs="Times New Roman"/>
                <w:b/>
                <w:sz w:val="22"/>
                <w:szCs w:val="22"/>
              </w:rPr>
              <w:t>Процессная часть:</w:t>
            </w:r>
          </w:p>
        </w:tc>
      </w:tr>
      <w:tr w:rsidR="0055099D" w:rsidRPr="00DB6C6B" w:rsidTr="0055099D">
        <w:trPr>
          <w:gridAfter w:val="2"/>
          <w:wAfter w:w="5750" w:type="dxa"/>
          <w:trHeight w:val="442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C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DB6C6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обеспечение доступного качественного дошкольного образования, в том числе присмотра и ухода за детьми</w:t>
            </w:r>
          </w:p>
        </w:tc>
      </w:tr>
      <w:tr w:rsidR="0055099D" w:rsidRPr="00DB6C6B" w:rsidTr="0055099D">
        <w:trPr>
          <w:gridAfter w:val="2"/>
          <w:wAfter w:w="5750" w:type="dxa"/>
          <w:trHeight w:val="364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  <w:u w:val="single"/>
              </w:rPr>
            </w:pPr>
            <w:r w:rsidRPr="00DB6C6B">
              <w:rPr>
                <w:bCs/>
                <w:sz w:val="22"/>
                <w:szCs w:val="22"/>
              </w:rPr>
              <w:t>Комплекс процессных мероприятий 1</w:t>
            </w:r>
            <w:r w:rsidRPr="00DB6C6B">
              <w:rPr>
                <w:sz w:val="22"/>
                <w:szCs w:val="22"/>
              </w:rPr>
              <w:t>: Развитие дошкольного образования детей Сосновоборского городского округа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1.1</w:t>
            </w:r>
            <w:r w:rsidRPr="00DB6C6B">
              <w:rPr>
                <w:sz w:val="22"/>
                <w:szCs w:val="22"/>
              </w:rPr>
              <w:br/>
              <w:t xml:space="preserve">реализация основных общеобразовательных программ дошкольного образования; </w:t>
            </w:r>
            <w:r w:rsidRPr="00DB6C6B">
              <w:rPr>
                <w:sz w:val="22"/>
                <w:szCs w:val="22"/>
              </w:rPr>
              <w:br/>
              <w:t xml:space="preserve">присмотр и уход 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1.1.1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1.2</w:t>
            </w:r>
            <w:r w:rsidRPr="00DB6C6B">
              <w:rPr>
                <w:sz w:val="22"/>
                <w:szCs w:val="22"/>
              </w:rPr>
              <w:br/>
              <w:t xml:space="preserve">Предоставление мер социальной поддержки родителям (законным представителям):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1.2.1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1.2.2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1.3</w:t>
            </w:r>
            <w:r w:rsidRPr="00DB6C6B">
              <w:rPr>
                <w:sz w:val="22"/>
                <w:szCs w:val="22"/>
              </w:rPr>
              <w:br/>
              <w:t xml:space="preserve">содействие развитию дошкольного образования: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укрепление материально-технической базы (оснащение дошкольных образовательных учреждений современным оборудованием и детской мебелью);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укрепление развивающей образовательной среды и повышение творческого потенциала педагогов дошкольных образовательных учреждений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1.3.1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Приобретение товаров, работ, услуг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1.3.2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Проведение мероприятий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C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DB6C6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обеспечение возможности детям получать качественное образование, отвечающее современным требованиям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  <w:u w:val="single"/>
              </w:rPr>
            </w:pPr>
            <w:r w:rsidRPr="00DB6C6B">
              <w:rPr>
                <w:bCs/>
                <w:sz w:val="22"/>
                <w:szCs w:val="22"/>
              </w:rPr>
              <w:t>Комплекс процессных мероприятий 2</w:t>
            </w:r>
            <w:r w:rsidRPr="00DB6C6B">
              <w:rPr>
                <w:sz w:val="22"/>
                <w:szCs w:val="22"/>
              </w:rPr>
              <w:t>: 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2.1</w:t>
            </w:r>
            <w:r w:rsidRPr="00DB6C6B">
              <w:rPr>
                <w:sz w:val="22"/>
                <w:szCs w:val="22"/>
              </w:rPr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2.1.1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2.2</w:t>
            </w:r>
            <w:r w:rsidRPr="00DB6C6B">
              <w:rPr>
                <w:sz w:val="22"/>
                <w:szCs w:val="22"/>
              </w:rPr>
              <w:br/>
              <w:t xml:space="preserve">содействие развитию общего образования: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создание условий для выявления, развития и поддержки одаренных детей и обеспечение их личностной, социальной самореализации профессионального самоопределения;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организаций;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организация работы территориальной психолого-медико-педагогической комиссии (ТПМПК)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2.2.1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Количество проведенных мероприятий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МБОУ; МБДОУ; МБОУДО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2.2.2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Приобретение товаров, работ, услуг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МБОУ; МАУ «ЦОШ»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2.2.3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организация работы территориальной психолого-медико-педагогической комиссии (ТПМПК)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МБОУДО «ЦРТ»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2.3</w:t>
            </w:r>
            <w:r w:rsidRPr="00DB6C6B">
              <w:rPr>
                <w:sz w:val="22"/>
                <w:szCs w:val="22"/>
              </w:rPr>
              <w:br/>
              <w:t>Организация питания школьников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4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2.3.1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DB6C6B">
              <w:rPr>
                <w:sz w:val="22"/>
                <w:szCs w:val="22"/>
              </w:rPr>
              <w:t>обеспечение возможности детям получать качественное образование, отвечающее современным требованиям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Комплекс процессных мероприятий 3</w:t>
            </w:r>
            <w:r w:rsidRPr="00DB6C6B">
              <w:rPr>
                <w:sz w:val="22"/>
                <w:szCs w:val="22"/>
              </w:rPr>
              <w:t>: Обеспечение возможностей для получения качественного дополнительного образования детей и условий для их успешной социализации и самореализации</w:t>
            </w:r>
          </w:p>
        </w:tc>
      </w:tr>
      <w:tr w:rsidR="0055099D" w:rsidRPr="00DB6C6B" w:rsidTr="0055099D">
        <w:trPr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3.1</w:t>
            </w:r>
            <w:r w:rsidRPr="00DB6C6B">
              <w:rPr>
                <w:sz w:val="22"/>
                <w:szCs w:val="22"/>
              </w:rPr>
              <w:br/>
              <w:t>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27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3.1.1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3.2</w:t>
            </w:r>
            <w:r w:rsidRPr="00DB6C6B">
              <w:rPr>
                <w:sz w:val="22"/>
                <w:szCs w:val="22"/>
              </w:rPr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5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3.2.1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3.3</w:t>
            </w:r>
            <w:r w:rsidRPr="00DB6C6B">
              <w:rPr>
                <w:sz w:val="22"/>
                <w:szCs w:val="22"/>
              </w:rPr>
              <w:br/>
              <w:t xml:space="preserve">содействие развитию дополнительного образования: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-организация и проведение конкурсных и спортивных мероприятий различного уровня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обновление учебно-материальной базы организаций дополнительного образования детей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color w:val="FF0000"/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3.3.1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организация и проведение конкурсных и спортивных мероприятий различного уровня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МБОУДО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color w:val="FF0000"/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3.3.2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обновление учебно-материальной базы организаций дополнительного образования детей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МБОУДО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color w:val="FF0000"/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DB6C6B">
              <w:rPr>
                <w:sz w:val="22"/>
                <w:szCs w:val="22"/>
              </w:rPr>
              <w:t>Создание эффективной системы управления ресурсами и качеством системы образования Сосновоборского городского округа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Комплекс процессных мероприятий 4</w:t>
            </w:r>
            <w:r w:rsidRPr="00DB6C6B">
              <w:rPr>
                <w:sz w:val="22"/>
                <w:szCs w:val="22"/>
              </w:rPr>
              <w:t>: Управление ресурсами и качеством системы образования Сосновоборского городского округа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4.1</w:t>
            </w:r>
            <w:r w:rsidRPr="00DB6C6B">
              <w:rPr>
                <w:sz w:val="22"/>
                <w:szCs w:val="22"/>
              </w:rPr>
              <w:br/>
              <w:t>Развитие цифровой образовательной среды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4.1.1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Количество проведенных мероприятий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ОО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4.2</w:t>
            </w:r>
            <w:r w:rsidRPr="00DB6C6B">
              <w:rPr>
                <w:sz w:val="22"/>
                <w:szCs w:val="22"/>
              </w:rPr>
              <w:br/>
              <w:t>Развитие системы независимой оценки качества образования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4.2.1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Количество проведенных мероприятий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4.3</w:t>
            </w:r>
            <w:r w:rsidRPr="00DB6C6B">
              <w:rPr>
                <w:sz w:val="22"/>
                <w:szCs w:val="22"/>
              </w:rPr>
              <w:br/>
              <w:t xml:space="preserve">Содействие развитию кадрового потенциала: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организация и проведение мероприятий для педагогической общественности; обеспечение функционирования ГМК по работе с педагогическими кадрами;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4.3.1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Количество проведенных мероприятий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ОО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4.3.2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DB6C6B">
              <w:rPr>
                <w:rFonts w:eastAsia="Calibri"/>
                <w:sz w:val="22"/>
                <w:szCs w:val="22"/>
                <w:lang w:eastAsia="en-US"/>
              </w:rPr>
              <w:t>Создание условий для отдыха, оздоровления, занятости детей, подростков и молодежи</w:t>
            </w:r>
            <w:r w:rsidRPr="00DB6C6B">
              <w:rPr>
                <w:sz w:val="22"/>
                <w:szCs w:val="22"/>
                <w:shd w:val="clear" w:color="auto" w:fill="FFFFFF"/>
              </w:rPr>
              <w:t>,</w:t>
            </w:r>
            <w:r w:rsidRPr="00DB6C6B">
              <w:rPr>
                <w:sz w:val="22"/>
                <w:szCs w:val="22"/>
              </w:rPr>
              <w:t xml:space="preserve"> в том числе детей, находящихся в трудной жизненной ситуации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Комплекс процессных мероприятий 5</w:t>
            </w:r>
            <w:r w:rsidRPr="00DB6C6B">
              <w:rPr>
                <w:sz w:val="22"/>
                <w:szCs w:val="22"/>
              </w:rPr>
              <w:t>: 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5.1</w:t>
            </w:r>
            <w:r w:rsidRPr="00DB6C6B">
              <w:rPr>
                <w:sz w:val="22"/>
                <w:szCs w:val="22"/>
              </w:rPr>
              <w:br/>
              <w:t>организация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5.1.1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организация отдыха и оздоровления детей, в том числе детей, находящихся в трудной жизненной ситуации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МБОУ; МБОУДО; МАУ «ЦОШ»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отдел по физической культуре и спорту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</w:tbl>
    <w:p w:rsidR="0055099D" w:rsidRPr="00DB6C6B" w:rsidRDefault="0055099D" w:rsidP="0055099D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55099D" w:rsidRPr="00DB6C6B" w:rsidRDefault="0055099D" w:rsidP="0055099D">
      <w:pPr>
        <w:pStyle w:val="ConsPlusTitle"/>
        <w:ind w:left="502" w:right="-201"/>
        <w:jc w:val="center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Приложение 7 </w:t>
      </w:r>
    </w:p>
    <w:p w:rsidR="0055099D" w:rsidRPr="00DB6C6B" w:rsidRDefault="0055099D" w:rsidP="0055099D">
      <w:pPr>
        <w:pStyle w:val="ConsPlusNormal"/>
        <w:spacing w:before="120"/>
        <w:rPr>
          <w:rFonts w:ascii="Times New Roman" w:hAnsi="Times New Roman" w:cs="Times New Roman"/>
          <w:b/>
          <w:sz w:val="22"/>
          <w:szCs w:val="22"/>
        </w:rPr>
      </w:pPr>
      <w:r w:rsidRPr="00DB6C6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Таблица 7.2</w:t>
      </w:r>
      <w:r w:rsidRPr="00DB6C6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55099D" w:rsidRPr="00DB6C6B" w:rsidRDefault="0055099D" w:rsidP="0055099D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6C6B">
        <w:rPr>
          <w:rFonts w:ascii="Times New Roman" w:hAnsi="Times New Roman" w:cs="Times New Roman"/>
          <w:b/>
          <w:sz w:val="22"/>
          <w:szCs w:val="22"/>
        </w:rPr>
        <w:t>«План реализации муниципальной программы</w:t>
      </w:r>
    </w:p>
    <w:p w:rsidR="0055099D" w:rsidRPr="00DB6C6B" w:rsidRDefault="0055099D" w:rsidP="0055099D">
      <w:pPr>
        <w:jc w:val="center"/>
        <w:rPr>
          <w:b/>
          <w:bCs/>
          <w:sz w:val="22"/>
          <w:szCs w:val="22"/>
        </w:rPr>
      </w:pPr>
      <w:r w:rsidRPr="00DB6C6B">
        <w:rPr>
          <w:b/>
          <w:bCs/>
          <w:sz w:val="22"/>
          <w:szCs w:val="22"/>
        </w:rPr>
        <w:t>«Современное образование Сосновоборского городского округа»</w:t>
      </w:r>
    </w:p>
    <w:p w:rsidR="0055099D" w:rsidRPr="00DB6C6B" w:rsidRDefault="0055099D" w:rsidP="0055099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6C6B">
        <w:rPr>
          <w:rFonts w:ascii="Times New Roman" w:hAnsi="Times New Roman" w:cs="Times New Roman"/>
          <w:b/>
          <w:sz w:val="22"/>
          <w:szCs w:val="22"/>
        </w:rPr>
        <w:t>на 2026 год</w:t>
      </w:r>
    </w:p>
    <w:tbl>
      <w:tblPr>
        <w:tblW w:w="20902" w:type="dxa"/>
        <w:tblInd w:w="302" w:type="dxa"/>
        <w:tblLook w:val="01E0" w:firstRow="1" w:lastRow="1" w:firstColumn="1" w:lastColumn="1" w:noHBand="0" w:noVBand="0"/>
      </w:tblPr>
      <w:tblGrid>
        <w:gridCol w:w="6327"/>
        <w:gridCol w:w="2154"/>
        <w:gridCol w:w="12"/>
        <w:gridCol w:w="12"/>
        <w:gridCol w:w="3745"/>
        <w:gridCol w:w="27"/>
        <w:gridCol w:w="61"/>
        <w:gridCol w:w="2814"/>
        <w:gridCol w:w="2875"/>
        <w:gridCol w:w="2875"/>
      </w:tblGrid>
      <w:tr w:rsidR="0055099D" w:rsidRPr="00DB6C6B" w:rsidTr="0055099D">
        <w:trPr>
          <w:gridAfter w:val="2"/>
          <w:wAfter w:w="5750" w:type="dxa"/>
          <w:trHeight w:val="90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Задача, мероприятие (результат) /</w:t>
            </w:r>
          </w:p>
          <w:p w:rsidR="0055099D" w:rsidRPr="00DB6C6B" w:rsidRDefault="0055099D" w:rsidP="0055099D">
            <w:pPr>
              <w:jc w:val="center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контрольная точка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Ответственный исполнитель</w:t>
            </w:r>
          </w:p>
          <w:p w:rsidR="0055099D" w:rsidRPr="00DB6C6B" w:rsidRDefault="0055099D" w:rsidP="005509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>Вид подтверждающего документа (при наличии)</w:t>
            </w:r>
          </w:p>
        </w:tc>
      </w:tr>
      <w:tr w:rsidR="0055099D" w:rsidRPr="00DB6C6B" w:rsidTr="0055099D">
        <w:trPr>
          <w:gridAfter w:val="2"/>
          <w:wAfter w:w="5750" w:type="dxa"/>
          <w:trHeight w:val="9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1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2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4</w:t>
            </w:r>
          </w:p>
        </w:tc>
      </w:tr>
      <w:tr w:rsidR="0055099D" w:rsidRPr="00DB6C6B" w:rsidTr="0055099D">
        <w:trPr>
          <w:gridAfter w:val="2"/>
          <w:wAfter w:w="5750" w:type="dxa"/>
          <w:trHeight w:val="305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C6B">
              <w:rPr>
                <w:rFonts w:ascii="Times New Roman" w:hAnsi="Times New Roman" w:cs="Times New Roman"/>
                <w:b/>
                <w:sz w:val="22"/>
                <w:szCs w:val="22"/>
              </w:rPr>
              <w:t>Проектная часть:</w:t>
            </w:r>
          </w:p>
        </w:tc>
      </w:tr>
      <w:tr w:rsidR="0055099D" w:rsidRPr="00DB6C6B" w:rsidTr="0055099D">
        <w:trPr>
          <w:gridAfter w:val="2"/>
          <w:wAfter w:w="5750" w:type="dxa"/>
          <w:trHeight w:val="355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C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DB6C6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реализация региональных, приоритетных, отраслевых и муниципальных проектов</w:t>
            </w:r>
            <w:r w:rsidRPr="00DB6C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5099D" w:rsidRPr="00DB6C6B" w:rsidTr="0055099D">
        <w:trPr>
          <w:gridAfter w:val="2"/>
          <w:wAfter w:w="5750" w:type="dxa"/>
          <w:trHeight w:val="442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b/>
                <w:bCs/>
                <w:sz w:val="22"/>
                <w:szCs w:val="22"/>
                <w:u w:val="single"/>
              </w:rPr>
            </w:pPr>
            <w:r w:rsidRPr="00DB6C6B">
              <w:rPr>
                <w:b/>
                <w:bCs/>
                <w:sz w:val="22"/>
                <w:szCs w:val="22"/>
                <w:u w:val="single"/>
              </w:rPr>
              <w:t xml:space="preserve">Региональный проект 1 </w:t>
            </w:r>
          </w:p>
          <w:p w:rsidR="0055099D" w:rsidRPr="00DB6C6B" w:rsidRDefault="0055099D" w:rsidP="0055099D">
            <w:pPr>
              <w:rPr>
                <w:sz w:val="22"/>
                <w:szCs w:val="22"/>
                <w:u w:val="single"/>
              </w:rPr>
            </w:pPr>
            <w:r w:rsidRPr="00DB6C6B">
              <w:rPr>
                <w:bCs/>
                <w:sz w:val="22"/>
                <w:szCs w:val="22"/>
              </w:rPr>
              <w:t>"Педагоги и наставники"</w:t>
            </w:r>
          </w:p>
        </w:tc>
      </w:tr>
      <w:tr w:rsidR="0055099D" w:rsidRPr="00DB6C6B" w:rsidTr="0055099D">
        <w:trPr>
          <w:gridAfter w:val="2"/>
          <w:wAfter w:w="5750" w:type="dxa"/>
          <w:trHeight w:val="120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регионального проекта 1.1</w:t>
            </w:r>
            <w:r w:rsidRPr="00DB6C6B">
              <w:rPr>
                <w:sz w:val="22"/>
                <w:szCs w:val="22"/>
              </w:rPr>
              <w:br/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1.1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9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регионального проекта 1.2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1.2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137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регионального проекта 1.3</w:t>
            </w:r>
            <w:r w:rsidRPr="00DB6C6B">
              <w:rPr>
                <w:sz w:val="22"/>
                <w:szCs w:val="22"/>
              </w:rPr>
              <w:br/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5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1.3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DB6C6B">
              <w:rPr>
                <w:b/>
                <w:bCs/>
                <w:iCs/>
                <w:sz w:val="22"/>
                <w:szCs w:val="22"/>
                <w:u w:val="single"/>
              </w:rPr>
              <w:t>Отраслевой проект 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Сохранение и развитие материально-технической базы общего и дополнительного образования</w:t>
            </w: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u w:val="single"/>
              </w:rPr>
              <w:t>Мероприятие, направленные на реализацию целей проекта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DB6C6B">
              <w:rPr>
                <w:b/>
                <w:bCs/>
                <w:iCs/>
                <w:sz w:val="22"/>
                <w:szCs w:val="22"/>
                <w:u w:val="single"/>
              </w:rPr>
              <w:t>Муниципальный проект 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Реализация проектов по инициативному бюджетированию "Я планирую бюджет"</w:t>
            </w: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1.1</w:t>
            </w:r>
          </w:p>
          <w:p w:rsidR="0055099D" w:rsidRPr="00DB6C6B" w:rsidRDefault="0055099D" w:rsidP="0055099D">
            <w:r w:rsidRPr="00DB6C6B"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(проект "Волейбол у 9 школы ")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Реализация проектов по инициативному бюджетированию "Я планирую бюджет"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проект "Волейбол у 9 школы "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 «СОШ № 9 им. В.И. Некрасова»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1.2</w:t>
            </w:r>
          </w:p>
          <w:p w:rsidR="0055099D" w:rsidRPr="00DB6C6B" w:rsidRDefault="0055099D" w:rsidP="0055099D">
            <w:r w:rsidRPr="00DB6C6B"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(проект " Защита спорта ")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Реализация проектов по инициативному бюджетированию "Я планирую бюджет"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проект  " Защита спорта "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МБОУДО «ДЮСШ»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1.3</w:t>
            </w:r>
          </w:p>
          <w:p w:rsidR="0055099D" w:rsidRPr="00DB6C6B" w:rsidRDefault="0055099D" w:rsidP="0055099D">
            <w:r w:rsidRPr="00DB6C6B"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(проект "Вход в спорт")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Реализация проектов по инициативному бюджетированию "Я планирую бюджет"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проект " проект "Вход в спорт""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МБОУДО «ДЮСШ»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1.4</w:t>
            </w:r>
          </w:p>
          <w:p w:rsidR="0055099D" w:rsidRPr="00DB6C6B" w:rsidRDefault="0055099D" w:rsidP="0055099D">
            <w:r w:rsidRPr="00DB6C6B"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(проект "Трибуна для зрителей")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Реализация проектов по инициативному бюджетированию "Я планирую бюджет"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проект "Трибуна для зрителей"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МБОУДО «ДЮСШ»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DB6C6B">
              <w:rPr>
                <w:b/>
                <w:bCs/>
                <w:iCs/>
                <w:sz w:val="22"/>
                <w:szCs w:val="22"/>
                <w:u w:val="single"/>
              </w:rPr>
              <w:t>Муниципальный проект 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2.1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Укрепление материально-технической базы, обеспечение содержания зданий и сооружений муниципальных образовательных организаций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МБОУ; МБДОУ; МБОУ 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2.2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Обустройство прилегающих территорий муниципальных образовательных организаций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МБОУ; МБДОУ; МБОУ 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bCs/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муниципального проекта 2.3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Развитие общественной инфраструктуры муниципального значения в Ленинградской области 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Развитие общественной инфраструктуры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МБОУ; МБДОУ; МБОУ 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04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C6B">
              <w:rPr>
                <w:rFonts w:ascii="Times New Roman" w:hAnsi="Times New Roman" w:cs="Times New Roman"/>
                <w:b/>
                <w:sz w:val="22"/>
                <w:szCs w:val="22"/>
              </w:rPr>
              <w:t>Процессная часть:</w:t>
            </w:r>
          </w:p>
        </w:tc>
      </w:tr>
      <w:tr w:rsidR="0055099D" w:rsidRPr="00DB6C6B" w:rsidTr="0055099D">
        <w:trPr>
          <w:gridAfter w:val="2"/>
          <w:wAfter w:w="5750" w:type="dxa"/>
          <w:trHeight w:val="442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C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bookmarkStart w:id="9" w:name="_Hlk138925361"/>
            <w:r w:rsidRPr="00DB6C6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обеспечение доступного качественного дошкольного образования, в том числе присмотра и ухода за детьми</w:t>
            </w:r>
            <w:bookmarkEnd w:id="9"/>
          </w:p>
        </w:tc>
      </w:tr>
      <w:tr w:rsidR="0055099D" w:rsidRPr="00DB6C6B" w:rsidTr="0055099D">
        <w:trPr>
          <w:gridAfter w:val="2"/>
          <w:wAfter w:w="5750" w:type="dxa"/>
          <w:trHeight w:val="364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  <w:u w:val="single"/>
              </w:rPr>
            </w:pPr>
            <w:r w:rsidRPr="00DB6C6B">
              <w:rPr>
                <w:bCs/>
                <w:sz w:val="22"/>
                <w:szCs w:val="22"/>
              </w:rPr>
              <w:t>Комплекс процессных мероприятий 1</w:t>
            </w:r>
            <w:r w:rsidRPr="00DB6C6B">
              <w:rPr>
                <w:sz w:val="22"/>
                <w:szCs w:val="22"/>
              </w:rPr>
              <w:t>: Развитие дошкольного образования детей Сосновоборского городского округа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1.1</w:t>
            </w:r>
            <w:r w:rsidRPr="00DB6C6B">
              <w:rPr>
                <w:sz w:val="22"/>
                <w:szCs w:val="22"/>
              </w:rPr>
              <w:br/>
              <w:t xml:space="preserve">реализация основных общеобразовательных программ дошкольного образования; </w:t>
            </w:r>
            <w:r w:rsidRPr="00DB6C6B">
              <w:rPr>
                <w:sz w:val="22"/>
                <w:szCs w:val="22"/>
              </w:rPr>
              <w:br/>
              <w:t xml:space="preserve">присмотр и уход 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1.1.1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1.2</w:t>
            </w:r>
            <w:r w:rsidRPr="00DB6C6B">
              <w:rPr>
                <w:sz w:val="22"/>
                <w:szCs w:val="22"/>
              </w:rPr>
              <w:br/>
              <w:t xml:space="preserve">Предоставление мер социальной поддержки родителям (законным представителям):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1.2.1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1.2.2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1.3</w:t>
            </w:r>
            <w:r w:rsidRPr="00DB6C6B">
              <w:rPr>
                <w:sz w:val="22"/>
                <w:szCs w:val="22"/>
              </w:rPr>
              <w:br/>
              <w:t xml:space="preserve">содействие развитию дошкольного образования: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укрепление материально-технической базы (оснащение дошкольных образовательных учреждений современным оборудованием и детской мебелью);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укрепление развивающей образовательной среды и повышение творческого потенциала педагогов дошкольных образовательных учреждений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1.3.1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Приобретение товаров, работ, услуг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1.3.2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Проведение мероприятий по повышению творческого потенциала педагогов МБДОУ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5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6C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bookmarkStart w:id="10" w:name="_Hlk138931101"/>
            <w:r w:rsidRPr="00DB6C6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обеспечение возможности детям получать качественное образование, отвечающее современным требованиям</w:t>
            </w:r>
            <w:bookmarkEnd w:id="10"/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  <w:u w:val="single"/>
              </w:rPr>
            </w:pPr>
            <w:r w:rsidRPr="00DB6C6B">
              <w:rPr>
                <w:bCs/>
                <w:sz w:val="22"/>
                <w:szCs w:val="22"/>
              </w:rPr>
              <w:t>Комплекс процессных мероприятий 2</w:t>
            </w:r>
            <w:r w:rsidRPr="00DB6C6B">
              <w:rPr>
                <w:sz w:val="22"/>
                <w:szCs w:val="22"/>
              </w:rPr>
              <w:t>: 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2.1</w:t>
            </w:r>
            <w:r w:rsidRPr="00DB6C6B">
              <w:rPr>
                <w:sz w:val="22"/>
                <w:szCs w:val="22"/>
              </w:rPr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2.1.1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2.2</w:t>
            </w:r>
            <w:r w:rsidRPr="00DB6C6B">
              <w:rPr>
                <w:sz w:val="22"/>
                <w:szCs w:val="22"/>
              </w:rPr>
              <w:br/>
              <w:t xml:space="preserve">содействие развитию общего образования: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создание условий для выявления, развития и поддержки одаренных детей и обеспечение их личностной, социальной самореализации профессионального самоопределения;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организаций;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организация работы территориальной психолого-медико-педагогической комиссии (ТПМПК)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2.2.1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создание условий для выявления, развития и поддержки одаренных детей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МБОУ; МБДОУ; МБОУДО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2.2.2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Приобретение товаров, работ, услуг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МБОУ; МАУ «ЦОШ»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2.2.3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обеспечение работы территориальной психолого-медико-педагогической комиссии (ТПМПК)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МБОУДО «ЦРТ»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2.3</w:t>
            </w:r>
            <w:r w:rsidRPr="00DB6C6B">
              <w:rPr>
                <w:sz w:val="22"/>
                <w:szCs w:val="22"/>
              </w:rPr>
              <w:br/>
              <w:t>Организация питания школьников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4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2.3.1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DB6C6B">
              <w:rPr>
                <w:sz w:val="22"/>
                <w:szCs w:val="22"/>
              </w:rPr>
              <w:t>обеспечение возможности детям получать качественное образование, отвечающее современным требованиям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Комплекс процессных мероприятий 3</w:t>
            </w:r>
            <w:r w:rsidRPr="00DB6C6B">
              <w:rPr>
                <w:sz w:val="22"/>
                <w:szCs w:val="22"/>
              </w:rPr>
              <w:t xml:space="preserve">: Обеспечение </w:t>
            </w:r>
            <w:bookmarkStart w:id="11" w:name="_Hlk138933544"/>
            <w:r w:rsidRPr="00DB6C6B">
              <w:rPr>
                <w:sz w:val="22"/>
                <w:szCs w:val="22"/>
              </w:rPr>
              <w:t>возможностей для получения качественного дополнительного образования детей и условий для их успешной социализации и самореализации</w:t>
            </w:r>
            <w:bookmarkEnd w:id="11"/>
          </w:p>
        </w:tc>
      </w:tr>
      <w:tr w:rsidR="0055099D" w:rsidRPr="00DB6C6B" w:rsidTr="0055099D">
        <w:trPr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3.1</w:t>
            </w:r>
            <w:r w:rsidRPr="00DB6C6B">
              <w:rPr>
                <w:sz w:val="22"/>
                <w:szCs w:val="22"/>
              </w:rPr>
              <w:br/>
              <w:t>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27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3.1.1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3.2</w:t>
            </w:r>
            <w:r w:rsidRPr="00DB6C6B">
              <w:rPr>
                <w:sz w:val="22"/>
                <w:szCs w:val="22"/>
              </w:rPr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5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3.2.1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3.3</w:t>
            </w:r>
            <w:r w:rsidRPr="00DB6C6B">
              <w:rPr>
                <w:sz w:val="22"/>
                <w:szCs w:val="22"/>
              </w:rPr>
              <w:br/>
              <w:t xml:space="preserve">содействие развитию дополнительного образования: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-организация и проведение конкурсных и спортивных мероприятий различного уровня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обновление учебно-материальной базы организаций дополнительного образования детей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color w:val="FF0000"/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3.3.1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организация и проведение конкурсных и спортивных мероприятий различного уровня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color w:val="FF0000"/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3.3.2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обновление учебно-материальной базы организаций дополнительного образования детей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color w:val="FF0000"/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bookmarkStart w:id="12" w:name="_Hlk138935434"/>
            <w:r w:rsidRPr="00DB6C6B">
              <w:rPr>
                <w:sz w:val="22"/>
                <w:szCs w:val="22"/>
              </w:rPr>
              <w:t>Создание эффективной системы управления ресурсами и качеством системы образования Сосновоборского городского округа на основе принципов открытости, объективности, прозрачности, общественно-профессионального участия</w:t>
            </w:r>
            <w:bookmarkEnd w:id="12"/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Комплекс процессных мероприятий 4</w:t>
            </w:r>
            <w:r w:rsidRPr="00DB6C6B">
              <w:rPr>
                <w:sz w:val="22"/>
                <w:szCs w:val="22"/>
              </w:rPr>
              <w:t>: Управление ресурсами и качеством системы образования Сосновоборского городского округа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4.1</w:t>
            </w:r>
            <w:r w:rsidRPr="00DB6C6B">
              <w:rPr>
                <w:sz w:val="22"/>
                <w:szCs w:val="22"/>
              </w:rPr>
              <w:br/>
              <w:t>Развитие цифровой образовательной среды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color w:val="FF0000"/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4.1.1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Проведение мероприятий по информатизации процессов управления системы образования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color w:val="FF0000"/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4.2</w:t>
            </w:r>
            <w:r w:rsidRPr="00DB6C6B">
              <w:rPr>
                <w:sz w:val="22"/>
                <w:szCs w:val="22"/>
              </w:rPr>
              <w:br/>
              <w:t>Развитие системы независимой оценки качества образования</w:t>
            </w:r>
            <w:r>
              <w:rPr>
                <w:sz w:val="22"/>
                <w:szCs w:val="22"/>
              </w:rPr>
              <w:t>:</w:t>
            </w:r>
          </w:p>
          <w:p w:rsidR="0055099D" w:rsidRDefault="0055099D" w:rsidP="005509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работы пунктов проведения экзаменов;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диагностические исследования в образовательных организациях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4.2.1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организация работы пунктов проведения экзаменов</w:t>
            </w:r>
            <w:r>
              <w:rPr>
                <w:sz w:val="22"/>
                <w:szCs w:val="22"/>
              </w:rPr>
              <w:t>, диагностические исследования в образовательных организациях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ОО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4.2.2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4.3</w:t>
            </w:r>
            <w:r w:rsidRPr="00DB6C6B">
              <w:rPr>
                <w:sz w:val="22"/>
                <w:szCs w:val="22"/>
              </w:rPr>
              <w:br/>
              <w:t xml:space="preserve">Содействие развитию кадрового потенциала: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организация и проведение мероприятий для педагогической общественности; обеспечение функционирования ГМК по работе с педагогическими кадрами;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-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4.3.1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организация и проведение мероприятий для педагогической общественности (работа с педагогическими кадрами)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4.3.2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sz w:val="24"/>
                <w:szCs w:val="24"/>
              </w:rPr>
            </w:pPr>
            <w:r w:rsidRPr="00DB6C6B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b/>
                <w:sz w:val="22"/>
                <w:szCs w:val="22"/>
              </w:rPr>
            </w:pPr>
            <w:r w:rsidRPr="00DB6C6B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rFonts w:eastAsia="Calibri"/>
                <w:sz w:val="22"/>
                <w:szCs w:val="22"/>
                <w:lang w:eastAsia="en-US"/>
              </w:rPr>
              <w:t xml:space="preserve">Создание </w:t>
            </w:r>
            <w:bookmarkStart w:id="13" w:name="_Hlk138939251"/>
            <w:r w:rsidRPr="00DB6C6B">
              <w:rPr>
                <w:rFonts w:eastAsia="Calibri"/>
                <w:sz w:val="22"/>
                <w:szCs w:val="22"/>
                <w:lang w:eastAsia="en-US"/>
              </w:rPr>
              <w:t>условий для отдыха, оздоровления, занятости детей, подростков и молодежи</w:t>
            </w:r>
            <w:r w:rsidRPr="00DB6C6B">
              <w:rPr>
                <w:sz w:val="22"/>
                <w:szCs w:val="22"/>
                <w:shd w:val="clear" w:color="auto" w:fill="FFFFFF"/>
              </w:rPr>
              <w:t>,</w:t>
            </w:r>
            <w:r w:rsidRPr="00DB6C6B">
              <w:rPr>
                <w:sz w:val="22"/>
                <w:szCs w:val="22"/>
              </w:rPr>
              <w:t xml:space="preserve"> в том числе детей, находящихся в трудной жизненной ситуации</w:t>
            </w:r>
            <w:bookmarkEnd w:id="13"/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bCs/>
                <w:sz w:val="22"/>
                <w:szCs w:val="22"/>
              </w:rPr>
              <w:t>Комплекс процессных мероприятий 5</w:t>
            </w:r>
            <w:r w:rsidRPr="00DB6C6B">
              <w:rPr>
                <w:sz w:val="22"/>
                <w:szCs w:val="22"/>
              </w:rPr>
              <w:t>: 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Мероприятие 5.1</w:t>
            </w:r>
            <w:r w:rsidRPr="00DB6C6B">
              <w:rPr>
                <w:sz w:val="22"/>
                <w:szCs w:val="22"/>
              </w:rPr>
              <w:br/>
              <w:t>организация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color w:val="FF0000"/>
                <w:sz w:val="24"/>
                <w:szCs w:val="24"/>
              </w:rPr>
            </w:pPr>
          </w:p>
        </w:tc>
      </w:tr>
      <w:tr w:rsidR="0055099D" w:rsidRPr="00DB6C6B" w:rsidTr="0055099D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Контрольная точка 5.1.1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 xml:space="preserve">организация отдыха и оздоровления детей, в том числе детей, находящихся в трудной жизненной ситуации 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Комитет образования</w:t>
            </w:r>
          </w:p>
          <w:p w:rsidR="0055099D" w:rsidRPr="00DB6C6B" w:rsidRDefault="0055099D" w:rsidP="0055099D">
            <w:pPr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МБОУ; МБОУДО; МАУ «ЦОШ»</w:t>
            </w:r>
          </w:p>
          <w:p w:rsidR="0055099D" w:rsidRPr="00DB6C6B" w:rsidRDefault="0055099D" w:rsidP="0055099D">
            <w:pPr>
              <w:jc w:val="center"/>
              <w:rPr>
                <w:sz w:val="22"/>
                <w:szCs w:val="22"/>
              </w:rPr>
            </w:pPr>
            <w:r w:rsidRPr="00DB6C6B">
              <w:rPr>
                <w:sz w:val="22"/>
                <w:szCs w:val="22"/>
              </w:rPr>
              <w:t>отдел по физической культуре и спорту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099D" w:rsidRPr="00DB6C6B" w:rsidRDefault="0055099D" w:rsidP="0055099D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55099D" w:rsidRPr="00DB6C6B" w:rsidRDefault="0055099D" w:rsidP="0055099D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55099D" w:rsidRPr="00DB6C6B" w:rsidRDefault="0055099D" w:rsidP="0055099D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8. Таблицу 6.3. Приложения 6 к муниципальной программе «Детальный план реализации муниципальной программы Сосновоборского городского округа «Современное образование Сосновоборского городского округа» изложить в следующей редакции:</w:t>
      </w:r>
    </w:p>
    <w:p w:rsidR="0055099D" w:rsidRPr="00DB6C6B" w:rsidRDefault="0055099D" w:rsidP="0055099D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55099D" w:rsidRPr="00DB6C6B" w:rsidRDefault="0055099D" w:rsidP="0055099D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10"/>
          <w:szCs w:val="10"/>
          <w:lang w:eastAsia="en-US"/>
        </w:rPr>
      </w:pPr>
    </w:p>
    <w:tbl>
      <w:tblPr>
        <w:tblW w:w="16068" w:type="dxa"/>
        <w:tblInd w:w="-392" w:type="dxa"/>
        <w:tblLayout w:type="fixed"/>
        <w:tblLook w:val="04A0" w:firstRow="1" w:lastRow="0" w:firstColumn="1" w:lastColumn="0" w:noHBand="0" w:noVBand="1"/>
      </w:tblPr>
      <w:tblGrid>
        <w:gridCol w:w="103"/>
        <w:gridCol w:w="539"/>
        <w:gridCol w:w="3969"/>
        <w:gridCol w:w="1418"/>
        <w:gridCol w:w="1306"/>
        <w:gridCol w:w="1103"/>
        <w:gridCol w:w="1560"/>
        <w:gridCol w:w="1559"/>
        <w:gridCol w:w="1417"/>
        <w:gridCol w:w="1276"/>
        <w:gridCol w:w="1701"/>
        <w:gridCol w:w="117"/>
      </w:tblGrid>
      <w:tr w:rsidR="0055099D" w:rsidRPr="00DB6C6B" w:rsidTr="0055099D">
        <w:trPr>
          <w:trHeight w:val="298"/>
        </w:trPr>
        <w:tc>
          <w:tcPr>
            <w:tcW w:w="16068" w:type="dxa"/>
            <w:gridSpan w:val="12"/>
            <w:tcBorders>
              <w:right w:val="nil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  <w:sz w:val="24"/>
                <w:szCs w:val="24"/>
              </w:rPr>
              <w:t xml:space="preserve">Детальный план реализации муниципальной программы </w:t>
            </w:r>
          </w:p>
        </w:tc>
      </w:tr>
      <w:tr w:rsidR="0055099D" w:rsidRPr="00DB6C6B" w:rsidTr="0055099D">
        <w:trPr>
          <w:trHeight w:val="690"/>
        </w:trPr>
        <w:tc>
          <w:tcPr>
            <w:tcW w:w="16068" w:type="dxa"/>
            <w:gridSpan w:val="12"/>
            <w:tcBorders>
              <w:right w:val="nil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  <w:sz w:val="24"/>
                <w:szCs w:val="24"/>
              </w:rPr>
              <w:t>«Современное образование Сосновоборского городского округа»</w:t>
            </w:r>
          </w:p>
          <w:p w:rsidR="0055099D" w:rsidRPr="00DB6C6B" w:rsidRDefault="0055099D" w:rsidP="0055099D">
            <w:pPr>
              <w:jc w:val="center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  <w:sz w:val="24"/>
                <w:szCs w:val="24"/>
              </w:rPr>
              <w:t>на 2025 год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3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ab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Наименование и тип структурного элемента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Ответственный за реализацию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Ожидаемый результат реализации мероприятия 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План финансирования на 2025 год, тыс. руб.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47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количество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ИТОГО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29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8"/>
              </w:rPr>
            </w:pPr>
            <w:r w:rsidRPr="00DB6C6B">
              <w:rPr>
                <w:sz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68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</w:rPr>
            </w:pPr>
            <w:r w:rsidRPr="00DB6C6B">
              <w:rPr>
                <w:sz w:val="18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</w:rPr>
            </w:pPr>
            <w:r w:rsidRPr="00DB6C6B">
              <w:rPr>
                <w:b/>
                <w:bCs/>
              </w:rPr>
              <w:t>Всего по муниципальной программе «Современное образование Сосновоборского городского округа»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  <w:bCs/>
                <w:u w:val="single"/>
              </w:rPr>
            </w:pPr>
            <w:r w:rsidRPr="00DB6C6B">
              <w:rPr>
                <w:b/>
                <w:bCs/>
                <w:u w:val="single"/>
              </w:rPr>
              <w:t>66 024,13854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left="-164" w:right="-90" w:firstLine="142"/>
              <w:jc w:val="right"/>
              <w:rPr>
                <w:b/>
                <w:bCs/>
                <w:u w:val="single"/>
              </w:rPr>
            </w:pPr>
            <w:r w:rsidRPr="00DB6C6B">
              <w:rPr>
                <w:b/>
                <w:bCs/>
                <w:u w:val="single"/>
              </w:rPr>
              <w:t>1 490 091,21016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right="-4" w:hanging="108"/>
              <w:jc w:val="right"/>
              <w:rPr>
                <w:b/>
                <w:bCs/>
                <w:u w:val="single"/>
              </w:rPr>
            </w:pPr>
            <w:r w:rsidRPr="00DB6C6B">
              <w:rPr>
                <w:b/>
                <w:bCs/>
                <w:u w:val="single"/>
              </w:rPr>
              <w:t>633 868,80729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DB6C6B">
              <w:rPr>
                <w:b/>
                <w:bCs/>
                <w:u w:val="single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right="-4" w:hanging="108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DB6C6B">
              <w:rPr>
                <w:b/>
                <w:bCs/>
                <w:u w:val="single"/>
              </w:rPr>
              <w:t>2 189 984,15599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20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1</w:t>
            </w: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</w:rPr>
            </w:pPr>
            <w:r w:rsidRPr="00DB6C6B">
              <w:rPr>
                <w:b/>
                <w:bCs/>
              </w:rPr>
              <w:t>Проектная часть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rPr>
                <w:b/>
                <w:bCs/>
              </w:rPr>
            </w:pPr>
            <w:r w:rsidRPr="00DB6C6B">
              <w:rPr>
                <w:b/>
                <w:bCs/>
              </w:rPr>
              <w:t>ИТОГО Проектная часть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t xml:space="preserve"> 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t xml:space="preserve"> </w:t>
            </w:r>
          </w:p>
          <w:p w:rsidR="0055099D" w:rsidRPr="00DB6C6B" w:rsidRDefault="0055099D" w:rsidP="0055099D">
            <w:r w:rsidRPr="00DB6C6B">
              <w:t xml:space="preserve"> </w:t>
            </w:r>
          </w:p>
          <w:p w:rsidR="0055099D" w:rsidRPr="00DB6C6B" w:rsidRDefault="0055099D" w:rsidP="0055099D">
            <w:r w:rsidRPr="00DB6C6B">
              <w:t xml:space="preserve"> </w:t>
            </w:r>
          </w:p>
          <w:p w:rsidR="0055099D" w:rsidRPr="00DB6C6B" w:rsidRDefault="0055099D" w:rsidP="0055099D">
            <w:r w:rsidRPr="00DB6C6B">
              <w:t xml:space="preserve"> </w:t>
            </w:r>
          </w:p>
          <w:p w:rsidR="0055099D" w:rsidRPr="00DB6C6B" w:rsidRDefault="0055099D" w:rsidP="0055099D">
            <w:r w:rsidRPr="00DB6C6B">
              <w:t xml:space="preserve"> </w:t>
            </w:r>
          </w:p>
          <w:p w:rsidR="0055099D" w:rsidRPr="00DB6C6B" w:rsidRDefault="0055099D" w:rsidP="0055099D">
            <w:r w:rsidRPr="00DB6C6B">
              <w:t xml:space="preserve"> </w:t>
            </w:r>
          </w:p>
          <w:p w:rsidR="0055099D" w:rsidRPr="00DB6C6B" w:rsidRDefault="0055099D" w:rsidP="0055099D">
            <w:r w:rsidRPr="00DB6C6B">
              <w:t xml:space="preserve"> </w:t>
            </w:r>
          </w:p>
          <w:p w:rsidR="0055099D" w:rsidRPr="00DB6C6B" w:rsidRDefault="0055099D" w:rsidP="0055099D">
            <w:r w:rsidRPr="00DB6C6B">
              <w:t xml:space="preserve"> </w:t>
            </w:r>
          </w:p>
          <w:p w:rsidR="0055099D" w:rsidRPr="00DB6C6B" w:rsidRDefault="0055099D" w:rsidP="0055099D">
            <w:r w:rsidRPr="00DB6C6B">
              <w:t xml:space="preserve"> </w:t>
            </w:r>
          </w:p>
          <w:p w:rsidR="0055099D" w:rsidRPr="00DB6C6B" w:rsidRDefault="0055099D" w:rsidP="0055099D">
            <w:r w:rsidRPr="00DB6C6B">
              <w:rPr>
                <w:b/>
                <w:bCs/>
                <w:i/>
                <w:iCs/>
              </w:rPr>
              <w:t xml:space="preserve"> </w:t>
            </w:r>
          </w:p>
          <w:p w:rsidR="0055099D" w:rsidRPr="00DB6C6B" w:rsidRDefault="0055099D" w:rsidP="0055099D">
            <w:r w:rsidRPr="00DB6C6B">
              <w:t xml:space="preserve"> </w:t>
            </w:r>
          </w:p>
          <w:p w:rsidR="0055099D" w:rsidRPr="00DB6C6B" w:rsidRDefault="0055099D" w:rsidP="0055099D">
            <w:r w:rsidRPr="00DB6C6B">
              <w:rPr>
                <w:b/>
                <w:bCs/>
                <w:i/>
                <w:iCs/>
              </w:rPr>
              <w:t xml:space="preserve"> 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</w:rPr>
            </w:pPr>
            <w:r w:rsidRPr="00DB6C6B">
              <w:rPr>
                <w:b/>
                <w:bCs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</w:rPr>
            </w:pPr>
            <w:r w:rsidRPr="00DB6C6B">
              <w:rPr>
                <w:b/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44 283,46254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11 845,28024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65 903,50320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122 032,24598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3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u w:val="single"/>
              </w:rPr>
            </w:pPr>
            <w:r w:rsidRPr="00DB6C6B">
              <w:rPr>
                <w:b/>
                <w:bCs/>
                <w:u w:val="single"/>
              </w:rPr>
              <w:t>Региональный проект 1</w:t>
            </w:r>
          </w:p>
          <w:p w:rsidR="0055099D" w:rsidRPr="00DB6C6B" w:rsidRDefault="0055099D" w:rsidP="0055099D">
            <w:pPr>
              <w:rPr>
                <w:b/>
                <w:bCs/>
              </w:rPr>
            </w:pPr>
            <w:r w:rsidRPr="00DB6C6B">
              <w:rPr>
                <w:bCs/>
              </w:rPr>
              <w:t>"Педагоги и наставники"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43 344,56129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1 119,24722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44 463,80851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2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регионального проекта 1.1</w:t>
            </w:r>
            <w:r w:rsidRPr="00DB6C6B">
              <w:br/>
            </w:r>
            <w:r w:rsidRPr="00DB6C6B">
              <w:rPr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  <w:r w:rsidRPr="00DB6C6B">
              <w:t xml:space="preserve">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703,08000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703,08000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1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t>мероприятие регионального проекта 1.2</w:t>
            </w:r>
          </w:p>
          <w:p w:rsidR="0055099D" w:rsidRPr="00DB6C6B" w:rsidRDefault="0055099D" w:rsidP="0055099D">
            <w:r w:rsidRPr="00DB6C6B">
              <w:rPr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2 078,60129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1 119,24722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3 197,84851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79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t>мероприятие регионального проекта 1.3</w:t>
            </w:r>
            <w:r w:rsidRPr="00DB6C6B">
              <w:br/>
            </w:r>
            <w:r w:rsidRPr="00DB6C6B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40 562,88000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40 562,88000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79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u w:val="single"/>
              </w:rPr>
            </w:pPr>
            <w:r w:rsidRPr="00DB6C6B">
              <w:rPr>
                <w:b/>
                <w:bCs/>
                <w:u w:val="single"/>
              </w:rPr>
              <w:t>Региональный проект 2</w:t>
            </w:r>
          </w:p>
          <w:p w:rsidR="0055099D" w:rsidRPr="00DB6C6B" w:rsidRDefault="0055099D" w:rsidP="0055099D">
            <w:pPr>
              <w:rPr>
                <w:b/>
                <w:bCs/>
              </w:rPr>
            </w:pPr>
            <w:r w:rsidRPr="00DB6C6B">
              <w:rPr>
                <w:bCs/>
              </w:rPr>
              <w:t>"</w:t>
            </w:r>
            <w:r w:rsidRPr="00DB6C6B">
              <w:rPr>
                <w:sz w:val="24"/>
                <w:szCs w:val="24"/>
              </w:rPr>
              <w:t xml:space="preserve"> </w:t>
            </w:r>
            <w:r w:rsidRPr="00DB6C6B">
              <w:rPr>
                <w:sz w:val="18"/>
                <w:szCs w:val="18"/>
              </w:rPr>
              <w:t>Все лучшее детям " (Ленинградская область) национального проекта «Молодежь и дети»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938,90125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505,56302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407,41300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1 851,87727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7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регионального проекта 2.1</w:t>
            </w:r>
            <w:r w:rsidRPr="00DB6C6B">
              <w:br/>
            </w:r>
            <w:r w:rsidRPr="00DB6C6B">
              <w:rPr>
                <w:sz w:val="18"/>
                <w:szCs w:val="18"/>
              </w:rPr>
              <w:t>оснащение предметных кабинетов общеобразовательных организаций средствами обучения и воспитания, соответствующими современным условиям обучения, для реализации общеобразовательных программ по учебным предметам "Основы безопасности и защиты Родины" и "Труд (Технология)"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938,90125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505,56302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407,41300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1 851,87727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u w:val="single"/>
              </w:rPr>
            </w:pPr>
            <w:r w:rsidRPr="00DB6C6B">
              <w:rPr>
                <w:b/>
                <w:bCs/>
                <w:i/>
                <w:iCs/>
                <w:u w:val="single"/>
              </w:rPr>
              <w:t xml:space="preserve">Приоритетный </w:t>
            </w:r>
            <w:r w:rsidRPr="00DB6C6B">
              <w:rPr>
                <w:b/>
                <w:bCs/>
                <w:iCs/>
                <w:u w:val="single"/>
              </w:rPr>
              <w:t>проект</w:t>
            </w:r>
            <w:r w:rsidRPr="00DB6C6B">
              <w:rPr>
                <w:u w:val="single"/>
              </w:rPr>
              <w:t xml:space="preserve"> 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 xml:space="preserve"> </w:t>
            </w:r>
          </w:p>
        </w:tc>
        <w:tc>
          <w:tcPr>
            <w:tcW w:w="8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Реализация проектов не предусмотрена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приоритетного проекта 1.1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iCs/>
                <w:u w:val="single"/>
              </w:rPr>
            </w:pPr>
            <w:r w:rsidRPr="00DB6C6B">
              <w:rPr>
                <w:b/>
                <w:bCs/>
                <w:iCs/>
                <w:u w:val="single"/>
              </w:rPr>
              <w:t>Отраслевой проект 1</w:t>
            </w:r>
          </w:p>
          <w:p w:rsidR="0055099D" w:rsidRPr="00DB6C6B" w:rsidRDefault="0055099D" w:rsidP="0055099D">
            <w:pPr>
              <w:rPr>
                <w:b/>
                <w:bCs/>
                <w:iCs/>
              </w:rPr>
            </w:pPr>
            <w:r w:rsidRPr="00DB6C6B">
              <w:rPr>
                <w:sz w:val="18"/>
                <w:szCs w:val="18"/>
              </w:rPr>
              <w:t>Сохранение и развитие материально-технической базы общего и дополнительного образования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rPr>
                <w:u w:val="single"/>
              </w:rPr>
              <w:t>Мероприятие, направленные на реализацию целей проекта</w:t>
            </w:r>
          </w:p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ед.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73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1.5.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iCs/>
                <w:u w:val="single"/>
              </w:rPr>
            </w:pPr>
            <w:r w:rsidRPr="00DB6C6B">
              <w:rPr>
                <w:b/>
                <w:bCs/>
                <w:iCs/>
                <w:u w:val="single"/>
              </w:rPr>
              <w:t>Муниципальный проект 1</w:t>
            </w:r>
          </w:p>
          <w:p w:rsidR="0055099D" w:rsidRPr="00DB6C6B" w:rsidRDefault="0055099D" w:rsidP="0055099D">
            <w:pPr>
              <w:rPr>
                <w:b/>
                <w:bCs/>
                <w:iCs/>
              </w:rPr>
            </w:pPr>
            <w:r w:rsidRPr="00DB6C6B">
              <w:rPr>
                <w:bCs/>
                <w:sz w:val="18"/>
                <w:szCs w:val="18"/>
              </w:rPr>
              <w:t>Реализация проектов по инициативному бюджетированию "Я планирую бюджет"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i/>
                <w:i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i/>
                <w:iCs/>
              </w:rPr>
            </w:pPr>
            <w:r w:rsidRPr="00DB6C6B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r w:rsidRPr="00DB6C6B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12 316,00000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12 316,00000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12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1.1</w:t>
            </w:r>
          </w:p>
          <w:p w:rsidR="0055099D" w:rsidRPr="00DB6C6B" w:rsidRDefault="0055099D" w:rsidP="0055099D">
            <w:pPr>
              <w:rPr>
                <w:bCs/>
                <w:sz w:val="18"/>
                <w:szCs w:val="18"/>
              </w:rPr>
            </w:pPr>
            <w:r w:rsidRPr="00DB6C6B">
              <w:rPr>
                <w:bCs/>
                <w:sz w:val="18"/>
                <w:szCs w:val="18"/>
              </w:rPr>
              <w:t>Обустройство прилегающих территорий муниципальных образовательных организаций Сосновоборского городского округа:</w:t>
            </w:r>
          </w:p>
          <w:p w:rsidR="0055099D" w:rsidRPr="00DB6C6B" w:rsidRDefault="0055099D" w:rsidP="0055099D">
            <w:pPr>
              <w:rPr>
                <w:bCs/>
              </w:rPr>
            </w:pPr>
            <w:r w:rsidRPr="00DB6C6B">
              <w:rPr>
                <w:bCs/>
                <w:sz w:val="18"/>
                <w:szCs w:val="18"/>
              </w:rPr>
              <w:t xml:space="preserve">Проект «Входная зона в МБОУ «Лицей № 8»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 xml:space="preserve"> 2 500,00000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 xml:space="preserve"> 2 500,00000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1.2</w:t>
            </w:r>
          </w:p>
          <w:p w:rsidR="0055099D" w:rsidRPr="00DB6C6B" w:rsidRDefault="0055099D" w:rsidP="0055099D">
            <w:pPr>
              <w:rPr>
                <w:bCs/>
                <w:sz w:val="18"/>
                <w:szCs w:val="18"/>
              </w:rPr>
            </w:pPr>
            <w:r w:rsidRPr="00DB6C6B">
              <w:rPr>
                <w:bCs/>
                <w:sz w:val="18"/>
                <w:szCs w:val="18"/>
              </w:rPr>
              <w:t xml:space="preserve">Содействие развитию дополнительного образования: </w:t>
            </w:r>
          </w:p>
          <w:p w:rsidR="0055099D" w:rsidRPr="00DB6C6B" w:rsidRDefault="0055099D" w:rsidP="0055099D">
            <w:pPr>
              <w:rPr>
                <w:bCs/>
              </w:rPr>
            </w:pPr>
            <w:r w:rsidRPr="00DB6C6B">
              <w:rPr>
                <w:bCs/>
                <w:sz w:val="18"/>
                <w:szCs w:val="18"/>
              </w:rPr>
              <w:t xml:space="preserve">Проект «Атомные звездочки»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840,00000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840,00000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1.3</w:t>
            </w:r>
          </w:p>
          <w:p w:rsidR="0055099D" w:rsidRPr="00DB6C6B" w:rsidRDefault="0055099D" w:rsidP="0055099D">
            <w:pPr>
              <w:rPr>
                <w:bCs/>
                <w:sz w:val="18"/>
                <w:szCs w:val="18"/>
              </w:rPr>
            </w:pPr>
            <w:r w:rsidRPr="00DB6C6B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округа: </w:t>
            </w:r>
          </w:p>
          <w:p w:rsidR="0055099D" w:rsidRPr="00DB6C6B" w:rsidRDefault="0055099D" w:rsidP="0055099D">
            <w:pPr>
              <w:rPr>
                <w:bCs/>
              </w:rPr>
            </w:pPr>
            <w:r w:rsidRPr="00DB6C6B">
              <w:rPr>
                <w:bCs/>
                <w:sz w:val="18"/>
                <w:szCs w:val="18"/>
              </w:rPr>
              <w:t>Проект «От коробки к Ледовому дворцу»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2 988,00000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2 988,00000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1.4</w:t>
            </w:r>
          </w:p>
          <w:p w:rsidR="0055099D" w:rsidRPr="00DB6C6B" w:rsidRDefault="0055099D" w:rsidP="0055099D">
            <w:pPr>
              <w:rPr>
                <w:bCs/>
                <w:sz w:val="18"/>
                <w:szCs w:val="18"/>
              </w:rPr>
            </w:pPr>
            <w:r w:rsidRPr="00DB6C6B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округа: </w:t>
            </w:r>
          </w:p>
          <w:p w:rsidR="0055099D" w:rsidRPr="00DB6C6B" w:rsidRDefault="0055099D" w:rsidP="0055099D">
            <w:pPr>
              <w:rPr>
                <w:bCs/>
              </w:rPr>
            </w:pPr>
            <w:r w:rsidRPr="00DB6C6B">
              <w:rPr>
                <w:bCs/>
                <w:sz w:val="18"/>
                <w:szCs w:val="18"/>
              </w:rPr>
              <w:t>Проект «Модульное покрытие»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2 988,00000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2 988,00000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1.5</w:t>
            </w:r>
          </w:p>
          <w:p w:rsidR="0055099D" w:rsidRPr="00DB6C6B" w:rsidRDefault="0055099D" w:rsidP="0055099D">
            <w:pPr>
              <w:rPr>
                <w:bCs/>
                <w:sz w:val="18"/>
                <w:szCs w:val="18"/>
              </w:rPr>
            </w:pPr>
            <w:r w:rsidRPr="00DB6C6B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округа: </w:t>
            </w:r>
          </w:p>
          <w:p w:rsidR="0055099D" w:rsidRPr="00DB6C6B" w:rsidRDefault="0055099D" w:rsidP="0055099D">
            <w:pPr>
              <w:rPr>
                <w:bCs/>
              </w:rPr>
            </w:pPr>
            <w:r w:rsidRPr="00DB6C6B">
              <w:rPr>
                <w:bCs/>
                <w:sz w:val="18"/>
                <w:szCs w:val="18"/>
              </w:rPr>
              <w:t>Проект 2024 г. «Обустройство покрытия хоккейного поля»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3 000,00000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35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1.6.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iCs/>
                <w:u w:val="single"/>
              </w:rPr>
            </w:pPr>
            <w:r w:rsidRPr="00DB6C6B">
              <w:rPr>
                <w:b/>
                <w:bCs/>
                <w:iCs/>
                <w:u w:val="single"/>
              </w:rPr>
              <w:t>Муниципальный проект 2</w:t>
            </w:r>
          </w:p>
          <w:p w:rsidR="0055099D" w:rsidRPr="00DB6C6B" w:rsidRDefault="0055099D" w:rsidP="0055099D">
            <w:pPr>
              <w:rPr>
                <w:i/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10 220,47000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53 180,09020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63 400,56020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20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2.1</w:t>
            </w:r>
          </w:p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43 226,85253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43 226,85253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98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2.2</w:t>
            </w:r>
          </w:p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9 415,31351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9 415,31351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98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2.3</w:t>
            </w:r>
          </w:p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Развитие общественной инфраструктуры муниципального значения в Ленинградской области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10 220,47000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537,92416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10 758,39416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3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</w:t>
            </w: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</w:rPr>
            </w:pPr>
            <w:r w:rsidRPr="00DB6C6B">
              <w:rPr>
                <w:b/>
                <w:bCs/>
              </w:rPr>
              <w:t>Процессная часть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2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rPr>
                <w:b/>
                <w:bCs/>
              </w:rPr>
            </w:pPr>
            <w:r w:rsidRPr="00DB6C6B">
              <w:rPr>
                <w:b/>
                <w:bCs/>
              </w:rPr>
              <w:t>ИТОГО Процессная часть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</w:rPr>
            </w:pPr>
            <w:r w:rsidRPr="00DB6C6B">
              <w:rPr>
                <w:b/>
                <w:bCs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</w:rPr>
            </w:pPr>
            <w:r w:rsidRPr="00DB6C6B">
              <w:rPr>
                <w:b/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</w:rPr>
              <w:t>21 740,67600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ind w:hanging="166"/>
              <w:jc w:val="right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</w:rPr>
              <w:t>1 478 245,92992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ind w:hanging="109"/>
              <w:jc w:val="right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</w:rPr>
              <w:t>567 965,30409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</w:rPr>
              <w:t>2 067 951,91001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8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rPr>
                <w:bCs/>
                <w:iCs/>
              </w:rPr>
              <w:t>Комплекс процессных мероприятий 1</w:t>
            </w:r>
            <w:r w:rsidRPr="00DB6C6B">
              <w:br/>
              <w:t>Развитие дошкольного образования детей Сосновоборского городского округа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658 233,60000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ind w:hanging="109"/>
              <w:jc w:val="right"/>
            </w:pPr>
            <w:r w:rsidRPr="00DB6C6B">
              <w:t>212 521,10500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870 754,70500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7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1.1</w:t>
            </w:r>
            <w:r w:rsidRPr="00DB6C6B">
              <w:br/>
              <w:t xml:space="preserve">реализация основных общеобразовательных программ дошкольного образования; </w:t>
            </w:r>
            <w:r w:rsidRPr="00DB6C6B">
              <w:br/>
              <w:t xml:space="preserve">присмотр и уход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округа,</w:t>
            </w:r>
            <w:r w:rsidRPr="00DB6C6B">
              <w:rPr>
                <w:sz w:val="14"/>
                <w:szCs w:val="14"/>
              </w:rPr>
              <w:br/>
              <w:t>АНОО «Сосновоборская частная школа»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МБДОУ</w:t>
            </w:r>
            <w:r w:rsidRPr="00DB6C6B">
              <w:br/>
              <w:t>АНОО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15</w:t>
            </w:r>
            <w:r w:rsidRPr="00DB6C6B">
              <w:br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654 982,50000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hanging="109"/>
              <w:jc w:val="right"/>
            </w:pPr>
            <w:r w:rsidRPr="00DB6C6B">
              <w:t>200 997,80500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855 980,30500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12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1.2</w:t>
            </w:r>
            <w:r w:rsidRPr="00DB6C6B">
              <w:br/>
              <w:t xml:space="preserve">Предоставление мер социальной поддержки родителям (законным представителям): </w:t>
            </w:r>
          </w:p>
          <w:p w:rsidR="0055099D" w:rsidRPr="00DB6C6B" w:rsidRDefault="0055099D" w:rsidP="0055099D">
            <w:r w:rsidRPr="00DB6C6B">
              <w:t>-снижение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  <w:p w:rsidR="0055099D" w:rsidRPr="00DB6C6B" w:rsidRDefault="0055099D" w:rsidP="0055099D">
            <w:r w:rsidRPr="00DB6C6B">
              <w:t>-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МБДОУ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3 251,10000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9 253,30000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12 504,40000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9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1.3</w:t>
            </w:r>
            <w:r w:rsidRPr="00DB6C6B">
              <w:br/>
              <w:t xml:space="preserve">содействие развитию дошкольного образования: </w:t>
            </w:r>
          </w:p>
          <w:p w:rsidR="0055099D" w:rsidRPr="00DB6C6B" w:rsidRDefault="0055099D" w:rsidP="0055099D">
            <w:r w:rsidRPr="00DB6C6B">
              <w:t>- укрепление материально-технической базы (оснащение дошкольных образовательных учреждений современным оборудованием и детской мебелью);</w:t>
            </w:r>
          </w:p>
          <w:p w:rsidR="0055099D" w:rsidRPr="00DB6C6B" w:rsidRDefault="0055099D" w:rsidP="0055099D">
            <w:r w:rsidRPr="00DB6C6B">
              <w:t>- укрепление развивающей образовательной среды и повышение творческого потенциала педагогов дошкольных образовательных учреждений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МБДОУ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2 270,00000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2 270,00000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0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rPr>
                <w:bCs/>
                <w:iCs/>
              </w:rPr>
            </w:pPr>
            <w:r w:rsidRPr="00DB6C6B">
              <w:rPr>
                <w:bCs/>
                <w:iCs/>
              </w:rPr>
              <w:t>Комплекс процессных мероприятий 2</w:t>
            </w:r>
          </w:p>
          <w:p w:rsidR="0055099D" w:rsidRPr="00DB6C6B" w:rsidRDefault="0055099D" w:rsidP="0055099D">
            <w:r w:rsidRPr="00DB6C6B">
              <w:br w:type="page"/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21 740,67600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817 933,42400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ind w:hanging="109"/>
              <w:jc w:val="right"/>
            </w:pPr>
            <w:r w:rsidRPr="00DB6C6B">
              <w:t>135 085,27259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974 759,37259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2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2.1</w:t>
            </w:r>
            <w:r w:rsidRPr="00DB6C6B"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муниципальные общеобразовательные организации, подведомственные Комитету образования Сосновоборского городского округа</w:t>
            </w:r>
            <w:r w:rsidRPr="00DB6C6B">
              <w:rPr>
                <w:sz w:val="14"/>
                <w:szCs w:val="14"/>
              </w:rPr>
              <w:br/>
              <w:t>АНОО «Сосновоборская частная школа»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МБОУ</w:t>
            </w:r>
            <w:r w:rsidRPr="00DB6C6B">
              <w:br/>
              <w:t>АНОО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9</w:t>
            </w:r>
            <w:r w:rsidRPr="00DB6C6B">
              <w:br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hanging="166"/>
              <w:jc w:val="right"/>
            </w:pPr>
            <w:r w:rsidRPr="00DB6C6B">
              <w:t>755 819,00000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91 458,00000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847 277,00000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55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2.2</w:t>
            </w:r>
            <w:r w:rsidRPr="00DB6C6B">
              <w:br/>
              <w:t>содействие развитию общего образования, в.т.ч.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75,00000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2 449,97159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2 524,97159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78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- создание условий для выявления, развития и поддержки одаренных детей и обеспечение их личностной, социальной самореализации профессионального самоопределения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75,00000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1 631,17159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1 706,17159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11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- 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МБОУ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218,80000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218,80000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7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- организация работы территориальной психолого-медико-педагогической комиссии (ТПМПК)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МБОУДО "ЦРТ"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600,00000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600,00000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53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2.3</w:t>
            </w:r>
            <w:r w:rsidRPr="00DB6C6B">
              <w:br/>
              <w:t>Организация питания школьников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МАУ «ЦОШ»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21 740,67600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62 039,42400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41 177,30100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124 957,40100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75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rPr>
                <w:bCs/>
              </w:rPr>
              <w:t>Комплекс процессных мероприятий 3</w:t>
            </w:r>
            <w:r w:rsidRPr="00DB6C6B">
              <w:br/>
              <w:t>"Развитие дополнительного образования детей Сосновоборского городского округа"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DB6C6B">
              <w:rPr>
                <w:sz w:val="14"/>
                <w:szCs w:val="14"/>
              </w:rPr>
              <w:br w:type="page"/>
            </w:r>
          </w:p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муниципальные бюджетные образовательные учреждения дополнительного образования, подведомственные Комитету образования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ind w:hanging="109"/>
              <w:jc w:val="right"/>
            </w:pPr>
            <w:r w:rsidRPr="00DB6C6B">
              <w:t>193 991,50249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ind w:hanging="109"/>
              <w:jc w:val="right"/>
            </w:pPr>
            <w:r w:rsidRPr="00DB6C6B">
              <w:t>193 991,50249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6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3.1</w:t>
            </w:r>
            <w:r w:rsidRPr="00DB6C6B">
              <w:br/>
              <w:t xml:space="preserve"> 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left="-109"/>
              <w:jc w:val="right"/>
            </w:pPr>
            <w:r w:rsidRPr="00DB6C6B">
              <w:t>157 233,64060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left="-109"/>
              <w:jc w:val="right"/>
            </w:pPr>
            <w:r w:rsidRPr="00DB6C6B">
              <w:t>157 233,64060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8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3.2</w:t>
            </w:r>
            <w:r w:rsidRPr="00DB6C6B"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33 233,39994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33 233,39994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5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3.3</w:t>
            </w:r>
            <w:r w:rsidRPr="00DB6C6B">
              <w:br/>
              <w:t>содействие развитию дополнительного образования: 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3 524,46195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3 524,46195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0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rPr>
                <w:bCs/>
              </w:rPr>
              <w:t>Комплекс процессных мероприятий 4</w:t>
            </w:r>
            <w:r w:rsidRPr="00DB6C6B">
              <w:br/>
              <w:t>"Управление ресурсами и качеством системы образования Сосновоборского городского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9 936,89800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9 936,89800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56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4.1</w:t>
            </w:r>
            <w:r w:rsidRPr="00DB6C6B">
              <w:br w:type="page"/>
            </w:r>
          </w:p>
          <w:p w:rsidR="0055099D" w:rsidRPr="00DB6C6B" w:rsidRDefault="0055099D" w:rsidP="0055099D">
            <w:r w:rsidRPr="00DB6C6B">
              <w:t>Развитие цифровой образовательной среды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DB6C6B">
              <w:rPr>
                <w:sz w:val="14"/>
                <w:szCs w:val="14"/>
              </w:rPr>
              <w:br w:type="page"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500,00000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69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4.2</w:t>
            </w:r>
            <w:r w:rsidRPr="00DB6C6B">
              <w:br/>
              <w:t>Развитие системы независимой оценки качества образования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255,09800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255,09800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212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4.3</w:t>
            </w:r>
            <w:r w:rsidRPr="00DB6C6B">
              <w:br/>
            </w:r>
            <w:r w:rsidRPr="00DB6C6B">
              <w:rPr>
                <w:sz w:val="19"/>
                <w:szCs w:val="19"/>
              </w:rPr>
              <w:t>Содействие развитию кадрового потенциала:</w:t>
            </w:r>
            <w:r w:rsidRPr="00DB6C6B">
              <w:t xml:space="preserve"> </w:t>
            </w:r>
          </w:p>
          <w:p w:rsidR="0055099D" w:rsidRPr="00DB6C6B" w:rsidRDefault="0055099D" w:rsidP="0055099D">
            <w:r w:rsidRPr="00DB6C6B">
              <w:t>- организация и проведение мероприятий для педагогической общественности; обеспечение функционирования ГМК по работе с педагогическими кадрами;</w:t>
            </w:r>
          </w:p>
          <w:p w:rsidR="0055099D" w:rsidRPr="00DB6C6B" w:rsidRDefault="0055099D" w:rsidP="0055099D">
            <w:r w:rsidRPr="00DB6C6B">
              <w:t>-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9 181,80000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 xml:space="preserve">0,00000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9 181,80000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2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rPr>
                <w:bCs/>
              </w:rPr>
              <w:t>Комплекс процессных мероприятий 5</w:t>
            </w:r>
            <w:r w:rsidRPr="00DB6C6B">
              <w:br/>
      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DB6C6B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округа;</w:t>
            </w:r>
          </w:p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администрация Сосновоборского городского округа;</w:t>
            </w:r>
          </w:p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отдел по физической культуре и спорту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2078,90592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16 430,52601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18 509,43193</w:t>
            </w:r>
          </w:p>
        </w:tc>
      </w:tr>
      <w:tr w:rsidR="0055099D" w:rsidRPr="00DB6C6B" w:rsidTr="0055099D">
        <w:trPr>
          <w:gridBefore w:val="1"/>
          <w:gridAfter w:val="1"/>
          <w:wBefore w:w="103" w:type="dxa"/>
          <w:wAfter w:w="117" w:type="dxa"/>
          <w:trHeight w:val="111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>Мероприятие 5.1</w:t>
            </w:r>
            <w:r w:rsidRPr="00DB6C6B">
              <w:br/>
              <w:t>организация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rPr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не менее 40%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2078,90592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16 430,52601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18 509,43193</w:t>
            </w:r>
          </w:p>
        </w:tc>
      </w:tr>
    </w:tbl>
    <w:p w:rsidR="0055099D" w:rsidRPr="00DB6C6B" w:rsidRDefault="0055099D" w:rsidP="0055099D">
      <w:pPr>
        <w:rPr>
          <w:sz w:val="24"/>
          <w:szCs w:val="24"/>
        </w:rPr>
      </w:pPr>
    </w:p>
    <w:p w:rsidR="00380119" w:rsidRDefault="00380119" w:rsidP="0055099D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380119" w:rsidRDefault="00380119" w:rsidP="0055099D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55099D" w:rsidRPr="00DB6C6B" w:rsidRDefault="0055099D" w:rsidP="0055099D">
      <w:pPr>
        <w:pStyle w:val="ConsPlusTitle"/>
        <w:ind w:left="142" w:right="-201"/>
        <w:jc w:val="both"/>
        <w:outlineLvl w:val="2"/>
        <w:rPr>
          <w:sz w:val="24"/>
          <w:szCs w:val="24"/>
        </w:rPr>
      </w:pPr>
      <w:r w:rsidRPr="00DB6C6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9. Приложение 6 к муниципальной программе «Детальный план реализации муниципальной программы Сосновоборского городского округа «Современное образование Сосновоборского городского округа» дополнить Таблицей 6.4.:</w:t>
      </w: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560"/>
        <w:gridCol w:w="1135"/>
        <w:gridCol w:w="1276"/>
        <w:gridCol w:w="1615"/>
        <w:gridCol w:w="1503"/>
        <w:gridCol w:w="1380"/>
        <w:gridCol w:w="36"/>
        <w:gridCol w:w="1276"/>
        <w:gridCol w:w="1559"/>
      </w:tblGrid>
      <w:tr w:rsidR="0055099D" w:rsidRPr="00DB6C6B" w:rsidTr="00380119">
        <w:trPr>
          <w:trHeight w:val="233"/>
        </w:trPr>
        <w:tc>
          <w:tcPr>
            <w:tcW w:w="15877" w:type="dxa"/>
            <w:gridSpan w:val="11"/>
            <w:tcBorders>
              <w:right w:val="nil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  <w:sz w:val="24"/>
                <w:szCs w:val="24"/>
              </w:rPr>
              <w:t xml:space="preserve"> «Детальный план реализации муниципальной программы </w:t>
            </w:r>
          </w:p>
        </w:tc>
      </w:tr>
      <w:tr w:rsidR="0055099D" w:rsidRPr="00DB6C6B" w:rsidTr="00380119">
        <w:trPr>
          <w:trHeight w:val="661"/>
        </w:trPr>
        <w:tc>
          <w:tcPr>
            <w:tcW w:w="15877" w:type="dxa"/>
            <w:gridSpan w:val="11"/>
            <w:tcBorders>
              <w:right w:val="nil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  <w:sz w:val="24"/>
                <w:szCs w:val="24"/>
              </w:rPr>
              <w:t>«Современное образование Сосновоборского городского округа»</w:t>
            </w:r>
          </w:p>
          <w:p w:rsidR="0055099D" w:rsidRPr="00DB6C6B" w:rsidRDefault="0055099D" w:rsidP="0055099D">
            <w:pPr>
              <w:jc w:val="center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  <w:sz w:val="24"/>
                <w:szCs w:val="24"/>
              </w:rPr>
              <w:t>на 2026 год</w:t>
            </w:r>
          </w:p>
        </w:tc>
      </w:tr>
      <w:tr w:rsidR="0055099D" w:rsidRPr="00DB6C6B" w:rsidTr="00380119">
        <w:trPr>
          <w:trHeight w:val="3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Наименование и тип структурного элемента муниципальной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Ответственный за реализацию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Ожидаемый результат реализации мероприятия </w:t>
            </w:r>
          </w:p>
        </w:tc>
        <w:tc>
          <w:tcPr>
            <w:tcW w:w="73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План финансирования на 202</w:t>
            </w:r>
            <w:r>
              <w:t>6</w:t>
            </w:r>
            <w:r w:rsidRPr="00DB6C6B">
              <w:t xml:space="preserve"> год, тыс. руб.</w:t>
            </w:r>
          </w:p>
        </w:tc>
      </w:tr>
      <w:tr w:rsidR="0055099D" w:rsidRPr="00DB6C6B" w:rsidTr="00380119">
        <w:trPr>
          <w:trHeight w:val="4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единица измерения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количество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Федеральный бюджет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Местный бюджет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Прочие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ИТОГО</w:t>
            </w:r>
          </w:p>
        </w:tc>
      </w:tr>
      <w:tr w:rsidR="0055099D" w:rsidRPr="00DB6C6B" w:rsidTr="00380119">
        <w:trPr>
          <w:trHeight w:val="2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8"/>
              </w:rPr>
            </w:pPr>
            <w:r w:rsidRPr="00DB6C6B">
              <w:rPr>
                <w:sz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10</w:t>
            </w:r>
          </w:p>
        </w:tc>
      </w:tr>
      <w:tr w:rsidR="0055099D" w:rsidRPr="00DB6C6B" w:rsidTr="00380119">
        <w:trPr>
          <w:trHeight w:val="6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8"/>
              </w:rPr>
            </w:pPr>
            <w:r w:rsidRPr="00DB6C6B">
              <w:rPr>
                <w:sz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</w:rPr>
            </w:pPr>
            <w:r w:rsidRPr="00DB6C6B">
              <w:rPr>
                <w:b/>
                <w:bCs/>
              </w:rPr>
              <w:t>Всего по муниципальной программе «Современное образование Сосновоборского городского округа»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  <w:bCs/>
                <w:u w:val="single"/>
              </w:rPr>
            </w:pPr>
            <w:r w:rsidRPr="00DB6C6B">
              <w:rPr>
                <w:b/>
                <w:bCs/>
                <w:u w:val="single"/>
              </w:rPr>
              <w:t>64 487,60400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left="-164" w:right="-90" w:firstLine="142"/>
              <w:jc w:val="right"/>
              <w:rPr>
                <w:b/>
                <w:bCs/>
                <w:u w:val="single"/>
              </w:rPr>
            </w:pPr>
            <w:r w:rsidRPr="00DB6C6B">
              <w:rPr>
                <w:b/>
                <w:bCs/>
                <w:u w:val="single"/>
              </w:rPr>
              <w:t>1 462 983,39600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right="-4" w:hanging="108"/>
              <w:jc w:val="right"/>
              <w:rPr>
                <w:b/>
                <w:bCs/>
                <w:u w:val="single"/>
              </w:rPr>
            </w:pPr>
            <w:r w:rsidRPr="00DB6C6B">
              <w:rPr>
                <w:b/>
                <w:bCs/>
                <w:u w:val="single"/>
              </w:rPr>
              <w:t>651 998,14592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DB6C6B">
              <w:rPr>
                <w:b/>
                <w:bCs/>
                <w:u w:val="single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right="-4" w:hanging="108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DB6C6B">
              <w:rPr>
                <w:b/>
                <w:bCs/>
                <w:u w:val="single"/>
              </w:rPr>
              <w:t>2 179 469,14592</w:t>
            </w:r>
          </w:p>
        </w:tc>
      </w:tr>
      <w:tr w:rsidR="0055099D" w:rsidRPr="00DB6C6B" w:rsidTr="00380119">
        <w:trPr>
          <w:trHeight w:val="2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1</w:t>
            </w:r>
          </w:p>
        </w:tc>
        <w:tc>
          <w:tcPr>
            <w:tcW w:w="153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</w:rPr>
            </w:pPr>
            <w:r w:rsidRPr="00DB6C6B">
              <w:rPr>
                <w:b/>
                <w:bCs/>
              </w:rPr>
              <w:t>Проектная часть</w:t>
            </w:r>
          </w:p>
        </w:tc>
      </w:tr>
      <w:tr w:rsidR="0055099D" w:rsidRPr="00DB6C6B" w:rsidTr="00380119">
        <w:trPr>
          <w:trHeight w:val="1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rPr>
                <w:b/>
                <w:bCs/>
              </w:rPr>
            </w:pPr>
            <w:r w:rsidRPr="00DB6C6B">
              <w:rPr>
                <w:b/>
                <w:bCs/>
              </w:rPr>
              <w:t>ИТОГО Проектная часть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t> 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t> </w:t>
            </w:r>
          </w:p>
          <w:p w:rsidR="0055099D" w:rsidRPr="00DB6C6B" w:rsidRDefault="0055099D" w:rsidP="0055099D">
            <w:r w:rsidRPr="00DB6C6B">
              <w:t> </w:t>
            </w:r>
          </w:p>
          <w:p w:rsidR="0055099D" w:rsidRPr="00DB6C6B" w:rsidRDefault="0055099D" w:rsidP="0055099D">
            <w:r w:rsidRPr="00DB6C6B">
              <w:t> </w:t>
            </w:r>
          </w:p>
          <w:p w:rsidR="0055099D" w:rsidRPr="00DB6C6B" w:rsidRDefault="0055099D" w:rsidP="0055099D">
            <w:r w:rsidRPr="00DB6C6B">
              <w:t> </w:t>
            </w:r>
          </w:p>
          <w:p w:rsidR="0055099D" w:rsidRPr="00DB6C6B" w:rsidRDefault="0055099D" w:rsidP="0055099D">
            <w:r w:rsidRPr="00DB6C6B">
              <w:t> </w:t>
            </w:r>
          </w:p>
          <w:p w:rsidR="0055099D" w:rsidRPr="00DB6C6B" w:rsidRDefault="0055099D" w:rsidP="0055099D">
            <w:r w:rsidRPr="00DB6C6B">
              <w:t> </w:t>
            </w:r>
          </w:p>
          <w:p w:rsidR="0055099D" w:rsidRPr="00DB6C6B" w:rsidRDefault="0055099D" w:rsidP="0055099D">
            <w:r w:rsidRPr="00DB6C6B">
              <w:t> </w:t>
            </w:r>
          </w:p>
          <w:p w:rsidR="0055099D" w:rsidRPr="00DB6C6B" w:rsidRDefault="0055099D" w:rsidP="0055099D">
            <w:r w:rsidRPr="00DB6C6B">
              <w:t> </w:t>
            </w:r>
          </w:p>
          <w:p w:rsidR="0055099D" w:rsidRPr="00DB6C6B" w:rsidRDefault="0055099D" w:rsidP="0055099D">
            <w:r w:rsidRPr="00DB6C6B">
              <w:t> </w:t>
            </w:r>
          </w:p>
          <w:p w:rsidR="0055099D" w:rsidRPr="00DB6C6B" w:rsidRDefault="0055099D" w:rsidP="0055099D">
            <w:r w:rsidRPr="00DB6C6B">
              <w:rPr>
                <w:b/>
                <w:bCs/>
                <w:i/>
                <w:iCs/>
              </w:rPr>
              <w:t> </w:t>
            </w:r>
          </w:p>
          <w:p w:rsidR="0055099D" w:rsidRPr="00DB6C6B" w:rsidRDefault="0055099D" w:rsidP="0055099D">
            <w:r w:rsidRPr="00DB6C6B">
              <w:t> </w:t>
            </w:r>
          </w:p>
          <w:p w:rsidR="0055099D" w:rsidRPr="00DB6C6B" w:rsidRDefault="0055099D" w:rsidP="0055099D">
            <w:r w:rsidRPr="00DB6C6B">
              <w:rPr>
                <w:b/>
                <w:bCs/>
                <w:i/>
                <w:iCs/>
              </w:rPr>
              <w:t> </w:t>
            </w:r>
          </w:p>
          <w:p w:rsidR="0055099D" w:rsidRPr="00DB6C6B" w:rsidRDefault="0055099D" w:rsidP="0055099D">
            <w:pPr>
              <w:rPr>
                <w:sz w:val="16"/>
                <w:szCs w:val="16"/>
              </w:rPr>
            </w:pPr>
            <w:r w:rsidRPr="00DB6C6B"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</w:rPr>
            </w:pPr>
            <w:r w:rsidRPr="00DB6C6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</w:rPr>
            </w:pPr>
            <w:r w:rsidRPr="00DB6C6B">
              <w:rPr>
                <w:b/>
                <w:bCs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43 774,50400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3 466,09600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51 665,79048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98 906,39048</w:t>
            </w:r>
          </w:p>
        </w:tc>
      </w:tr>
      <w:tr w:rsidR="0055099D" w:rsidRPr="00DB6C6B" w:rsidTr="00380119">
        <w:trPr>
          <w:trHeight w:val="3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u w:val="single"/>
              </w:rPr>
            </w:pPr>
            <w:r w:rsidRPr="00DB6C6B">
              <w:rPr>
                <w:b/>
                <w:bCs/>
                <w:u w:val="single"/>
              </w:rPr>
              <w:t>Региональный проект 1</w:t>
            </w:r>
          </w:p>
          <w:p w:rsidR="0055099D" w:rsidRPr="00DB6C6B" w:rsidRDefault="0055099D" w:rsidP="0055099D">
            <w:pPr>
              <w:rPr>
                <w:b/>
                <w:bCs/>
              </w:rPr>
            </w:pPr>
            <w:r w:rsidRPr="00DB6C6B">
              <w:rPr>
                <w:bCs/>
              </w:rPr>
              <w:t>"Педагоги и наставники"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43 774,50400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1 266,09600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45 040,60000</w:t>
            </w:r>
          </w:p>
        </w:tc>
      </w:tr>
      <w:tr w:rsidR="0055099D" w:rsidRPr="00DB6C6B" w:rsidTr="00380119">
        <w:trPr>
          <w:trHeight w:val="1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регионального проекта 1.1</w:t>
            </w:r>
            <w:r w:rsidRPr="00DB6C6B">
              <w:br/>
            </w:r>
            <w:r w:rsidRPr="00DB6C6B">
              <w:rPr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  <w:r w:rsidRPr="00DB6C6B">
              <w:t xml:space="preserve">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9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703,10000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703,10000</w:t>
            </w:r>
          </w:p>
        </w:tc>
      </w:tr>
      <w:tr w:rsidR="0055099D" w:rsidRPr="00DB6C6B" w:rsidTr="00380119">
        <w:trPr>
          <w:trHeight w:val="11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t>мероприятие регионального проекта 1.2</w:t>
            </w:r>
          </w:p>
          <w:p w:rsidR="0055099D" w:rsidRPr="00DB6C6B" w:rsidRDefault="0055099D" w:rsidP="0055099D">
            <w:r w:rsidRPr="00DB6C6B">
              <w:rPr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1 980,30400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1 266,09600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3 246,40000</w:t>
            </w:r>
          </w:p>
        </w:tc>
      </w:tr>
      <w:tr w:rsidR="0055099D" w:rsidRPr="00DB6C6B" w:rsidTr="00380119">
        <w:trPr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t>мероприятие регионального проекта 1.3</w:t>
            </w:r>
            <w:r w:rsidRPr="00DB6C6B">
              <w:br/>
            </w:r>
            <w:r w:rsidRPr="00DB6C6B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41 091,100000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41 091,100000</w:t>
            </w:r>
          </w:p>
        </w:tc>
      </w:tr>
      <w:tr w:rsidR="0055099D" w:rsidRPr="00DB6C6B" w:rsidTr="00380119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u w:val="single"/>
              </w:rPr>
            </w:pPr>
            <w:r w:rsidRPr="00DB6C6B">
              <w:rPr>
                <w:b/>
                <w:bCs/>
                <w:i/>
                <w:iCs/>
                <w:u w:val="single"/>
              </w:rPr>
              <w:t xml:space="preserve">Приоритетный </w:t>
            </w:r>
            <w:r w:rsidRPr="00DB6C6B">
              <w:rPr>
                <w:b/>
                <w:bCs/>
                <w:iCs/>
                <w:u w:val="single"/>
              </w:rPr>
              <w:t>проект</w:t>
            </w:r>
            <w:r w:rsidRPr="00DB6C6B">
              <w:rPr>
                <w:u w:val="single"/>
              </w:rPr>
              <w:t xml:space="preserve"> 1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 </w:t>
            </w:r>
          </w:p>
        </w:tc>
        <w:tc>
          <w:tcPr>
            <w:tcW w:w="8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Реализация проектов не предусмотрена</w:t>
            </w:r>
          </w:p>
        </w:tc>
      </w:tr>
      <w:tr w:rsidR="0055099D" w:rsidRPr="00DB6C6B" w:rsidTr="00380119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приоритетного проекта 1.1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-</w:t>
            </w:r>
          </w:p>
        </w:tc>
      </w:tr>
      <w:tr w:rsidR="0055099D" w:rsidRPr="00DB6C6B" w:rsidTr="00380119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iCs/>
                <w:u w:val="single"/>
              </w:rPr>
            </w:pPr>
            <w:r w:rsidRPr="00DB6C6B">
              <w:rPr>
                <w:b/>
                <w:bCs/>
                <w:iCs/>
                <w:u w:val="single"/>
              </w:rPr>
              <w:t>Отраслевой проект 1</w:t>
            </w:r>
          </w:p>
          <w:p w:rsidR="0055099D" w:rsidRPr="00DB6C6B" w:rsidRDefault="0055099D" w:rsidP="0055099D">
            <w:pPr>
              <w:rPr>
                <w:b/>
                <w:bCs/>
                <w:iCs/>
              </w:rPr>
            </w:pPr>
            <w:r w:rsidRPr="00DB6C6B">
              <w:rPr>
                <w:sz w:val="18"/>
                <w:szCs w:val="18"/>
              </w:rPr>
              <w:t>Сохранение и развитие материально-технической базы общего и дополнительного образования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</w:tr>
      <w:tr w:rsidR="0055099D" w:rsidRPr="00DB6C6B" w:rsidTr="00380119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rPr>
                <w:u w:val="single"/>
              </w:rPr>
              <w:t>Мероприятие, направленные на реализацию целей проекта</w:t>
            </w:r>
          </w:p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380119">
        <w:trPr>
          <w:trHeight w:val="7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iCs/>
                <w:u w:val="single"/>
              </w:rPr>
            </w:pPr>
            <w:r w:rsidRPr="00DB6C6B">
              <w:rPr>
                <w:b/>
                <w:bCs/>
                <w:iCs/>
                <w:u w:val="single"/>
              </w:rPr>
              <w:t>Муниципальный проект 1</w:t>
            </w:r>
          </w:p>
          <w:p w:rsidR="0055099D" w:rsidRPr="00DB6C6B" w:rsidRDefault="0055099D" w:rsidP="0055099D">
            <w:pPr>
              <w:rPr>
                <w:b/>
                <w:bCs/>
                <w:iCs/>
              </w:rPr>
            </w:pPr>
            <w:r w:rsidRPr="00DB6C6B">
              <w:rPr>
                <w:bCs/>
                <w:sz w:val="18"/>
                <w:szCs w:val="18"/>
              </w:rPr>
              <w:t>Реализация проектов по инициативному бюджетированию "Я планирую бюджет"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i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i/>
                <w:iCs/>
              </w:rPr>
            </w:pPr>
            <w:r w:rsidRPr="00DB6C6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r w:rsidRPr="00DB6C6B"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11 550,00000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11 550,00000</w:t>
            </w:r>
          </w:p>
        </w:tc>
      </w:tr>
      <w:tr w:rsidR="0055099D" w:rsidRPr="00DB6C6B" w:rsidTr="00380119">
        <w:trPr>
          <w:trHeight w:val="15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1.1</w:t>
            </w:r>
          </w:p>
          <w:p w:rsidR="0055099D" w:rsidRPr="00DB6C6B" w:rsidRDefault="0055099D" w:rsidP="0055099D">
            <w:pPr>
              <w:rPr>
                <w:bCs/>
                <w:sz w:val="18"/>
                <w:szCs w:val="18"/>
              </w:rPr>
            </w:pPr>
            <w:r w:rsidRPr="00DB6C6B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55099D" w:rsidRPr="00DB6C6B" w:rsidRDefault="0055099D" w:rsidP="0055099D">
            <w:pPr>
              <w:rPr>
                <w:bCs/>
              </w:rPr>
            </w:pPr>
            <w:r w:rsidRPr="00DB6C6B">
              <w:rPr>
                <w:bCs/>
                <w:sz w:val="18"/>
                <w:szCs w:val="18"/>
              </w:rPr>
              <w:t>(проект "Волейбол у 9 школы")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 2 800,00000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 2 800,00000</w:t>
            </w:r>
          </w:p>
        </w:tc>
      </w:tr>
      <w:tr w:rsidR="0055099D" w:rsidRPr="00DB6C6B" w:rsidTr="00380119">
        <w:trPr>
          <w:trHeight w:val="15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1.2</w:t>
            </w:r>
          </w:p>
          <w:p w:rsidR="0055099D" w:rsidRPr="00DB6C6B" w:rsidRDefault="0055099D" w:rsidP="0055099D">
            <w:pPr>
              <w:rPr>
                <w:bCs/>
                <w:sz w:val="18"/>
                <w:szCs w:val="18"/>
              </w:rPr>
            </w:pPr>
            <w:r w:rsidRPr="00DB6C6B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55099D" w:rsidRPr="00DB6C6B" w:rsidRDefault="0055099D" w:rsidP="0055099D">
            <w:pPr>
              <w:rPr>
                <w:bCs/>
              </w:rPr>
            </w:pPr>
            <w:r w:rsidRPr="00DB6C6B">
              <w:rPr>
                <w:bCs/>
                <w:sz w:val="18"/>
                <w:szCs w:val="18"/>
              </w:rPr>
              <w:t>(проект "Защита спорта")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 3 000,00000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3 000,00000</w:t>
            </w:r>
          </w:p>
        </w:tc>
      </w:tr>
      <w:tr w:rsidR="0055099D" w:rsidRPr="00DB6C6B" w:rsidTr="00380119">
        <w:trPr>
          <w:trHeight w:val="15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1.3</w:t>
            </w:r>
          </w:p>
          <w:p w:rsidR="0055099D" w:rsidRPr="00DB6C6B" w:rsidRDefault="0055099D" w:rsidP="0055099D">
            <w:pPr>
              <w:rPr>
                <w:bCs/>
                <w:sz w:val="18"/>
                <w:szCs w:val="18"/>
              </w:rPr>
            </w:pPr>
            <w:r w:rsidRPr="00DB6C6B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55099D" w:rsidRPr="00DB6C6B" w:rsidRDefault="0055099D" w:rsidP="0055099D">
            <w:pPr>
              <w:rPr>
                <w:bCs/>
              </w:rPr>
            </w:pPr>
            <w:r w:rsidRPr="00DB6C6B">
              <w:rPr>
                <w:bCs/>
                <w:sz w:val="18"/>
                <w:szCs w:val="18"/>
              </w:rPr>
              <w:t>(проект "Вход в спорт")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3 000,00000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3 000,00000</w:t>
            </w:r>
          </w:p>
        </w:tc>
      </w:tr>
      <w:tr w:rsidR="0055099D" w:rsidRPr="00DB6C6B" w:rsidTr="00380119">
        <w:trPr>
          <w:trHeight w:val="10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1.4</w:t>
            </w:r>
          </w:p>
          <w:p w:rsidR="0055099D" w:rsidRPr="00DB6C6B" w:rsidRDefault="0055099D" w:rsidP="0055099D">
            <w:pPr>
              <w:rPr>
                <w:bCs/>
                <w:sz w:val="18"/>
                <w:szCs w:val="18"/>
              </w:rPr>
            </w:pPr>
            <w:r w:rsidRPr="00DB6C6B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55099D" w:rsidRPr="00DB6C6B" w:rsidRDefault="0055099D" w:rsidP="0055099D">
            <w:pPr>
              <w:rPr>
                <w:bCs/>
              </w:rPr>
            </w:pPr>
            <w:r w:rsidRPr="00DB6C6B">
              <w:rPr>
                <w:bCs/>
                <w:sz w:val="18"/>
                <w:szCs w:val="18"/>
              </w:rPr>
              <w:t>(проект "Трибуна для зрителей")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2 750,00000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2 750,00000</w:t>
            </w:r>
          </w:p>
        </w:tc>
      </w:tr>
      <w:tr w:rsidR="0055099D" w:rsidRPr="00DB6C6B" w:rsidTr="00380119">
        <w:trPr>
          <w:trHeight w:val="13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  <w:r w:rsidRPr="00DB6C6B">
              <w:rPr>
                <w:sz w:val="16"/>
                <w:szCs w:val="16"/>
              </w:rPr>
              <w:t>1.5.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/>
                <w:bCs/>
                <w:iCs/>
                <w:u w:val="single"/>
              </w:rPr>
            </w:pPr>
            <w:r w:rsidRPr="00DB6C6B">
              <w:rPr>
                <w:b/>
                <w:bCs/>
                <w:iCs/>
                <w:u w:val="single"/>
              </w:rPr>
              <w:t>Муниципальный проект 2</w:t>
            </w:r>
          </w:p>
          <w:p w:rsidR="0055099D" w:rsidRPr="00DB6C6B" w:rsidRDefault="0055099D" w:rsidP="0055099D">
            <w:pPr>
              <w:rPr>
                <w:i/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2 200,00000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40 115,79048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  <w:rPr>
                <w:b/>
              </w:rPr>
            </w:pPr>
            <w:r w:rsidRPr="00DB6C6B">
              <w:rPr>
                <w:b/>
              </w:rPr>
              <w:t>42 315,79048</w:t>
            </w:r>
          </w:p>
        </w:tc>
      </w:tr>
      <w:tr w:rsidR="0055099D" w:rsidRPr="00DB6C6B" w:rsidTr="00380119">
        <w:trPr>
          <w:trHeight w:val="12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2.1</w:t>
            </w:r>
          </w:p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 xml:space="preserve">ОО/ </w:t>
            </w:r>
            <w:r w:rsidRPr="00DB6C6B">
              <w:rPr>
                <w:sz w:val="16"/>
                <w:szCs w:val="16"/>
              </w:rPr>
              <w:t>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24/58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40 000,00000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40 000,00000</w:t>
            </w:r>
          </w:p>
        </w:tc>
      </w:tr>
      <w:tr w:rsidR="0055099D" w:rsidRPr="00DB6C6B" w:rsidTr="00380119">
        <w:trPr>
          <w:trHeight w:val="9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2.2</w:t>
            </w:r>
          </w:p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>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</w:tr>
      <w:tr w:rsidR="0055099D" w:rsidRPr="00DB6C6B" w:rsidTr="00380119">
        <w:trPr>
          <w:trHeight w:val="9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rPr>
                <w:bCs/>
              </w:rPr>
            </w:pPr>
            <w:r w:rsidRPr="00DB6C6B">
              <w:t>Мероприятие муниципального проекта 2.3</w:t>
            </w:r>
          </w:p>
          <w:p w:rsidR="0055099D" w:rsidRPr="00DB6C6B" w:rsidRDefault="0055099D" w:rsidP="0055099D">
            <w:pPr>
              <w:rPr>
                <w:sz w:val="18"/>
                <w:szCs w:val="18"/>
              </w:rPr>
            </w:pPr>
            <w:r w:rsidRPr="00DB6C6B">
              <w:rPr>
                <w:sz w:val="18"/>
                <w:szCs w:val="18"/>
              </w:rPr>
              <w:t xml:space="preserve">Развитие общественной инфраструктуры муниципального значения в Ленинградской области 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ОО/ проекты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3/4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2 200,00000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115,79048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2 315,79048</w:t>
            </w:r>
          </w:p>
        </w:tc>
      </w:tr>
      <w:tr w:rsidR="0055099D" w:rsidRPr="00DB6C6B" w:rsidTr="00380119">
        <w:trPr>
          <w:trHeight w:val="3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</w:t>
            </w:r>
          </w:p>
        </w:tc>
        <w:tc>
          <w:tcPr>
            <w:tcW w:w="153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</w:rPr>
            </w:pPr>
            <w:r w:rsidRPr="00DB6C6B">
              <w:rPr>
                <w:b/>
                <w:bCs/>
              </w:rPr>
              <w:t>Процессная часть</w:t>
            </w:r>
          </w:p>
        </w:tc>
      </w:tr>
      <w:tr w:rsidR="0055099D" w:rsidRPr="00DB6C6B" w:rsidTr="00380119">
        <w:trPr>
          <w:trHeight w:val="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rPr>
                <w:b/>
                <w:bCs/>
              </w:rPr>
            </w:pPr>
            <w:r w:rsidRPr="00DB6C6B">
              <w:rPr>
                <w:b/>
                <w:bCs/>
              </w:rPr>
              <w:t>ИТОГО Процессная часть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</w:rPr>
            </w:pPr>
            <w:r w:rsidRPr="00DB6C6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b/>
                <w:bCs/>
              </w:rPr>
            </w:pPr>
            <w:r w:rsidRPr="00DB6C6B">
              <w:rPr>
                <w:b/>
                <w:bCs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</w:rPr>
              <w:t>20 713,10000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ind w:hanging="166"/>
              <w:jc w:val="right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</w:rPr>
              <w:t>1 459 517,30000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ind w:hanging="109"/>
              <w:jc w:val="right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</w:rPr>
              <w:t>600 332,35544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right"/>
              <w:rPr>
                <w:b/>
                <w:bCs/>
                <w:sz w:val="24"/>
                <w:szCs w:val="24"/>
              </w:rPr>
            </w:pPr>
            <w:r w:rsidRPr="00DB6C6B">
              <w:rPr>
                <w:b/>
                <w:bCs/>
              </w:rPr>
              <w:t>2 080 562,75544</w:t>
            </w:r>
          </w:p>
        </w:tc>
      </w:tr>
      <w:tr w:rsidR="0055099D" w:rsidRPr="00DB6C6B" w:rsidTr="00380119">
        <w:trPr>
          <w:trHeight w:val="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rPr>
                <w:bCs/>
                <w:iCs/>
              </w:rPr>
              <w:t>Комплекс процессных мероприятий 1</w:t>
            </w:r>
            <w:r w:rsidRPr="00DB6C6B">
              <w:br/>
              <w:t>Развитие дошкольного образования детей Сосновоборского городского округа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X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630 247,00000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ind w:hanging="109"/>
              <w:jc w:val="right"/>
            </w:pPr>
            <w:r w:rsidRPr="00DB6C6B">
              <w:t>209 583,74400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839 830,74400</w:t>
            </w:r>
          </w:p>
        </w:tc>
      </w:tr>
      <w:tr w:rsidR="0055099D" w:rsidRPr="00DB6C6B" w:rsidTr="00380119">
        <w:trPr>
          <w:trHeight w:val="1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1.1</w:t>
            </w:r>
            <w:r w:rsidRPr="00DB6C6B">
              <w:br/>
              <w:t xml:space="preserve">реализация основных общеобразовательных программ дошкольного образования; </w:t>
            </w:r>
            <w:r w:rsidRPr="00DB6C6B">
              <w:br/>
              <w:t xml:space="preserve">присмотр и уход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округа,</w:t>
            </w:r>
            <w:r w:rsidRPr="00DB6C6B">
              <w:rPr>
                <w:sz w:val="14"/>
                <w:szCs w:val="14"/>
              </w:rPr>
              <w:br/>
              <w:t>АНОО «Сосновоборская частная школа»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МБДОУ</w:t>
            </w:r>
            <w:r w:rsidRPr="00DB6C6B">
              <w:br/>
              <w:t>АНОО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15</w:t>
            </w:r>
            <w:r w:rsidRPr="00DB6C6B">
              <w:br/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625 536,60000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hanging="109"/>
              <w:jc w:val="right"/>
            </w:pPr>
            <w:r w:rsidRPr="00DB6C6B">
              <w:t>202 069,74400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827 606,34400</w:t>
            </w:r>
          </w:p>
        </w:tc>
      </w:tr>
      <w:tr w:rsidR="0055099D" w:rsidRPr="00DB6C6B" w:rsidTr="00380119">
        <w:trPr>
          <w:trHeight w:val="1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1.2</w:t>
            </w:r>
            <w:r w:rsidRPr="00DB6C6B">
              <w:br/>
              <w:t xml:space="preserve">Предоставление мер социальной поддержки родителям (законным представителям): </w:t>
            </w:r>
          </w:p>
          <w:p w:rsidR="0055099D" w:rsidRPr="00DB6C6B" w:rsidRDefault="0055099D" w:rsidP="0055099D">
            <w:r w:rsidRPr="00DB6C6B">
              <w:t>-снижение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  <w:p w:rsidR="0055099D" w:rsidRPr="00DB6C6B" w:rsidRDefault="0055099D" w:rsidP="0055099D">
            <w:r w:rsidRPr="00DB6C6B">
              <w:t>-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МБДОУ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4 710,40000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5 514,00000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10 224,40000</w:t>
            </w:r>
          </w:p>
        </w:tc>
      </w:tr>
      <w:tr w:rsidR="0055099D" w:rsidRPr="00DB6C6B" w:rsidTr="00380119">
        <w:trPr>
          <w:trHeight w:val="19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1.3</w:t>
            </w:r>
            <w:r w:rsidRPr="00DB6C6B">
              <w:br/>
              <w:t xml:space="preserve">содействие развитию дошкольного образования: </w:t>
            </w:r>
          </w:p>
          <w:p w:rsidR="0055099D" w:rsidRPr="00DB6C6B" w:rsidRDefault="0055099D" w:rsidP="0055099D">
            <w:r w:rsidRPr="00DB6C6B">
              <w:t>- укрепление материально-технической базы (оснащение дошкольных образовательных учреждений современным оборудованием и детской мебелью);</w:t>
            </w:r>
          </w:p>
          <w:p w:rsidR="0055099D" w:rsidRPr="00DB6C6B" w:rsidRDefault="0055099D" w:rsidP="0055099D">
            <w:r w:rsidRPr="00DB6C6B">
              <w:t>- укрепление развивающей образовательной среды и повышение творческого потенциала педагогов дошкольных образовательных учреждений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МБДОУ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2 000,00000</w:t>
            </w:r>
          </w:p>
        </w:tc>
      </w:tr>
      <w:tr w:rsidR="0055099D" w:rsidRPr="00DB6C6B" w:rsidTr="00380119">
        <w:trPr>
          <w:trHeight w:val="10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rPr>
                <w:bCs/>
                <w:iCs/>
              </w:rPr>
            </w:pPr>
            <w:r w:rsidRPr="00DB6C6B">
              <w:rPr>
                <w:bCs/>
                <w:iCs/>
              </w:rPr>
              <w:t>Комплекс процессных мероприятий 2</w:t>
            </w:r>
          </w:p>
          <w:p w:rsidR="0055099D" w:rsidRPr="00DB6C6B" w:rsidRDefault="0055099D" w:rsidP="0055099D">
            <w:r w:rsidRPr="00DB6C6B">
              <w:br w:type="page"/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X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20 713,10000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827 050,90000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ind w:hanging="109"/>
              <w:jc w:val="right"/>
            </w:pPr>
            <w:r w:rsidRPr="00DB6C6B">
              <w:t>145 099,03918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992 863,03918</w:t>
            </w:r>
          </w:p>
        </w:tc>
      </w:tr>
      <w:tr w:rsidR="0055099D" w:rsidRPr="00DB6C6B" w:rsidTr="00380119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2.1</w:t>
            </w:r>
            <w:r w:rsidRPr="00DB6C6B"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муниципальные общеобразовательные организации, подведомственные Комитету образования Сосновоборского городского округа</w:t>
            </w:r>
            <w:r w:rsidRPr="00DB6C6B">
              <w:rPr>
                <w:sz w:val="14"/>
                <w:szCs w:val="14"/>
              </w:rPr>
              <w:br/>
              <w:t>АНОО «Сосновоборская частная школа»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МБОУ</w:t>
            </w:r>
            <w:r w:rsidRPr="00DB6C6B">
              <w:br/>
              <w:t>АНОО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9</w:t>
            </w:r>
            <w:r w:rsidRPr="00DB6C6B">
              <w:br/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hanging="166"/>
              <w:jc w:val="right"/>
            </w:pPr>
            <w:r w:rsidRPr="00DB6C6B">
              <w:t>756 263,70000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94 860,00000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851 123,70000</w:t>
            </w:r>
          </w:p>
        </w:tc>
      </w:tr>
      <w:tr w:rsidR="0055099D" w:rsidRPr="00DB6C6B" w:rsidTr="00380119">
        <w:trPr>
          <w:trHeight w:val="5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2.2</w:t>
            </w:r>
            <w:r w:rsidRPr="00DB6C6B">
              <w:br/>
              <w:t>содействие развитию общего образования, в.т.ч.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2 500,00000</w:t>
            </w:r>
          </w:p>
        </w:tc>
      </w:tr>
      <w:tr w:rsidR="0055099D" w:rsidRPr="00DB6C6B" w:rsidTr="00380119">
        <w:trPr>
          <w:trHeight w:val="7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- создание условий для выявления, развития и поддержки одаренных детей и обеспечение их личностной, социальной самореализации профессионального самоопределения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1 040,00000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1 040,00000</w:t>
            </w:r>
          </w:p>
        </w:tc>
      </w:tr>
      <w:tr w:rsidR="0055099D" w:rsidRPr="00DB6C6B" w:rsidTr="00380119">
        <w:trPr>
          <w:trHeight w:val="1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- 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МБОУ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1 225,00000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1 225,00000</w:t>
            </w:r>
          </w:p>
        </w:tc>
      </w:tr>
      <w:tr w:rsidR="0055099D" w:rsidRPr="00DB6C6B" w:rsidTr="00380119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- организация работы территориальной психолого-медико-педагогической комиссии (ТПМПК)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МБОУДО "ЦРТ"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235,00000</w:t>
            </w:r>
          </w:p>
        </w:tc>
      </w:tr>
      <w:tr w:rsidR="0055099D" w:rsidRPr="00DB6C6B" w:rsidTr="00380119">
        <w:trPr>
          <w:trHeight w:val="6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2.3</w:t>
            </w:r>
            <w:r w:rsidRPr="00DB6C6B">
              <w:br/>
              <w:t>Организация питания школьников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МАУ «ЦОШ»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20 713,10000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 xml:space="preserve">70 787,20000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47 739,03918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139 239,33918</w:t>
            </w:r>
          </w:p>
        </w:tc>
      </w:tr>
      <w:tr w:rsidR="0055099D" w:rsidRPr="00DB6C6B" w:rsidTr="00380119">
        <w:trPr>
          <w:trHeight w:val="7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rPr>
                <w:bCs/>
              </w:rPr>
              <w:t>Комплекс процессных мероприятий 3</w:t>
            </w:r>
            <w:r w:rsidRPr="00DB6C6B">
              <w:br/>
              <w:t>"Развитие дополнительного образования детей Сосновоборского городского округа"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DB6C6B">
              <w:rPr>
                <w:sz w:val="14"/>
                <w:szCs w:val="14"/>
              </w:rPr>
              <w:br w:type="page"/>
            </w:r>
          </w:p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муниципальные бюджетные образовательные учреждения дополнительного образования, подведомственные Комитету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ind w:hanging="109"/>
              <w:jc w:val="right"/>
            </w:pPr>
            <w:r w:rsidRPr="00DB6C6B">
              <w:t>210 208,60900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ind w:hanging="109"/>
              <w:jc w:val="right"/>
            </w:pPr>
            <w:r w:rsidRPr="00DB6C6B">
              <w:t>210 208,60900</w:t>
            </w:r>
          </w:p>
        </w:tc>
      </w:tr>
      <w:tr w:rsidR="0055099D" w:rsidRPr="00DB6C6B" w:rsidTr="00380119">
        <w:trPr>
          <w:trHeight w:val="1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3.1</w:t>
            </w:r>
            <w:r w:rsidRPr="00DB6C6B">
              <w:br/>
              <w:t xml:space="preserve"> 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left="-109"/>
              <w:jc w:val="right"/>
            </w:pPr>
            <w:r w:rsidRPr="00DB6C6B">
              <w:t>171 453,21861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ind w:left="-109"/>
              <w:jc w:val="right"/>
            </w:pPr>
            <w:r w:rsidRPr="00DB6C6B">
              <w:t>171 453,21861</w:t>
            </w:r>
          </w:p>
        </w:tc>
      </w:tr>
      <w:tr w:rsidR="0055099D" w:rsidRPr="00DB6C6B" w:rsidTr="00380119">
        <w:trPr>
          <w:trHeight w:val="10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3.2</w:t>
            </w:r>
            <w:r w:rsidRPr="00DB6C6B"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36 055,39039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36 055,39039</w:t>
            </w:r>
          </w:p>
        </w:tc>
      </w:tr>
      <w:tr w:rsidR="0055099D" w:rsidRPr="00DB6C6B" w:rsidTr="00380119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3.3</w:t>
            </w:r>
            <w:r w:rsidRPr="00DB6C6B">
              <w:br/>
              <w:t>содействие развитию дополнительного образования: 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2 700,00000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2 700,00000</w:t>
            </w:r>
          </w:p>
        </w:tc>
      </w:tr>
      <w:tr w:rsidR="0055099D" w:rsidRPr="00DB6C6B" w:rsidTr="00380119">
        <w:trPr>
          <w:trHeight w:val="10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rPr>
                <w:bCs/>
              </w:rPr>
              <w:t>Комплекс процессных мероприятий 4</w:t>
            </w:r>
            <w:r w:rsidRPr="00DB6C6B">
              <w:br/>
              <w:t>"Управление ресурсами и качеством системы образования Сосновоборского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16 800,00000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16 800,00000</w:t>
            </w:r>
          </w:p>
        </w:tc>
      </w:tr>
      <w:tr w:rsidR="0055099D" w:rsidRPr="00DB6C6B" w:rsidTr="00380119">
        <w:trPr>
          <w:trHeight w:val="18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4.1</w:t>
            </w:r>
            <w:r w:rsidRPr="00DB6C6B">
              <w:br w:type="page"/>
            </w:r>
          </w:p>
          <w:p w:rsidR="0055099D" w:rsidRPr="00DB6C6B" w:rsidRDefault="0055099D" w:rsidP="0055099D">
            <w:r w:rsidRPr="00DB6C6B">
              <w:t>Развитие цифровой образовательной среды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DB6C6B">
              <w:rPr>
                <w:sz w:val="14"/>
                <w:szCs w:val="14"/>
              </w:rPr>
              <w:br w:type="page"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500,00000</w:t>
            </w:r>
          </w:p>
        </w:tc>
      </w:tr>
      <w:tr w:rsidR="0055099D" w:rsidRPr="00DB6C6B" w:rsidTr="00380119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Default="0055099D" w:rsidP="0055099D">
            <w:r w:rsidRPr="00DB6C6B">
              <w:t>Мероприятие 4.2</w:t>
            </w:r>
            <w:r w:rsidRPr="00DB6C6B">
              <w:br/>
              <w:t>Развитие системы независимой оценки качества образования</w:t>
            </w:r>
            <w:r>
              <w:t>:</w:t>
            </w:r>
          </w:p>
          <w:p w:rsidR="0055099D" w:rsidRPr="004710B2" w:rsidRDefault="0055099D" w:rsidP="0055099D">
            <w:r w:rsidRPr="004710B2">
              <w:t>- организация работы пунктов проведения экзаменов;</w:t>
            </w:r>
          </w:p>
          <w:p w:rsidR="0055099D" w:rsidRPr="00DB6C6B" w:rsidRDefault="0055099D" w:rsidP="0055099D">
            <w:r w:rsidRPr="004710B2">
              <w:t>- диагностические исследования в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200,00000</w:t>
            </w:r>
          </w:p>
        </w:tc>
      </w:tr>
      <w:tr w:rsidR="0055099D" w:rsidRPr="00DB6C6B" w:rsidTr="00380119">
        <w:trPr>
          <w:trHeight w:val="21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r w:rsidRPr="00DB6C6B">
              <w:t>Мероприятие 4.3</w:t>
            </w:r>
            <w:r w:rsidRPr="00DB6C6B">
              <w:br/>
              <w:t xml:space="preserve">Содействие развитию кадрового потенциала: </w:t>
            </w:r>
          </w:p>
          <w:p w:rsidR="0055099D" w:rsidRPr="00DB6C6B" w:rsidRDefault="0055099D" w:rsidP="0055099D">
            <w:r w:rsidRPr="00DB6C6B">
              <w:t>- организация и проведение мероприятий для педагогической общественности; обеспечение функционирования ГМК по работе с педагогическими кадрами;</w:t>
            </w:r>
          </w:p>
          <w:p w:rsidR="0055099D" w:rsidRPr="00DB6C6B" w:rsidRDefault="0055099D" w:rsidP="0055099D">
            <w:r w:rsidRPr="00DB6C6B">
              <w:t>-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DB6C6B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16 100,00000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16 100,00000</w:t>
            </w:r>
          </w:p>
        </w:tc>
      </w:tr>
      <w:tr w:rsidR="0055099D" w:rsidRPr="00DB6C6B" w:rsidTr="00380119">
        <w:trPr>
          <w:trHeight w:val="1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rPr>
                <w:bCs/>
              </w:rPr>
              <w:t>Комплекс процессных мероприятий 5</w:t>
            </w:r>
            <w:r w:rsidRPr="00DB6C6B">
              <w:br/>
      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DB6C6B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округа;</w:t>
            </w:r>
          </w:p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администрация Сосновоборского городского округа;</w:t>
            </w:r>
          </w:p>
          <w:p w:rsidR="0055099D" w:rsidRPr="00DB6C6B" w:rsidRDefault="0055099D" w:rsidP="0055099D">
            <w:pPr>
              <w:jc w:val="center"/>
              <w:rPr>
                <w:sz w:val="14"/>
                <w:szCs w:val="14"/>
              </w:rPr>
            </w:pPr>
            <w:r w:rsidRPr="00DB6C6B">
              <w:rPr>
                <w:sz w:val="14"/>
                <w:szCs w:val="14"/>
              </w:rPr>
              <w:t>отдел по физической культуре и спорту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X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2 219,4000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18 640,96326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20 860,36326</w:t>
            </w:r>
          </w:p>
        </w:tc>
      </w:tr>
      <w:tr w:rsidR="0055099D" w:rsidRPr="00DB6C6B" w:rsidTr="00380119">
        <w:trPr>
          <w:trHeight w:val="1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r w:rsidRPr="00DB6C6B">
              <w:t>Мероприятие 5.1</w:t>
            </w:r>
            <w:r w:rsidRPr="00DB6C6B">
              <w:br/>
              <w:t>организация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center"/>
            </w:pPr>
            <w:r w:rsidRPr="00DB6C6B">
              <w:t>не менее 40%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2 219,4000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18 640,96326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99D" w:rsidRPr="00DB6C6B" w:rsidRDefault="0055099D" w:rsidP="0055099D">
            <w:pPr>
              <w:jc w:val="right"/>
            </w:pPr>
            <w:r w:rsidRPr="00DB6C6B">
              <w:t>20 860,36326</w:t>
            </w:r>
          </w:p>
        </w:tc>
      </w:tr>
    </w:tbl>
    <w:p w:rsidR="0055099D" w:rsidRPr="003C2E31" w:rsidRDefault="0055099D" w:rsidP="0055099D">
      <w:pPr>
        <w:rPr>
          <w:sz w:val="24"/>
          <w:szCs w:val="24"/>
        </w:rPr>
      </w:pPr>
      <w:r w:rsidRPr="00DB6C6B">
        <w:rPr>
          <w:sz w:val="24"/>
          <w:szCs w:val="24"/>
        </w:rPr>
        <w:t>».</w:t>
      </w:r>
    </w:p>
    <w:p w:rsidR="0055099D" w:rsidRDefault="0055099D" w:rsidP="0055099D">
      <w:pPr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380119">
      <w:headerReference w:type="default" r:id="rId14"/>
      <w:pgSz w:w="16838" w:h="11906" w:orient="landscape"/>
      <w:pgMar w:top="1135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99D" w:rsidRDefault="0055099D" w:rsidP="00762166">
      <w:r>
        <w:separator/>
      </w:r>
    </w:p>
  </w:endnote>
  <w:endnote w:type="continuationSeparator" w:id="0">
    <w:p w:rsidR="0055099D" w:rsidRDefault="0055099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variable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BB3" w:rsidRDefault="00C01B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BB3" w:rsidRDefault="00C01B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BB3" w:rsidRDefault="00C01B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99D" w:rsidRDefault="0055099D" w:rsidP="00762166">
      <w:r>
        <w:separator/>
      </w:r>
    </w:p>
  </w:footnote>
  <w:footnote w:type="continuationSeparator" w:id="0">
    <w:p w:rsidR="0055099D" w:rsidRDefault="0055099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BB3" w:rsidRDefault="00C01B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99D" w:rsidRDefault="0055099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99D" w:rsidRDefault="0055099D" w:rsidP="0055099D">
    <w:pPr>
      <w:pStyle w:val="a3"/>
      <w:tabs>
        <w:tab w:val="clear" w:pos="4677"/>
        <w:tab w:val="clear" w:pos="9355"/>
        <w:tab w:val="left" w:pos="438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08EF"/>
    <w:multiLevelType w:val="hybridMultilevel"/>
    <w:tmpl w:val="F02A437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A92F12"/>
    <w:multiLevelType w:val="hybridMultilevel"/>
    <w:tmpl w:val="164E27A0"/>
    <w:lvl w:ilvl="0" w:tplc="705E3B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280"/>
    <w:multiLevelType w:val="hybridMultilevel"/>
    <w:tmpl w:val="23944904"/>
    <w:lvl w:ilvl="0" w:tplc="79149352">
      <w:start w:val="1"/>
      <w:numFmt w:val="decimal"/>
      <w:lvlText w:val="%1."/>
      <w:lvlJc w:val="left"/>
      <w:pPr>
        <w:ind w:left="112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0C32AA6"/>
    <w:multiLevelType w:val="hybridMultilevel"/>
    <w:tmpl w:val="AD9233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5B15AC"/>
    <w:multiLevelType w:val="multilevel"/>
    <w:tmpl w:val="1E1C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872DF"/>
    <w:multiLevelType w:val="hybridMultilevel"/>
    <w:tmpl w:val="44A4CF12"/>
    <w:lvl w:ilvl="0" w:tplc="3BE08ECA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CE77236"/>
    <w:multiLevelType w:val="hybridMultilevel"/>
    <w:tmpl w:val="C1F4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D330E"/>
    <w:multiLevelType w:val="hybridMultilevel"/>
    <w:tmpl w:val="0A20AC36"/>
    <w:lvl w:ilvl="0" w:tplc="18F60B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1B5487C"/>
    <w:multiLevelType w:val="hybridMultilevel"/>
    <w:tmpl w:val="1AFA55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32E72"/>
    <w:multiLevelType w:val="hybridMultilevel"/>
    <w:tmpl w:val="060C7E7A"/>
    <w:lvl w:ilvl="0" w:tplc="F9A25E9C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D4E35C5"/>
    <w:multiLevelType w:val="hybridMultilevel"/>
    <w:tmpl w:val="04105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E462E"/>
    <w:multiLevelType w:val="hybridMultilevel"/>
    <w:tmpl w:val="481CDCAC"/>
    <w:name w:val="Нумерованный список 2"/>
    <w:lvl w:ilvl="0" w:tplc="4B30CDC6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 w:tplc="DCF4FED0">
      <w:numFmt w:val="decimal"/>
      <w:lvlText w:val=""/>
      <w:lvlJc w:val="left"/>
      <w:pPr>
        <w:ind w:left="0" w:firstLine="0"/>
      </w:pPr>
    </w:lvl>
    <w:lvl w:ilvl="2" w:tplc="18C6EAC0">
      <w:numFmt w:val="decimal"/>
      <w:lvlText w:val=""/>
      <w:lvlJc w:val="left"/>
      <w:pPr>
        <w:ind w:left="0" w:firstLine="0"/>
      </w:pPr>
    </w:lvl>
    <w:lvl w:ilvl="3" w:tplc="646C1EBE">
      <w:numFmt w:val="decimal"/>
      <w:lvlText w:val=""/>
      <w:lvlJc w:val="left"/>
      <w:pPr>
        <w:ind w:left="0" w:firstLine="0"/>
      </w:pPr>
    </w:lvl>
    <w:lvl w:ilvl="4" w:tplc="B11ABA30">
      <w:numFmt w:val="decimal"/>
      <w:lvlText w:val=""/>
      <w:lvlJc w:val="left"/>
      <w:pPr>
        <w:ind w:left="0" w:firstLine="0"/>
      </w:pPr>
    </w:lvl>
    <w:lvl w:ilvl="5" w:tplc="4ED84DBE">
      <w:numFmt w:val="decimal"/>
      <w:lvlText w:val=""/>
      <w:lvlJc w:val="left"/>
      <w:pPr>
        <w:ind w:left="0" w:firstLine="0"/>
      </w:pPr>
    </w:lvl>
    <w:lvl w:ilvl="6" w:tplc="FD94DF14">
      <w:numFmt w:val="decimal"/>
      <w:lvlText w:val=""/>
      <w:lvlJc w:val="left"/>
      <w:pPr>
        <w:ind w:left="0" w:firstLine="0"/>
      </w:pPr>
    </w:lvl>
    <w:lvl w:ilvl="7" w:tplc="8600133C">
      <w:numFmt w:val="decimal"/>
      <w:lvlText w:val=""/>
      <w:lvlJc w:val="left"/>
      <w:pPr>
        <w:ind w:left="0" w:firstLine="0"/>
      </w:pPr>
    </w:lvl>
    <w:lvl w:ilvl="8" w:tplc="47F6FEA2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31970DF"/>
    <w:multiLevelType w:val="hybridMultilevel"/>
    <w:tmpl w:val="15FEFB78"/>
    <w:lvl w:ilvl="0" w:tplc="D6C24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257387"/>
    <w:multiLevelType w:val="hybridMultilevel"/>
    <w:tmpl w:val="6C5C79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376FF"/>
    <w:multiLevelType w:val="hybridMultilevel"/>
    <w:tmpl w:val="B0E61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65CF3"/>
    <w:multiLevelType w:val="hybridMultilevel"/>
    <w:tmpl w:val="E46C8C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850E3"/>
    <w:multiLevelType w:val="hybridMultilevel"/>
    <w:tmpl w:val="F9607614"/>
    <w:lvl w:ilvl="0" w:tplc="F9A25E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A803D9"/>
    <w:multiLevelType w:val="hybridMultilevel"/>
    <w:tmpl w:val="0A7C9F48"/>
    <w:lvl w:ilvl="0" w:tplc="9C58556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ED41B9B"/>
    <w:multiLevelType w:val="hybridMultilevel"/>
    <w:tmpl w:val="9832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B3D81"/>
    <w:multiLevelType w:val="hybridMultilevel"/>
    <w:tmpl w:val="E034AA48"/>
    <w:lvl w:ilvl="0" w:tplc="737CB798">
      <w:start w:val="1"/>
      <w:numFmt w:val="decimal"/>
      <w:lvlText w:val="%1."/>
      <w:lvlJc w:val="left"/>
      <w:pPr>
        <w:ind w:left="14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556842BC"/>
    <w:multiLevelType w:val="hybridMultilevel"/>
    <w:tmpl w:val="4FC496D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7747F"/>
    <w:multiLevelType w:val="hybridMultilevel"/>
    <w:tmpl w:val="320E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50F4B"/>
    <w:multiLevelType w:val="hybridMultilevel"/>
    <w:tmpl w:val="A44685AC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AE2672A"/>
    <w:multiLevelType w:val="hybridMultilevel"/>
    <w:tmpl w:val="8FD0B0B8"/>
    <w:lvl w:ilvl="0" w:tplc="F694280A">
      <w:start w:val="7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0600C9B"/>
    <w:multiLevelType w:val="hybridMultilevel"/>
    <w:tmpl w:val="F89A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F688E"/>
    <w:multiLevelType w:val="hybridMultilevel"/>
    <w:tmpl w:val="A59CCEA4"/>
    <w:lvl w:ilvl="0" w:tplc="4B30C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B01A3"/>
    <w:multiLevelType w:val="hybridMultilevel"/>
    <w:tmpl w:val="C30C2D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A7574"/>
    <w:multiLevelType w:val="multilevel"/>
    <w:tmpl w:val="88FA575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505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" w:hanging="1440"/>
      </w:pPr>
      <w:rPr>
        <w:rFonts w:hint="default"/>
      </w:rPr>
    </w:lvl>
  </w:abstractNum>
  <w:abstractNum w:abstractNumId="29" w15:restartNumberingAfterBreak="0">
    <w:nsid w:val="72C425AA"/>
    <w:multiLevelType w:val="hybridMultilevel"/>
    <w:tmpl w:val="05A61E76"/>
    <w:lvl w:ilvl="0" w:tplc="B11C333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7A69A6"/>
    <w:multiLevelType w:val="hybridMultilevel"/>
    <w:tmpl w:val="A3E87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2647B"/>
    <w:multiLevelType w:val="multilevel"/>
    <w:tmpl w:val="6A8026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86D2F1C"/>
    <w:multiLevelType w:val="hybridMultilevel"/>
    <w:tmpl w:val="65E47554"/>
    <w:lvl w:ilvl="0" w:tplc="E28227C0">
      <w:start w:val="1"/>
      <w:numFmt w:val="decimal"/>
      <w:lvlText w:val="%1."/>
      <w:lvlJc w:val="left"/>
      <w:pPr>
        <w:ind w:left="1713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AC53B37"/>
    <w:multiLevelType w:val="hybridMultilevel"/>
    <w:tmpl w:val="F214A85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F56573B"/>
    <w:multiLevelType w:val="multilevel"/>
    <w:tmpl w:val="5A2258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FA536C0"/>
    <w:multiLevelType w:val="hybridMultilevel"/>
    <w:tmpl w:val="21A65D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14"/>
  </w:num>
  <w:num w:numId="4">
    <w:abstractNumId w:val="22"/>
  </w:num>
  <w:num w:numId="5">
    <w:abstractNumId w:val="19"/>
  </w:num>
  <w:num w:numId="6">
    <w:abstractNumId w:val="7"/>
  </w:num>
  <w:num w:numId="7">
    <w:abstractNumId w:val="1"/>
  </w:num>
  <w:num w:numId="8">
    <w:abstractNumId w:val="33"/>
  </w:num>
  <w:num w:numId="9">
    <w:abstractNumId w:val="21"/>
  </w:num>
  <w:num w:numId="10">
    <w:abstractNumId w:val="8"/>
  </w:num>
  <w:num w:numId="11">
    <w:abstractNumId w:val="23"/>
  </w:num>
  <w:num w:numId="12">
    <w:abstractNumId w:val="0"/>
  </w:num>
  <w:num w:numId="13">
    <w:abstractNumId w:val="10"/>
  </w:num>
  <w:num w:numId="14">
    <w:abstractNumId w:val="35"/>
  </w:num>
  <w:num w:numId="15">
    <w:abstractNumId w:val="5"/>
  </w:num>
  <w:num w:numId="16">
    <w:abstractNumId w:val="30"/>
  </w:num>
  <w:num w:numId="17">
    <w:abstractNumId w:val="3"/>
  </w:num>
  <w:num w:numId="18">
    <w:abstractNumId w:val="32"/>
  </w:num>
  <w:num w:numId="19">
    <w:abstractNumId w:val="2"/>
  </w:num>
  <w:num w:numId="20">
    <w:abstractNumId w:val="20"/>
  </w:num>
  <w:num w:numId="21">
    <w:abstractNumId w:val="6"/>
  </w:num>
  <w:num w:numId="22">
    <w:abstractNumId w:val="11"/>
  </w:num>
  <w:num w:numId="23">
    <w:abstractNumId w:val="25"/>
  </w:num>
  <w:num w:numId="24">
    <w:abstractNumId w:val="17"/>
  </w:num>
  <w:num w:numId="25">
    <w:abstractNumId w:val="9"/>
  </w:num>
  <w:num w:numId="26">
    <w:abstractNumId w:val="26"/>
  </w:num>
  <w:num w:numId="27">
    <w:abstractNumId w:val="15"/>
  </w:num>
  <w:num w:numId="28">
    <w:abstractNumId w:val="16"/>
  </w:num>
  <w:num w:numId="29">
    <w:abstractNumId w:val="29"/>
  </w:num>
  <w:num w:numId="30">
    <w:abstractNumId w:val="31"/>
  </w:num>
  <w:num w:numId="31">
    <w:abstractNumId w:val="34"/>
  </w:num>
  <w:num w:numId="32">
    <w:abstractNumId w:val="12"/>
  </w:num>
  <w:num w:numId="33">
    <w:abstractNumId w:val="27"/>
  </w:num>
  <w:num w:numId="34">
    <w:abstractNumId w:val="4"/>
  </w:num>
  <w:num w:numId="35">
    <w:abstractNumId w:val="18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d7bf4fd8-237e-4a84-a8a8-a8d88ce034a3"/>
  </w:docVars>
  <w:rsids>
    <w:rsidRoot w:val="0055099D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1992"/>
    <w:rsid w:val="00332BCB"/>
    <w:rsid w:val="003337D6"/>
    <w:rsid w:val="00337B59"/>
    <w:rsid w:val="0034045D"/>
    <w:rsid w:val="00370427"/>
    <w:rsid w:val="00373146"/>
    <w:rsid w:val="00380119"/>
    <w:rsid w:val="003C3C18"/>
    <w:rsid w:val="00423106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099D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47FEE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01BB3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3B3FE9A-6627-4AED-AAC5-730370CB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5509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9"/>
    <w:qFormat/>
    <w:rsid w:val="0055099D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55099D"/>
    <w:pPr>
      <w:tabs>
        <w:tab w:val="num" w:pos="0"/>
      </w:tabs>
      <w:spacing w:before="240" w:after="60"/>
      <w:ind w:left="4320" w:hanging="72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uiPriority w:val="99"/>
    <w:qFormat/>
    <w:rsid w:val="0055099D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uiPriority w:val="99"/>
    <w:qFormat/>
    <w:rsid w:val="0055099D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uiPriority w:val="99"/>
    <w:qFormat/>
    <w:rsid w:val="0055099D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link w:val="3"/>
    <w:uiPriority w:val="9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Footer Cha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Footer Char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aliases w:val="Balloon Text Char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aliases w:val="Balloon Text Char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5099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rsid w:val="0055099D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55099D"/>
    <w:rPr>
      <w:rFonts w:ascii="PetersburgCTT" w:hAnsi="PetersburgCTT"/>
      <w:i/>
      <w:szCs w:val="24"/>
    </w:rPr>
  </w:style>
  <w:style w:type="character" w:customStyle="1" w:styleId="70">
    <w:name w:val="Заголовок 7 Знак"/>
    <w:basedOn w:val="a0"/>
    <w:link w:val="7"/>
    <w:uiPriority w:val="99"/>
    <w:rsid w:val="0055099D"/>
    <w:rPr>
      <w:rFonts w:ascii="PetersburgCTT" w:hAnsi="PetersburgCTT"/>
      <w:szCs w:val="24"/>
    </w:rPr>
  </w:style>
  <w:style w:type="character" w:customStyle="1" w:styleId="80">
    <w:name w:val="Заголовок 8 Знак"/>
    <w:basedOn w:val="a0"/>
    <w:link w:val="8"/>
    <w:uiPriority w:val="99"/>
    <w:rsid w:val="0055099D"/>
    <w:rPr>
      <w:rFonts w:ascii="PetersburgCTT" w:hAnsi="PetersburgCTT"/>
      <w:i/>
      <w:szCs w:val="24"/>
    </w:rPr>
  </w:style>
  <w:style w:type="character" w:customStyle="1" w:styleId="90">
    <w:name w:val="Заголовок 9 Знак"/>
    <w:basedOn w:val="a0"/>
    <w:link w:val="9"/>
    <w:uiPriority w:val="99"/>
    <w:rsid w:val="0055099D"/>
    <w:rPr>
      <w:rFonts w:ascii="PetersburgCTT" w:hAnsi="PetersburgCTT"/>
      <w:i/>
      <w:sz w:val="18"/>
      <w:szCs w:val="24"/>
    </w:rPr>
  </w:style>
  <w:style w:type="paragraph" w:styleId="a9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a"/>
    <w:uiPriority w:val="99"/>
    <w:semiHidden/>
    <w:rsid w:val="0055099D"/>
    <w:rPr>
      <w:szCs w:val="24"/>
    </w:rPr>
  </w:style>
  <w:style w:type="character" w:customStyle="1" w:styleId="aa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9"/>
    <w:uiPriority w:val="99"/>
    <w:semiHidden/>
    <w:rsid w:val="0055099D"/>
    <w:rPr>
      <w:rFonts w:ascii="Times New Roman" w:eastAsia="Times New Roman" w:hAnsi="Times New Roman"/>
      <w:szCs w:val="24"/>
    </w:rPr>
  </w:style>
  <w:style w:type="character" w:styleId="ab">
    <w:name w:val="footnote reference"/>
    <w:uiPriority w:val="99"/>
    <w:semiHidden/>
    <w:rsid w:val="0055099D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99"/>
    <w:semiHidden/>
    <w:unhideWhenUsed/>
    <w:rsid w:val="0055099D"/>
    <w:pPr>
      <w:tabs>
        <w:tab w:val="right" w:leader="dot" w:pos="9344"/>
      </w:tabs>
      <w:spacing w:before="120"/>
      <w:jc w:val="center"/>
    </w:pPr>
    <w:rPr>
      <w:b/>
      <w:bCs/>
      <w:sz w:val="28"/>
      <w:szCs w:val="28"/>
    </w:rPr>
  </w:style>
  <w:style w:type="table" w:styleId="ac">
    <w:name w:val="Table Grid"/>
    <w:basedOn w:val="a1"/>
    <w:uiPriority w:val="99"/>
    <w:rsid w:val="0055099D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"/>
    <w:uiPriority w:val="99"/>
    <w:rsid w:val="0055099D"/>
    <w:rPr>
      <w:rFonts w:cs="Myriad Pro"/>
      <w:color w:val="000000"/>
      <w:sz w:val="22"/>
      <w:szCs w:val="22"/>
    </w:rPr>
  </w:style>
  <w:style w:type="character" w:styleId="ad">
    <w:name w:val="Emphasis"/>
    <w:uiPriority w:val="20"/>
    <w:qFormat/>
    <w:rsid w:val="0055099D"/>
    <w:rPr>
      <w:i/>
      <w:iCs/>
    </w:rPr>
  </w:style>
  <w:style w:type="character" w:styleId="ae">
    <w:name w:val="Strong"/>
    <w:uiPriority w:val="22"/>
    <w:qFormat/>
    <w:rsid w:val="0055099D"/>
    <w:rPr>
      <w:b/>
      <w:bCs/>
    </w:rPr>
  </w:style>
  <w:style w:type="paragraph" w:customStyle="1" w:styleId="norm4">
    <w:name w:val="norm4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styleId="21">
    <w:name w:val="index 2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customStyle="1" w:styleId="norm6">
    <w:name w:val="norm6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customStyle="1" w:styleId="norm2">
    <w:name w:val="norm2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aliases w:val=" Знак,Знак"/>
    <w:basedOn w:val="a"/>
    <w:link w:val="af1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 Знак"/>
    <w:aliases w:val=" Знак Знак,Знак Знак1"/>
    <w:basedOn w:val="a0"/>
    <w:link w:val="af0"/>
    <w:uiPriority w:val="99"/>
    <w:rsid w:val="0055099D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uiPriority w:val="99"/>
    <w:rsid w:val="0055099D"/>
  </w:style>
  <w:style w:type="paragraph" w:styleId="22">
    <w:name w:val="Body Text 2"/>
    <w:basedOn w:val="a"/>
    <w:link w:val="23"/>
    <w:uiPriority w:val="99"/>
    <w:rsid w:val="0055099D"/>
    <w:pPr>
      <w:spacing w:after="120" w:line="480" w:lineRule="auto"/>
    </w:pPr>
    <w:rPr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55099D"/>
    <w:rPr>
      <w:rFonts w:ascii="Times New Roman" w:eastAsia="Times New Roman" w:hAnsi="Times New Roman"/>
      <w:szCs w:val="24"/>
    </w:rPr>
  </w:style>
  <w:style w:type="paragraph" w:styleId="24">
    <w:name w:val="Body Text Indent 2"/>
    <w:aliases w:val="Знак1"/>
    <w:basedOn w:val="a"/>
    <w:link w:val="25"/>
    <w:uiPriority w:val="99"/>
    <w:rsid w:val="0055099D"/>
    <w:pPr>
      <w:spacing w:after="120" w:line="480" w:lineRule="auto"/>
      <w:ind w:left="283"/>
    </w:pPr>
    <w:rPr>
      <w:szCs w:val="24"/>
    </w:rPr>
  </w:style>
  <w:style w:type="character" w:customStyle="1" w:styleId="25">
    <w:name w:val="Основной текст с отступом 2 Знак"/>
    <w:aliases w:val="Знак1 Знак"/>
    <w:basedOn w:val="a0"/>
    <w:link w:val="24"/>
    <w:uiPriority w:val="99"/>
    <w:rsid w:val="0055099D"/>
    <w:rPr>
      <w:rFonts w:ascii="Times New Roman" w:eastAsia="Times New Roman" w:hAnsi="Times New Roman"/>
      <w:szCs w:val="24"/>
    </w:rPr>
  </w:style>
  <w:style w:type="paragraph" w:customStyle="1" w:styleId="ConsPlusTitle">
    <w:name w:val="ConsPlusTitle"/>
    <w:rsid w:val="005509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3">
    <w:name w:val="Ст. без интервала"/>
    <w:basedOn w:val="af4"/>
    <w:uiPriority w:val="99"/>
    <w:qFormat/>
    <w:rsid w:val="0055099D"/>
    <w:pPr>
      <w:ind w:firstLine="709"/>
    </w:pPr>
    <w:rPr>
      <w:rFonts w:eastAsia="Calibri"/>
      <w:szCs w:val="28"/>
      <w:lang w:eastAsia="en-US"/>
    </w:rPr>
  </w:style>
  <w:style w:type="paragraph" w:styleId="af4">
    <w:name w:val="No Spacing"/>
    <w:link w:val="af5"/>
    <w:uiPriority w:val="99"/>
    <w:qFormat/>
    <w:rsid w:val="0055099D"/>
    <w:pPr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26">
    <w:name w:val="Основной текст 2 Знак Знак Знак"/>
    <w:uiPriority w:val="99"/>
    <w:rsid w:val="0055099D"/>
  </w:style>
  <w:style w:type="paragraph" w:customStyle="1" w:styleId="Table1">
    <w:name w:val="Table1"/>
    <w:basedOn w:val="a"/>
    <w:uiPriority w:val="99"/>
    <w:rsid w:val="0055099D"/>
    <w:pPr>
      <w:widowControl w:val="0"/>
      <w:spacing w:before="40" w:after="40"/>
      <w:ind w:left="851"/>
    </w:pPr>
    <w:rPr>
      <w:rFonts w:ascii="AGOpus" w:hAnsi="AGOpus"/>
      <w:snapToGrid w:val="0"/>
      <w:color w:val="000000"/>
      <w:sz w:val="16"/>
      <w:szCs w:val="24"/>
      <w:lang w:val="en-US" w:eastAsia="ja-JP"/>
    </w:rPr>
  </w:style>
  <w:style w:type="paragraph" w:customStyle="1" w:styleId="12">
    <w:name w:val="Обычный1"/>
    <w:uiPriority w:val="99"/>
    <w:rsid w:val="0055099D"/>
    <w:pPr>
      <w:widowControl w:val="0"/>
      <w:spacing w:line="480" w:lineRule="auto"/>
      <w:ind w:firstLine="260"/>
      <w:jc w:val="both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Table">
    <w:name w:val="Table"/>
    <w:basedOn w:val="a"/>
    <w:uiPriority w:val="99"/>
    <w:rsid w:val="0055099D"/>
    <w:pPr>
      <w:widowControl w:val="0"/>
      <w:spacing w:before="40" w:after="40"/>
    </w:pPr>
    <w:rPr>
      <w:rFonts w:ascii="AGOpus" w:hAnsi="AGOpus" w:cs="AGOpus"/>
      <w:color w:val="000000"/>
      <w:sz w:val="16"/>
      <w:szCs w:val="16"/>
      <w:lang w:val="en-GB" w:eastAsia="en-US"/>
    </w:rPr>
  </w:style>
  <w:style w:type="paragraph" w:customStyle="1" w:styleId="ConsPlusNormal">
    <w:name w:val="ConsPlusNormal"/>
    <w:link w:val="ConsPlusNormal0"/>
    <w:rsid w:val="0055099D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customStyle="1" w:styleId="ConsPlusNonformat">
    <w:name w:val="ConsPlusNonformat"/>
    <w:rsid w:val="0055099D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55099D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f6">
    <w:name w:val="Hyperlink"/>
    <w:uiPriority w:val="99"/>
    <w:rsid w:val="0055099D"/>
    <w:rPr>
      <w:color w:val="0000FF"/>
      <w:u w:val="single"/>
    </w:rPr>
  </w:style>
  <w:style w:type="character" w:customStyle="1" w:styleId="af7">
    <w:name w:val="Сноска_"/>
    <w:link w:val="af8"/>
    <w:locked/>
    <w:rsid w:val="0055099D"/>
    <w:rPr>
      <w:sz w:val="27"/>
      <w:szCs w:val="27"/>
      <w:shd w:val="clear" w:color="auto" w:fill="FFFFFF"/>
    </w:rPr>
  </w:style>
  <w:style w:type="paragraph" w:customStyle="1" w:styleId="af8">
    <w:name w:val="Сноска"/>
    <w:basedOn w:val="a"/>
    <w:link w:val="af7"/>
    <w:rsid w:val="0055099D"/>
    <w:pPr>
      <w:shd w:val="clear" w:color="auto" w:fill="FFFFFF"/>
      <w:spacing w:line="320" w:lineRule="exact"/>
    </w:pPr>
    <w:rPr>
      <w:rFonts w:ascii="Calibri" w:eastAsia="Calibri" w:hAnsi="Calibri"/>
      <w:sz w:val="27"/>
      <w:szCs w:val="27"/>
    </w:rPr>
  </w:style>
  <w:style w:type="character" w:customStyle="1" w:styleId="af9">
    <w:name w:val="Колонтитул_"/>
    <w:link w:val="afa"/>
    <w:uiPriority w:val="99"/>
    <w:locked/>
    <w:rsid w:val="0055099D"/>
    <w:rPr>
      <w:noProof/>
      <w:shd w:val="clear" w:color="auto" w:fill="FFFFFF"/>
    </w:rPr>
  </w:style>
  <w:style w:type="paragraph" w:customStyle="1" w:styleId="afa">
    <w:name w:val="Колонтитул"/>
    <w:basedOn w:val="a"/>
    <w:link w:val="af9"/>
    <w:uiPriority w:val="99"/>
    <w:rsid w:val="0055099D"/>
    <w:pPr>
      <w:shd w:val="clear" w:color="auto" w:fill="FFFFFF"/>
    </w:pPr>
    <w:rPr>
      <w:rFonts w:ascii="Calibri" w:eastAsia="Calibri" w:hAnsi="Calibri"/>
      <w:noProof/>
    </w:rPr>
  </w:style>
  <w:style w:type="character" w:customStyle="1" w:styleId="13">
    <w:name w:val="Заголовок №1_"/>
    <w:link w:val="14"/>
    <w:uiPriority w:val="99"/>
    <w:locked/>
    <w:rsid w:val="0055099D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55099D"/>
    <w:pPr>
      <w:shd w:val="clear" w:color="auto" w:fill="FFFFFF"/>
      <w:spacing w:before="420" w:line="317" w:lineRule="exact"/>
      <w:outlineLvl w:val="0"/>
    </w:pPr>
    <w:rPr>
      <w:rFonts w:ascii="Calibri" w:eastAsia="Calibri" w:hAnsi="Calibri"/>
      <w:b/>
      <w:bCs/>
      <w:sz w:val="26"/>
      <w:szCs w:val="26"/>
    </w:rPr>
  </w:style>
  <w:style w:type="character" w:customStyle="1" w:styleId="120">
    <w:name w:val="Заголовок №1 (2)_"/>
    <w:link w:val="121"/>
    <w:uiPriority w:val="99"/>
    <w:locked/>
    <w:rsid w:val="0055099D"/>
    <w:rPr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55099D"/>
    <w:pPr>
      <w:shd w:val="clear" w:color="auto" w:fill="FFFFFF"/>
      <w:spacing w:line="317" w:lineRule="exact"/>
      <w:ind w:firstLine="700"/>
      <w:outlineLvl w:val="0"/>
    </w:pPr>
    <w:rPr>
      <w:rFonts w:ascii="Calibri" w:eastAsia="Calibri" w:hAnsi="Calibri"/>
      <w:sz w:val="27"/>
      <w:szCs w:val="27"/>
    </w:rPr>
  </w:style>
  <w:style w:type="paragraph" w:customStyle="1" w:styleId="afb">
    <w:name w:val="Знак Знак Знак Знак Знак Знак Знак Знак Знак Знак Знак Знак"/>
    <w:basedOn w:val="a"/>
    <w:uiPriority w:val="99"/>
    <w:rsid w:val="0055099D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afc">
    <w:name w:val="Body Text Indent"/>
    <w:basedOn w:val="a"/>
    <w:link w:val="afd"/>
    <w:uiPriority w:val="99"/>
    <w:rsid w:val="0055099D"/>
    <w:pPr>
      <w:spacing w:after="120"/>
      <w:ind w:left="283"/>
    </w:pPr>
    <w:rPr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55099D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55099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5099D"/>
    <w:rPr>
      <w:rFonts w:ascii="Times New Roman" w:eastAsia="Times New Roman" w:hAnsi="Times New Roman"/>
      <w:sz w:val="16"/>
      <w:szCs w:val="16"/>
    </w:rPr>
  </w:style>
  <w:style w:type="paragraph" w:customStyle="1" w:styleId="Style3">
    <w:name w:val="Style3"/>
    <w:basedOn w:val="a"/>
    <w:uiPriority w:val="99"/>
    <w:rsid w:val="0055099D"/>
    <w:pPr>
      <w:widowControl w:val="0"/>
      <w:autoSpaceDE w:val="0"/>
      <w:autoSpaceDN w:val="0"/>
      <w:adjustRightInd w:val="0"/>
      <w:spacing w:line="322" w:lineRule="exact"/>
      <w:ind w:firstLine="706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55099D"/>
    <w:pPr>
      <w:widowControl w:val="0"/>
      <w:autoSpaceDE w:val="0"/>
      <w:autoSpaceDN w:val="0"/>
      <w:adjustRightInd w:val="0"/>
      <w:spacing w:line="324" w:lineRule="exact"/>
      <w:ind w:firstLine="552"/>
    </w:pPr>
    <w:rPr>
      <w:sz w:val="24"/>
      <w:szCs w:val="24"/>
    </w:rPr>
  </w:style>
  <w:style w:type="paragraph" w:customStyle="1" w:styleId="ConsNonformat">
    <w:name w:val="ConsNonformat"/>
    <w:uiPriority w:val="99"/>
    <w:rsid w:val="0055099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/>
    </w:rPr>
  </w:style>
  <w:style w:type="paragraph" w:customStyle="1" w:styleId="Style2">
    <w:name w:val="Style2"/>
    <w:basedOn w:val="a"/>
    <w:uiPriority w:val="99"/>
    <w:rsid w:val="005509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55099D"/>
    <w:pPr>
      <w:widowControl w:val="0"/>
      <w:autoSpaceDE w:val="0"/>
      <w:autoSpaceDN w:val="0"/>
      <w:adjustRightInd w:val="0"/>
      <w:spacing w:line="326" w:lineRule="exact"/>
      <w:ind w:hanging="360"/>
    </w:pPr>
    <w:rPr>
      <w:sz w:val="24"/>
      <w:szCs w:val="24"/>
    </w:rPr>
  </w:style>
  <w:style w:type="character" w:customStyle="1" w:styleId="FontStyle12">
    <w:name w:val="Font Style12"/>
    <w:uiPriority w:val="99"/>
    <w:rsid w:val="0055099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55099D"/>
    <w:rPr>
      <w:rFonts w:ascii="Times New Roman" w:hAnsi="Times New Roman" w:cs="Times New Roman" w:hint="default"/>
      <w:sz w:val="26"/>
      <w:szCs w:val="26"/>
    </w:rPr>
  </w:style>
  <w:style w:type="paragraph" w:customStyle="1" w:styleId="printheader">
    <w:name w:val="printheader"/>
    <w:basedOn w:val="a"/>
    <w:uiPriority w:val="99"/>
    <w:rsid w:val="0055099D"/>
    <w:pPr>
      <w:spacing w:before="100" w:beforeAutospacing="1" w:after="45"/>
      <w:jc w:val="center"/>
    </w:pPr>
    <w:rPr>
      <w:rFonts w:ascii="Verdana" w:hAnsi="Verdana" w:cs="Arial"/>
      <w:b/>
      <w:bCs/>
      <w:color w:val="000000"/>
      <w:sz w:val="26"/>
      <w:szCs w:val="26"/>
    </w:rPr>
  </w:style>
  <w:style w:type="paragraph" w:customStyle="1" w:styleId="27">
    <w:name w:val="Обычный2"/>
    <w:uiPriority w:val="99"/>
    <w:rsid w:val="0055099D"/>
    <w:pPr>
      <w:widowControl w:val="0"/>
      <w:spacing w:line="480" w:lineRule="auto"/>
      <w:ind w:firstLine="260"/>
      <w:jc w:val="both"/>
    </w:pPr>
    <w:rPr>
      <w:rFonts w:ascii="Times New Roman" w:eastAsia="Times New Roman" w:hAnsi="Times New Roman"/>
      <w:snapToGrid w:val="0"/>
      <w:sz w:val="24"/>
      <w:lang w:eastAsia="ja-JP"/>
    </w:rPr>
  </w:style>
  <w:style w:type="character" w:customStyle="1" w:styleId="afe">
    <w:name w:val="Знак Знак Знак"/>
    <w:uiPriority w:val="99"/>
    <w:locked/>
    <w:rsid w:val="0055099D"/>
    <w:rPr>
      <w:sz w:val="24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uiPriority w:val="99"/>
    <w:rsid w:val="0055099D"/>
    <w:pPr>
      <w:spacing w:line="480" w:lineRule="auto"/>
      <w:ind w:left="-567" w:firstLine="567"/>
    </w:pPr>
    <w:rPr>
      <w:sz w:val="24"/>
      <w:szCs w:val="24"/>
    </w:rPr>
  </w:style>
  <w:style w:type="character" w:styleId="aff">
    <w:name w:val="FollowedHyperlink"/>
    <w:uiPriority w:val="99"/>
    <w:rsid w:val="0055099D"/>
    <w:rPr>
      <w:color w:val="800080"/>
      <w:u w:val="single"/>
    </w:rPr>
  </w:style>
  <w:style w:type="paragraph" w:customStyle="1" w:styleId="font5">
    <w:name w:val="font5"/>
    <w:basedOn w:val="a"/>
    <w:uiPriority w:val="99"/>
    <w:rsid w:val="0055099D"/>
    <w:pP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font6">
    <w:name w:val="font6"/>
    <w:basedOn w:val="a"/>
    <w:uiPriority w:val="99"/>
    <w:rsid w:val="0055099D"/>
    <w:pP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24">
    <w:name w:val="xl24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5">
    <w:name w:val="xl25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6">
    <w:name w:val="xl26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7">
    <w:name w:val="xl27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28">
    <w:name w:val="xl28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9">
    <w:name w:val="xl29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0">
    <w:name w:val="xl30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1">
    <w:name w:val="xl31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2">
    <w:name w:val="xl32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3">
    <w:name w:val="xl33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4">
    <w:name w:val="xl34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5">
    <w:name w:val="xl35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6">
    <w:name w:val="xl36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7">
    <w:name w:val="xl37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8">
    <w:name w:val="xl38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9">
    <w:name w:val="xl39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0">
    <w:name w:val="xl40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1">
    <w:name w:val="xl41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2">
    <w:name w:val="xl42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3">
    <w:name w:val="xl43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4">
    <w:name w:val="xl44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5">
    <w:name w:val="xl45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6">
    <w:name w:val="xl46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7">
    <w:name w:val="xl47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8">
    <w:name w:val="xl48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9">
    <w:name w:val="xl49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0">
    <w:name w:val="xl50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1">
    <w:name w:val="xl51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2">
    <w:name w:val="xl52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3">
    <w:name w:val="xl53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4">
    <w:name w:val="xl54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5">
    <w:name w:val="xl55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6">
    <w:name w:val="xl56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7">
    <w:name w:val="xl57"/>
    <w:basedOn w:val="a"/>
    <w:uiPriority w:val="99"/>
    <w:rsid w:val="005509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8">
    <w:name w:val="xl58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9">
    <w:name w:val="xl59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0">
    <w:name w:val="xl60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1">
    <w:name w:val="xl61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2">
    <w:name w:val="xl62"/>
    <w:basedOn w:val="a"/>
    <w:uiPriority w:val="99"/>
    <w:rsid w:val="005509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3">
    <w:name w:val="xl63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4">
    <w:name w:val="xl64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5">
    <w:name w:val="xl65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6">
    <w:name w:val="xl66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7">
    <w:name w:val="xl67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8">
    <w:name w:val="xl68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9">
    <w:name w:val="xl69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0">
    <w:name w:val="xl70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1">
    <w:name w:val="xl71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2">
    <w:name w:val="xl72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3">
    <w:name w:val="xl73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4">
    <w:name w:val="xl74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5">
    <w:name w:val="xl75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76">
    <w:name w:val="xl76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7">
    <w:name w:val="xl77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8">
    <w:name w:val="xl78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9">
    <w:name w:val="xl79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0">
    <w:name w:val="xl80"/>
    <w:basedOn w:val="a"/>
    <w:uiPriority w:val="99"/>
    <w:rsid w:val="0055099D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1">
    <w:name w:val="xl81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2">
    <w:name w:val="xl82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3">
    <w:name w:val="xl83"/>
    <w:basedOn w:val="a"/>
    <w:uiPriority w:val="99"/>
    <w:rsid w:val="0055099D"/>
    <w:pPr>
      <w:pBdr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4">
    <w:name w:val="xl84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5">
    <w:name w:val="xl85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6">
    <w:name w:val="xl86"/>
    <w:basedOn w:val="a"/>
    <w:uiPriority w:val="99"/>
    <w:rsid w:val="005509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7">
    <w:name w:val="xl87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8">
    <w:name w:val="xl88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i/>
      <w:iCs/>
      <w:sz w:val="18"/>
      <w:szCs w:val="18"/>
      <w:lang w:eastAsia="zh-CN"/>
    </w:rPr>
  </w:style>
  <w:style w:type="paragraph" w:customStyle="1" w:styleId="xl89">
    <w:name w:val="xl89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0">
    <w:name w:val="xl90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1">
    <w:name w:val="xl91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2">
    <w:name w:val="xl92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3">
    <w:name w:val="xl93"/>
    <w:basedOn w:val="a"/>
    <w:uiPriority w:val="99"/>
    <w:rsid w:val="005509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4">
    <w:name w:val="xl94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5">
    <w:name w:val="xl95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6">
    <w:name w:val="xl96"/>
    <w:basedOn w:val="a"/>
    <w:uiPriority w:val="99"/>
    <w:rsid w:val="00550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7">
    <w:name w:val="xl97"/>
    <w:basedOn w:val="a"/>
    <w:uiPriority w:val="99"/>
    <w:rsid w:val="005509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8">
    <w:name w:val="xl98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9">
    <w:name w:val="xl99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0">
    <w:name w:val="xl100"/>
    <w:basedOn w:val="a"/>
    <w:uiPriority w:val="99"/>
    <w:rsid w:val="00550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1">
    <w:name w:val="xl101"/>
    <w:basedOn w:val="a"/>
    <w:uiPriority w:val="99"/>
    <w:rsid w:val="005509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aff0">
    <w:name w:val="АПК_Абзац_норм Знак"/>
    <w:basedOn w:val="a"/>
    <w:link w:val="aff1"/>
    <w:uiPriority w:val="99"/>
    <w:rsid w:val="0055099D"/>
    <w:pPr>
      <w:ind w:firstLine="340"/>
    </w:pPr>
    <w:rPr>
      <w:rFonts w:eastAsia="SimSun"/>
      <w:sz w:val="24"/>
      <w:szCs w:val="24"/>
      <w:lang w:eastAsia="zh-CN"/>
    </w:rPr>
  </w:style>
  <w:style w:type="character" w:customStyle="1" w:styleId="aff1">
    <w:name w:val="АПК_Абзац_норм Знак Знак"/>
    <w:link w:val="aff0"/>
    <w:uiPriority w:val="99"/>
    <w:rsid w:val="0055099D"/>
    <w:rPr>
      <w:rFonts w:ascii="Times New Roman" w:eastAsia="SimSun" w:hAnsi="Times New Roman"/>
      <w:sz w:val="24"/>
      <w:szCs w:val="24"/>
      <w:lang w:eastAsia="zh-CN"/>
    </w:rPr>
  </w:style>
  <w:style w:type="paragraph" w:customStyle="1" w:styleId="aff2">
    <w:name w:val="Знак Знак Знак Знак Знак Знак"/>
    <w:basedOn w:val="a"/>
    <w:uiPriority w:val="99"/>
    <w:rsid w:val="0055099D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28">
    <w:name w:val="Основной текст (2)_ Знак"/>
    <w:link w:val="29"/>
    <w:uiPriority w:val="99"/>
    <w:locked/>
    <w:rsid w:val="0055099D"/>
    <w:rPr>
      <w:b/>
      <w:bCs/>
      <w:smallCaps/>
      <w:sz w:val="31"/>
      <w:szCs w:val="31"/>
      <w:shd w:val="clear" w:color="auto" w:fill="FFFFFF"/>
    </w:rPr>
  </w:style>
  <w:style w:type="paragraph" w:customStyle="1" w:styleId="29">
    <w:name w:val="Основной текст (2)_"/>
    <w:basedOn w:val="a"/>
    <w:link w:val="28"/>
    <w:uiPriority w:val="99"/>
    <w:rsid w:val="0055099D"/>
    <w:pPr>
      <w:shd w:val="clear" w:color="auto" w:fill="FFFFFF"/>
      <w:spacing w:before="1860" w:line="299" w:lineRule="exact"/>
      <w:jc w:val="center"/>
    </w:pPr>
    <w:rPr>
      <w:rFonts w:ascii="Calibri" w:eastAsia="Calibri" w:hAnsi="Calibri"/>
      <w:b/>
      <w:bCs/>
      <w:smallCaps/>
      <w:sz w:val="31"/>
      <w:szCs w:val="31"/>
    </w:rPr>
  </w:style>
  <w:style w:type="character" w:customStyle="1" w:styleId="15">
    <w:name w:val="Заголовок №1_ Знак Знак"/>
    <w:link w:val="16"/>
    <w:uiPriority w:val="99"/>
    <w:locked/>
    <w:rsid w:val="0055099D"/>
    <w:rPr>
      <w:spacing w:val="10"/>
      <w:sz w:val="26"/>
      <w:szCs w:val="26"/>
      <w:shd w:val="clear" w:color="auto" w:fill="FFFFFF"/>
    </w:rPr>
  </w:style>
  <w:style w:type="paragraph" w:customStyle="1" w:styleId="16">
    <w:name w:val="Заголовок №1_ Знак"/>
    <w:basedOn w:val="a"/>
    <w:link w:val="15"/>
    <w:uiPriority w:val="99"/>
    <w:rsid w:val="0055099D"/>
    <w:pPr>
      <w:shd w:val="clear" w:color="auto" w:fill="FFFFFF"/>
      <w:spacing w:after="360" w:line="240" w:lineRule="atLeast"/>
      <w:jc w:val="center"/>
      <w:outlineLvl w:val="0"/>
    </w:pPr>
    <w:rPr>
      <w:rFonts w:ascii="Calibri" w:eastAsia="Calibri" w:hAnsi="Calibri"/>
      <w:spacing w:val="10"/>
      <w:sz w:val="26"/>
      <w:szCs w:val="26"/>
    </w:rPr>
  </w:style>
  <w:style w:type="character" w:customStyle="1" w:styleId="10pt">
    <w:name w:val="Заголовок №1 + Интервал 0 pt"/>
    <w:uiPriority w:val="99"/>
    <w:rsid w:val="0055099D"/>
    <w:rPr>
      <w:spacing w:val="-10"/>
      <w:sz w:val="26"/>
      <w:szCs w:val="26"/>
      <w:lang w:val="ru-RU" w:eastAsia="ru-RU" w:bidi="ar-SA"/>
    </w:rPr>
  </w:style>
  <w:style w:type="character" w:customStyle="1" w:styleId="7pt1">
    <w:name w:val="Основной текст + Интервал 7 pt1"/>
    <w:uiPriority w:val="99"/>
    <w:rsid w:val="0055099D"/>
    <w:rPr>
      <w:rFonts w:ascii="Times New Roman" w:hAnsi="Times New Roman" w:cs="Times New Roman"/>
      <w:spacing w:val="150"/>
      <w:sz w:val="26"/>
      <w:szCs w:val="26"/>
    </w:rPr>
  </w:style>
  <w:style w:type="paragraph" w:customStyle="1" w:styleId="17">
    <w:name w:val="Абзац списка1"/>
    <w:basedOn w:val="a"/>
    <w:uiPriority w:val="99"/>
    <w:rsid w:val="0055099D"/>
    <w:pPr>
      <w:ind w:left="720"/>
      <w:contextualSpacing/>
    </w:pPr>
    <w:rPr>
      <w:sz w:val="24"/>
      <w:szCs w:val="24"/>
    </w:rPr>
  </w:style>
  <w:style w:type="paragraph" w:customStyle="1" w:styleId="aff3">
    <w:name w:val="Знак Знак"/>
    <w:basedOn w:val="a"/>
    <w:uiPriority w:val="99"/>
    <w:rsid w:val="0055099D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8">
    <w:name w:val="1"/>
    <w:basedOn w:val="a"/>
    <w:uiPriority w:val="99"/>
    <w:rsid w:val="0055099D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9">
    <w:name w:val="Знак Знак Знак Знак Знак1"/>
    <w:basedOn w:val="a"/>
    <w:uiPriority w:val="99"/>
    <w:rsid w:val="0055099D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122">
    <w:name w:val="Заголовок №1 (2)_ Знак Знак"/>
    <w:link w:val="123"/>
    <w:uiPriority w:val="99"/>
    <w:rsid w:val="0055099D"/>
    <w:rPr>
      <w:noProof/>
      <w:sz w:val="27"/>
      <w:szCs w:val="27"/>
      <w:shd w:val="clear" w:color="auto" w:fill="FFFFFF"/>
    </w:rPr>
  </w:style>
  <w:style w:type="paragraph" w:customStyle="1" w:styleId="123">
    <w:name w:val="Заголовок №1 (2)_ Знак"/>
    <w:basedOn w:val="a"/>
    <w:link w:val="122"/>
    <w:uiPriority w:val="99"/>
    <w:rsid w:val="0055099D"/>
    <w:pPr>
      <w:shd w:val="clear" w:color="auto" w:fill="FFFFFF"/>
      <w:spacing w:line="317" w:lineRule="exact"/>
      <w:ind w:firstLine="700"/>
      <w:outlineLvl w:val="0"/>
    </w:pPr>
    <w:rPr>
      <w:rFonts w:ascii="Calibri" w:eastAsia="Calibri" w:hAnsi="Calibri"/>
      <w:noProof/>
      <w:sz w:val="27"/>
      <w:szCs w:val="27"/>
    </w:rPr>
  </w:style>
  <w:style w:type="character" w:customStyle="1" w:styleId="aff4">
    <w:name w:val="Сноска_ Знак"/>
    <w:uiPriority w:val="99"/>
    <w:rsid w:val="0055099D"/>
    <w:rPr>
      <w:sz w:val="27"/>
      <w:szCs w:val="27"/>
      <w:lang w:val="ru-RU" w:eastAsia="ru-RU" w:bidi="ar-SA"/>
    </w:rPr>
  </w:style>
  <w:style w:type="character" w:customStyle="1" w:styleId="aff5">
    <w:name w:val="Колонтитул_ Знак"/>
    <w:uiPriority w:val="99"/>
    <w:rsid w:val="0055099D"/>
    <w:rPr>
      <w:noProof/>
      <w:sz w:val="24"/>
      <w:szCs w:val="24"/>
      <w:lang w:val="ru-RU" w:eastAsia="ru-RU" w:bidi="ar-SA"/>
    </w:rPr>
  </w:style>
  <w:style w:type="character" w:customStyle="1" w:styleId="95pt">
    <w:name w:val="Колонтитул + 9.5 pt"/>
    <w:aliases w:val="Интервал 1 pt"/>
    <w:uiPriority w:val="99"/>
    <w:rsid w:val="0055099D"/>
    <w:rPr>
      <w:noProof/>
      <w:spacing w:val="20"/>
      <w:sz w:val="19"/>
      <w:szCs w:val="19"/>
      <w:lang w:val="ru-RU" w:eastAsia="ru-RU" w:bidi="ar-SA"/>
    </w:rPr>
  </w:style>
  <w:style w:type="paragraph" w:customStyle="1" w:styleId="aff6">
    <w:name w:val="Нормальный (таблица)"/>
    <w:basedOn w:val="a"/>
    <w:next w:val="a"/>
    <w:uiPriority w:val="99"/>
    <w:rsid w:val="0055099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33">
    <w:name w:val="Body Text 3"/>
    <w:basedOn w:val="a"/>
    <w:link w:val="34"/>
    <w:uiPriority w:val="99"/>
    <w:rsid w:val="0055099D"/>
    <w:pPr>
      <w:autoSpaceDE w:val="0"/>
      <w:autoSpaceDN w:val="0"/>
      <w:adjustRightInd w:val="0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55099D"/>
    <w:rPr>
      <w:rFonts w:ascii="Times New Roman" w:eastAsia="Times New Roman" w:hAnsi="Times New Roman"/>
      <w:szCs w:val="24"/>
    </w:rPr>
  </w:style>
  <w:style w:type="paragraph" w:styleId="aff7">
    <w:name w:val="List Paragraph"/>
    <w:basedOn w:val="a"/>
    <w:uiPriority w:val="34"/>
    <w:qFormat/>
    <w:rsid w:val="0055099D"/>
    <w:pPr>
      <w:suppressAutoHyphens/>
      <w:ind w:left="720"/>
    </w:pPr>
    <w:rPr>
      <w:sz w:val="24"/>
      <w:szCs w:val="24"/>
      <w:lang w:eastAsia="ar-SA"/>
    </w:rPr>
  </w:style>
  <w:style w:type="paragraph" w:customStyle="1" w:styleId="aff8">
    <w:name w:val="Знак Знак Знак Знак Знак Знак Знак Знак"/>
    <w:basedOn w:val="a"/>
    <w:uiPriority w:val="99"/>
    <w:rsid w:val="0055099D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table" w:styleId="1a">
    <w:name w:val="Table Grid 1"/>
    <w:basedOn w:val="a1"/>
    <w:uiPriority w:val="99"/>
    <w:rsid w:val="0055099D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9">
    <w:name w:val="АПК_Абзац_норм"/>
    <w:basedOn w:val="a"/>
    <w:uiPriority w:val="99"/>
    <w:rsid w:val="0055099D"/>
    <w:pPr>
      <w:ind w:firstLine="340"/>
    </w:pPr>
    <w:rPr>
      <w:rFonts w:eastAsia="SimSun"/>
      <w:sz w:val="24"/>
      <w:szCs w:val="24"/>
      <w:lang w:eastAsia="zh-CN"/>
    </w:rPr>
  </w:style>
  <w:style w:type="paragraph" w:customStyle="1" w:styleId="1b">
    <w:name w:val="Без интервала1"/>
    <w:link w:val="NoSpacingChar"/>
    <w:uiPriority w:val="99"/>
    <w:rsid w:val="0055099D"/>
    <w:rPr>
      <w:rFonts w:eastAsia="Times New Roman"/>
      <w:sz w:val="22"/>
      <w:szCs w:val="22"/>
    </w:rPr>
  </w:style>
  <w:style w:type="character" w:customStyle="1" w:styleId="NoSpacingChar">
    <w:name w:val="No Spacing Char"/>
    <w:link w:val="1b"/>
    <w:uiPriority w:val="99"/>
    <w:locked/>
    <w:rsid w:val="0055099D"/>
    <w:rPr>
      <w:rFonts w:eastAsia="Times New Roman"/>
      <w:sz w:val="22"/>
      <w:szCs w:val="22"/>
    </w:rPr>
  </w:style>
  <w:style w:type="paragraph" w:customStyle="1" w:styleId="1c">
    <w:name w:val="Знак Знак1 Знак"/>
    <w:basedOn w:val="a"/>
    <w:uiPriority w:val="99"/>
    <w:rsid w:val="0055099D"/>
    <w:pPr>
      <w:widowControl w:val="0"/>
      <w:adjustRightInd w:val="0"/>
      <w:spacing w:after="160" w:line="240" w:lineRule="exact"/>
      <w:jc w:val="right"/>
    </w:pPr>
    <w:rPr>
      <w:szCs w:val="24"/>
      <w:lang w:val="en-GB" w:eastAsia="en-US"/>
    </w:rPr>
  </w:style>
  <w:style w:type="paragraph" w:customStyle="1" w:styleId="msonormalcxspmiddle">
    <w:name w:val="msonormalcxspmiddle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last">
    <w:name w:val="msonormalcxspmiddlecxspmiddlecxsplast"/>
    <w:basedOn w:val="a"/>
    <w:uiPriority w:val="99"/>
    <w:rsid w:val="0055099D"/>
    <w:pPr>
      <w:spacing w:before="100" w:beforeAutospacing="1" w:after="100" w:afterAutospacing="1"/>
    </w:pPr>
    <w:rPr>
      <w:sz w:val="24"/>
      <w:szCs w:val="24"/>
    </w:rPr>
  </w:style>
  <w:style w:type="paragraph" w:customStyle="1" w:styleId="2a">
    <w:name w:val="Основной текст (2)"/>
    <w:basedOn w:val="a"/>
    <w:uiPriority w:val="99"/>
    <w:rsid w:val="0055099D"/>
    <w:pPr>
      <w:shd w:val="clear" w:color="auto" w:fill="FFFFFF"/>
      <w:spacing w:before="1860" w:line="299" w:lineRule="exact"/>
      <w:jc w:val="center"/>
    </w:pPr>
    <w:rPr>
      <w:b/>
      <w:bCs/>
      <w:smallCaps/>
      <w:sz w:val="31"/>
      <w:szCs w:val="31"/>
    </w:rPr>
  </w:style>
  <w:style w:type="character" w:customStyle="1" w:styleId="35">
    <w:name w:val="Знак Знак3"/>
    <w:uiPriority w:val="99"/>
    <w:locked/>
    <w:rsid w:val="0055099D"/>
    <w:rPr>
      <w:rFonts w:eastAsia="Calibri"/>
      <w:sz w:val="24"/>
      <w:szCs w:val="24"/>
      <w:lang w:val="ru-RU" w:eastAsia="ru-RU" w:bidi="ar-SA"/>
    </w:rPr>
  </w:style>
  <w:style w:type="paragraph" w:styleId="affa">
    <w:name w:val="Document Map"/>
    <w:basedOn w:val="a"/>
    <w:link w:val="affb"/>
    <w:uiPriority w:val="99"/>
    <w:semiHidden/>
    <w:rsid w:val="0055099D"/>
    <w:pPr>
      <w:shd w:val="clear" w:color="auto" w:fill="000080"/>
    </w:pPr>
    <w:rPr>
      <w:rFonts w:ascii="Tahoma" w:hAnsi="Tahoma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55099D"/>
    <w:rPr>
      <w:rFonts w:ascii="Tahoma" w:eastAsia="Times New Roman" w:hAnsi="Tahoma"/>
      <w:shd w:val="clear" w:color="auto" w:fill="000080"/>
    </w:rPr>
  </w:style>
  <w:style w:type="character" w:customStyle="1" w:styleId="rvts6">
    <w:name w:val="rvts6"/>
    <w:uiPriority w:val="99"/>
    <w:rsid w:val="0055099D"/>
  </w:style>
  <w:style w:type="paragraph" w:customStyle="1" w:styleId="Heading">
    <w:name w:val="Heading"/>
    <w:rsid w:val="0055099D"/>
    <w:rPr>
      <w:rFonts w:ascii="Arial" w:eastAsia="Times New Roman" w:hAnsi="Arial"/>
      <w:b/>
      <w:snapToGrid w:val="0"/>
      <w:sz w:val="22"/>
    </w:rPr>
  </w:style>
  <w:style w:type="paragraph" w:customStyle="1" w:styleId="210">
    <w:name w:val="Основной текст 21"/>
    <w:basedOn w:val="a"/>
    <w:uiPriority w:val="99"/>
    <w:rsid w:val="0055099D"/>
    <w:pPr>
      <w:ind w:firstLine="709"/>
      <w:jc w:val="both"/>
    </w:pPr>
    <w:rPr>
      <w:sz w:val="28"/>
      <w:lang w:eastAsia="ja-JP"/>
    </w:rPr>
  </w:style>
  <w:style w:type="paragraph" w:styleId="affc">
    <w:name w:val="Subtitle"/>
    <w:basedOn w:val="a"/>
    <w:next w:val="af0"/>
    <w:link w:val="affd"/>
    <w:uiPriority w:val="99"/>
    <w:qFormat/>
    <w:rsid w:val="0055099D"/>
    <w:pPr>
      <w:suppressAutoHyphens/>
      <w:jc w:val="center"/>
    </w:pPr>
    <w:rPr>
      <w:b/>
      <w:bCs/>
      <w:sz w:val="26"/>
      <w:szCs w:val="26"/>
      <w:lang w:eastAsia="ar-SA"/>
    </w:rPr>
  </w:style>
  <w:style w:type="character" w:customStyle="1" w:styleId="affd">
    <w:name w:val="Подзаголовок Знак"/>
    <w:basedOn w:val="a0"/>
    <w:link w:val="affc"/>
    <w:uiPriority w:val="99"/>
    <w:rsid w:val="0055099D"/>
    <w:rPr>
      <w:rFonts w:ascii="Times New Roman" w:eastAsia="Times New Roman" w:hAnsi="Times New Roman"/>
      <w:b/>
      <w:bCs/>
      <w:sz w:val="26"/>
      <w:szCs w:val="26"/>
      <w:lang w:eastAsia="ar-SA"/>
    </w:rPr>
  </w:style>
  <w:style w:type="character" w:customStyle="1" w:styleId="1d">
    <w:name w:val="Основной текст1"/>
    <w:uiPriority w:val="99"/>
    <w:rsid w:val="0055099D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affe">
    <w:name w:val="Основной текст_"/>
    <w:link w:val="71"/>
    <w:uiPriority w:val="99"/>
    <w:rsid w:val="0055099D"/>
    <w:rPr>
      <w:sz w:val="27"/>
      <w:szCs w:val="27"/>
      <w:shd w:val="clear" w:color="auto" w:fill="FFFFFF"/>
    </w:rPr>
  </w:style>
  <w:style w:type="character" w:customStyle="1" w:styleId="72">
    <w:name w:val="Основной текст (7)_"/>
    <w:link w:val="73"/>
    <w:uiPriority w:val="99"/>
    <w:rsid w:val="0055099D"/>
    <w:rPr>
      <w:i/>
      <w:iCs/>
      <w:sz w:val="27"/>
      <w:szCs w:val="27"/>
      <w:shd w:val="clear" w:color="auto" w:fill="FFFFFF"/>
    </w:rPr>
  </w:style>
  <w:style w:type="paragraph" w:customStyle="1" w:styleId="73">
    <w:name w:val="Основной текст (7)"/>
    <w:basedOn w:val="a"/>
    <w:link w:val="72"/>
    <w:uiPriority w:val="99"/>
    <w:rsid w:val="0055099D"/>
    <w:pPr>
      <w:widowControl w:val="0"/>
      <w:shd w:val="clear" w:color="auto" w:fill="FFFFFF"/>
      <w:spacing w:line="322" w:lineRule="exact"/>
      <w:ind w:firstLine="560"/>
      <w:jc w:val="both"/>
    </w:pPr>
    <w:rPr>
      <w:rFonts w:ascii="Calibri" w:eastAsia="Calibri" w:hAnsi="Calibri"/>
      <w:i/>
      <w:iCs/>
      <w:sz w:val="27"/>
      <w:szCs w:val="27"/>
    </w:rPr>
  </w:style>
  <w:style w:type="paragraph" w:customStyle="1" w:styleId="71">
    <w:name w:val="Основной текст7"/>
    <w:basedOn w:val="a"/>
    <w:link w:val="affe"/>
    <w:uiPriority w:val="99"/>
    <w:rsid w:val="0055099D"/>
    <w:pPr>
      <w:widowControl w:val="0"/>
      <w:shd w:val="clear" w:color="auto" w:fill="FFFFFF"/>
      <w:spacing w:after="780" w:line="240" w:lineRule="atLeast"/>
      <w:jc w:val="right"/>
    </w:pPr>
    <w:rPr>
      <w:rFonts w:ascii="Calibri" w:eastAsia="Calibri" w:hAnsi="Calibri"/>
      <w:sz w:val="27"/>
      <w:szCs w:val="27"/>
    </w:rPr>
  </w:style>
  <w:style w:type="character" w:customStyle="1" w:styleId="36">
    <w:name w:val="Основной текст3"/>
    <w:uiPriority w:val="99"/>
    <w:rsid w:val="0055099D"/>
    <w:rPr>
      <w:color w:val="000000"/>
      <w:spacing w:val="0"/>
      <w:w w:val="100"/>
      <w:position w:val="0"/>
      <w:sz w:val="27"/>
      <w:szCs w:val="27"/>
      <w:lang w:val="ru-RU" w:bidi="ar-SA"/>
    </w:rPr>
  </w:style>
  <w:style w:type="paragraph" w:styleId="afff">
    <w:name w:val="Title"/>
    <w:basedOn w:val="a"/>
    <w:link w:val="afff0"/>
    <w:uiPriority w:val="99"/>
    <w:qFormat/>
    <w:rsid w:val="0055099D"/>
    <w:pPr>
      <w:spacing w:before="240" w:after="60" w:line="276" w:lineRule="auto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fff0">
    <w:name w:val="Заголовок Знак"/>
    <w:basedOn w:val="a0"/>
    <w:link w:val="afff"/>
    <w:uiPriority w:val="99"/>
    <w:rsid w:val="0055099D"/>
    <w:rPr>
      <w:rFonts w:ascii="Arial" w:eastAsia="Times New Roman" w:hAnsi="Arial"/>
      <w:b/>
      <w:kern w:val="28"/>
      <w:sz w:val="32"/>
    </w:rPr>
  </w:style>
  <w:style w:type="character" w:customStyle="1" w:styleId="41">
    <w:name w:val="Основной текст4"/>
    <w:uiPriority w:val="99"/>
    <w:rsid w:val="0055099D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230">
    <w:name w:val="Основной текст (2)3"/>
    <w:uiPriority w:val="99"/>
    <w:rsid w:val="0055099D"/>
    <w:rPr>
      <w:b/>
      <w:bCs/>
      <w:color w:val="000000"/>
      <w:spacing w:val="0"/>
      <w:w w:val="100"/>
      <w:position w:val="0"/>
      <w:sz w:val="29"/>
      <w:szCs w:val="29"/>
      <w:lang w:val="ru-RU" w:bidi="ar-SA"/>
    </w:rPr>
  </w:style>
  <w:style w:type="character" w:customStyle="1" w:styleId="51">
    <w:name w:val="Основной текст5"/>
    <w:uiPriority w:val="99"/>
    <w:rsid w:val="0055099D"/>
    <w:rPr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61">
    <w:name w:val="Основной текст6"/>
    <w:uiPriority w:val="99"/>
    <w:rsid w:val="0055099D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paragraph" w:customStyle="1" w:styleId="211">
    <w:name w:val="Основной текст (2)1"/>
    <w:basedOn w:val="a"/>
    <w:uiPriority w:val="99"/>
    <w:rsid w:val="0055099D"/>
    <w:pPr>
      <w:widowControl w:val="0"/>
      <w:shd w:val="clear" w:color="auto" w:fill="FFFFFF"/>
      <w:spacing w:before="900" w:after="180" w:line="240" w:lineRule="atLeast"/>
      <w:jc w:val="both"/>
    </w:pPr>
    <w:rPr>
      <w:b/>
      <w:bCs/>
      <w:sz w:val="29"/>
      <w:szCs w:val="29"/>
    </w:rPr>
  </w:style>
  <w:style w:type="paragraph" w:customStyle="1" w:styleId="Default">
    <w:name w:val="Default"/>
    <w:uiPriority w:val="99"/>
    <w:rsid w:val="0055099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f1">
    <w:name w:val="МОН основной Знак"/>
    <w:basedOn w:val="a"/>
    <w:uiPriority w:val="99"/>
    <w:rsid w:val="0055099D"/>
    <w:pPr>
      <w:widowControl w:val="0"/>
      <w:suppressAutoHyphens/>
      <w:autoSpaceDE w:val="0"/>
      <w:spacing w:line="360" w:lineRule="auto"/>
      <w:ind w:firstLine="709"/>
      <w:jc w:val="both"/>
    </w:pPr>
    <w:rPr>
      <w:sz w:val="28"/>
      <w:lang w:eastAsia="ar-SA"/>
    </w:rPr>
  </w:style>
  <w:style w:type="character" w:customStyle="1" w:styleId="afff2">
    <w:name w:val="Не вступил в силу"/>
    <w:uiPriority w:val="99"/>
    <w:rsid w:val="0055099D"/>
    <w:rPr>
      <w:color w:val="008080"/>
    </w:rPr>
  </w:style>
  <w:style w:type="character" w:customStyle="1" w:styleId="1e">
    <w:name w:val="Знак Знак Знак1"/>
    <w:uiPriority w:val="99"/>
    <w:locked/>
    <w:rsid w:val="0055099D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550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55099D"/>
    <w:rPr>
      <w:rFonts w:ascii="Courier New" w:hAnsi="Courier New"/>
    </w:rPr>
  </w:style>
  <w:style w:type="paragraph" w:styleId="afff3">
    <w:name w:val="Plain Text"/>
    <w:basedOn w:val="a"/>
    <w:link w:val="afff4"/>
    <w:uiPriority w:val="99"/>
    <w:rsid w:val="0055099D"/>
    <w:rPr>
      <w:rFonts w:ascii="Courier New" w:hAnsi="Courier New"/>
    </w:rPr>
  </w:style>
  <w:style w:type="character" w:customStyle="1" w:styleId="afff4">
    <w:name w:val="Текст Знак"/>
    <w:basedOn w:val="a0"/>
    <w:link w:val="afff3"/>
    <w:uiPriority w:val="99"/>
    <w:rsid w:val="0055099D"/>
    <w:rPr>
      <w:rFonts w:ascii="Courier New" w:eastAsia="Times New Roman" w:hAnsi="Courier New"/>
    </w:rPr>
  </w:style>
  <w:style w:type="paragraph" w:customStyle="1" w:styleId="14TexstOSNOVA1012">
    <w:name w:val="14TexstOSNOVA_10/12"/>
    <w:basedOn w:val="a"/>
    <w:uiPriority w:val="99"/>
    <w:rsid w:val="0055099D"/>
    <w:pPr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lang w:eastAsia="en-US"/>
    </w:rPr>
  </w:style>
  <w:style w:type="character" w:customStyle="1" w:styleId="af5">
    <w:name w:val="Без интервала Знак"/>
    <w:link w:val="af4"/>
    <w:uiPriority w:val="99"/>
    <w:rsid w:val="0055099D"/>
    <w:rPr>
      <w:rFonts w:ascii="Times New Roman" w:eastAsia="Times New Roman" w:hAnsi="Times New Roman"/>
      <w:sz w:val="28"/>
      <w:szCs w:val="22"/>
    </w:rPr>
  </w:style>
  <w:style w:type="paragraph" w:customStyle="1" w:styleId="afff5">
    <w:name w:val="Обычный (паспорт)"/>
    <w:basedOn w:val="a"/>
    <w:uiPriority w:val="99"/>
    <w:rsid w:val="0055099D"/>
    <w:rPr>
      <w:rFonts w:eastAsia="Calibri"/>
      <w:sz w:val="28"/>
      <w:szCs w:val="28"/>
      <w:lang w:eastAsia="ar-SA"/>
    </w:rPr>
  </w:style>
  <w:style w:type="character" w:customStyle="1" w:styleId="FontStyle49">
    <w:name w:val="Font Style49"/>
    <w:uiPriority w:val="99"/>
    <w:rsid w:val="0055099D"/>
    <w:rPr>
      <w:rFonts w:ascii="Times New Roman" w:hAnsi="Times New Roman" w:cs="Times New Roman" w:hint="default"/>
      <w:sz w:val="20"/>
      <w:szCs w:val="20"/>
    </w:rPr>
  </w:style>
  <w:style w:type="paragraph" w:customStyle="1" w:styleId="500">
    <w:name w:val="Основной текст50"/>
    <w:basedOn w:val="a"/>
    <w:uiPriority w:val="99"/>
    <w:rsid w:val="0055099D"/>
    <w:pPr>
      <w:shd w:val="clear" w:color="auto" w:fill="FFFFFF"/>
      <w:spacing w:line="288" w:lineRule="exact"/>
      <w:ind w:hanging="220"/>
      <w:jc w:val="both"/>
    </w:pPr>
    <w:rPr>
      <w:rFonts w:ascii="Trebuchet MS" w:eastAsia="Trebuchet MS" w:hAnsi="Trebuchet MS" w:cs="Trebuchet MS"/>
      <w:sz w:val="21"/>
      <w:szCs w:val="21"/>
    </w:rPr>
  </w:style>
  <w:style w:type="paragraph" w:customStyle="1" w:styleId="1f">
    <w:name w:val="Заголовок1"/>
    <w:basedOn w:val="a"/>
    <w:next w:val="af0"/>
    <w:uiPriority w:val="99"/>
    <w:rsid w:val="0055099D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2b">
    <w:name w:val="Основной текст2"/>
    <w:basedOn w:val="a"/>
    <w:uiPriority w:val="99"/>
    <w:rsid w:val="0055099D"/>
    <w:pPr>
      <w:widowControl w:val="0"/>
      <w:shd w:val="clear" w:color="auto" w:fill="FFFFFF"/>
      <w:spacing w:line="320" w:lineRule="exact"/>
      <w:jc w:val="both"/>
    </w:pPr>
    <w:rPr>
      <w:color w:val="000000"/>
      <w:sz w:val="24"/>
      <w:szCs w:val="24"/>
    </w:rPr>
  </w:style>
  <w:style w:type="paragraph" w:customStyle="1" w:styleId="afff6">
    <w:name w:val="Знак Знак Знак Знак"/>
    <w:basedOn w:val="a"/>
    <w:uiPriority w:val="99"/>
    <w:rsid w:val="0055099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МОН"/>
    <w:basedOn w:val="a"/>
    <w:rsid w:val="0055099D"/>
    <w:pPr>
      <w:spacing w:line="360" w:lineRule="auto"/>
      <w:ind w:firstLine="709"/>
      <w:jc w:val="both"/>
    </w:pPr>
    <w:rPr>
      <w:sz w:val="28"/>
    </w:rPr>
  </w:style>
  <w:style w:type="paragraph" w:customStyle="1" w:styleId="1f0">
    <w:name w:val="Обычный (веб)1"/>
    <w:basedOn w:val="a"/>
    <w:uiPriority w:val="99"/>
    <w:rsid w:val="0055099D"/>
    <w:pPr>
      <w:spacing w:before="100" w:after="100"/>
    </w:pPr>
    <w:rPr>
      <w:rFonts w:ascii="Arial" w:hAnsi="Arial"/>
      <w:color w:val="000000"/>
      <w:sz w:val="16"/>
    </w:rPr>
  </w:style>
  <w:style w:type="character" w:customStyle="1" w:styleId="130">
    <w:name w:val="Знак Знак13"/>
    <w:uiPriority w:val="99"/>
    <w:rsid w:val="0055099D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rvps1401">
    <w:name w:val="rvps1401"/>
    <w:basedOn w:val="a"/>
    <w:uiPriority w:val="99"/>
    <w:rsid w:val="0055099D"/>
    <w:pPr>
      <w:spacing w:after="225"/>
    </w:pPr>
    <w:rPr>
      <w:rFonts w:ascii="Arial" w:hAnsi="Arial" w:cs="Arial"/>
      <w:color w:val="000000"/>
      <w:sz w:val="18"/>
      <w:szCs w:val="18"/>
    </w:rPr>
  </w:style>
  <w:style w:type="paragraph" w:customStyle="1" w:styleId="212">
    <w:name w:val="Основной текст с отступом 21"/>
    <w:basedOn w:val="a"/>
    <w:uiPriority w:val="99"/>
    <w:rsid w:val="0055099D"/>
    <w:pPr>
      <w:spacing w:line="360" w:lineRule="auto"/>
      <w:ind w:firstLine="720"/>
      <w:jc w:val="both"/>
    </w:pPr>
    <w:rPr>
      <w:b/>
      <w:bCs/>
      <w:sz w:val="28"/>
      <w:szCs w:val="28"/>
    </w:rPr>
  </w:style>
  <w:style w:type="paragraph" w:customStyle="1" w:styleId="81">
    <w:name w:val="Основной текст8"/>
    <w:next w:val="a"/>
    <w:link w:val="bodytext1"/>
    <w:uiPriority w:val="99"/>
    <w:rsid w:val="0055099D"/>
    <w:pPr>
      <w:spacing w:line="230" w:lineRule="auto"/>
      <w:ind w:firstLine="425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bodytext1">
    <w:name w:val="body text Знак1"/>
    <w:link w:val="81"/>
    <w:uiPriority w:val="99"/>
    <w:rsid w:val="0055099D"/>
    <w:rPr>
      <w:rFonts w:ascii="Times New Roman" w:eastAsia="Times New Roman" w:hAnsi="Times New Roman"/>
      <w:sz w:val="22"/>
      <w:szCs w:val="22"/>
    </w:rPr>
  </w:style>
  <w:style w:type="paragraph" w:styleId="2c">
    <w:name w:val="toc 2"/>
    <w:basedOn w:val="a"/>
    <w:next w:val="a"/>
    <w:autoRedefine/>
    <w:uiPriority w:val="99"/>
    <w:rsid w:val="0055099D"/>
    <w:pPr>
      <w:ind w:left="240"/>
    </w:pPr>
    <w:rPr>
      <w:sz w:val="24"/>
      <w:szCs w:val="24"/>
    </w:rPr>
  </w:style>
  <w:style w:type="character" w:customStyle="1" w:styleId="13pt">
    <w:name w:val="Заголовок №1 + Интервал 3 pt"/>
    <w:uiPriority w:val="99"/>
    <w:rsid w:val="0055099D"/>
    <w:rPr>
      <w:b/>
      <w:bCs/>
      <w:spacing w:val="70"/>
      <w:sz w:val="22"/>
      <w:szCs w:val="22"/>
      <w:shd w:val="clear" w:color="auto" w:fill="FFFFFF"/>
      <w:lang w:bidi="ar-SA"/>
    </w:rPr>
  </w:style>
  <w:style w:type="character" w:customStyle="1" w:styleId="2d">
    <w:name w:val="Заголовок №2_"/>
    <w:link w:val="2e"/>
    <w:uiPriority w:val="99"/>
    <w:locked/>
    <w:rsid w:val="0055099D"/>
    <w:rPr>
      <w:b/>
      <w:bCs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55099D"/>
    <w:pPr>
      <w:shd w:val="clear" w:color="auto" w:fill="FFFFFF"/>
      <w:spacing w:after="60" w:line="240" w:lineRule="atLeast"/>
      <w:outlineLvl w:val="1"/>
    </w:pPr>
    <w:rPr>
      <w:rFonts w:ascii="Calibri" w:eastAsia="Calibri" w:hAnsi="Calibri"/>
      <w:b/>
      <w:bCs/>
      <w:shd w:val="clear" w:color="auto" w:fill="FFFFFF"/>
    </w:rPr>
  </w:style>
  <w:style w:type="character" w:customStyle="1" w:styleId="42">
    <w:name w:val="Основной текст (4)_"/>
    <w:link w:val="43"/>
    <w:uiPriority w:val="99"/>
    <w:locked/>
    <w:rsid w:val="0055099D"/>
    <w:rPr>
      <w:rFonts w:ascii="Courier New" w:hAnsi="Courier New"/>
      <w:sz w:val="23"/>
      <w:szCs w:val="23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55099D"/>
    <w:pPr>
      <w:shd w:val="clear" w:color="auto" w:fill="FFFFFF"/>
      <w:spacing w:line="269" w:lineRule="exact"/>
      <w:ind w:firstLine="720"/>
      <w:jc w:val="both"/>
    </w:pPr>
    <w:rPr>
      <w:rFonts w:ascii="Courier New" w:eastAsia="Calibri" w:hAnsi="Courier New"/>
      <w:sz w:val="23"/>
      <w:szCs w:val="23"/>
      <w:shd w:val="clear" w:color="auto" w:fill="FFFFFF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Footnote Text Char Знак Знак Знак Знак Char"/>
    <w:uiPriority w:val="99"/>
    <w:semiHidden/>
    <w:locked/>
    <w:rsid w:val="0055099D"/>
    <w:rPr>
      <w:rFonts w:ascii="Times New Roman" w:hAnsi="Times New Roman" w:cs="Times New Roman"/>
      <w:sz w:val="20"/>
      <w:szCs w:val="20"/>
    </w:rPr>
  </w:style>
  <w:style w:type="paragraph" w:customStyle="1" w:styleId="2f">
    <w:name w:val="Абзац списка2"/>
    <w:basedOn w:val="a"/>
    <w:rsid w:val="0055099D"/>
    <w:pPr>
      <w:suppressAutoHyphens/>
      <w:ind w:left="720"/>
    </w:pPr>
    <w:rPr>
      <w:rFonts w:eastAsia="Calibri"/>
      <w:sz w:val="24"/>
      <w:szCs w:val="24"/>
      <w:lang w:eastAsia="ar-SA"/>
    </w:rPr>
  </w:style>
  <w:style w:type="paragraph" w:customStyle="1" w:styleId="acxspmiddle">
    <w:name w:val="acxspmiddle"/>
    <w:basedOn w:val="a"/>
    <w:rsid w:val="0055099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cxsplast">
    <w:name w:val="acxsplast"/>
    <w:basedOn w:val="a"/>
    <w:rsid w:val="0055099D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55099D"/>
  </w:style>
  <w:style w:type="character" w:customStyle="1" w:styleId="ConsPlusNormal0">
    <w:name w:val="ConsPlusNormal Знак"/>
    <w:link w:val="ConsPlusNormal"/>
    <w:locked/>
    <w:rsid w:val="0055099D"/>
    <w:rPr>
      <w:rFonts w:ascii="Arial" w:eastAsia="MS Mincho" w:hAnsi="Arial" w:cs="Arial"/>
      <w:lang w:eastAsia="ja-JP"/>
    </w:rPr>
  </w:style>
  <w:style w:type="paragraph" w:customStyle="1" w:styleId="ConsPlusDocList">
    <w:name w:val="ConsPlusDocList"/>
    <w:rsid w:val="0055099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55099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55099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55099D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1f1">
    <w:name w:val="Сетка таблицы1"/>
    <w:basedOn w:val="a1"/>
    <w:next w:val="ac"/>
    <w:uiPriority w:val="99"/>
    <w:rsid w:val="0055099D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next w:val="1a"/>
    <w:uiPriority w:val="99"/>
    <w:rsid w:val="0055099D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f0">
    <w:name w:val="List 2"/>
    <w:basedOn w:val="a"/>
    <w:rsid w:val="0055099D"/>
    <w:pPr>
      <w:ind w:left="566" w:hanging="283"/>
    </w:pPr>
    <w:rPr>
      <w:rFonts w:ascii="Arial" w:hAnsi="Arial"/>
      <w:sz w:val="24"/>
    </w:rPr>
  </w:style>
  <w:style w:type="paragraph" w:customStyle="1" w:styleId="1f2">
    <w:name w:val="Таб1"/>
    <w:basedOn w:val="a"/>
    <w:link w:val="1Char"/>
    <w:qFormat/>
    <w:rsid w:val="0055099D"/>
    <w:pPr>
      <w:jc w:val="both"/>
    </w:pPr>
    <w:rPr>
      <w:sz w:val="28"/>
      <w:szCs w:val="24"/>
    </w:rPr>
  </w:style>
  <w:style w:type="character" w:customStyle="1" w:styleId="1Char">
    <w:name w:val="Таб1 Char"/>
    <w:link w:val="1f2"/>
    <w:rsid w:val="0055099D"/>
    <w:rPr>
      <w:rFonts w:ascii="Times New Roman" w:eastAsia="Times New Roman" w:hAnsi="Times New Roman"/>
      <w:sz w:val="28"/>
      <w:szCs w:val="24"/>
    </w:rPr>
  </w:style>
  <w:style w:type="paragraph" w:customStyle="1" w:styleId="Pro-Tab">
    <w:name w:val="Pro-Tab"/>
    <w:basedOn w:val="a"/>
    <w:link w:val="Pro-Tab0"/>
    <w:rsid w:val="0055099D"/>
    <w:pPr>
      <w:spacing w:before="40" w:after="40"/>
    </w:pPr>
    <w:rPr>
      <w:rFonts w:ascii="Tahoma" w:hAnsi="Tahoma"/>
      <w:color w:val="000000"/>
      <w:sz w:val="16"/>
      <w:szCs w:val="24"/>
    </w:rPr>
  </w:style>
  <w:style w:type="paragraph" w:customStyle="1" w:styleId="Pro-List1">
    <w:name w:val="Pro-List #1"/>
    <w:basedOn w:val="a"/>
    <w:link w:val="Pro-List10"/>
    <w:rsid w:val="0055099D"/>
    <w:pPr>
      <w:tabs>
        <w:tab w:val="left" w:pos="1134"/>
      </w:tabs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customStyle="1" w:styleId="Pro-List10">
    <w:name w:val="Pro-List #1 Знак Знак"/>
    <w:link w:val="Pro-List1"/>
    <w:rsid w:val="0055099D"/>
    <w:rPr>
      <w:rFonts w:ascii="Georgia" w:eastAsia="Times New Roman" w:hAnsi="Georgia"/>
      <w:szCs w:val="24"/>
    </w:rPr>
  </w:style>
  <w:style w:type="character" w:customStyle="1" w:styleId="Pro-Tab0">
    <w:name w:val="Pro-Tab Знак"/>
    <w:link w:val="Pro-Tab"/>
    <w:rsid w:val="0055099D"/>
    <w:rPr>
      <w:rFonts w:ascii="Tahoma" w:eastAsia="Times New Roman" w:hAnsi="Tahoma"/>
      <w:color w:val="000000"/>
      <w:sz w:val="16"/>
      <w:szCs w:val="24"/>
    </w:rPr>
  </w:style>
  <w:style w:type="table" w:customStyle="1" w:styleId="2f1">
    <w:name w:val="Сетка таблицы2"/>
    <w:basedOn w:val="a1"/>
    <w:next w:val="ac"/>
    <w:uiPriority w:val="99"/>
    <w:rsid w:val="0055099D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 12"/>
    <w:basedOn w:val="a1"/>
    <w:next w:val="1a"/>
    <w:uiPriority w:val="99"/>
    <w:rsid w:val="0055099D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semiHidden/>
    <w:rsid w:val="0055099D"/>
  </w:style>
  <w:style w:type="character" w:styleId="afff8">
    <w:name w:val="line number"/>
    <w:uiPriority w:val="99"/>
    <w:semiHidden/>
    <w:unhideWhenUsed/>
    <w:rsid w:val="0055099D"/>
  </w:style>
  <w:style w:type="table" w:customStyle="1" w:styleId="213">
    <w:name w:val="Сетка таблицы21"/>
    <w:basedOn w:val="a1"/>
    <w:next w:val="ac"/>
    <w:uiPriority w:val="99"/>
    <w:rsid w:val="0055099D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 121"/>
    <w:basedOn w:val="a1"/>
    <w:next w:val="1a"/>
    <w:uiPriority w:val="99"/>
    <w:rsid w:val="0055099D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c"/>
    <w:uiPriority w:val="99"/>
    <w:rsid w:val="0055099D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 122"/>
    <w:basedOn w:val="a1"/>
    <w:next w:val="1a"/>
    <w:uiPriority w:val="99"/>
    <w:rsid w:val="0055099D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"/>
    <w:basedOn w:val="a1"/>
    <w:next w:val="ac"/>
    <w:uiPriority w:val="99"/>
    <w:rsid w:val="0055099D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 123"/>
    <w:basedOn w:val="a1"/>
    <w:next w:val="1a"/>
    <w:uiPriority w:val="99"/>
    <w:rsid w:val="0055099D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">
    <w:name w:val="Нет списка11"/>
    <w:next w:val="a2"/>
    <w:semiHidden/>
    <w:rsid w:val="00550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9b548f4-f697-436e-8e0b-6dbbb236f05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39b548f4-f697-436e-8e0b-6dbbb236f059.dot</Template>
  <TotalTime>1</TotalTime>
  <Pages>47</Pages>
  <Words>15741</Words>
  <Characters>89730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105261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2026-02-12T14:00:00Z</cp:lastPrinted>
  <dcterms:created xsi:type="dcterms:W3CDTF">2026-02-16T13:14:00Z</dcterms:created>
  <dcterms:modified xsi:type="dcterms:W3CDTF">2026-02-16T13:14:00Z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d7bf4fd8-237e-4a84-a8a8-a8d88ce034a3</vt:lpwstr>
  </property>
</Properties>
</file>