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7021E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7021E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1A60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PAKgIAAGM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sSSjw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1233EC" w:rsidRDefault="001233EC" w:rsidP="001233EC">
      <w:pPr>
        <w:rPr>
          <w:sz w:val="24"/>
        </w:rPr>
      </w:pPr>
      <w:r>
        <w:rPr>
          <w:sz w:val="24"/>
        </w:rPr>
        <w:t xml:space="preserve">                                                      от 15/12/2025 № 3480</w:t>
      </w:r>
    </w:p>
    <w:p w:rsidR="00080796" w:rsidRDefault="00080796" w:rsidP="00080796">
      <w:pPr>
        <w:rPr>
          <w:sz w:val="24"/>
          <w:szCs w:val="24"/>
        </w:rPr>
      </w:pPr>
    </w:p>
    <w:p w:rsidR="00080796" w:rsidRPr="00C66650" w:rsidRDefault="00080796" w:rsidP="00080796">
      <w:pPr>
        <w:rPr>
          <w:sz w:val="24"/>
          <w:szCs w:val="24"/>
        </w:rPr>
      </w:pPr>
      <w:r w:rsidRPr="00C66650">
        <w:rPr>
          <w:sz w:val="24"/>
          <w:szCs w:val="24"/>
        </w:rPr>
        <w:t>О проведении капитального ремонта общего имущества</w:t>
      </w:r>
    </w:p>
    <w:p w:rsidR="00080796" w:rsidRPr="00C66650" w:rsidRDefault="00080796" w:rsidP="00080796">
      <w:pPr>
        <w:rPr>
          <w:sz w:val="24"/>
          <w:szCs w:val="24"/>
        </w:rPr>
      </w:pPr>
      <w:r w:rsidRPr="00C66650">
        <w:rPr>
          <w:sz w:val="24"/>
          <w:szCs w:val="24"/>
        </w:rPr>
        <w:t>в многоквартирн</w:t>
      </w:r>
      <w:r>
        <w:rPr>
          <w:sz w:val="24"/>
          <w:szCs w:val="24"/>
        </w:rPr>
        <w:t>ых</w:t>
      </w:r>
      <w:r w:rsidRPr="00C66650">
        <w:rPr>
          <w:sz w:val="24"/>
          <w:szCs w:val="24"/>
        </w:rPr>
        <w:t xml:space="preserve"> дом</w:t>
      </w:r>
      <w:r>
        <w:rPr>
          <w:sz w:val="24"/>
          <w:szCs w:val="24"/>
        </w:rPr>
        <w:t>ах</w:t>
      </w:r>
      <w:r w:rsidRPr="00C66650">
        <w:rPr>
          <w:sz w:val="24"/>
          <w:szCs w:val="24"/>
        </w:rPr>
        <w:t>, включенн</w:t>
      </w:r>
      <w:r>
        <w:rPr>
          <w:sz w:val="24"/>
          <w:szCs w:val="24"/>
        </w:rPr>
        <w:t>ых</w:t>
      </w:r>
      <w:r w:rsidRPr="00C66650">
        <w:rPr>
          <w:sz w:val="24"/>
          <w:szCs w:val="24"/>
        </w:rPr>
        <w:t xml:space="preserve"> в краткосрочный</w:t>
      </w:r>
    </w:p>
    <w:p w:rsidR="00080796" w:rsidRPr="00C66650" w:rsidRDefault="00080796" w:rsidP="00080796">
      <w:pPr>
        <w:rPr>
          <w:sz w:val="24"/>
          <w:szCs w:val="24"/>
        </w:rPr>
      </w:pPr>
      <w:r w:rsidRPr="00C66650">
        <w:rPr>
          <w:sz w:val="24"/>
          <w:szCs w:val="24"/>
        </w:rPr>
        <w:t>план реализации в 20</w:t>
      </w:r>
      <w:r>
        <w:rPr>
          <w:sz w:val="24"/>
          <w:szCs w:val="24"/>
        </w:rPr>
        <w:t>26</w:t>
      </w:r>
      <w:r w:rsidRPr="00C66650">
        <w:rPr>
          <w:sz w:val="24"/>
          <w:szCs w:val="24"/>
        </w:rPr>
        <w:t xml:space="preserve"> год</w:t>
      </w:r>
      <w:r>
        <w:rPr>
          <w:sz w:val="24"/>
          <w:szCs w:val="24"/>
        </w:rPr>
        <w:t>у</w:t>
      </w:r>
      <w:r w:rsidRPr="00C66650">
        <w:rPr>
          <w:sz w:val="24"/>
          <w:szCs w:val="24"/>
        </w:rPr>
        <w:t xml:space="preserve"> региональной программы</w:t>
      </w:r>
    </w:p>
    <w:p w:rsidR="00080796" w:rsidRPr="00C66650" w:rsidRDefault="00080796" w:rsidP="00080796">
      <w:pPr>
        <w:rPr>
          <w:sz w:val="24"/>
          <w:szCs w:val="24"/>
        </w:rPr>
      </w:pPr>
      <w:r w:rsidRPr="00C66650">
        <w:rPr>
          <w:sz w:val="24"/>
          <w:szCs w:val="24"/>
        </w:rPr>
        <w:t>капитального ремонта общего имущества в</w:t>
      </w:r>
    </w:p>
    <w:p w:rsidR="00080796" w:rsidRPr="00C66650" w:rsidRDefault="00080796" w:rsidP="00080796">
      <w:pPr>
        <w:rPr>
          <w:sz w:val="24"/>
          <w:szCs w:val="24"/>
        </w:rPr>
      </w:pPr>
      <w:r w:rsidRPr="00C66650">
        <w:rPr>
          <w:sz w:val="24"/>
          <w:szCs w:val="24"/>
        </w:rPr>
        <w:t xml:space="preserve">многоквартирных домах, расположенных на территории </w:t>
      </w:r>
    </w:p>
    <w:p w:rsidR="00080796" w:rsidRPr="00C66650" w:rsidRDefault="00080796" w:rsidP="00080796">
      <w:pPr>
        <w:rPr>
          <w:sz w:val="24"/>
          <w:szCs w:val="24"/>
        </w:rPr>
      </w:pPr>
      <w:r w:rsidRPr="00C66650">
        <w:rPr>
          <w:sz w:val="24"/>
          <w:szCs w:val="24"/>
        </w:rPr>
        <w:t>Ленинг</w:t>
      </w:r>
      <w:r>
        <w:rPr>
          <w:sz w:val="24"/>
          <w:szCs w:val="24"/>
        </w:rPr>
        <w:t>радской области, на 2014 - 2052</w:t>
      </w:r>
      <w:r w:rsidRPr="00C66650">
        <w:rPr>
          <w:sz w:val="24"/>
          <w:szCs w:val="24"/>
        </w:rPr>
        <w:t xml:space="preserve"> гг.</w:t>
      </w:r>
    </w:p>
    <w:p w:rsidR="00080796" w:rsidRDefault="00080796" w:rsidP="00080796">
      <w:pPr>
        <w:rPr>
          <w:sz w:val="24"/>
          <w:szCs w:val="24"/>
        </w:rPr>
      </w:pPr>
    </w:p>
    <w:p w:rsidR="00080796" w:rsidRDefault="00080796" w:rsidP="00080796">
      <w:pPr>
        <w:rPr>
          <w:sz w:val="24"/>
          <w:szCs w:val="24"/>
        </w:rPr>
      </w:pPr>
    </w:p>
    <w:p w:rsidR="00080796" w:rsidRPr="00C66650" w:rsidRDefault="00080796" w:rsidP="00080796">
      <w:pPr>
        <w:rPr>
          <w:sz w:val="24"/>
          <w:szCs w:val="24"/>
        </w:rPr>
      </w:pPr>
    </w:p>
    <w:p w:rsidR="00080796" w:rsidRPr="00C66650" w:rsidRDefault="00080796" w:rsidP="00080796">
      <w:pPr>
        <w:ind w:firstLine="720"/>
        <w:jc w:val="both"/>
        <w:rPr>
          <w:b/>
          <w:sz w:val="24"/>
          <w:szCs w:val="24"/>
        </w:rPr>
      </w:pPr>
      <w:r w:rsidRPr="00C66650">
        <w:rPr>
          <w:sz w:val="24"/>
          <w:szCs w:val="24"/>
        </w:rPr>
        <w:t xml:space="preserve">В соответствии с поступившими предложениями некоммерческой организации «Фонд капитального ремонта многоквартирных домов Ленинградской области» собственникам помещений в многоквартирных домах, включенных в краткосрочный план реализации </w:t>
      </w:r>
      <w:r>
        <w:rPr>
          <w:sz w:val="24"/>
          <w:szCs w:val="24"/>
        </w:rPr>
        <w:t xml:space="preserve">                    </w:t>
      </w:r>
      <w:r w:rsidRPr="00C66650">
        <w:rPr>
          <w:sz w:val="24"/>
          <w:szCs w:val="24"/>
        </w:rPr>
        <w:t>в 202</w:t>
      </w:r>
      <w:r>
        <w:rPr>
          <w:sz w:val="24"/>
          <w:szCs w:val="24"/>
        </w:rPr>
        <w:t xml:space="preserve">6 </w:t>
      </w:r>
      <w:r w:rsidRPr="00C6665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66650">
        <w:rPr>
          <w:sz w:val="24"/>
          <w:szCs w:val="24"/>
        </w:rPr>
        <w:t>202</w:t>
      </w:r>
      <w:r>
        <w:rPr>
          <w:sz w:val="24"/>
          <w:szCs w:val="24"/>
        </w:rPr>
        <w:t>8</w:t>
      </w:r>
      <w:r w:rsidRPr="00C66650">
        <w:rPr>
          <w:sz w:val="24"/>
          <w:szCs w:val="24"/>
        </w:rPr>
        <w:t xml:space="preserve"> годах региональной программы капитального ремонта общего имущества в многоквартирных домах, расположенных на территории Ленинградской области, на</w:t>
      </w:r>
      <w:r>
        <w:rPr>
          <w:sz w:val="24"/>
          <w:szCs w:val="24"/>
        </w:rPr>
        <w:t xml:space="preserve">                    </w:t>
      </w:r>
      <w:r w:rsidRPr="00C66650">
        <w:rPr>
          <w:sz w:val="24"/>
          <w:szCs w:val="24"/>
        </w:rPr>
        <w:t>2014</w:t>
      </w:r>
      <w:r>
        <w:rPr>
          <w:sz w:val="24"/>
          <w:szCs w:val="24"/>
        </w:rPr>
        <w:t xml:space="preserve"> </w:t>
      </w:r>
      <w:r w:rsidRPr="00C66650">
        <w:rPr>
          <w:sz w:val="24"/>
          <w:szCs w:val="24"/>
        </w:rPr>
        <w:t>-</w:t>
      </w:r>
      <w:r>
        <w:rPr>
          <w:sz w:val="24"/>
          <w:szCs w:val="24"/>
        </w:rPr>
        <w:t xml:space="preserve"> 2052</w:t>
      </w:r>
      <w:r w:rsidRPr="00C66650">
        <w:rPr>
          <w:sz w:val="24"/>
          <w:szCs w:val="24"/>
        </w:rPr>
        <w:t xml:space="preserve"> гг., </w:t>
      </w:r>
      <w:r w:rsidRPr="00A41B70">
        <w:rPr>
          <w:sz w:val="24"/>
          <w:szCs w:val="24"/>
        </w:rPr>
        <w:t>постановлением Правитель</w:t>
      </w:r>
      <w:r>
        <w:rPr>
          <w:sz w:val="24"/>
          <w:szCs w:val="24"/>
        </w:rPr>
        <w:t>ства Ленинградской области от                                           11</w:t>
      </w:r>
      <w:r w:rsidRPr="00A41B70">
        <w:rPr>
          <w:sz w:val="24"/>
          <w:szCs w:val="24"/>
        </w:rPr>
        <w:t xml:space="preserve"> </w:t>
      </w:r>
      <w:r>
        <w:rPr>
          <w:sz w:val="24"/>
          <w:szCs w:val="24"/>
        </w:rPr>
        <w:t>августа 2025</w:t>
      </w:r>
      <w:r w:rsidRPr="00A41B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698</w:t>
      </w:r>
      <w:r w:rsidRPr="00A41B70">
        <w:rPr>
          <w:sz w:val="24"/>
          <w:szCs w:val="24"/>
        </w:rPr>
        <w:t>, постановлением администрации Сосно</w:t>
      </w:r>
      <w:r>
        <w:rPr>
          <w:sz w:val="24"/>
          <w:szCs w:val="24"/>
        </w:rPr>
        <w:t>воборского городского округа от 04</w:t>
      </w:r>
      <w:r w:rsidRPr="00A41B70">
        <w:rPr>
          <w:sz w:val="24"/>
          <w:szCs w:val="24"/>
        </w:rPr>
        <w:t xml:space="preserve"> </w:t>
      </w:r>
      <w:r>
        <w:rPr>
          <w:sz w:val="24"/>
          <w:szCs w:val="24"/>
        </w:rPr>
        <w:t>сентября</w:t>
      </w:r>
      <w:r w:rsidRPr="00C66650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C66650">
        <w:rPr>
          <w:sz w:val="24"/>
          <w:szCs w:val="24"/>
        </w:rPr>
        <w:t xml:space="preserve"> года </w:t>
      </w:r>
      <w:r w:rsidRPr="00D05BBD">
        <w:rPr>
          <w:sz w:val="24"/>
          <w:szCs w:val="24"/>
        </w:rPr>
        <w:t xml:space="preserve">№ </w:t>
      </w:r>
      <w:r>
        <w:rPr>
          <w:sz w:val="24"/>
          <w:szCs w:val="24"/>
        </w:rPr>
        <w:t>2340</w:t>
      </w:r>
      <w:r w:rsidRPr="00C66650">
        <w:rPr>
          <w:sz w:val="24"/>
          <w:szCs w:val="24"/>
        </w:rPr>
        <w:t>, руководствуясь частью 6 статьи 189, частью 2 статьи 190 Жилищного Кодекса РФ, частью 9 статьи 17 областного закона от 29 ноября 2013 года  № 82-оз, администрация Со</w:t>
      </w:r>
      <w:r>
        <w:rPr>
          <w:sz w:val="24"/>
          <w:szCs w:val="24"/>
        </w:rPr>
        <w:t xml:space="preserve">сновоборского городского округа  </w:t>
      </w:r>
      <w:r w:rsidRPr="00C66650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 xml:space="preserve"> </w:t>
      </w:r>
      <w:r w:rsidRPr="00C66650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C66650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</w:t>
      </w:r>
      <w:r w:rsidRPr="00C66650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</w:t>
      </w:r>
      <w:r w:rsidRPr="00C6665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Pr="00C66650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 xml:space="preserve"> </w:t>
      </w:r>
      <w:r w:rsidRPr="00C66650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C66650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C66650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 xml:space="preserve"> </w:t>
      </w:r>
      <w:r w:rsidRPr="00C66650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</w:t>
      </w:r>
      <w:r w:rsidRPr="00C66650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r w:rsidRPr="00C66650">
        <w:rPr>
          <w:b/>
          <w:sz w:val="24"/>
          <w:szCs w:val="24"/>
        </w:rPr>
        <w:t>т:</w:t>
      </w:r>
    </w:p>
    <w:p w:rsidR="00080796" w:rsidRPr="00514BFB" w:rsidRDefault="00080796" w:rsidP="00080796">
      <w:pPr>
        <w:ind w:firstLine="720"/>
        <w:jc w:val="both"/>
      </w:pPr>
    </w:p>
    <w:p w:rsidR="00080796" w:rsidRDefault="00080796" w:rsidP="00080796">
      <w:pPr>
        <w:pStyle w:val="a"/>
        <w:numPr>
          <w:ilvl w:val="0"/>
          <w:numId w:val="2"/>
        </w:numPr>
        <w:ind w:left="0" w:firstLine="720"/>
      </w:pPr>
      <w:r w:rsidRPr="00514BFB">
        <w:t>Утвердить перечень видов работ на проведение капита</w:t>
      </w:r>
      <w:r>
        <w:t xml:space="preserve">льного ремонта общего имущества в </w:t>
      </w:r>
      <w:r w:rsidRPr="00514BFB">
        <w:t>многоквартирн</w:t>
      </w:r>
      <w:r>
        <w:t>ых</w:t>
      </w:r>
      <w:r w:rsidRPr="00514BFB">
        <w:t xml:space="preserve"> дом</w:t>
      </w:r>
      <w:r>
        <w:t>ах</w:t>
      </w:r>
      <w:r w:rsidRPr="00514BFB">
        <w:t>, включенн</w:t>
      </w:r>
      <w:r>
        <w:t>ых</w:t>
      </w:r>
      <w:r w:rsidRPr="00514BFB">
        <w:t xml:space="preserve"> в краткосрочный план реализации в </w:t>
      </w:r>
      <w:r>
        <w:t xml:space="preserve">               </w:t>
      </w:r>
      <w:r w:rsidRPr="00514BFB">
        <w:t>202</w:t>
      </w:r>
      <w:r>
        <w:t>6</w:t>
      </w:r>
      <w:r w:rsidRPr="00514BFB">
        <w:t xml:space="preserve"> год</w:t>
      </w:r>
      <w:r>
        <w:t>у</w:t>
      </w:r>
      <w:r w:rsidRPr="00514BFB">
        <w:t xml:space="preserve"> региональной программы капитального ремонта общего имущества в многоквартирных домах, расположенных на территории Лен</w:t>
      </w:r>
      <w:r>
        <w:t>инградской области, на                     2014-2052</w:t>
      </w:r>
      <w:r w:rsidRPr="00514BFB">
        <w:t xml:space="preserve"> г.г. (далее – Краткосрочный план</w:t>
      </w:r>
      <w:r>
        <w:t xml:space="preserve"> 2026 г.</w:t>
      </w:r>
      <w:r w:rsidRPr="00514BFB">
        <w:t>), в котор</w:t>
      </w:r>
      <w:r>
        <w:t>ом</w:t>
      </w:r>
      <w:r w:rsidRPr="00514BFB">
        <w:t xml:space="preserve"> собственники помещений не приняли решение о проведении капитального ремонта общего имущества в многоквартирн</w:t>
      </w:r>
      <w:r>
        <w:t>ом</w:t>
      </w:r>
      <w:r w:rsidRPr="00514BFB">
        <w:t xml:space="preserve"> дом</w:t>
      </w:r>
      <w:r>
        <w:t>е</w:t>
      </w:r>
      <w:r w:rsidRPr="00514BFB">
        <w:t>, согласно приложению к настоящему постановлению.</w:t>
      </w:r>
    </w:p>
    <w:p w:rsidR="00080796" w:rsidRPr="00514BFB" w:rsidRDefault="00080796" w:rsidP="00080796">
      <w:pPr>
        <w:pStyle w:val="a"/>
        <w:numPr>
          <w:ilvl w:val="0"/>
          <w:numId w:val="0"/>
        </w:numPr>
        <w:ind w:firstLine="720"/>
      </w:pPr>
    </w:p>
    <w:p w:rsidR="00080796" w:rsidRDefault="00080796" w:rsidP="00080796">
      <w:pPr>
        <w:pStyle w:val="a"/>
        <w:numPr>
          <w:ilvl w:val="0"/>
          <w:numId w:val="2"/>
        </w:numPr>
        <w:ind w:left="0" w:firstLine="720"/>
      </w:pPr>
      <w:r w:rsidRPr="00514BFB">
        <w:t>Провести капитальный ремонт общего имущества многоквартирн</w:t>
      </w:r>
      <w:r>
        <w:t>ых</w:t>
      </w:r>
      <w:r w:rsidRPr="00514BFB">
        <w:t xml:space="preserve"> дом</w:t>
      </w:r>
      <w:r>
        <w:t>ов</w:t>
      </w:r>
      <w:r w:rsidRPr="00514BFB">
        <w:t>, включенн</w:t>
      </w:r>
      <w:r>
        <w:t>ых</w:t>
      </w:r>
      <w:r w:rsidRPr="00514BFB">
        <w:t xml:space="preserve"> в Краткосрочный план 202</w:t>
      </w:r>
      <w:r>
        <w:t>6 г.</w:t>
      </w:r>
      <w:r w:rsidRPr="00514BFB">
        <w:t>, в котор</w:t>
      </w:r>
      <w:r>
        <w:t>ом</w:t>
      </w:r>
      <w:r w:rsidRPr="00514BFB">
        <w:t xml:space="preserve"> собственники помещений не приняли решение о проведении капитального ремонта общего имущества в многоквартирн</w:t>
      </w:r>
      <w:r>
        <w:t>ом</w:t>
      </w:r>
      <w:r w:rsidRPr="00514BFB">
        <w:t xml:space="preserve"> дом</w:t>
      </w:r>
      <w:r>
        <w:t>е</w:t>
      </w:r>
      <w:r w:rsidRPr="00514BFB">
        <w:t>, согласно приложению к настоящему постановлению.</w:t>
      </w:r>
    </w:p>
    <w:p w:rsidR="00080796" w:rsidRDefault="00080796" w:rsidP="00080796">
      <w:pPr>
        <w:pStyle w:val="a"/>
        <w:numPr>
          <w:ilvl w:val="0"/>
          <w:numId w:val="0"/>
        </w:numPr>
        <w:ind w:firstLine="720"/>
      </w:pPr>
    </w:p>
    <w:p w:rsidR="00080796" w:rsidRPr="00E73AB5" w:rsidRDefault="00080796" w:rsidP="00080796">
      <w:pPr>
        <w:ind w:firstLine="720"/>
        <w:jc w:val="both"/>
        <w:rPr>
          <w:sz w:val="24"/>
          <w:szCs w:val="24"/>
        </w:rPr>
      </w:pPr>
      <w:r w:rsidRPr="00460716">
        <w:rPr>
          <w:sz w:val="24"/>
          <w:szCs w:val="24"/>
        </w:rPr>
        <w:t>3. Возложить на</w:t>
      </w:r>
      <w:r>
        <w:rPr>
          <w:sz w:val="24"/>
          <w:szCs w:val="24"/>
        </w:rPr>
        <w:t xml:space="preserve"> ответственное лицо, согласно имеющихся полномочий,</w:t>
      </w:r>
      <w:r w:rsidRPr="00460716">
        <w:rPr>
          <w:sz w:val="24"/>
          <w:szCs w:val="24"/>
        </w:rPr>
        <w:t xml:space="preserve"> согласование смет на проведение работ/услуг по капитальному ремонту общего имущества многоквартирных домов, включенных в Краткосрочный план 202</w:t>
      </w:r>
      <w:r>
        <w:rPr>
          <w:sz w:val="24"/>
          <w:szCs w:val="24"/>
        </w:rPr>
        <w:t xml:space="preserve">6 </w:t>
      </w:r>
      <w:r w:rsidRPr="00460716">
        <w:rPr>
          <w:sz w:val="24"/>
          <w:szCs w:val="24"/>
        </w:rPr>
        <w:t xml:space="preserve">г., указанных в Приложении к постановлению, которые собственники помещений не утвердили на общем собрании собственников помещений по предложению некоммерческой организации </w:t>
      </w:r>
      <w:r w:rsidRPr="00E73AB5">
        <w:rPr>
          <w:sz w:val="24"/>
          <w:szCs w:val="24"/>
        </w:rPr>
        <w:t>«Фонд капитального ремонта многоквартирных домов Ленинградской области».</w:t>
      </w:r>
    </w:p>
    <w:p w:rsidR="00080796" w:rsidRDefault="00080796" w:rsidP="00080796">
      <w:pPr>
        <w:ind w:firstLine="720"/>
        <w:jc w:val="both"/>
        <w:rPr>
          <w:sz w:val="24"/>
          <w:szCs w:val="24"/>
        </w:rPr>
      </w:pPr>
    </w:p>
    <w:p w:rsidR="00080796" w:rsidRPr="00C66650" w:rsidRDefault="00080796" w:rsidP="0008079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 Назначить ответственное лицо, уполномоченное</w:t>
      </w:r>
      <w:r w:rsidRPr="00E73AB5">
        <w:rPr>
          <w:sz w:val="24"/>
          <w:szCs w:val="24"/>
        </w:rPr>
        <w:t xml:space="preserve"> от администрации Сосновоборского городского округа принимать работы/услуги, согласовывать акты приемки выполненных работ/услуг по капитальному ремонту общего имущества в многоквартирных домах Сосновоборского городског</w:t>
      </w:r>
      <w:r>
        <w:rPr>
          <w:sz w:val="24"/>
          <w:szCs w:val="24"/>
        </w:rPr>
        <w:t>о округа, включенных</w:t>
      </w:r>
      <w:r w:rsidRPr="00E73AB5">
        <w:rPr>
          <w:sz w:val="24"/>
          <w:szCs w:val="24"/>
        </w:rPr>
        <w:t xml:space="preserve"> в Краткосрочных план 202</w:t>
      </w:r>
      <w:r>
        <w:rPr>
          <w:sz w:val="24"/>
          <w:szCs w:val="24"/>
        </w:rPr>
        <w:t xml:space="preserve">6 </w:t>
      </w:r>
      <w:r w:rsidRPr="00E73AB5">
        <w:rPr>
          <w:sz w:val="24"/>
          <w:szCs w:val="24"/>
        </w:rPr>
        <w:t>г.</w:t>
      </w:r>
    </w:p>
    <w:p w:rsidR="00080796" w:rsidRPr="00C66650" w:rsidRDefault="00080796" w:rsidP="00080796">
      <w:pPr>
        <w:ind w:firstLine="720"/>
        <w:jc w:val="both"/>
        <w:rPr>
          <w:sz w:val="24"/>
          <w:szCs w:val="24"/>
        </w:rPr>
      </w:pPr>
    </w:p>
    <w:p w:rsidR="00080796" w:rsidRDefault="00080796" w:rsidP="00080796">
      <w:pPr>
        <w:pStyle w:val="a"/>
        <w:numPr>
          <w:ilvl w:val="0"/>
          <w:numId w:val="0"/>
        </w:numPr>
        <w:ind w:firstLine="720"/>
      </w:pPr>
      <w:r w:rsidRPr="00C66650">
        <w:t xml:space="preserve">5. </w:t>
      </w:r>
      <w:r w:rsidRPr="00DC6358">
        <w:t xml:space="preserve">Общему отделу администрации </w:t>
      </w:r>
      <w:r>
        <w:t xml:space="preserve">обнародовать настоящее </w:t>
      </w:r>
      <w:r w:rsidRPr="00DC6358">
        <w:t>постановление на электронном сайте городской газеты «Маяк».</w:t>
      </w:r>
    </w:p>
    <w:p w:rsidR="00080796" w:rsidRPr="00C66650" w:rsidRDefault="00080796" w:rsidP="00080796">
      <w:pPr>
        <w:pStyle w:val="a"/>
        <w:numPr>
          <w:ilvl w:val="0"/>
          <w:numId w:val="0"/>
        </w:numPr>
        <w:ind w:firstLine="720"/>
      </w:pPr>
    </w:p>
    <w:p w:rsidR="00080796" w:rsidRDefault="00080796" w:rsidP="00080796">
      <w:pPr>
        <w:pStyle w:val="a"/>
        <w:numPr>
          <w:ilvl w:val="0"/>
          <w:numId w:val="0"/>
        </w:numPr>
        <w:ind w:firstLine="720"/>
      </w:pPr>
      <w:r w:rsidRPr="00C66650">
        <w:t xml:space="preserve">6. </w:t>
      </w:r>
      <w:r w:rsidRPr="00F66AF0">
        <w:t>Отде</w:t>
      </w:r>
      <w:r>
        <w:t xml:space="preserve">лу по связям с общественностью (пресс-центр) </w:t>
      </w:r>
      <w:r w:rsidRPr="00F66AF0">
        <w:t>разместить настоящее постановление на официальном сайте Сосновоборского городского округа.</w:t>
      </w:r>
    </w:p>
    <w:p w:rsidR="00080796" w:rsidRPr="00C66650" w:rsidRDefault="00080796" w:rsidP="00080796">
      <w:pPr>
        <w:pStyle w:val="a"/>
        <w:numPr>
          <w:ilvl w:val="0"/>
          <w:numId w:val="0"/>
        </w:numPr>
        <w:ind w:firstLine="720"/>
      </w:pPr>
    </w:p>
    <w:p w:rsidR="00080796" w:rsidRPr="00C66650" w:rsidRDefault="00080796" w:rsidP="00080796">
      <w:pPr>
        <w:ind w:firstLine="720"/>
        <w:jc w:val="both"/>
        <w:rPr>
          <w:sz w:val="24"/>
          <w:szCs w:val="24"/>
        </w:rPr>
      </w:pPr>
      <w:r w:rsidRPr="00C66650">
        <w:rPr>
          <w:sz w:val="24"/>
          <w:szCs w:val="24"/>
        </w:rPr>
        <w:t>7. Настоящее постановление вступает в силу со дня официального обнародования.</w:t>
      </w:r>
      <w:r w:rsidRPr="00C66650">
        <w:rPr>
          <w:bCs/>
          <w:sz w:val="24"/>
          <w:szCs w:val="24"/>
        </w:rPr>
        <w:t xml:space="preserve"> </w:t>
      </w:r>
    </w:p>
    <w:p w:rsidR="00080796" w:rsidRDefault="00080796" w:rsidP="00080796">
      <w:pPr>
        <w:ind w:firstLine="720"/>
        <w:jc w:val="both"/>
        <w:rPr>
          <w:sz w:val="24"/>
          <w:szCs w:val="24"/>
        </w:rPr>
      </w:pPr>
    </w:p>
    <w:p w:rsidR="00080796" w:rsidRPr="00C66650" w:rsidRDefault="00080796" w:rsidP="00080796">
      <w:pPr>
        <w:ind w:firstLine="720"/>
        <w:jc w:val="both"/>
        <w:rPr>
          <w:sz w:val="24"/>
          <w:szCs w:val="24"/>
        </w:rPr>
      </w:pPr>
      <w:r w:rsidRPr="00C66650">
        <w:rPr>
          <w:sz w:val="24"/>
          <w:szCs w:val="24"/>
        </w:rPr>
        <w:t>8. Контроль за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080796" w:rsidRDefault="00080796" w:rsidP="00080796">
      <w:pPr>
        <w:rPr>
          <w:sz w:val="24"/>
          <w:szCs w:val="24"/>
        </w:rPr>
      </w:pPr>
    </w:p>
    <w:p w:rsidR="00080796" w:rsidRDefault="00080796" w:rsidP="00080796">
      <w:pPr>
        <w:rPr>
          <w:sz w:val="24"/>
          <w:szCs w:val="24"/>
        </w:rPr>
      </w:pPr>
    </w:p>
    <w:p w:rsidR="00080796" w:rsidRPr="00C66650" w:rsidRDefault="00080796" w:rsidP="00080796">
      <w:pPr>
        <w:rPr>
          <w:sz w:val="24"/>
          <w:szCs w:val="24"/>
        </w:rPr>
      </w:pPr>
    </w:p>
    <w:p w:rsidR="00080796" w:rsidRDefault="00080796" w:rsidP="00080796">
      <w:pPr>
        <w:rPr>
          <w:sz w:val="24"/>
          <w:szCs w:val="24"/>
        </w:rPr>
      </w:pPr>
      <w:r w:rsidRPr="0015297D">
        <w:rPr>
          <w:sz w:val="24"/>
          <w:szCs w:val="24"/>
        </w:rPr>
        <w:t>Глава Сосновоборского</w:t>
      </w:r>
      <w:r>
        <w:rPr>
          <w:sz w:val="24"/>
          <w:szCs w:val="24"/>
        </w:rPr>
        <w:t xml:space="preserve"> </w:t>
      </w:r>
      <w:r w:rsidRPr="0015297D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                                                            М.В. Воронков</w:t>
      </w:r>
    </w:p>
    <w:p w:rsidR="00080796" w:rsidRPr="001B1435" w:rsidRDefault="00080796" w:rsidP="00080796">
      <w:pPr>
        <w:rPr>
          <w:sz w:val="24"/>
          <w:szCs w:val="24"/>
        </w:rPr>
      </w:pPr>
    </w:p>
    <w:p w:rsidR="00080796" w:rsidRPr="001B1435" w:rsidRDefault="00080796" w:rsidP="00080796">
      <w:pPr>
        <w:rPr>
          <w:sz w:val="24"/>
          <w:szCs w:val="24"/>
        </w:rPr>
      </w:pPr>
    </w:p>
    <w:p w:rsidR="00080796" w:rsidRPr="001B1435" w:rsidRDefault="00080796" w:rsidP="00080796">
      <w:pPr>
        <w:rPr>
          <w:sz w:val="24"/>
          <w:szCs w:val="24"/>
        </w:rPr>
      </w:pPr>
    </w:p>
    <w:p w:rsidR="00080796" w:rsidRPr="001B1435" w:rsidRDefault="00080796" w:rsidP="00080796">
      <w:pPr>
        <w:rPr>
          <w:sz w:val="24"/>
          <w:szCs w:val="24"/>
        </w:rPr>
      </w:pPr>
    </w:p>
    <w:p w:rsidR="00080796" w:rsidRPr="001B1435" w:rsidRDefault="00080796" w:rsidP="00080796">
      <w:pPr>
        <w:rPr>
          <w:sz w:val="24"/>
          <w:szCs w:val="24"/>
        </w:rPr>
      </w:pPr>
    </w:p>
    <w:p w:rsidR="00080796" w:rsidRPr="001B1435" w:rsidRDefault="00080796" w:rsidP="00080796">
      <w:pPr>
        <w:rPr>
          <w:sz w:val="24"/>
          <w:szCs w:val="24"/>
        </w:rPr>
      </w:pPr>
    </w:p>
    <w:p w:rsidR="00080796" w:rsidRPr="001B1435" w:rsidRDefault="00080796" w:rsidP="00080796">
      <w:pPr>
        <w:rPr>
          <w:sz w:val="24"/>
          <w:szCs w:val="24"/>
        </w:rPr>
      </w:pPr>
    </w:p>
    <w:p w:rsidR="00080796" w:rsidRDefault="00080796" w:rsidP="00080796">
      <w:pPr>
        <w:rPr>
          <w:sz w:val="24"/>
          <w:szCs w:val="24"/>
        </w:rPr>
      </w:pPr>
    </w:p>
    <w:p w:rsidR="00080796" w:rsidRDefault="00080796" w:rsidP="00080796">
      <w:pPr>
        <w:rPr>
          <w:sz w:val="24"/>
          <w:szCs w:val="24"/>
        </w:rPr>
      </w:pPr>
    </w:p>
    <w:p w:rsidR="00080796" w:rsidRDefault="00080796" w:rsidP="00080796">
      <w:pPr>
        <w:rPr>
          <w:sz w:val="24"/>
          <w:szCs w:val="24"/>
        </w:rPr>
      </w:pPr>
    </w:p>
    <w:p w:rsidR="00080796" w:rsidRDefault="00080796" w:rsidP="00080796">
      <w:pPr>
        <w:rPr>
          <w:sz w:val="24"/>
          <w:szCs w:val="24"/>
        </w:rPr>
      </w:pPr>
    </w:p>
    <w:p w:rsidR="00080796" w:rsidRDefault="00080796" w:rsidP="00080796">
      <w:pPr>
        <w:rPr>
          <w:sz w:val="24"/>
          <w:szCs w:val="24"/>
        </w:rPr>
      </w:pPr>
    </w:p>
    <w:p w:rsidR="00080796" w:rsidRDefault="00080796" w:rsidP="00080796">
      <w:pPr>
        <w:rPr>
          <w:sz w:val="24"/>
          <w:szCs w:val="24"/>
        </w:rPr>
      </w:pPr>
    </w:p>
    <w:p w:rsidR="00080796" w:rsidRDefault="00080796" w:rsidP="00080796">
      <w:pPr>
        <w:rPr>
          <w:sz w:val="24"/>
          <w:szCs w:val="24"/>
        </w:rPr>
      </w:pPr>
    </w:p>
    <w:p w:rsidR="00080796" w:rsidRDefault="00080796" w:rsidP="00080796">
      <w:pPr>
        <w:rPr>
          <w:sz w:val="24"/>
          <w:szCs w:val="24"/>
        </w:rPr>
      </w:pPr>
    </w:p>
    <w:p w:rsidR="00080796" w:rsidRDefault="00080796" w:rsidP="00080796">
      <w:pPr>
        <w:rPr>
          <w:sz w:val="24"/>
          <w:szCs w:val="24"/>
        </w:rPr>
      </w:pPr>
    </w:p>
    <w:p w:rsidR="00080796" w:rsidRDefault="00080796" w:rsidP="00080796">
      <w:pPr>
        <w:rPr>
          <w:sz w:val="24"/>
          <w:szCs w:val="24"/>
        </w:rPr>
      </w:pPr>
    </w:p>
    <w:p w:rsidR="00080796" w:rsidRDefault="00080796" w:rsidP="00080796">
      <w:pPr>
        <w:rPr>
          <w:sz w:val="24"/>
          <w:szCs w:val="24"/>
        </w:rPr>
      </w:pPr>
    </w:p>
    <w:p w:rsidR="00080796" w:rsidRDefault="00080796" w:rsidP="00080796">
      <w:pPr>
        <w:rPr>
          <w:sz w:val="24"/>
          <w:szCs w:val="24"/>
        </w:rPr>
      </w:pPr>
    </w:p>
    <w:p w:rsidR="00080796" w:rsidRDefault="00080796" w:rsidP="00080796">
      <w:pPr>
        <w:rPr>
          <w:sz w:val="24"/>
          <w:szCs w:val="24"/>
        </w:rPr>
      </w:pPr>
    </w:p>
    <w:p w:rsidR="00080796" w:rsidRDefault="00080796" w:rsidP="00080796">
      <w:pPr>
        <w:rPr>
          <w:sz w:val="24"/>
          <w:szCs w:val="24"/>
        </w:rPr>
      </w:pPr>
    </w:p>
    <w:p w:rsidR="00080796" w:rsidRDefault="00080796" w:rsidP="00080796">
      <w:pPr>
        <w:rPr>
          <w:sz w:val="24"/>
          <w:szCs w:val="24"/>
        </w:rPr>
      </w:pPr>
    </w:p>
    <w:p w:rsidR="00080796" w:rsidRDefault="00080796" w:rsidP="00080796">
      <w:pPr>
        <w:rPr>
          <w:sz w:val="24"/>
          <w:szCs w:val="24"/>
        </w:rPr>
      </w:pPr>
    </w:p>
    <w:p w:rsidR="00080796" w:rsidRDefault="00080796" w:rsidP="00080796">
      <w:pPr>
        <w:rPr>
          <w:sz w:val="24"/>
          <w:szCs w:val="24"/>
        </w:rPr>
      </w:pPr>
    </w:p>
    <w:p w:rsidR="00080796" w:rsidRDefault="00080796" w:rsidP="00080796">
      <w:pPr>
        <w:rPr>
          <w:sz w:val="24"/>
          <w:szCs w:val="24"/>
        </w:rPr>
      </w:pPr>
    </w:p>
    <w:p w:rsidR="00080796" w:rsidRDefault="00080796" w:rsidP="00080796">
      <w:pPr>
        <w:rPr>
          <w:sz w:val="24"/>
          <w:szCs w:val="24"/>
        </w:rPr>
      </w:pPr>
    </w:p>
    <w:p w:rsidR="00080796" w:rsidRDefault="00080796" w:rsidP="00080796">
      <w:pPr>
        <w:rPr>
          <w:sz w:val="24"/>
          <w:szCs w:val="24"/>
        </w:rPr>
      </w:pPr>
    </w:p>
    <w:p w:rsidR="00080796" w:rsidRDefault="00080796" w:rsidP="00080796">
      <w:pPr>
        <w:rPr>
          <w:sz w:val="24"/>
          <w:szCs w:val="24"/>
        </w:rPr>
      </w:pPr>
    </w:p>
    <w:p w:rsidR="00080796" w:rsidRDefault="00080796" w:rsidP="00080796">
      <w:pPr>
        <w:rPr>
          <w:sz w:val="24"/>
          <w:szCs w:val="24"/>
        </w:rPr>
      </w:pPr>
    </w:p>
    <w:p w:rsidR="00080796" w:rsidRDefault="00080796" w:rsidP="00080796">
      <w:pPr>
        <w:rPr>
          <w:sz w:val="24"/>
          <w:szCs w:val="24"/>
        </w:rPr>
      </w:pPr>
    </w:p>
    <w:p w:rsidR="00080796" w:rsidRDefault="00080796" w:rsidP="00080796">
      <w:pPr>
        <w:rPr>
          <w:sz w:val="24"/>
          <w:szCs w:val="24"/>
        </w:rPr>
      </w:pPr>
    </w:p>
    <w:p w:rsidR="00080796" w:rsidRPr="001B1435" w:rsidRDefault="00080796" w:rsidP="00080796">
      <w:pPr>
        <w:rPr>
          <w:sz w:val="24"/>
          <w:szCs w:val="24"/>
        </w:rPr>
      </w:pPr>
    </w:p>
    <w:p w:rsidR="00080796" w:rsidRDefault="00080796" w:rsidP="00080796">
      <w:pPr>
        <w:rPr>
          <w:sz w:val="12"/>
          <w:szCs w:val="12"/>
        </w:rPr>
      </w:pPr>
      <w:r>
        <w:rPr>
          <w:sz w:val="12"/>
          <w:szCs w:val="12"/>
        </w:rPr>
        <w:t>Исп. Романова К.В.</w:t>
      </w:r>
    </w:p>
    <w:p w:rsidR="00080796" w:rsidRDefault="00080796" w:rsidP="00080796">
      <w:pPr>
        <w:rPr>
          <w:sz w:val="12"/>
          <w:szCs w:val="12"/>
        </w:rPr>
      </w:pPr>
      <w:r>
        <w:rPr>
          <w:sz w:val="12"/>
          <w:szCs w:val="12"/>
        </w:rPr>
        <w:t>6-28-20 ОЖКХ  БГ</w:t>
      </w:r>
    </w:p>
    <w:p w:rsidR="009319BE" w:rsidRDefault="009319BE" w:rsidP="00080796">
      <w:pPr>
        <w:rPr>
          <w:sz w:val="12"/>
          <w:szCs w:val="12"/>
        </w:rPr>
        <w:sectPr w:rsidR="009319BE" w:rsidSect="009319BE">
          <w:headerReference w:type="default" r:id="rId9"/>
          <w:pgSz w:w="11906" w:h="16838"/>
          <w:pgMar w:top="1134" w:right="567" w:bottom="1134" w:left="1701" w:header="720" w:footer="720" w:gutter="0"/>
          <w:cols w:space="720"/>
          <w:docGrid w:linePitch="272"/>
        </w:sectPr>
      </w:pPr>
    </w:p>
    <w:p w:rsidR="009319BE" w:rsidRPr="00396B6B" w:rsidRDefault="009319BE" w:rsidP="00080796">
      <w:pPr>
        <w:rPr>
          <w:sz w:val="12"/>
          <w:szCs w:val="12"/>
        </w:rPr>
      </w:pPr>
      <w:bookmarkStart w:id="0" w:name="_GoBack"/>
      <w:bookmarkEnd w:id="0"/>
    </w:p>
    <w:p w:rsidR="00080796" w:rsidRDefault="00080796" w:rsidP="00080796"/>
    <w:p w:rsidR="00080796" w:rsidRPr="00042136" w:rsidRDefault="00080796" w:rsidP="00080796">
      <w:pPr>
        <w:jc w:val="right"/>
      </w:pPr>
      <w:r w:rsidRPr="00042136">
        <w:t>УТВЕРЖДЕН</w:t>
      </w:r>
    </w:p>
    <w:p w:rsidR="00080796" w:rsidRDefault="00080796" w:rsidP="00080796">
      <w:pPr>
        <w:jc w:val="right"/>
      </w:pPr>
      <w:r>
        <w:t>постановлением администрации</w:t>
      </w:r>
    </w:p>
    <w:p w:rsidR="00080796" w:rsidRDefault="00080796" w:rsidP="00080796">
      <w:pPr>
        <w:jc w:val="right"/>
      </w:pPr>
      <w:r>
        <w:t>Сосновоборского городского округа</w:t>
      </w:r>
    </w:p>
    <w:p w:rsidR="00080796" w:rsidRDefault="00080796" w:rsidP="007021E7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7021E7">
        <w:t xml:space="preserve">                        от 15</w:t>
      </w:r>
      <w:r>
        <w:t>/</w:t>
      </w:r>
      <w:r w:rsidR="007021E7">
        <w:t>12/</w:t>
      </w:r>
      <w:r>
        <w:t>2025 №</w:t>
      </w:r>
      <w:r w:rsidR="007021E7">
        <w:t xml:space="preserve"> 3480</w:t>
      </w:r>
    </w:p>
    <w:p w:rsidR="007021E7" w:rsidRPr="007D138B" w:rsidRDefault="007021E7" w:rsidP="00080796">
      <w:pPr>
        <w:jc w:val="center"/>
      </w:pPr>
    </w:p>
    <w:p w:rsidR="00080796" w:rsidRDefault="00080796" w:rsidP="00080796">
      <w:pPr>
        <w:jc w:val="right"/>
      </w:pPr>
      <w:r>
        <w:t>(Приложение)</w:t>
      </w:r>
    </w:p>
    <w:p w:rsidR="00080796" w:rsidRDefault="00080796" w:rsidP="00080796">
      <w:pPr>
        <w:jc w:val="right"/>
      </w:pPr>
    </w:p>
    <w:tbl>
      <w:tblPr>
        <w:tblW w:w="14971" w:type="dxa"/>
        <w:tblInd w:w="108" w:type="dxa"/>
        <w:tblLook w:val="04A0" w:firstRow="1" w:lastRow="0" w:firstColumn="1" w:lastColumn="0" w:noHBand="0" w:noVBand="1"/>
      </w:tblPr>
      <w:tblGrid>
        <w:gridCol w:w="426"/>
        <w:gridCol w:w="2693"/>
        <w:gridCol w:w="4252"/>
        <w:gridCol w:w="1560"/>
        <w:gridCol w:w="1738"/>
        <w:gridCol w:w="2409"/>
        <w:gridCol w:w="1893"/>
      </w:tblGrid>
      <w:tr w:rsidR="00080796" w:rsidRPr="00E738F5" w:rsidTr="004970FF">
        <w:trPr>
          <w:trHeight w:val="1275"/>
        </w:trPr>
        <w:tc>
          <w:tcPr>
            <w:tcW w:w="149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b/>
                <w:bCs/>
                <w:color w:val="000000"/>
              </w:rPr>
            </w:pPr>
            <w:r w:rsidRPr="00E738F5">
              <w:rPr>
                <w:b/>
                <w:bCs/>
                <w:color w:val="000000"/>
              </w:rPr>
              <w:t>Перечень видов работ по проведению капитального ремонта общего имущества в многоквартирных домах, включенных в краткосрочный план реализации в 2026 году региональной программы капитального ремонта общего имущества в  многоквартирных домах, расположенных на территории Ленинградской области, на 2014 – 2052 гг.</w:t>
            </w:r>
          </w:p>
        </w:tc>
      </w:tr>
      <w:tr w:rsidR="00080796" w:rsidRPr="00E738F5" w:rsidTr="004970FF">
        <w:trPr>
          <w:trHeight w:val="1206"/>
        </w:trPr>
        <w:tc>
          <w:tcPr>
            <w:tcW w:w="4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</w:rPr>
            </w:pPr>
            <w:r w:rsidRPr="00E738F5">
              <w:rPr>
                <w:color w:val="000000"/>
              </w:rPr>
              <w:t>№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</w:rPr>
            </w:pPr>
            <w:r w:rsidRPr="00E738F5">
              <w:rPr>
                <w:color w:val="000000"/>
              </w:rPr>
              <w:t>Адрес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</w:rPr>
            </w:pPr>
            <w:r w:rsidRPr="00E738F5">
              <w:rPr>
                <w:color w:val="000000"/>
              </w:rPr>
              <w:t>Наименование элементов ремонта и видов работ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</w:rPr>
            </w:pPr>
            <w:r w:rsidRPr="00E738F5">
              <w:rPr>
                <w:color w:val="000000"/>
              </w:rPr>
              <w:t>Сроки проведения работ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</w:rPr>
            </w:pPr>
            <w:r w:rsidRPr="00E738F5">
              <w:rPr>
                <w:color w:val="000000"/>
              </w:rPr>
              <w:t>Объем работ в натуральном выражении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</w:rPr>
            </w:pPr>
            <w:r w:rsidRPr="00E738F5">
              <w:rPr>
                <w:color w:val="000000"/>
              </w:rPr>
              <w:t xml:space="preserve"> Предельная допустимая стоимость работ, руб. 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</w:rPr>
            </w:pPr>
            <w:r w:rsidRPr="00E738F5">
              <w:rPr>
                <w:color w:val="000000"/>
              </w:rPr>
              <w:t>Источник и порядок финансирования капитального ремонта</w:t>
            </w:r>
          </w:p>
        </w:tc>
      </w:tr>
      <w:tr w:rsidR="00080796" w:rsidRPr="00E738F5" w:rsidTr="004970FF">
        <w:trPr>
          <w:trHeight w:val="315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38F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ул. Красных Фортов, д. 4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 xml:space="preserve">Ремонт </w:t>
            </w:r>
            <w:r>
              <w:rPr>
                <w:color w:val="000000"/>
                <w:sz w:val="22"/>
              </w:rPr>
              <w:t xml:space="preserve">и утепление </w:t>
            </w:r>
            <w:r w:rsidRPr="00E738F5">
              <w:rPr>
                <w:color w:val="000000"/>
                <w:sz w:val="22"/>
              </w:rPr>
              <w:t>фасада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2026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 xml:space="preserve"> 2 342,80 м2 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40 291 474,40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За счет средств собственников, в размере обязательного минимального взноса на капитальный ремонт  общего имущества в многоквартирном доме, установленного Правительством Ленинградской области</w:t>
            </w:r>
          </w:p>
        </w:tc>
      </w:tr>
      <w:tr w:rsidR="00080796" w:rsidRPr="00E738F5" w:rsidTr="004970FF">
        <w:trPr>
          <w:trHeight w:val="315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Осуществление строительного контроля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2026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862 237,55</w:t>
            </w: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</w:tr>
      <w:tr w:rsidR="00080796" w:rsidRPr="00E738F5" w:rsidTr="004970FF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38F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ул. Ленинградская, д. 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Проектные работы (на капитальный ремонт или замену лифтового оборудования)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2026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1 ед.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410 317,00</w:t>
            </w: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</w:tr>
      <w:tr w:rsidR="00080796" w:rsidRPr="00E738F5" w:rsidTr="004970FF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Капитальный ремонт или замена лифтового оборудования, ремонт лифтовых шахт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2026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1 ед.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4 426 877,00</w:t>
            </w: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</w:tr>
      <w:tr w:rsidR="00080796" w:rsidRPr="00E738F5" w:rsidTr="004970FF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Техническое освидетельствование смонтированного (модернизированного) лифта перед вводом в эксплуатацию на 9 остановок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2026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1 ед.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133 261,00</w:t>
            </w: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</w:tr>
      <w:tr w:rsidR="00080796" w:rsidRPr="00E738F5" w:rsidTr="004970FF">
        <w:trPr>
          <w:trHeight w:val="54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Осуществление строительного контроля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2026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94 735,17</w:t>
            </w: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</w:tr>
      <w:tr w:rsidR="00080796" w:rsidRPr="00E738F5" w:rsidTr="004970FF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38F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ул. Парковая, д. 52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Ремонт сетей теплоснабжения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2026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 xml:space="preserve">1 231 м.п.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9 493 610,00</w:t>
            </w: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</w:tr>
      <w:tr w:rsidR="00080796" w:rsidRPr="00E738F5" w:rsidTr="00080796">
        <w:trPr>
          <w:trHeight w:val="1038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Проектные работы (на капитальный ремонт или замену лифтового оборудования)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2026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1 ед.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410 317,00 </w:t>
            </w: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</w:tr>
      <w:tr w:rsidR="00080796" w:rsidRPr="00E738F5" w:rsidTr="004970FF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796" w:rsidRPr="00E738F5" w:rsidRDefault="00080796" w:rsidP="004970FF">
            <w:pPr>
              <w:rPr>
                <w:rFonts w:ascii="Calibri" w:hAnsi="Calibri" w:cs="Calibri"/>
                <w:color w:val="000000"/>
                <w:sz w:val="22"/>
              </w:rPr>
            </w:pPr>
            <w:r w:rsidRPr="00E738F5"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796" w:rsidRDefault="00080796" w:rsidP="004970FF">
            <w:pPr>
              <w:rPr>
                <w:rFonts w:ascii="Calibri" w:hAnsi="Calibri" w:cs="Calibri"/>
                <w:color w:val="000000"/>
                <w:sz w:val="22"/>
              </w:rPr>
            </w:pPr>
          </w:p>
          <w:p w:rsidR="00080796" w:rsidRDefault="00080796" w:rsidP="004970FF">
            <w:pPr>
              <w:rPr>
                <w:rFonts w:ascii="Calibri" w:hAnsi="Calibri" w:cs="Calibri"/>
                <w:color w:val="000000"/>
                <w:sz w:val="22"/>
              </w:rPr>
            </w:pPr>
          </w:p>
          <w:p w:rsidR="00080796" w:rsidRPr="00E738F5" w:rsidRDefault="00080796" w:rsidP="004970F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 xml:space="preserve">Капитальный ремонт или замена </w:t>
            </w:r>
          </w:p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лифтового оборудования, ремонт лифтовых шахт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2026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 xml:space="preserve"> 1 ед.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4 426 877,00</w:t>
            </w:r>
          </w:p>
          <w:p w:rsidR="00080796" w:rsidRDefault="00080796" w:rsidP="004970FF">
            <w:pPr>
              <w:jc w:val="center"/>
              <w:rPr>
                <w:color w:val="000000"/>
                <w:sz w:val="22"/>
              </w:rPr>
            </w:pPr>
          </w:p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</w:tr>
      <w:tr w:rsidR="00080796" w:rsidRPr="00E738F5" w:rsidTr="004970FF">
        <w:trPr>
          <w:trHeight w:val="69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Техническое освидетельствование смонтированного (модернизированного) лифта перед вводом в эксплуатацию на 9 остановок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2026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 xml:space="preserve"> 1 ед.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133 261,00</w:t>
            </w: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</w:tr>
      <w:tr w:rsidR="00080796" w:rsidRPr="00E738F5" w:rsidTr="004970FF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Осуществление строительного контроля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2026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297 898,42</w:t>
            </w: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</w:tr>
      <w:tr w:rsidR="00080796" w:rsidRPr="00E738F5" w:rsidTr="004970FF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38F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ул. Парковая, д. 70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Проектные работы сетей теплоснабжения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2026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 xml:space="preserve"> 1 мкд 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464 280,00</w:t>
            </w: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</w:tr>
      <w:tr w:rsidR="00080796" w:rsidRPr="00E738F5" w:rsidTr="004970FF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Осуществление строительного контроля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2026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 </w:t>
            </w: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</w:tr>
      <w:tr w:rsidR="00080796" w:rsidRPr="00E738F5" w:rsidTr="004970FF">
        <w:trPr>
          <w:trHeight w:val="315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38F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ул. Парковая, д. 72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Проектные работы подвала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2026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1 мкд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6 566 224,00</w:t>
            </w: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</w:tr>
      <w:tr w:rsidR="00080796" w:rsidRPr="00E738F5" w:rsidTr="004970FF">
        <w:trPr>
          <w:trHeight w:val="31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Ремонт подвала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2026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2 472,9 м2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69 414 303,00</w:t>
            </w: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</w:tr>
      <w:tr w:rsidR="00080796" w:rsidRPr="00E738F5" w:rsidTr="004970FF">
        <w:trPr>
          <w:trHeight w:val="31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Осуществление строительного контроля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2026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1 485 466,08</w:t>
            </w: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</w:tr>
      <w:tr w:rsidR="00080796" w:rsidRPr="00E738F5" w:rsidTr="004970FF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38F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ул. Солнечная, д. 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Ремонт подвала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2026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1 077,50 м2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30 245 425,00</w:t>
            </w: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</w:tr>
      <w:tr w:rsidR="00080796" w:rsidRPr="00E738F5" w:rsidTr="004970FF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Ремонт фундамента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2026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 xml:space="preserve">5 528,50 м2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13 550 353,50</w:t>
            </w: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</w:tr>
      <w:tr w:rsidR="00080796" w:rsidRPr="00E738F5" w:rsidTr="004970FF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Осуществление строительного контроля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2026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796" w:rsidRPr="00E738F5" w:rsidRDefault="00080796" w:rsidP="004970FF">
            <w:pPr>
              <w:rPr>
                <w:rFonts w:ascii="Calibri" w:hAnsi="Calibri" w:cs="Calibri"/>
                <w:color w:val="000000"/>
                <w:sz w:val="22"/>
              </w:rPr>
            </w:pPr>
            <w:r w:rsidRPr="00E738F5"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96" w:rsidRPr="00E738F5" w:rsidRDefault="00080796" w:rsidP="004970FF">
            <w:pPr>
              <w:jc w:val="center"/>
              <w:rPr>
                <w:color w:val="000000"/>
                <w:sz w:val="22"/>
              </w:rPr>
            </w:pPr>
            <w:r w:rsidRPr="00E738F5">
              <w:rPr>
                <w:color w:val="000000"/>
                <w:sz w:val="22"/>
              </w:rPr>
              <w:t>937 229,66</w:t>
            </w: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</w:tr>
      <w:tr w:rsidR="00080796" w:rsidRPr="00E738F5" w:rsidTr="004970FF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16"/>
                <w:szCs w:val="16"/>
              </w:rPr>
            </w:pPr>
          </w:p>
        </w:tc>
      </w:tr>
      <w:tr w:rsidR="00080796" w:rsidRPr="00E738F5" w:rsidTr="004970FF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16"/>
                <w:szCs w:val="16"/>
              </w:rPr>
            </w:pPr>
          </w:p>
        </w:tc>
      </w:tr>
      <w:tr w:rsidR="00080796" w:rsidRPr="00E738F5" w:rsidTr="004970FF">
        <w:trPr>
          <w:trHeight w:val="23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22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96" w:rsidRPr="00E738F5" w:rsidRDefault="00080796" w:rsidP="004970FF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080796" w:rsidRPr="00703EF0" w:rsidRDefault="00080796" w:rsidP="00080796">
      <w:pPr>
        <w:rPr>
          <w:sz w:val="24"/>
          <w:szCs w:val="24"/>
        </w:rPr>
      </w:pPr>
    </w:p>
    <w:p w:rsidR="00080796" w:rsidRPr="00D2042C" w:rsidRDefault="00080796" w:rsidP="00080796"/>
    <w:p w:rsidR="00080796" w:rsidRDefault="00080796" w:rsidP="00080796">
      <w:pPr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9319BE">
      <w:pgSz w:w="16838" w:h="11906" w:orient="landscape"/>
      <w:pgMar w:top="567" w:right="1134" w:bottom="170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68D" w:rsidRDefault="00B6668D" w:rsidP="00762166">
      <w:r>
        <w:separator/>
      </w:r>
    </w:p>
  </w:endnote>
  <w:endnote w:type="continuationSeparator" w:id="0">
    <w:p w:rsidR="00B6668D" w:rsidRDefault="00B6668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68D" w:rsidRDefault="00B6668D" w:rsidP="00762166">
      <w:r>
        <w:separator/>
      </w:r>
    </w:p>
  </w:footnote>
  <w:footnote w:type="continuationSeparator" w:id="0">
    <w:p w:rsidR="00B6668D" w:rsidRDefault="00B6668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E7BD8"/>
    <w:multiLevelType w:val="hybridMultilevel"/>
    <w:tmpl w:val="8668D4E0"/>
    <w:lvl w:ilvl="0" w:tplc="444A2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CA2765"/>
    <w:multiLevelType w:val="multilevel"/>
    <w:tmpl w:val="25602E2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5d4a4343-f560-472a-bb98-dfa4e78094dc"/>
  </w:docVars>
  <w:rsids>
    <w:rsidRoot w:val="00080796"/>
    <w:rsid w:val="000216DC"/>
    <w:rsid w:val="00024F94"/>
    <w:rsid w:val="0005521C"/>
    <w:rsid w:val="00061C1C"/>
    <w:rsid w:val="00070E72"/>
    <w:rsid w:val="00080796"/>
    <w:rsid w:val="00097477"/>
    <w:rsid w:val="000A43B7"/>
    <w:rsid w:val="000A651A"/>
    <w:rsid w:val="000B0AE5"/>
    <w:rsid w:val="000F7E70"/>
    <w:rsid w:val="001233EC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021E7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431"/>
    <w:rsid w:val="008E59A6"/>
    <w:rsid w:val="008F2F90"/>
    <w:rsid w:val="008F3AB7"/>
    <w:rsid w:val="009319BE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6668D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CF886"/>
  <w15:docId w15:val="{D654FB48-D0D3-48BE-AF64-8B1BD6C8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0"/>
    <w:next w:val="a0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0"/>
    <w:next w:val="a0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0"/>
    <w:next w:val="a0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4">
    <w:name w:val="header"/>
    <w:basedOn w:val="a0"/>
    <w:link w:val="a5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0"/>
    <w:link w:val="a7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080796"/>
    <w:pPr>
      <w:numPr>
        <w:numId w:val="3"/>
      </w:numPr>
      <w:contextualSpacing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6e4fe036-8bf6-4e95-8933-79caaa499ed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F4A67-5A52-4263-A2E4-4D5C8B55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6e4fe036-8bf6-4e95-8933-79caaa499eda.dot</Template>
  <TotalTime>2</TotalTime>
  <Pages>5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3</cp:revision>
  <cp:lastPrinted>2025-12-15T12:13:00Z</cp:lastPrinted>
  <dcterms:created xsi:type="dcterms:W3CDTF">2025-12-15T12:14:00Z</dcterms:created>
  <dcterms:modified xsi:type="dcterms:W3CDTF">2026-02-04T08:55:00Z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5d4a4343-f560-472a-bb98-dfa4e78094dc</vt:lpwstr>
  </property>
</Properties>
</file>