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B688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B688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DD1C45" w:rsidRDefault="00DD1C45" w:rsidP="00DD1C45">
      <w:pPr>
        <w:rPr>
          <w:sz w:val="24"/>
        </w:rPr>
      </w:pPr>
      <w:r>
        <w:rPr>
          <w:sz w:val="24"/>
        </w:rPr>
        <w:t xml:space="preserve">                                                      от 27/03/2026 № 927</w:t>
      </w:r>
    </w:p>
    <w:p w:rsidR="00677196" w:rsidRPr="00043B20" w:rsidRDefault="00677196" w:rsidP="00677196">
      <w:pPr>
        <w:jc w:val="center"/>
        <w:rPr>
          <w:sz w:val="24"/>
          <w:szCs w:val="24"/>
        </w:rPr>
      </w:pPr>
    </w:p>
    <w:p w:rsidR="00677196" w:rsidRPr="00677196" w:rsidRDefault="00677196" w:rsidP="00677196">
      <w:pPr>
        <w:tabs>
          <w:tab w:val="left" w:pos="6237"/>
        </w:tabs>
        <w:ind w:right="4393"/>
        <w:jc w:val="both"/>
        <w:rPr>
          <w:sz w:val="24"/>
          <w:szCs w:val="24"/>
        </w:rPr>
      </w:pPr>
      <w:r w:rsidRPr="00677196">
        <w:rPr>
          <w:sz w:val="24"/>
          <w:szCs w:val="24"/>
        </w:rPr>
        <w:t xml:space="preserve">О внесении изменения в постановление администрации Сосновоборского городского округа от 27.02.2026 № 573 «Об утверждении </w:t>
      </w:r>
      <w:r w:rsidRPr="00677196">
        <w:rPr>
          <w:bCs/>
          <w:sz w:val="24"/>
          <w:szCs w:val="24"/>
        </w:rPr>
        <w:t xml:space="preserve">административного регламента по </w:t>
      </w:r>
      <w:r w:rsidRPr="00677196">
        <w:rPr>
          <w:rStyle w:val="aa"/>
          <w:b w:val="0"/>
          <w:sz w:val="24"/>
          <w:szCs w:val="24"/>
        </w:rPr>
        <w:t>предоставлению муниципальной услуги «П</w:t>
      </w:r>
      <w:r w:rsidRPr="00677196">
        <w:rPr>
          <w:sz w:val="24"/>
          <w:szCs w:val="24"/>
        </w:rPr>
        <w:t>редоставление объектов муниципального нежилого фонда во временное владение и (или) пользование без проведения торгов»</w:t>
      </w:r>
    </w:p>
    <w:p w:rsidR="00677196" w:rsidRPr="00677196" w:rsidRDefault="00677196" w:rsidP="00677196">
      <w:pPr>
        <w:rPr>
          <w:sz w:val="24"/>
          <w:szCs w:val="24"/>
        </w:rPr>
      </w:pPr>
    </w:p>
    <w:p w:rsidR="00677196" w:rsidRPr="00677196" w:rsidRDefault="00677196" w:rsidP="00677196">
      <w:pPr>
        <w:tabs>
          <w:tab w:val="left" w:pos="5245"/>
          <w:tab w:val="left" w:pos="5954"/>
          <w:tab w:val="left" w:pos="6946"/>
        </w:tabs>
        <w:ind w:right="2310"/>
        <w:rPr>
          <w:sz w:val="24"/>
          <w:szCs w:val="24"/>
        </w:rPr>
      </w:pPr>
    </w:p>
    <w:p w:rsidR="00677196" w:rsidRPr="00677196" w:rsidRDefault="00677196" w:rsidP="00677196">
      <w:pPr>
        <w:tabs>
          <w:tab w:val="left" w:pos="5245"/>
          <w:tab w:val="left" w:pos="5954"/>
          <w:tab w:val="left" w:pos="6946"/>
        </w:tabs>
        <w:ind w:right="2310"/>
        <w:rPr>
          <w:sz w:val="24"/>
          <w:szCs w:val="24"/>
        </w:rPr>
      </w:pPr>
    </w:p>
    <w:p w:rsidR="00677196" w:rsidRPr="00677196" w:rsidRDefault="00677196" w:rsidP="0067719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77196">
        <w:rPr>
          <w:sz w:val="24"/>
          <w:szCs w:val="24"/>
        </w:rPr>
        <w:t xml:space="preserve">В соответствии методическими рекомендациями комиссии по повышению качества и доступности получения государственных и муниципальных услуг в Ленинградской области, одобренными 30.12.2025, в связи с исправлением технической ошибки, администрация Сосновоборского городского округа </w:t>
      </w:r>
      <w:proofErr w:type="gramStart"/>
      <w:r w:rsidRPr="00677196">
        <w:rPr>
          <w:b/>
          <w:bCs/>
          <w:sz w:val="24"/>
          <w:szCs w:val="24"/>
        </w:rPr>
        <w:t>п</w:t>
      </w:r>
      <w:proofErr w:type="gramEnd"/>
      <w:r w:rsidRPr="00677196">
        <w:rPr>
          <w:b/>
          <w:bCs/>
          <w:sz w:val="24"/>
          <w:szCs w:val="24"/>
        </w:rPr>
        <w:t xml:space="preserve"> о с т а н о в л я е т</w:t>
      </w:r>
      <w:r w:rsidRPr="00677196">
        <w:rPr>
          <w:b/>
          <w:sz w:val="24"/>
          <w:szCs w:val="24"/>
        </w:rPr>
        <w:t>:</w:t>
      </w:r>
    </w:p>
    <w:p w:rsidR="00677196" w:rsidRPr="00677196" w:rsidRDefault="00677196" w:rsidP="00677196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677196" w:rsidRPr="00677196" w:rsidRDefault="00677196" w:rsidP="00677196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77196">
        <w:rPr>
          <w:sz w:val="24"/>
          <w:szCs w:val="24"/>
        </w:rPr>
        <w:t xml:space="preserve">Внести изменение в постановление администрации Сосновоборского городского округа от 27.02.2026 № 573 «Об утверждении </w:t>
      </w:r>
      <w:r w:rsidRPr="00677196">
        <w:rPr>
          <w:bCs/>
          <w:sz w:val="24"/>
          <w:szCs w:val="24"/>
        </w:rPr>
        <w:t xml:space="preserve">административного регламента по </w:t>
      </w:r>
      <w:r w:rsidRPr="00677196">
        <w:rPr>
          <w:rStyle w:val="aa"/>
          <w:b w:val="0"/>
          <w:sz w:val="24"/>
          <w:szCs w:val="24"/>
        </w:rPr>
        <w:t>предоставлению муниципальной услуги «П</w:t>
      </w:r>
      <w:r w:rsidRPr="00677196">
        <w:rPr>
          <w:sz w:val="24"/>
          <w:szCs w:val="24"/>
        </w:rPr>
        <w:t>редоставление объектов муниципального нежилого фонда во временное владение и (или) пользование без проведения торгов», изложив пункт 1 постановления в следующей редакции:</w:t>
      </w:r>
    </w:p>
    <w:p w:rsidR="00677196" w:rsidRPr="00677196" w:rsidRDefault="00677196" w:rsidP="00677196">
      <w:pPr>
        <w:pStyle w:val="ab"/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677196">
        <w:rPr>
          <w:sz w:val="24"/>
          <w:szCs w:val="24"/>
        </w:rPr>
        <w:t>«1. Утвердить прилагаемый административный регламент по предоставлению муниципальной услуги ««Предоставление объектов муниципального нежилого фонда во временное владение и (или) пользование без проведения торгов».</w:t>
      </w:r>
    </w:p>
    <w:p w:rsidR="00677196" w:rsidRPr="00677196" w:rsidRDefault="00677196" w:rsidP="0067719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77196">
        <w:rPr>
          <w:sz w:val="24"/>
          <w:szCs w:val="24"/>
        </w:rPr>
        <w:t xml:space="preserve">2. Общему отделу администрации обнародовать настоящее постановление на электронном сайте городской газеты  «Маяк». </w:t>
      </w:r>
    </w:p>
    <w:p w:rsidR="00677196" w:rsidRPr="00677196" w:rsidRDefault="00677196" w:rsidP="00677196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  <w:r w:rsidRPr="00677196">
        <w:t xml:space="preserve">3. </w:t>
      </w:r>
      <w:r w:rsidRPr="00677196">
        <w:rPr>
          <w:color w:val="auto"/>
        </w:rPr>
        <w:t xml:space="preserve">Отделу по связям с общественностью (пресс-центр) </w:t>
      </w:r>
      <w:proofErr w:type="gramStart"/>
      <w:r w:rsidRPr="00677196">
        <w:rPr>
          <w:color w:val="auto"/>
        </w:rPr>
        <w:t>разместить</w:t>
      </w:r>
      <w:proofErr w:type="gramEnd"/>
      <w:r w:rsidRPr="00677196">
        <w:rPr>
          <w:color w:val="auto"/>
        </w:rPr>
        <w:t xml:space="preserve"> настоящее постановление на официальном сайте Сосновоборского городского округа. </w:t>
      </w:r>
    </w:p>
    <w:p w:rsidR="00677196" w:rsidRPr="00677196" w:rsidRDefault="00677196" w:rsidP="00677196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77196">
        <w:rPr>
          <w:rFonts w:ascii="Times New Roman" w:hAnsi="Times New Roman"/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677196" w:rsidRPr="00677196" w:rsidRDefault="00677196" w:rsidP="00677196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77196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67719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77196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677196" w:rsidRPr="00677196" w:rsidRDefault="00677196" w:rsidP="00677196">
      <w:pPr>
        <w:tabs>
          <w:tab w:val="left" w:pos="1134"/>
        </w:tabs>
        <w:ind w:firstLine="709"/>
        <w:rPr>
          <w:sz w:val="24"/>
          <w:szCs w:val="24"/>
        </w:rPr>
      </w:pPr>
    </w:p>
    <w:p w:rsidR="00677196" w:rsidRPr="00677196" w:rsidRDefault="00677196" w:rsidP="00677196">
      <w:pPr>
        <w:rPr>
          <w:sz w:val="24"/>
          <w:szCs w:val="24"/>
        </w:rPr>
      </w:pPr>
    </w:p>
    <w:p w:rsidR="00677196" w:rsidRPr="00677196" w:rsidRDefault="00677196" w:rsidP="00677196">
      <w:pPr>
        <w:rPr>
          <w:sz w:val="24"/>
          <w:szCs w:val="24"/>
        </w:rPr>
      </w:pPr>
    </w:p>
    <w:p w:rsidR="00677196" w:rsidRPr="00677196" w:rsidRDefault="00677196" w:rsidP="00677196">
      <w:pPr>
        <w:rPr>
          <w:sz w:val="24"/>
          <w:szCs w:val="24"/>
        </w:rPr>
      </w:pPr>
      <w:r w:rsidRPr="00677196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677196" w:rsidRPr="00677196" w:rsidRDefault="00677196" w:rsidP="00677196">
      <w:pPr>
        <w:rPr>
          <w:sz w:val="24"/>
          <w:szCs w:val="24"/>
        </w:rPr>
      </w:pPr>
    </w:p>
    <w:p w:rsidR="00677196" w:rsidRPr="00677196" w:rsidRDefault="00677196" w:rsidP="00677196">
      <w:pPr>
        <w:rPr>
          <w:sz w:val="24"/>
          <w:szCs w:val="24"/>
        </w:rPr>
      </w:pPr>
    </w:p>
    <w:p w:rsidR="00677196" w:rsidRPr="00677196" w:rsidRDefault="00677196" w:rsidP="00677196">
      <w:pPr>
        <w:rPr>
          <w:sz w:val="24"/>
          <w:szCs w:val="24"/>
        </w:rPr>
      </w:pPr>
      <w:bookmarkStart w:id="0" w:name="_GoBack"/>
      <w:bookmarkEnd w:id="0"/>
    </w:p>
    <w:sectPr w:rsidR="00677196" w:rsidRPr="0067719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AE3" w:rsidRDefault="00A73AE3" w:rsidP="00762166">
      <w:r>
        <w:separator/>
      </w:r>
    </w:p>
  </w:endnote>
  <w:endnote w:type="continuationSeparator" w:id="0">
    <w:p w:rsidR="00A73AE3" w:rsidRDefault="00A73AE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5" w:rsidRDefault="00DD1C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5" w:rsidRDefault="00DD1C4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5" w:rsidRDefault="00DD1C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AE3" w:rsidRDefault="00A73AE3" w:rsidP="00762166">
      <w:r>
        <w:separator/>
      </w:r>
    </w:p>
  </w:footnote>
  <w:footnote w:type="continuationSeparator" w:id="0">
    <w:p w:rsidR="00A73AE3" w:rsidRDefault="00A73AE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5" w:rsidRDefault="00DD1C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5" w:rsidRDefault="00DD1C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05D0"/>
    <w:multiLevelType w:val="hybridMultilevel"/>
    <w:tmpl w:val="331AF198"/>
    <w:lvl w:ilvl="0" w:tplc="C62407B6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64e29f7-1bf0-4ed6-85c4-2cb91d9298ca"/>
  </w:docVars>
  <w:rsids>
    <w:rsidRoot w:val="00677196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77196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C6567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14AE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D4767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73AE3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1C45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B6881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Основной текст_"/>
    <w:link w:val="1"/>
    <w:locked/>
    <w:rsid w:val="00677196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677196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Default">
    <w:name w:val="Default"/>
    <w:rsid w:val="0067719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a">
    <w:name w:val="Strong"/>
    <w:uiPriority w:val="99"/>
    <w:qFormat/>
    <w:rsid w:val="00677196"/>
    <w:rPr>
      <w:b/>
      <w:bCs/>
    </w:rPr>
  </w:style>
  <w:style w:type="paragraph" w:styleId="ab">
    <w:name w:val="List Paragraph"/>
    <w:basedOn w:val="a"/>
    <w:qFormat/>
    <w:rsid w:val="00677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a9">
    <w:name w:val="Основной текст_"/>
    <w:link w:val="1"/>
    <w:locked/>
    <w:rsid w:val="00677196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677196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Default">
    <w:name w:val="Default"/>
    <w:rsid w:val="0067719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a">
    <w:name w:val="Strong"/>
    <w:uiPriority w:val="99"/>
    <w:qFormat/>
    <w:rsid w:val="00677196"/>
    <w:rPr>
      <w:b/>
      <w:bCs/>
    </w:rPr>
  </w:style>
  <w:style w:type="paragraph" w:styleId="ab">
    <w:name w:val="List Paragraph"/>
    <w:basedOn w:val="a"/>
    <w:qFormat/>
    <w:rsid w:val="00677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37acdb3-4331-4e7c-b821-383291c8176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637acdb3-4331-4e7c-b821-383291c8176c.dot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2026-03-27T12:45:00Z</cp:lastPrinted>
  <dcterms:created xsi:type="dcterms:W3CDTF">2026-03-30T13:39:00Z</dcterms:created>
  <dcterms:modified xsi:type="dcterms:W3CDTF">2026-03-30T13:53:00Z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664e29f7-1bf0-4ed6-85c4-2cb91d9298ca</vt:lpwstr>
  </property>
</Properties>
</file>