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7292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7292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PAKgIAAGM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SSjw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8C668D" w:rsidRDefault="008C668D" w:rsidP="008C668D">
      <w:pPr>
        <w:rPr>
          <w:sz w:val="24"/>
        </w:rPr>
      </w:pPr>
      <w:r>
        <w:rPr>
          <w:sz w:val="24"/>
        </w:rPr>
        <w:t xml:space="preserve">                                                         от 16/03/2026 № 753</w:t>
      </w:r>
    </w:p>
    <w:p w:rsidR="004A4B77" w:rsidRDefault="004A4B77" w:rsidP="004A4B77">
      <w:pPr>
        <w:rPr>
          <w:sz w:val="24"/>
        </w:rPr>
      </w:pPr>
    </w:p>
    <w:p w:rsidR="004A4B77" w:rsidRPr="002F24CB" w:rsidRDefault="004A4B77" w:rsidP="004A4B77">
      <w:pPr>
        <w:pStyle w:val="a9"/>
        <w:ind w:right="4109"/>
        <w:jc w:val="both"/>
        <w:rPr>
          <w:bCs/>
          <w:kern w:val="36"/>
        </w:rPr>
      </w:pPr>
      <w:r w:rsidRPr="00F93205">
        <w:rPr>
          <w:bCs/>
          <w:kern w:val="36"/>
        </w:rPr>
        <w:t xml:space="preserve">Об утверждении административного регламента по предоставлению муниципальной услуги </w:t>
      </w:r>
      <w:r w:rsidRPr="002F24CB">
        <w:rPr>
          <w:bCs/>
          <w:kern w:val="36"/>
        </w:rPr>
        <w:t>«</w:t>
      </w:r>
      <w:r w:rsidRPr="002B5EC9">
        <w:rPr>
          <w:bCs/>
        </w:rPr>
        <w:t>Отнесение земель или земельных участков в составе таких земель</w:t>
      </w:r>
      <w:r>
        <w:rPr>
          <w:bCs/>
        </w:rPr>
        <w:t xml:space="preserve"> </w:t>
      </w:r>
      <w:r w:rsidRPr="002B5EC9">
        <w:rPr>
          <w:bCs/>
        </w:rPr>
        <w:t>к определенной категории</w:t>
      </w:r>
      <w:r>
        <w:rPr>
          <w:bCs/>
        </w:rPr>
        <w:t xml:space="preserve"> земель</w:t>
      </w:r>
      <w:r w:rsidRPr="00577E4A">
        <w:rPr>
          <w:bCs/>
          <w:kern w:val="36"/>
        </w:rPr>
        <w:t>»</w:t>
      </w:r>
    </w:p>
    <w:p w:rsidR="004A4B77" w:rsidRDefault="004A4B77" w:rsidP="004A4B77">
      <w:pPr>
        <w:pStyle w:val="a9"/>
        <w:rPr>
          <w:bCs/>
          <w:kern w:val="36"/>
        </w:rPr>
      </w:pPr>
    </w:p>
    <w:p w:rsidR="004A4B77" w:rsidRDefault="004A4B77" w:rsidP="004A4B77">
      <w:pPr>
        <w:pStyle w:val="a9"/>
        <w:rPr>
          <w:bCs/>
          <w:kern w:val="36"/>
        </w:rPr>
      </w:pPr>
    </w:p>
    <w:p w:rsidR="004A4B77" w:rsidRPr="004A4B77" w:rsidRDefault="004A4B77" w:rsidP="004A4B77">
      <w:pPr>
        <w:pStyle w:val="a9"/>
        <w:rPr>
          <w:bCs/>
          <w:kern w:val="36"/>
          <w:sz w:val="10"/>
          <w:szCs w:val="10"/>
        </w:rPr>
      </w:pPr>
    </w:p>
    <w:p w:rsidR="004A4B77" w:rsidRPr="006C15F7" w:rsidRDefault="004A4B77" w:rsidP="004A4B77">
      <w:pPr>
        <w:pStyle w:val="a9"/>
        <w:tabs>
          <w:tab w:val="left" w:pos="1134"/>
        </w:tabs>
        <w:ind w:firstLine="709"/>
        <w:jc w:val="both"/>
      </w:pPr>
      <w:r w:rsidRPr="006C15F7">
        <w:t xml:space="preserve">В соответствии с </w:t>
      </w:r>
      <w:r w:rsidRPr="006C15F7">
        <w:rPr>
          <w:lang w:eastAsia="en-US"/>
        </w:rPr>
        <w:t xml:space="preserve">Земельным кодексом Российской Федерации, </w:t>
      </w:r>
      <w:r w:rsidRPr="001D66D1">
        <w:rPr>
          <w:rFonts w:eastAsia="Calibri"/>
        </w:rPr>
        <w:t>Федеральным законом от 13.07.2015 № 218-ФЗ «О государственной регистрации недвижимости»,</w:t>
      </w:r>
      <w:r w:rsidRPr="006C15F7">
        <w:rPr>
          <w:rFonts w:eastAsia="Calibri"/>
        </w:rPr>
        <w:t xml:space="preserve"> </w:t>
      </w:r>
      <w:r w:rsidRPr="006C15F7"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6D74B8">
        <w:t>Федеральн</w:t>
      </w:r>
      <w:r>
        <w:t>ым</w:t>
      </w:r>
      <w:r w:rsidRPr="006D74B8">
        <w:t xml:space="preserve"> закон</w:t>
      </w:r>
      <w:r>
        <w:t>ом</w:t>
      </w:r>
      <w:r w:rsidRPr="006D74B8">
        <w:t xml:space="preserve"> от 27</w:t>
      </w:r>
      <w:r>
        <w:t xml:space="preserve">.07.2010 </w:t>
      </w:r>
      <w:r w:rsidRPr="006D74B8">
        <w:t>№</w:t>
      </w:r>
      <w:r>
        <w:t> </w:t>
      </w:r>
      <w:r w:rsidRPr="006D74B8">
        <w:t>210-ФЗ «Об организации предоставления государственных и муниципальных услуг»</w:t>
      </w:r>
      <w:r>
        <w:t xml:space="preserve">, </w:t>
      </w:r>
      <w:r w:rsidRPr="00A55528">
        <w:t>распоряжением Правительства Ленинградской области от 28.12.2015 № 585-р (ред. от 20.10.2023)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</w:t>
      </w:r>
      <w:r>
        <w:t>,</w:t>
      </w:r>
      <w:r w:rsidRPr="006C15F7">
        <w:rPr>
          <w:lang w:eastAsia="en-US"/>
        </w:rPr>
        <w:t xml:space="preserve"> администрация Сосновоборского городского округа </w:t>
      </w:r>
      <w:proofErr w:type="gramStart"/>
      <w:r w:rsidRPr="006C15F7">
        <w:rPr>
          <w:b/>
          <w:lang w:eastAsia="en-US"/>
        </w:rPr>
        <w:t>п</w:t>
      </w:r>
      <w:proofErr w:type="gramEnd"/>
      <w:r w:rsidRPr="006C15F7">
        <w:rPr>
          <w:b/>
          <w:lang w:eastAsia="en-US"/>
        </w:rPr>
        <w:t xml:space="preserve"> о с т а н о в л я е т:</w:t>
      </w:r>
    </w:p>
    <w:p w:rsidR="004A4B77" w:rsidRPr="00F93205" w:rsidRDefault="004A4B77" w:rsidP="004A4B77">
      <w:pPr>
        <w:pStyle w:val="a9"/>
        <w:tabs>
          <w:tab w:val="left" w:pos="851"/>
          <w:tab w:val="left" w:pos="1134"/>
        </w:tabs>
        <w:ind w:firstLine="709"/>
        <w:jc w:val="both"/>
      </w:pPr>
    </w:p>
    <w:p w:rsidR="004A4B77" w:rsidRPr="006C15F7" w:rsidRDefault="004A4B77" w:rsidP="004A4B77">
      <w:pPr>
        <w:pStyle w:val="a9"/>
        <w:tabs>
          <w:tab w:val="left" w:pos="1134"/>
        </w:tabs>
        <w:ind w:firstLine="709"/>
        <w:jc w:val="both"/>
      </w:pPr>
      <w:r w:rsidRPr="006C15F7">
        <w:t>1. Утвердить административный регламент по предоставлению муниципальной услуги «</w:t>
      </w:r>
      <w:r w:rsidRPr="00E9059E">
        <w:rPr>
          <w:rFonts w:eastAsia="Calibri"/>
          <w:lang w:eastAsia="en-US"/>
        </w:rPr>
        <w:t>Отнесение земель или земельных участков в составе таких земель</w:t>
      </w:r>
      <w:r>
        <w:rPr>
          <w:rFonts w:eastAsia="Calibri"/>
          <w:lang w:eastAsia="en-US"/>
        </w:rPr>
        <w:t xml:space="preserve"> </w:t>
      </w:r>
      <w:r w:rsidRPr="00E9059E">
        <w:rPr>
          <w:rFonts w:eastAsia="Calibri"/>
          <w:lang w:eastAsia="en-US"/>
        </w:rPr>
        <w:t>к определенной категории</w:t>
      </w:r>
      <w:r>
        <w:rPr>
          <w:rFonts w:eastAsia="Calibri"/>
          <w:lang w:eastAsia="en-US"/>
        </w:rPr>
        <w:t xml:space="preserve"> земель</w:t>
      </w:r>
      <w:r w:rsidRPr="006C15F7">
        <w:t>» (Приложение).</w:t>
      </w:r>
    </w:p>
    <w:p w:rsidR="004A4B77" w:rsidRPr="006C15F7" w:rsidRDefault="004A4B77" w:rsidP="004A4B77">
      <w:pPr>
        <w:pStyle w:val="a9"/>
        <w:tabs>
          <w:tab w:val="left" w:pos="851"/>
          <w:tab w:val="left" w:pos="1134"/>
        </w:tabs>
        <w:ind w:firstLine="709"/>
        <w:jc w:val="both"/>
      </w:pPr>
    </w:p>
    <w:p w:rsidR="004A4B77" w:rsidRPr="00E9059E" w:rsidRDefault="004A4B77" w:rsidP="004A4B77">
      <w:pPr>
        <w:pStyle w:val="a9"/>
        <w:ind w:firstLine="709"/>
        <w:jc w:val="both"/>
        <w:rPr>
          <w:rFonts w:eastAsia="Calibri"/>
          <w:lang w:eastAsia="en-US"/>
        </w:rPr>
      </w:pPr>
      <w:r w:rsidRPr="003C335D">
        <w:rPr>
          <w:rFonts w:eastAsia="Calibri"/>
          <w:lang w:eastAsia="en-US"/>
        </w:rPr>
        <w:t>2</w:t>
      </w:r>
      <w:r w:rsidRPr="00E9059E">
        <w:rPr>
          <w:rFonts w:eastAsia="Calibri"/>
          <w:lang w:eastAsia="en-US"/>
        </w:rPr>
        <w:t xml:space="preserve">. Признать утратившим силу постановление администрации Сосновоборского городского округа от </w:t>
      </w:r>
      <w:r>
        <w:rPr>
          <w:rFonts w:eastAsia="Calibri"/>
          <w:lang w:eastAsia="en-US"/>
        </w:rPr>
        <w:t>28.05.2025 № 1467</w:t>
      </w:r>
      <w:r w:rsidRPr="00E9059E">
        <w:rPr>
          <w:rFonts w:eastAsia="Calibri"/>
          <w:lang w:eastAsia="en-US"/>
        </w:rPr>
        <w:t xml:space="preserve"> «</w:t>
      </w:r>
      <w:r w:rsidRPr="00F93205">
        <w:rPr>
          <w:bCs/>
          <w:kern w:val="36"/>
        </w:rPr>
        <w:t xml:space="preserve">Об утверждении административного регламента по предоставлению муниципальной услуги </w:t>
      </w:r>
      <w:r w:rsidRPr="002F24CB">
        <w:rPr>
          <w:bCs/>
          <w:kern w:val="36"/>
        </w:rPr>
        <w:t>«</w:t>
      </w:r>
      <w:r w:rsidRPr="002B5EC9">
        <w:rPr>
          <w:bCs/>
        </w:rPr>
        <w:t xml:space="preserve">Отнесение земель или земельных участков </w:t>
      </w:r>
      <w:r>
        <w:rPr>
          <w:bCs/>
        </w:rPr>
        <w:t xml:space="preserve">в </w:t>
      </w:r>
      <w:r w:rsidRPr="002B5EC9">
        <w:rPr>
          <w:bCs/>
        </w:rPr>
        <w:t>составе таких земель</w:t>
      </w:r>
      <w:r>
        <w:rPr>
          <w:bCs/>
        </w:rPr>
        <w:t xml:space="preserve"> </w:t>
      </w:r>
      <w:r w:rsidRPr="002B5EC9">
        <w:rPr>
          <w:bCs/>
        </w:rPr>
        <w:t>к определенной категории</w:t>
      </w:r>
      <w:r>
        <w:rPr>
          <w:bCs/>
        </w:rPr>
        <w:t xml:space="preserve"> земель</w:t>
      </w:r>
      <w:r w:rsidRPr="00577E4A">
        <w:rPr>
          <w:bCs/>
          <w:kern w:val="36"/>
        </w:rPr>
        <w:t>»»</w:t>
      </w:r>
      <w:r w:rsidRPr="00E9059E">
        <w:rPr>
          <w:rFonts w:eastAsia="Calibri"/>
          <w:lang w:eastAsia="en-US"/>
        </w:rPr>
        <w:t>.</w:t>
      </w:r>
    </w:p>
    <w:p w:rsidR="004A4B77" w:rsidRDefault="004A4B77" w:rsidP="004A4B77">
      <w:pPr>
        <w:pStyle w:val="a9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</w:p>
    <w:p w:rsidR="004A4B77" w:rsidRPr="006C15F7" w:rsidRDefault="004A4B77" w:rsidP="004A4B77">
      <w:pPr>
        <w:pStyle w:val="a9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 xml:space="preserve">3. </w:t>
      </w:r>
      <w:r w:rsidRPr="006C15F7">
        <w:rPr>
          <w:rFonts w:eastAsia="Calibri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4A4B77" w:rsidRPr="006C15F7" w:rsidRDefault="004A4B77" w:rsidP="004A4B77">
      <w:pPr>
        <w:pStyle w:val="a9"/>
        <w:tabs>
          <w:tab w:val="left" w:pos="851"/>
          <w:tab w:val="left" w:pos="1134"/>
        </w:tabs>
        <w:ind w:firstLine="709"/>
        <w:jc w:val="both"/>
      </w:pPr>
    </w:p>
    <w:p w:rsidR="004A4B77" w:rsidRPr="006C15F7" w:rsidRDefault="004A4B77" w:rsidP="004A4B77">
      <w:pPr>
        <w:pStyle w:val="a9"/>
        <w:tabs>
          <w:tab w:val="left" w:pos="851"/>
          <w:tab w:val="left" w:pos="1134"/>
        </w:tabs>
        <w:ind w:firstLine="709"/>
        <w:jc w:val="both"/>
      </w:pPr>
      <w:r>
        <w:t>4</w:t>
      </w:r>
      <w:r w:rsidRPr="006C15F7">
        <w:t>. Отделу по связям с общественностью (пресс-центр) администрации разметить настоящее постановление на официальном сайте Сосновоборского городского округа.</w:t>
      </w:r>
    </w:p>
    <w:p w:rsidR="004A4B77" w:rsidRPr="006C15F7" w:rsidRDefault="004A4B77" w:rsidP="004A4B77">
      <w:pPr>
        <w:pStyle w:val="a9"/>
        <w:tabs>
          <w:tab w:val="left" w:pos="851"/>
          <w:tab w:val="left" w:pos="1134"/>
        </w:tabs>
        <w:ind w:firstLine="709"/>
        <w:jc w:val="both"/>
      </w:pPr>
    </w:p>
    <w:p w:rsidR="004A4B77" w:rsidRPr="006C15F7" w:rsidRDefault="004A4B77" w:rsidP="004A4B77">
      <w:pPr>
        <w:pStyle w:val="a9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Pr="006C15F7">
        <w:rPr>
          <w:rFonts w:eastAsia="Calibri"/>
        </w:rPr>
        <w:t>. Настоящее постановление вступает в силу со дня официального обнародования.</w:t>
      </w:r>
    </w:p>
    <w:p w:rsidR="004A4B77" w:rsidRPr="006C15F7" w:rsidRDefault="004A4B77" w:rsidP="004A4B77">
      <w:pPr>
        <w:pStyle w:val="a9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</w:p>
    <w:p w:rsidR="004A4B77" w:rsidRPr="006C15F7" w:rsidRDefault="004A4B77" w:rsidP="004A4B77">
      <w:pPr>
        <w:pStyle w:val="a9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6C15F7">
        <w:rPr>
          <w:rFonts w:eastAsia="Calibri"/>
        </w:rPr>
        <w:t>. Контроль исполнения настоящего постановления оставляю за собой.</w:t>
      </w:r>
    </w:p>
    <w:p w:rsidR="004A4B77" w:rsidRDefault="004A4B77" w:rsidP="004A4B77">
      <w:pPr>
        <w:pStyle w:val="a9"/>
      </w:pPr>
    </w:p>
    <w:p w:rsidR="004A4B77" w:rsidRDefault="004A4B77" w:rsidP="004A4B77">
      <w:pPr>
        <w:pStyle w:val="a9"/>
      </w:pPr>
    </w:p>
    <w:p w:rsidR="004A4B77" w:rsidRPr="00931D6D" w:rsidRDefault="004A4B77" w:rsidP="004A4B77">
      <w:pPr>
        <w:pStyle w:val="a9"/>
        <w:rPr>
          <w:sz w:val="10"/>
          <w:szCs w:val="10"/>
        </w:rPr>
      </w:pPr>
    </w:p>
    <w:p w:rsidR="004A4B77" w:rsidRPr="00F17606" w:rsidRDefault="004A4B77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4A4B77" w:rsidRPr="00F17606" w:rsidRDefault="004A4B77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4A4B77" w:rsidRPr="00931D6D" w:rsidRDefault="004A4B77" w:rsidP="004A4B77">
      <w:pPr>
        <w:pStyle w:val="a9"/>
        <w:rPr>
          <w:sz w:val="6"/>
          <w:szCs w:val="6"/>
        </w:rPr>
      </w:pPr>
    </w:p>
    <w:p w:rsidR="004A4B77" w:rsidRPr="00560674" w:rsidRDefault="004A4B77" w:rsidP="004A4B77">
      <w:pPr>
        <w:pStyle w:val="a9"/>
        <w:rPr>
          <w:sz w:val="12"/>
          <w:szCs w:val="12"/>
        </w:rPr>
      </w:pPr>
      <w:bookmarkStart w:id="0" w:name="_GoBack"/>
      <w:bookmarkEnd w:id="0"/>
    </w:p>
    <w:p w:rsidR="004A4B77" w:rsidRPr="006C5950" w:rsidRDefault="004A4B77" w:rsidP="004A4B77">
      <w:pPr>
        <w:pStyle w:val="a9"/>
        <w:jc w:val="right"/>
      </w:pPr>
      <w:r>
        <w:br w:type="page"/>
      </w:r>
      <w:r w:rsidRPr="006C5950">
        <w:lastRenderedPageBreak/>
        <w:t>УТВЕРЖДЕН</w:t>
      </w:r>
    </w:p>
    <w:p w:rsidR="004A4B77" w:rsidRPr="006C5950" w:rsidRDefault="004A4B77" w:rsidP="004A4B77">
      <w:pPr>
        <w:pStyle w:val="a9"/>
        <w:jc w:val="right"/>
      </w:pPr>
      <w:r w:rsidRPr="006C5950">
        <w:t xml:space="preserve">                                                                                              постановлением администрации </w:t>
      </w:r>
    </w:p>
    <w:p w:rsidR="004A4B77" w:rsidRPr="006C5950" w:rsidRDefault="004A4B77" w:rsidP="004A4B77">
      <w:pPr>
        <w:pStyle w:val="a9"/>
        <w:jc w:val="right"/>
      </w:pPr>
      <w:r w:rsidRPr="006C5950">
        <w:t xml:space="preserve">                                                                                      Сосновоборского городского округа </w:t>
      </w:r>
    </w:p>
    <w:p w:rsidR="004A4B77" w:rsidRDefault="004A4B77" w:rsidP="004A4B77">
      <w:pPr>
        <w:pStyle w:val="a9"/>
        <w:jc w:val="right"/>
      </w:pPr>
      <w:r>
        <w:t xml:space="preserve">от </w:t>
      </w:r>
      <w:r w:rsidR="008C668D">
        <w:t>16/03/2026 № 753</w:t>
      </w:r>
    </w:p>
    <w:p w:rsidR="004A4B77" w:rsidRDefault="004A4B77" w:rsidP="004A4B77">
      <w:pPr>
        <w:pStyle w:val="a9"/>
        <w:jc w:val="right"/>
      </w:pPr>
    </w:p>
    <w:p w:rsidR="004A4B77" w:rsidRPr="006C5950" w:rsidRDefault="004A4B77" w:rsidP="004A4B77">
      <w:pPr>
        <w:pStyle w:val="a9"/>
        <w:jc w:val="right"/>
      </w:pPr>
      <w:r w:rsidRPr="006C5950">
        <w:t>(Приложение)</w:t>
      </w:r>
    </w:p>
    <w:p w:rsidR="004A4B77" w:rsidRPr="006C5950" w:rsidRDefault="004A4B77" w:rsidP="004A4B77">
      <w:pPr>
        <w:pStyle w:val="a9"/>
        <w:jc w:val="center"/>
        <w:rPr>
          <w:b/>
        </w:rPr>
      </w:pPr>
    </w:p>
    <w:p w:rsidR="004A4B77" w:rsidRPr="006C5950" w:rsidRDefault="004A4B77" w:rsidP="004A4B77">
      <w:pPr>
        <w:pStyle w:val="a9"/>
        <w:jc w:val="center"/>
        <w:rPr>
          <w:b/>
        </w:rPr>
      </w:pPr>
    </w:p>
    <w:p w:rsidR="004A4B77" w:rsidRPr="006C5950" w:rsidRDefault="004A4B77" w:rsidP="004A4B77">
      <w:pPr>
        <w:pStyle w:val="a9"/>
        <w:jc w:val="center"/>
      </w:pPr>
      <w:r w:rsidRPr="006C5950">
        <w:t>Административный регламент</w:t>
      </w:r>
    </w:p>
    <w:p w:rsidR="004A4B77" w:rsidRDefault="004A4B77" w:rsidP="004A4B7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C5950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proofErr w:type="spellStart"/>
      <w:r w:rsidRPr="006C5950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6C5950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по предоставлению муниципальной услуги «Отнесение земель или земельных участков в составе таких земель к определенной категории</w:t>
      </w:r>
      <w:r>
        <w:rPr>
          <w:rFonts w:ascii="Times New Roman" w:hAnsi="Times New Roman" w:cs="Times New Roman"/>
          <w:sz w:val="24"/>
          <w:szCs w:val="24"/>
        </w:rPr>
        <w:t xml:space="preserve"> земель</w:t>
      </w:r>
      <w:r w:rsidRPr="006C5950">
        <w:rPr>
          <w:rFonts w:ascii="Times New Roman" w:hAnsi="Times New Roman" w:cs="Times New Roman"/>
          <w:sz w:val="24"/>
          <w:szCs w:val="24"/>
        </w:rPr>
        <w:t>»</w:t>
      </w:r>
    </w:p>
    <w:p w:rsidR="004A4B77" w:rsidRDefault="004A4B77" w:rsidP="004A4B7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5950">
        <w:rPr>
          <w:rFonts w:ascii="Times New Roman" w:hAnsi="Times New Roman" w:cs="Times New Roman"/>
          <w:sz w:val="24"/>
          <w:szCs w:val="24"/>
        </w:rPr>
        <w:t>(Сокращенное наименование:</w:t>
      </w:r>
      <w:proofErr w:type="gramEnd"/>
      <w:r w:rsidRPr="006C5950">
        <w:rPr>
          <w:rFonts w:ascii="Times New Roman" w:hAnsi="Times New Roman" w:cs="Times New Roman"/>
          <w:sz w:val="24"/>
          <w:szCs w:val="24"/>
        </w:rPr>
        <w:t xml:space="preserve"> «Отнесение зе</w:t>
      </w:r>
      <w:r>
        <w:rPr>
          <w:rFonts w:ascii="Times New Roman" w:hAnsi="Times New Roman" w:cs="Times New Roman"/>
          <w:sz w:val="24"/>
          <w:szCs w:val="24"/>
        </w:rPr>
        <w:t xml:space="preserve">мельных участков 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определенной</w:t>
      </w:r>
      <w:proofErr w:type="gramEnd"/>
    </w:p>
    <w:p w:rsidR="004A4B77" w:rsidRPr="006C5950" w:rsidRDefault="004A4B77" w:rsidP="004A4B7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C5950">
        <w:rPr>
          <w:rFonts w:ascii="Times New Roman" w:hAnsi="Times New Roman" w:cs="Times New Roman"/>
          <w:sz w:val="24"/>
          <w:szCs w:val="24"/>
        </w:rPr>
        <w:t>категории</w:t>
      </w:r>
      <w:r>
        <w:rPr>
          <w:rFonts w:ascii="Times New Roman" w:hAnsi="Times New Roman" w:cs="Times New Roman"/>
          <w:sz w:val="24"/>
          <w:szCs w:val="24"/>
        </w:rPr>
        <w:t xml:space="preserve"> земель</w:t>
      </w:r>
      <w:r w:rsidRPr="006C5950">
        <w:rPr>
          <w:rFonts w:ascii="Times New Roman" w:hAnsi="Times New Roman" w:cs="Times New Roman"/>
          <w:sz w:val="24"/>
          <w:szCs w:val="24"/>
        </w:rPr>
        <w:t>») (далее – муниципальная услуга, административный регламент)</w:t>
      </w:r>
    </w:p>
    <w:p w:rsidR="004A4B77" w:rsidRPr="006C5950" w:rsidRDefault="004A4B77" w:rsidP="004A4B7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A4B77" w:rsidRPr="006C5950" w:rsidRDefault="004A4B77" w:rsidP="004A4B7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C595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A4B77" w:rsidRPr="006C5950" w:rsidRDefault="004A4B77" w:rsidP="004A4B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4B77" w:rsidRPr="006B1001" w:rsidRDefault="004A4B77" w:rsidP="004A4B77">
      <w:pPr>
        <w:widowControl w:val="0"/>
        <w:ind w:firstLine="540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1.1. Предмет регулирования</w:t>
      </w:r>
      <w:r>
        <w:rPr>
          <w:sz w:val="24"/>
          <w:szCs w:val="24"/>
        </w:rPr>
        <w:t>.</w:t>
      </w:r>
    </w:p>
    <w:p w:rsidR="004A4B77" w:rsidRPr="006B1001" w:rsidRDefault="004A4B77" w:rsidP="004A4B77">
      <w:pPr>
        <w:widowControl w:val="0"/>
        <w:ind w:firstLine="540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4A4B77" w:rsidRPr="006B1001" w:rsidRDefault="004A4B77" w:rsidP="004A4B77">
      <w:pPr>
        <w:widowControl w:val="0"/>
        <w:ind w:firstLine="540"/>
        <w:jc w:val="both"/>
        <w:rPr>
          <w:sz w:val="24"/>
          <w:szCs w:val="24"/>
        </w:rPr>
      </w:pPr>
      <w:bookmarkStart w:id="1" w:name="P52"/>
      <w:bookmarkEnd w:id="1"/>
      <w:r w:rsidRPr="006B1001">
        <w:rPr>
          <w:sz w:val="24"/>
          <w:szCs w:val="24"/>
        </w:rPr>
        <w:t>1.2. Круг заявителей.</w:t>
      </w:r>
    </w:p>
    <w:p w:rsidR="004A4B77" w:rsidRPr="006B1001" w:rsidRDefault="004A4B77" w:rsidP="004A4B77">
      <w:pPr>
        <w:widowControl w:val="0"/>
        <w:ind w:firstLine="540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Муниципальная услуга предоставляется:</w:t>
      </w:r>
    </w:p>
    <w:p w:rsidR="004A4B77" w:rsidRPr="006B1001" w:rsidRDefault="004A4B77" w:rsidP="004A4B77">
      <w:pPr>
        <w:widowControl w:val="0"/>
        <w:ind w:firstLine="540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физическим лицам;</w:t>
      </w:r>
    </w:p>
    <w:p w:rsidR="004A4B77" w:rsidRPr="006B1001" w:rsidRDefault="004A4B77" w:rsidP="004A4B77">
      <w:pPr>
        <w:widowControl w:val="0"/>
        <w:ind w:firstLine="540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юридическим лицам;</w:t>
      </w:r>
    </w:p>
    <w:p w:rsidR="004A4B77" w:rsidRPr="006B1001" w:rsidRDefault="004A4B77" w:rsidP="004A4B77">
      <w:pPr>
        <w:widowControl w:val="0"/>
        <w:ind w:firstLine="540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индивидуальным предпринимателям.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Представлять интересы заявителя имеют право: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от имени физических лиц: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опекуны недееспособных граждан;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от имени юридических лиц: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от имени индивидуальных предпринимателей: 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1.3 Муниципальная услуга предоставляется в соответствии с категориями (признаками) заявителей, сведения о которых размещаются в федеральной государс</w:t>
      </w:r>
      <w:r>
        <w:rPr>
          <w:sz w:val="24"/>
          <w:szCs w:val="24"/>
        </w:rPr>
        <w:t>твенной информационной системе «</w:t>
      </w:r>
      <w:r w:rsidRPr="006B1001">
        <w:rPr>
          <w:sz w:val="24"/>
          <w:szCs w:val="24"/>
        </w:rPr>
        <w:t xml:space="preserve">Федеральный реестр государственных </w:t>
      </w:r>
      <w:r>
        <w:rPr>
          <w:sz w:val="24"/>
          <w:szCs w:val="24"/>
        </w:rPr>
        <w:t xml:space="preserve">и муниципальных услуг (функций)» </w:t>
      </w:r>
      <w:r w:rsidRPr="006B1001">
        <w:rPr>
          <w:sz w:val="24"/>
          <w:szCs w:val="24"/>
        </w:rPr>
        <w:t>и в федеральной государс</w:t>
      </w:r>
      <w:r>
        <w:rPr>
          <w:sz w:val="24"/>
          <w:szCs w:val="24"/>
        </w:rPr>
        <w:t>твенной информационной системе «</w:t>
      </w:r>
      <w:r w:rsidRPr="006B1001">
        <w:rPr>
          <w:sz w:val="24"/>
          <w:szCs w:val="24"/>
        </w:rPr>
        <w:t>Единый портал государственных и муниципальных услуг (функций)</w:t>
      </w:r>
      <w:r>
        <w:rPr>
          <w:sz w:val="24"/>
          <w:szCs w:val="24"/>
        </w:rPr>
        <w:t>»</w:t>
      </w:r>
      <w:r w:rsidRPr="006B1001">
        <w:rPr>
          <w:sz w:val="24"/>
          <w:szCs w:val="24"/>
        </w:rPr>
        <w:t xml:space="preserve"> (далее – Единый портал, ЕПГУ).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</w:p>
    <w:p w:rsidR="004A4B77" w:rsidRPr="006B1001" w:rsidRDefault="004A4B77" w:rsidP="004A4B77">
      <w:pPr>
        <w:widowControl w:val="0"/>
        <w:jc w:val="center"/>
        <w:outlineLvl w:val="1"/>
        <w:rPr>
          <w:sz w:val="24"/>
          <w:szCs w:val="24"/>
        </w:rPr>
      </w:pPr>
      <w:r w:rsidRPr="006B1001">
        <w:rPr>
          <w:sz w:val="24"/>
          <w:szCs w:val="24"/>
        </w:rPr>
        <w:t>2. Стандарт предоставления муниципальной услуги</w:t>
      </w:r>
    </w:p>
    <w:p w:rsidR="004A4B77" w:rsidRPr="006B1001" w:rsidRDefault="004A4B77" w:rsidP="004A4B77">
      <w:pPr>
        <w:widowControl w:val="0"/>
        <w:ind w:firstLine="540"/>
        <w:jc w:val="both"/>
        <w:rPr>
          <w:sz w:val="24"/>
          <w:szCs w:val="24"/>
        </w:rPr>
      </w:pPr>
    </w:p>
    <w:p w:rsidR="004A4B77" w:rsidRPr="006B1001" w:rsidRDefault="004A4B77" w:rsidP="004A4B77">
      <w:pPr>
        <w:widowControl w:val="0"/>
        <w:ind w:firstLine="540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2.1. Наименование муниципальной услуги: </w:t>
      </w:r>
      <w:r w:rsidRPr="006B1001">
        <w:rPr>
          <w:bCs/>
          <w:sz w:val="24"/>
          <w:szCs w:val="24"/>
        </w:rPr>
        <w:t>«Отнесение земель или земельных участков в составе таких земель к определенной категории земель»</w:t>
      </w:r>
      <w:r w:rsidRPr="006B1001">
        <w:rPr>
          <w:sz w:val="24"/>
          <w:szCs w:val="24"/>
        </w:rPr>
        <w:t>.</w:t>
      </w:r>
    </w:p>
    <w:p w:rsidR="004A4B77" w:rsidRPr="006B1001" w:rsidRDefault="004A4B77" w:rsidP="004A4B77">
      <w:pPr>
        <w:widowControl w:val="0"/>
        <w:ind w:firstLine="540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2.2. Наименование органа, предоставляющего муниципальную услугу.</w:t>
      </w:r>
    </w:p>
    <w:p w:rsidR="004A4B77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Муниципальную услугу предоставляет:</w:t>
      </w:r>
      <w:r>
        <w:rPr>
          <w:sz w:val="24"/>
          <w:szCs w:val="24"/>
        </w:rPr>
        <w:t xml:space="preserve"> </w:t>
      </w:r>
      <w:r w:rsidRPr="001D62C1">
        <w:rPr>
          <w:sz w:val="24"/>
          <w:szCs w:val="24"/>
        </w:rPr>
        <w:t xml:space="preserve">администрация муниципального образования </w:t>
      </w:r>
      <w:proofErr w:type="spellStart"/>
      <w:r w:rsidRPr="001D62C1">
        <w:rPr>
          <w:sz w:val="24"/>
          <w:szCs w:val="24"/>
        </w:rPr>
        <w:t>Сосновоборский</w:t>
      </w:r>
      <w:proofErr w:type="spellEnd"/>
      <w:r w:rsidRPr="001D62C1">
        <w:rPr>
          <w:sz w:val="24"/>
          <w:szCs w:val="24"/>
        </w:rPr>
        <w:t xml:space="preserve"> городс</w:t>
      </w:r>
      <w:r>
        <w:rPr>
          <w:sz w:val="24"/>
          <w:szCs w:val="24"/>
        </w:rPr>
        <w:t>кой округ Ленинградской области (далее – Администрация).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lastRenderedPageBreak/>
        <w:t>2.3 Результат предоставления муниципальной услуги: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B1001">
        <w:rPr>
          <w:sz w:val="24"/>
          <w:szCs w:val="24"/>
        </w:rPr>
        <w:t>решение об отнесении земель или земельных участков в составе таких земель к определенной категории</w:t>
      </w:r>
      <w:r w:rsidRPr="006B1001">
        <w:rPr>
          <w:sz w:val="24"/>
          <w:szCs w:val="24"/>
          <w:lang w:bidi="ru-RU"/>
        </w:rPr>
        <w:t xml:space="preserve"> земель </w:t>
      </w:r>
      <w:r w:rsidRPr="006B1001">
        <w:rPr>
          <w:sz w:val="24"/>
          <w:szCs w:val="24"/>
        </w:rPr>
        <w:t>(приложение  к настоящему админист</w:t>
      </w:r>
      <w:r>
        <w:rPr>
          <w:sz w:val="24"/>
          <w:szCs w:val="24"/>
        </w:rPr>
        <w:t>ративному регламенту – образец 3</w:t>
      </w:r>
      <w:r w:rsidRPr="006B1001">
        <w:rPr>
          <w:sz w:val="24"/>
          <w:szCs w:val="24"/>
        </w:rPr>
        <w:t>)</w:t>
      </w:r>
      <w:r w:rsidRPr="006B1001">
        <w:rPr>
          <w:sz w:val="24"/>
          <w:szCs w:val="24"/>
          <w:lang w:bidi="ru-RU"/>
        </w:rPr>
        <w:t>;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  <w:lang w:bidi="ru-RU"/>
        </w:rPr>
      </w:pPr>
      <w:r w:rsidRPr="006B1001">
        <w:rPr>
          <w:sz w:val="24"/>
          <w:szCs w:val="24"/>
        </w:rPr>
        <w:t>- решение об отказе в предоставлении муниципальной услуги</w:t>
      </w:r>
      <w:r w:rsidRPr="006B1001">
        <w:rPr>
          <w:sz w:val="24"/>
          <w:szCs w:val="24"/>
          <w:lang w:bidi="ru-RU"/>
        </w:rPr>
        <w:t xml:space="preserve"> </w:t>
      </w:r>
      <w:r w:rsidRPr="006B1001">
        <w:rPr>
          <w:sz w:val="24"/>
          <w:szCs w:val="24"/>
        </w:rPr>
        <w:t xml:space="preserve">(приложение  к настоящему административному регламенту – образец </w:t>
      </w:r>
      <w:r>
        <w:rPr>
          <w:sz w:val="24"/>
          <w:szCs w:val="24"/>
        </w:rPr>
        <w:t>4</w:t>
      </w:r>
      <w:r w:rsidRPr="006B1001">
        <w:rPr>
          <w:sz w:val="24"/>
          <w:szCs w:val="24"/>
        </w:rPr>
        <w:t>)</w:t>
      </w:r>
      <w:r w:rsidRPr="006B1001">
        <w:rPr>
          <w:sz w:val="24"/>
          <w:szCs w:val="24"/>
          <w:lang w:bidi="ru-RU"/>
        </w:rPr>
        <w:t>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1) при личной явке: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в филиалах, отделах, удаленных рабочих местах ГБУ ЛО «МФЦ»;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2) без личной явки: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в электронной форме через личный кабинет заявителя на ЕПГУ.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2.4. Срок предоставления муниципальной услуги.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Максимальный срок предоставления муниципальной услуги составляет не более 90 календарных дней со дня регистрации заявления в </w:t>
      </w:r>
      <w:r>
        <w:rPr>
          <w:sz w:val="24"/>
          <w:szCs w:val="24"/>
        </w:rPr>
        <w:t>Администрации</w:t>
      </w:r>
      <w:r w:rsidRPr="006B1001">
        <w:rPr>
          <w:sz w:val="24"/>
          <w:szCs w:val="24"/>
        </w:rPr>
        <w:t xml:space="preserve">. 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Муниципальная услуга предоставляется бесплатно.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- при направлении запроса на бумажном носителе из МФЦ в </w:t>
      </w:r>
      <w:r>
        <w:rPr>
          <w:sz w:val="24"/>
          <w:szCs w:val="24"/>
        </w:rPr>
        <w:t>Администрацию</w:t>
      </w:r>
      <w:r w:rsidRPr="006B1001">
        <w:rPr>
          <w:sz w:val="24"/>
          <w:szCs w:val="24"/>
        </w:rPr>
        <w:t xml:space="preserve"> - в день передачи документов из МФЦ в </w:t>
      </w:r>
      <w:r>
        <w:rPr>
          <w:sz w:val="24"/>
          <w:szCs w:val="24"/>
        </w:rPr>
        <w:t>Администрацию</w:t>
      </w:r>
      <w:r w:rsidRPr="006B1001">
        <w:rPr>
          <w:sz w:val="24"/>
          <w:szCs w:val="24"/>
        </w:rPr>
        <w:t>;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- при направлении запроса в форме электронн</w:t>
      </w:r>
      <w:r>
        <w:rPr>
          <w:sz w:val="24"/>
          <w:szCs w:val="24"/>
        </w:rPr>
        <w:t xml:space="preserve">ого документа посредством ЕПГУ </w:t>
      </w:r>
      <w:r w:rsidRPr="006B1001">
        <w:rPr>
          <w:sz w:val="24"/>
          <w:szCs w:val="24"/>
        </w:rPr>
        <w:t>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</w:t>
      </w:r>
      <w:r>
        <w:rPr>
          <w:sz w:val="24"/>
          <w:szCs w:val="24"/>
        </w:rPr>
        <w:t>в</w:t>
      </w:r>
      <w:r w:rsidRPr="006B1001">
        <w:rPr>
          <w:sz w:val="24"/>
          <w:szCs w:val="24"/>
        </w:rPr>
        <w:t xml:space="preserve"> многофункциональный центр, размещены на официальном сайте </w:t>
      </w:r>
      <w:r>
        <w:rPr>
          <w:sz w:val="24"/>
          <w:szCs w:val="24"/>
        </w:rPr>
        <w:t>Администрации</w:t>
      </w:r>
      <w:r w:rsidRPr="006B1001">
        <w:rPr>
          <w:sz w:val="24"/>
          <w:szCs w:val="24"/>
        </w:rPr>
        <w:t xml:space="preserve"> в информационно-телекоммуникационной сети </w:t>
      </w:r>
      <w:r>
        <w:rPr>
          <w:sz w:val="24"/>
          <w:szCs w:val="24"/>
        </w:rPr>
        <w:t>«Интернет»</w:t>
      </w:r>
      <w:r w:rsidRPr="006B1001">
        <w:rPr>
          <w:sz w:val="24"/>
          <w:szCs w:val="24"/>
        </w:rPr>
        <w:t>, а также на Едином портале.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2.9. Показатели качества и доступности муниципальной услуги.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Перечень показателей качества и доступности муниципальной услуги размещен на официальном сайте </w:t>
      </w:r>
      <w:r>
        <w:rPr>
          <w:sz w:val="24"/>
          <w:szCs w:val="24"/>
        </w:rPr>
        <w:t>Администрации</w:t>
      </w:r>
      <w:r w:rsidRPr="006B1001">
        <w:rPr>
          <w:sz w:val="24"/>
          <w:szCs w:val="24"/>
        </w:rPr>
        <w:t xml:space="preserve"> в информационно-телекоммуникацио</w:t>
      </w:r>
      <w:r>
        <w:rPr>
          <w:sz w:val="24"/>
          <w:szCs w:val="24"/>
        </w:rPr>
        <w:t>нной сети «Интернет»</w:t>
      </w:r>
      <w:r w:rsidRPr="006B1001">
        <w:rPr>
          <w:sz w:val="24"/>
          <w:szCs w:val="24"/>
        </w:rPr>
        <w:t>, а также на Едином портале.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2.10.2. Информационная система, используемая для предоставления муниципальной услуги, - Единый портал, СМЭВ.</w:t>
      </w:r>
    </w:p>
    <w:p w:rsidR="004A4B77" w:rsidRPr="006B1001" w:rsidRDefault="004A4B77" w:rsidP="004A4B77">
      <w:pPr>
        <w:widowControl w:val="0"/>
        <w:ind w:firstLine="540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2.10.3.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</w:t>
      </w:r>
      <w:r w:rsidRPr="006B1001">
        <w:rPr>
          <w:sz w:val="24"/>
          <w:szCs w:val="24"/>
        </w:rPr>
        <w:lastRenderedPageBreak/>
        <w:t>являющемуся заявителем,</w:t>
      </w:r>
      <w:r w:rsidRPr="006B1001">
        <w:rPr>
          <w:rFonts w:eastAsia="Calibri"/>
          <w:sz w:val="24"/>
          <w:szCs w:val="24"/>
          <w:lang w:eastAsia="en-US"/>
        </w:rPr>
        <w:t xml:space="preserve"> </w:t>
      </w:r>
      <w:r w:rsidRPr="006B1001">
        <w:rPr>
          <w:sz w:val="24"/>
          <w:szCs w:val="24"/>
        </w:rPr>
        <w:t>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4A4B77" w:rsidRPr="006B1001" w:rsidRDefault="004A4B77" w:rsidP="004A4B77">
      <w:pPr>
        <w:widowControl w:val="0"/>
        <w:ind w:firstLine="540"/>
        <w:jc w:val="both"/>
        <w:rPr>
          <w:sz w:val="24"/>
          <w:szCs w:val="24"/>
        </w:rPr>
      </w:pPr>
      <w:proofErr w:type="gramStart"/>
      <w:r w:rsidRPr="006B1001">
        <w:rPr>
          <w:sz w:val="24"/>
          <w:szCs w:val="24"/>
        </w:rPr>
        <w:t>2.10.4</w:t>
      </w:r>
      <w:r w:rsidRPr="006B1001">
        <w:rPr>
          <w:rFonts w:eastAsia="Calibri"/>
          <w:sz w:val="24"/>
          <w:szCs w:val="24"/>
          <w:lang w:eastAsia="en-US"/>
        </w:rPr>
        <w:t xml:space="preserve"> </w:t>
      </w:r>
      <w:r w:rsidRPr="006B1001">
        <w:rPr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</w:t>
      </w:r>
      <w:r>
        <w:rPr>
          <w:sz w:val="24"/>
          <w:szCs w:val="24"/>
        </w:rPr>
        <w:t>.</w:t>
      </w:r>
      <w:r w:rsidRPr="006B1001">
        <w:rPr>
          <w:sz w:val="24"/>
          <w:szCs w:val="24"/>
        </w:rPr>
        <w:t>3.6 настоящего регламента, с учетом требования, предусмотренного ч</w:t>
      </w:r>
      <w:r>
        <w:rPr>
          <w:sz w:val="24"/>
          <w:szCs w:val="24"/>
        </w:rPr>
        <w:t>.</w:t>
      </w:r>
      <w:r w:rsidRPr="006B1001">
        <w:rPr>
          <w:sz w:val="24"/>
          <w:szCs w:val="24"/>
        </w:rPr>
        <w:t>3 ст</w:t>
      </w:r>
      <w:r>
        <w:rPr>
          <w:sz w:val="24"/>
          <w:szCs w:val="24"/>
        </w:rPr>
        <w:t>.</w:t>
      </w:r>
      <w:r w:rsidRPr="006B1001">
        <w:rPr>
          <w:sz w:val="24"/>
          <w:szCs w:val="24"/>
        </w:rPr>
        <w:t>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</w:t>
      </w:r>
      <w:r>
        <w:rPr>
          <w:sz w:val="24"/>
          <w:szCs w:val="24"/>
        </w:rPr>
        <w:t> ЛО «МФЦ»</w:t>
      </w:r>
      <w:r w:rsidRPr="006B1001">
        <w:rPr>
          <w:sz w:val="24"/>
          <w:szCs w:val="24"/>
        </w:rPr>
        <w:t xml:space="preserve"> и уполномоченным органом.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Многофункциональный центр </w:t>
      </w:r>
      <w:proofErr w:type="gramStart"/>
      <w:r w:rsidRPr="006B1001">
        <w:rPr>
          <w:sz w:val="24"/>
          <w:szCs w:val="24"/>
        </w:rPr>
        <w:t>принимает</w:t>
      </w:r>
      <w:proofErr w:type="gramEnd"/>
      <w:r w:rsidRPr="006B1001">
        <w:rPr>
          <w:sz w:val="24"/>
          <w:szCs w:val="24"/>
        </w:rPr>
        <w:t xml:space="preserve"> в том числе решение об отказе в приеме запроса и документов и</w:t>
      </w:r>
      <w:r>
        <w:rPr>
          <w:sz w:val="24"/>
          <w:szCs w:val="24"/>
        </w:rPr>
        <w:t xml:space="preserve"> </w:t>
      </w:r>
      <w:r w:rsidRPr="006B1001">
        <w:rPr>
          <w:sz w:val="24"/>
          <w:szCs w:val="24"/>
        </w:rPr>
        <w:t>(или) информации, необходимых для предоставления муниципальной услуги.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2.10.6. </w:t>
      </w:r>
      <w:proofErr w:type="gramStart"/>
      <w:r w:rsidRPr="006B1001">
        <w:rPr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  <w:r>
        <w:rPr>
          <w:sz w:val="24"/>
          <w:szCs w:val="24"/>
        </w:rPr>
        <w:t>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2.11.1. </w:t>
      </w:r>
      <w:proofErr w:type="gramStart"/>
      <w:r w:rsidRPr="006B1001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2.12.3. </w:t>
      </w:r>
      <w:proofErr w:type="gramStart"/>
      <w:r w:rsidRPr="006B1001">
        <w:rPr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</w:p>
    <w:p w:rsidR="004A4B77" w:rsidRPr="006B1001" w:rsidRDefault="004A4B77" w:rsidP="004A4B77">
      <w:pPr>
        <w:widowControl w:val="0"/>
        <w:ind w:firstLine="567"/>
        <w:jc w:val="center"/>
        <w:rPr>
          <w:sz w:val="24"/>
          <w:szCs w:val="24"/>
        </w:rPr>
      </w:pPr>
      <w:r w:rsidRPr="006B1001">
        <w:rPr>
          <w:sz w:val="24"/>
          <w:szCs w:val="24"/>
        </w:rPr>
        <w:t xml:space="preserve">3. Состав, последовательность и сроки выполнения </w:t>
      </w:r>
    </w:p>
    <w:p w:rsidR="004A4B77" w:rsidRPr="006B1001" w:rsidRDefault="004A4B77" w:rsidP="004A4B77">
      <w:pPr>
        <w:widowControl w:val="0"/>
        <w:ind w:firstLine="567"/>
        <w:jc w:val="center"/>
        <w:rPr>
          <w:sz w:val="24"/>
          <w:szCs w:val="24"/>
        </w:rPr>
      </w:pPr>
      <w:r w:rsidRPr="006B1001">
        <w:rPr>
          <w:sz w:val="24"/>
          <w:szCs w:val="24"/>
        </w:rPr>
        <w:t>административных процедур</w:t>
      </w:r>
    </w:p>
    <w:p w:rsidR="004A4B77" w:rsidRPr="006B1001" w:rsidRDefault="004A4B77" w:rsidP="004A4B77">
      <w:pPr>
        <w:widowControl w:val="0"/>
        <w:ind w:firstLine="567"/>
        <w:jc w:val="center"/>
        <w:rPr>
          <w:sz w:val="24"/>
          <w:szCs w:val="24"/>
        </w:rPr>
      </w:pP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а) профилирование заявителя; 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б) прием заявления и документов; 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в) межведомственное информационное взаимодействие;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lastRenderedPageBreak/>
        <w:t xml:space="preserve">г) принятие решения о предоставлении (отказе в предоставлении) муниципальной услуги; 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д) предоставление результата муниципальной услуги. 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3.2. Профилирование заявителя.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proofErr w:type="gramStart"/>
      <w:r w:rsidRPr="006B1001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4A4B77" w:rsidRPr="006B1001" w:rsidRDefault="004A4B77" w:rsidP="004A4B77">
      <w:pPr>
        <w:widowControl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B1001">
        <w:rPr>
          <w:sz w:val="24"/>
          <w:szCs w:val="24"/>
        </w:rPr>
        <w:t xml:space="preserve">3.3.1. </w:t>
      </w:r>
      <w:r w:rsidRPr="006B1001">
        <w:rPr>
          <w:rFonts w:eastAsia="Calibri"/>
          <w:sz w:val="24"/>
          <w:szCs w:val="24"/>
          <w:lang w:eastAsia="en-US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B1001">
        <w:rPr>
          <w:rFonts w:eastAsia="Calibri"/>
          <w:sz w:val="24"/>
          <w:szCs w:val="24"/>
          <w:lang w:eastAsia="en-US"/>
        </w:rPr>
        <w:t xml:space="preserve">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6B1001">
          <w:rPr>
            <w:rFonts w:eastAsia="Calibri"/>
            <w:sz w:val="24"/>
            <w:szCs w:val="24"/>
            <w:lang w:eastAsia="en-US"/>
          </w:rPr>
          <w:t>(таблица № 2)</w:t>
        </w:r>
      </w:hyperlink>
      <w:r w:rsidRPr="006B1001">
        <w:rPr>
          <w:rFonts w:eastAsia="Calibri"/>
          <w:sz w:val="24"/>
          <w:szCs w:val="24"/>
          <w:lang w:eastAsia="en-US"/>
        </w:rPr>
        <w:t>.</w:t>
      </w:r>
    </w:p>
    <w:p w:rsidR="004A4B77" w:rsidRPr="006B1001" w:rsidRDefault="004A4B77" w:rsidP="004A4B77">
      <w:pPr>
        <w:widowControl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B1001">
        <w:rPr>
          <w:rFonts w:eastAsia="Calibri"/>
          <w:sz w:val="24"/>
          <w:szCs w:val="24"/>
          <w:lang w:eastAsia="en-US"/>
        </w:rPr>
        <w:t xml:space="preserve">3.3.2. </w:t>
      </w:r>
      <w:proofErr w:type="gramStart"/>
      <w:r w:rsidRPr="006B1001">
        <w:rPr>
          <w:rFonts w:eastAsia="Calibri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6B1001">
          <w:rPr>
            <w:rFonts w:eastAsia="Calibri"/>
            <w:sz w:val="24"/>
            <w:szCs w:val="24"/>
            <w:lang w:eastAsia="en-US"/>
          </w:rPr>
          <w:t>ст</w:t>
        </w:r>
        <w:r>
          <w:rPr>
            <w:rFonts w:eastAsia="Calibri"/>
            <w:sz w:val="24"/>
            <w:szCs w:val="24"/>
            <w:lang w:eastAsia="en-US"/>
          </w:rPr>
          <w:t>.</w:t>
        </w:r>
        <w:r w:rsidRPr="006B1001">
          <w:rPr>
            <w:rFonts w:eastAsia="Calibri"/>
            <w:sz w:val="24"/>
            <w:szCs w:val="24"/>
            <w:lang w:eastAsia="en-US"/>
          </w:rPr>
          <w:t>9</w:t>
        </w:r>
      </w:hyperlink>
      <w:r w:rsidRPr="006B1001">
        <w:rPr>
          <w:rFonts w:eastAsia="Calibri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6B1001">
          <w:rPr>
            <w:rFonts w:eastAsia="Calibri"/>
            <w:sz w:val="24"/>
            <w:szCs w:val="24"/>
            <w:lang w:eastAsia="en-US"/>
          </w:rPr>
          <w:t>10</w:t>
        </w:r>
      </w:hyperlink>
      <w:r w:rsidRPr="006B1001">
        <w:rPr>
          <w:rFonts w:eastAsia="Calibri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6B1001">
          <w:rPr>
            <w:rFonts w:eastAsia="Calibri"/>
            <w:sz w:val="24"/>
            <w:szCs w:val="24"/>
            <w:lang w:eastAsia="en-US"/>
          </w:rPr>
          <w:t>14</w:t>
        </w:r>
      </w:hyperlink>
      <w:r w:rsidRPr="006B1001">
        <w:rPr>
          <w:rFonts w:eastAsia="Calibri"/>
          <w:sz w:val="24"/>
          <w:szCs w:val="24"/>
          <w:lang w:eastAsia="en-US"/>
        </w:rPr>
        <w:t xml:space="preserve"> Федерального закона от</w:t>
      </w:r>
      <w:r>
        <w:rPr>
          <w:rFonts w:eastAsia="Calibri"/>
          <w:sz w:val="24"/>
          <w:szCs w:val="24"/>
          <w:lang w:eastAsia="en-US"/>
        </w:rPr>
        <w:t xml:space="preserve"> 29 декабря 2022 года № 572-ФЗ «</w:t>
      </w:r>
      <w:r w:rsidRPr="006B1001">
        <w:rPr>
          <w:rFonts w:eastAsia="Calibri"/>
          <w:sz w:val="24"/>
          <w:szCs w:val="24"/>
          <w:lang w:eastAsia="en-US"/>
        </w:rPr>
        <w:t>Об</w:t>
      </w:r>
      <w:proofErr w:type="gramEnd"/>
      <w:r w:rsidRPr="006B100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6B1001">
        <w:rPr>
          <w:rFonts w:eastAsia="Calibri"/>
          <w:sz w:val="24"/>
          <w:szCs w:val="24"/>
          <w:lang w:eastAsia="en-US"/>
        </w:rPr>
        <w:t>осуществлении идентификации 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B1001">
        <w:rPr>
          <w:rFonts w:eastAsia="Calibri"/>
          <w:sz w:val="24"/>
          <w:szCs w:val="24"/>
          <w:lang w:eastAsia="en-US"/>
        </w:rPr>
        <w:t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>
        <w:rPr>
          <w:rFonts w:eastAsia="Calibri"/>
          <w:sz w:val="24"/>
          <w:szCs w:val="24"/>
          <w:lang w:eastAsia="en-US"/>
        </w:rPr>
        <w:t>ьных актов Российской Федерации»</w:t>
      </w:r>
      <w:r w:rsidRPr="006B1001">
        <w:rPr>
          <w:rFonts w:eastAsia="Calibri"/>
          <w:sz w:val="24"/>
          <w:szCs w:val="24"/>
          <w:lang w:eastAsia="en-US"/>
        </w:rPr>
        <w:t xml:space="preserve"> (далее – Федеральный закон № 572-ФЗ) (при наличии технической возможности).</w:t>
      </w:r>
      <w:proofErr w:type="gramEnd"/>
    </w:p>
    <w:p w:rsidR="004A4B77" w:rsidRPr="006B1001" w:rsidRDefault="004A4B77" w:rsidP="004A4B77">
      <w:pPr>
        <w:widowControl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B1001">
        <w:rPr>
          <w:rFonts w:eastAsia="Calibr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A4B77" w:rsidRPr="006B1001" w:rsidRDefault="004A4B77" w:rsidP="004A4B77">
      <w:pPr>
        <w:widowControl w:val="0"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6B1001">
        <w:rPr>
          <w:rFonts w:eastAsia="Calibr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4A4B77" w:rsidRPr="006B1001" w:rsidRDefault="004A4B77" w:rsidP="004A4B77">
      <w:pPr>
        <w:widowControl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B1001">
        <w:rPr>
          <w:rFonts w:eastAsia="Calibri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6B1001">
          <w:rPr>
            <w:rFonts w:eastAsia="Calibri"/>
            <w:sz w:val="24"/>
            <w:szCs w:val="24"/>
            <w:lang w:eastAsia="en-US"/>
          </w:rPr>
          <w:t>ст</w:t>
        </w:r>
        <w:r>
          <w:rPr>
            <w:rFonts w:eastAsia="Calibri"/>
            <w:sz w:val="24"/>
            <w:szCs w:val="24"/>
            <w:lang w:eastAsia="en-US"/>
          </w:rPr>
          <w:t>.</w:t>
        </w:r>
        <w:r w:rsidRPr="006B1001">
          <w:rPr>
            <w:rFonts w:eastAsia="Calibri"/>
            <w:sz w:val="24"/>
            <w:szCs w:val="24"/>
            <w:lang w:eastAsia="en-US"/>
          </w:rPr>
          <w:t>9</w:t>
        </w:r>
      </w:hyperlink>
      <w:r w:rsidRPr="006B1001">
        <w:rPr>
          <w:rFonts w:eastAsia="Calibri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6B1001">
          <w:rPr>
            <w:rFonts w:eastAsia="Calibri"/>
            <w:sz w:val="24"/>
            <w:szCs w:val="24"/>
            <w:lang w:eastAsia="en-US"/>
          </w:rPr>
          <w:t>10</w:t>
        </w:r>
      </w:hyperlink>
      <w:r w:rsidRPr="006B1001">
        <w:rPr>
          <w:rFonts w:eastAsia="Calibri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6B1001">
          <w:rPr>
            <w:rFonts w:eastAsia="Calibri"/>
            <w:sz w:val="24"/>
            <w:szCs w:val="24"/>
            <w:lang w:eastAsia="en-US"/>
          </w:rPr>
          <w:t>14</w:t>
        </w:r>
      </w:hyperlink>
      <w:r>
        <w:rPr>
          <w:rFonts w:eastAsia="Calibri"/>
          <w:sz w:val="24"/>
          <w:szCs w:val="24"/>
          <w:lang w:eastAsia="en-US"/>
        </w:rPr>
        <w:t xml:space="preserve"> Федерального закона № </w:t>
      </w:r>
      <w:r w:rsidRPr="006B1001">
        <w:rPr>
          <w:rFonts w:eastAsia="Calibri"/>
          <w:sz w:val="24"/>
          <w:szCs w:val="24"/>
          <w:lang w:eastAsia="en-US"/>
        </w:rPr>
        <w:t>572-ФЗ</w:t>
      </w:r>
      <w:r>
        <w:rPr>
          <w:rFonts w:eastAsia="Calibri"/>
          <w:sz w:val="24"/>
          <w:szCs w:val="24"/>
          <w:lang w:eastAsia="en-US"/>
        </w:rPr>
        <w:t>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proofErr w:type="gramStart"/>
      <w:r w:rsidRPr="006B1001">
        <w:rPr>
          <w:sz w:val="24"/>
          <w:szCs w:val="24"/>
        </w:rPr>
        <w:t>При наличии оснований для отказа в приеме документов, предусмотренных п</w:t>
      </w:r>
      <w:r>
        <w:rPr>
          <w:sz w:val="24"/>
          <w:szCs w:val="24"/>
        </w:rPr>
        <w:t>.</w:t>
      </w:r>
      <w:r w:rsidRPr="006B1001">
        <w:rPr>
          <w:sz w:val="24"/>
          <w:szCs w:val="24"/>
        </w:rPr>
        <w:t>2.12.1 настоящего административного регламента, работник,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</w:t>
      </w:r>
      <w:r>
        <w:rPr>
          <w:sz w:val="24"/>
          <w:szCs w:val="24"/>
        </w:rPr>
        <w:t>ративному регламенту – образец 2</w:t>
      </w:r>
      <w:r w:rsidRPr="006B1001">
        <w:rPr>
          <w:sz w:val="24"/>
          <w:szCs w:val="24"/>
        </w:rPr>
        <w:t>).</w:t>
      </w:r>
      <w:proofErr w:type="gramEnd"/>
    </w:p>
    <w:p w:rsidR="004A4B77" w:rsidRPr="006B1001" w:rsidRDefault="004A4B77" w:rsidP="004A4B77">
      <w:pPr>
        <w:widowControl w:val="0"/>
        <w:tabs>
          <w:tab w:val="left" w:pos="1418"/>
        </w:tabs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3.3.4. Возможность приема </w:t>
      </w:r>
      <w:r>
        <w:rPr>
          <w:sz w:val="24"/>
          <w:szCs w:val="24"/>
        </w:rPr>
        <w:t>Администрацией</w:t>
      </w:r>
      <w:r w:rsidRPr="006B1001">
        <w:rPr>
          <w:sz w:val="24"/>
          <w:szCs w:val="24"/>
        </w:rPr>
        <w:t xml:space="preserve">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4A4B77" w:rsidRPr="006B1001" w:rsidRDefault="004A4B77" w:rsidP="004A4B77">
      <w:pPr>
        <w:widowControl w:val="0"/>
        <w:tabs>
          <w:tab w:val="left" w:pos="1418"/>
        </w:tabs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3.3.5. Срок регистрации запроса и документов и (или) информации, необходимых для </w:t>
      </w:r>
      <w:r w:rsidRPr="006B1001">
        <w:rPr>
          <w:sz w:val="24"/>
          <w:szCs w:val="24"/>
        </w:rPr>
        <w:lastRenderedPageBreak/>
        <w:t xml:space="preserve">предоставления муниципальной услуги, в </w:t>
      </w:r>
      <w:r>
        <w:rPr>
          <w:sz w:val="24"/>
          <w:szCs w:val="24"/>
        </w:rPr>
        <w:t>Администрации</w:t>
      </w:r>
      <w:r w:rsidRPr="006B1001">
        <w:rPr>
          <w:sz w:val="24"/>
          <w:szCs w:val="24"/>
        </w:rPr>
        <w:t xml:space="preserve"> или  МФЦ составляет: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</w:t>
      </w:r>
      <w:r>
        <w:rPr>
          <w:sz w:val="24"/>
          <w:szCs w:val="24"/>
        </w:rPr>
        <w:t>Администрацию</w:t>
      </w:r>
      <w:r w:rsidRPr="006B1001">
        <w:rPr>
          <w:sz w:val="24"/>
          <w:szCs w:val="24"/>
        </w:rPr>
        <w:t xml:space="preserve"> на бумажном носителе - в день передачи документов.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3.4. Межведомственное информационное взаимодействие.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Для получения муниципальной услуги необходимо направление посредством федеральной государс</w:t>
      </w:r>
      <w:r>
        <w:rPr>
          <w:sz w:val="24"/>
          <w:szCs w:val="24"/>
        </w:rPr>
        <w:t>твенной информационной системы «</w:t>
      </w:r>
      <w:r w:rsidRPr="006B1001">
        <w:rPr>
          <w:sz w:val="24"/>
          <w:szCs w:val="24"/>
        </w:rPr>
        <w:t>Единая система межведомственного электронного взаимодействия</w:t>
      </w:r>
      <w:r>
        <w:rPr>
          <w:sz w:val="24"/>
          <w:szCs w:val="24"/>
        </w:rPr>
        <w:t>»</w:t>
      </w:r>
      <w:r w:rsidRPr="006B1001">
        <w:rPr>
          <w:sz w:val="24"/>
          <w:szCs w:val="24"/>
        </w:rPr>
        <w:t xml:space="preserve"> следующих межведомственных информационных запросов: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3.5.2.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3.6. Предоставление результата муниципальной услуги.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</w:t>
      </w:r>
      <w:r>
        <w:rPr>
          <w:sz w:val="24"/>
          <w:szCs w:val="24"/>
        </w:rPr>
        <w:t xml:space="preserve">окументов), в течение не более </w:t>
      </w:r>
      <w:r w:rsidRPr="006B1001">
        <w:rPr>
          <w:sz w:val="24"/>
          <w:szCs w:val="24"/>
        </w:rPr>
        <w:t>1 рабочего дня: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1) при личной явке: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в филиалах, отделах, удаленных рабочих местах ГБУ ЛО «МФЦ»;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2) без личной явки: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в электронной форме через личный кабинет заявителя на ЕПГУ.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6B1001">
        <w:rPr>
          <w:sz w:val="24"/>
          <w:szCs w:val="24"/>
        </w:rPr>
        <w:t>пребывания</w:t>
      </w:r>
      <w:proofErr w:type="gramEnd"/>
      <w:r w:rsidRPr="006B1001">
        <w:rPr>
          <w:sz w:val="24"/>
          <w:szCs w:val="24"/>
        </w:rPr>
        <w:t xml:space="preserve"> либо места нахождения не предусмотрена.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 w:rsidRPr="006B1001">
        <w:rPr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4A4B77" w:rsidRPr="006B1001" w:rsidRDefault="004A4B77" w:rsidP="004A4B77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 посредством Единого портала.</w:t>
      </w:r>
    </w:p>
    <w:p w:rsidR="004A4B77" w:rsidRPr="006B1001" w:rsidRDefault="004A4B77" w:rsidP="004A4B77">
      <w:pPr>
        <w:spacing w:after="200" w:line="276" w:lineRule="auto"/>
        <w:rPr>
          <w:sz w:val="24"/>
          <w:szCs w:val="24"/>
        </w:rPr>
      </w:pPr>
      <w:r w:rsidRPr="006B1001">
        <w:rPr>
          <w:rFonts w:eastAsia="Calibri"/>
          <w:sz w:val="24"/>
          <w:szCs w:val="24"/>
          <w:lang w:eastAsia="en-US"/>
        </w:rPr>
        <w:br w:type="page" w:clear="all"/>
      </w:r>
    </w:p>
    <w:p w:rsidR="004A4B77" w:rsidRPr="006B1001" w:rsidRDefault="004A4B77" w:rsidP="004A4B77">
      <w:pPr>
        <w:widowControl w:val="0"/>
        <w:ind w:firstLine="540"/>
        <w:jc w:val="right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lastRenderedPageBreak/>
        <w:t>Приложение</w:t>
      </w:r>
      <w:r>
        <w:rPr>
          <w:bCs/>
          <w:sz w:val="24"/>
          <w:szCs w:val="24"/>
        </w:rPr>
        <w:t xml:space="preserve"> № 1</w:t>
      </w:r>
    </w:p>
    <w:p w:rsidR="004A4B77" w:rsidRPr="0046135F" w:rsidRDefault="004A4B77" w:rsidP="004A4B77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46135F">
        <w:rPr>
          <w:sz w:val="24"/>
          <w:szCs w:val="24"/>
        </w:rPr>
        <w:t>к административному регламенту</w:t>
      </w:r>
    </w:p>
    <w:p w:rsidR="004A4B77" w:rsidRPr="0046135F" w:rsidRDefault="004A4B77" w:rsidP="004A4B77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46135F">
        <w:rPr>
          <w:sz w:val="24"/>
          <w:szCs w:val="24"/>
        </w:rPr>
        <w:t>по предоставлению муниципальной услуги</w:t>
      </w:r>
    </w:p>
    <w:p w:rsidR="004A4B77" w:rsidRPr="0046135F" w:rsidRDefault="004A4B77" w:rsidP="004A4B77">
      <w:pPr>
        <w:jc w:val="right"/>
        <w:rPr>
          <w:bCs/>
          <w:sz w:val="24"/>
          <w:szCs w:val="24"/>
        </w:rPr>
      </w:pPr>
      <w:r w:rsidRPr="0046135F">
        <w:rPr>
          <w:bCs/>
          <w:sz w:val="24"/>
          <w:szCs w:val="24"/>
        </w:rPr>
        <w:t xml:space="preserve">«Отнесение земель или земельных участков </w:t>
      </w:r>
    </w:p>
    <w:p w:rsidR="004A4B77" w:rsidRPr="0046135F" w:rsidRDefault="004A4B77" w:rsidP="004A4B77">
      <w:pPr>
        <w:jc w:val="right"/>
        <w:rPr>
          <w:bCs/>
          <w:sz w:val="24"/>
          <w:szCs w:val="24"/>
        </w:rPr>
      </w:pPr>
      <w:r w:rsidRPr="0046135F">
        <w:rPr>
          <w:bCs/>
          <w:sz w:val="24"/>
          <w:szCs w:val="24"/>
        </w:rPr>
        <w:t>в составе таких земель к определенной категории земель»</w:t>
      </w:r>
    </w:p>
    <w:p w:rsidR="004A4B77" w:rsidRDefault="004A4B77" w:rsidP="004A4B77">
      <w:pPr>
        <w:widowControl w:val="0"/>
        <w:ind w:firstLine="540"/>
        <w:jc w:val="center"/>
        <w:rPr>
          <w:bCs/>
          <w:sz w:val="24"/>
          <w:szCs w:val="24"/>
        </w:rPr>
      </w:pPr>
    </w:p>
    <w:p w:rsidR="004A4B77" w:rsidRPr="006B1001" w:rsidRDefault="004A4B77" w:rsidP="004A4B77">
      <w:pPr>
        <w:widowControl w:val="0"/>
        <w:ind w:firstLine="540"/>
        <w:jc w:val="center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ПЕРЕЧЕНЬ</w:t>
      </w:r>
    </w:p>
    <w:p w:rsidR="004A4B77" w:rsidRPr="006B1001" w:rsidRDefault="004A4B77" w:rsidP="004A4B77">
      <w:pPr>
        <w:widowControl w:val="0"/>
        <w:ind w:firstLine="540"/>
        <w:jc w:val="center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условных обозначений и сокращений,</w:t>
      </w:r>
    </w:p>
    <w:p w:rsidR="004A4B77" w:rsidRPr="006B1001" w:rsidRDefault="004A4B77" w:rsidP="004A4B77">
      <w:pPr>
        <w:widowControl w:val="0"/>
        <w:ind w:firstLine="540"/>
        <w:jc w:val="center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Идентификаторы категорий (признаков) заявителей,</w:t>
      </w:r>
    </w:p>
    <w:p w:rsidR="004A4B77" w:rsidRPr="006B1001" w:rsidRDefault="004A4B77" w:rsidP="004A4B77">
      <w:pPr>
        <w:widowControl w:val="0"/>
        <w:ind w:firstLine="540"/>
        <w:jc w:val="center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Исчерпывающий перечень документов,</w:t>
      </w:r>
    </w:p>
    <w:p w:rsidR="004A4B77" w:rsidRPr="006B1001" w:rsidRDefault="004A4B77" w:rsidP="004A4B77">
      <w:pPr>
        <w:widowControl w:val="0"/>
        <w:ind w:firstLine="540"/>
        <w:jc w:val="center"/>
        <w:rPr>
          <w:bCs/>
          <w:sz w:val="24"/>
          <w:szCs w:val="24"/>
        </w:rPr>
      </w:pPr>
      <w:proofErr w:type="gramStart"/>
      <w:r w:rsidRPr="006B1001">
        <w:rPr>
          <w:bCs/>
          <w:sz w:val="24"/>
          <w:szCs w:val="24"/>
        </w:rPr>
        <w:t>необходимых</w:t>
      </w:r>
      <w:proofErr w:type="gramEnd"/>
      <w:r w:rsidRPr="006B1001">
        <w:rPr>
          <w:bCs/>
          <w:sz w:val="24"/>
          <w:szCs w:val="24"/>
        </w:rPr>
        <w:t xml:space="preserve"> для предоставлении муниципальной услуги,</w:t>
      </w:r>
    </w:p>
    <w:p w:rsidR="004A4B77" w:rsidRPr="006B1001" w:rsidRDefault="004A4B77" w:rsidP="004A4B77">
      <w:pPr>
        <w:widowControl w:val="0"/>
        <w:ind w:firstLine="540"/>
        <w:jc w:val="center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Исчерпывающий перечень оснований для отказа</w:t>
      </w:r>
    </w:p>
    <w:p w:rsidR="004A4B77" w:rsidRPr="006B1001" w:rsidRDefault="004A4B77" w:rsidP="004A4B77">
      <w:pPr>
        <w:widowControl w:val="0"/>
        <w:ind w:firstLine="540"/>
        <w:jc w:val="center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в приеме запроса о предоставлении муниципальной услуги и документов,</w:t>
      </w:r>
    </w:p>
    <w:p w:rsidR="004A4B77" w:rsidRPr="006B1001" w:rsidRDefault="004A4B77" w:rsidP="004A4B77">
      <w:pPr>
        <w:widowControl w:val="0"/>
        <w:ind w:firstLine="540"/>
        <w:jc w:val="center"/>
        <w:rPr>
          <w:bCs/>
          <w:sz w:val="24"/>
          <w:szCs w:val="24"/>
        </w:rPr>
      </w:pPr>
      <w:proofErr w:type="gramStart"/>
      <w:r w:rsidRPr="006B1001">
        <w:rPr>
          <w:bCs/>
          <w:sz w:val="24"/>
          <w:szCs w:val="24"/>
        </w:rPr>
        <w:t>необходимых</w:t>
      </w:r>
      <w:proofErr w:type="gramEnd"/>
      <w:r w:rsidRPr="006B1001">
        <w:rPr>
          <w:bCs/>
          <w:sz w:val="24"/>
          <w:szCs w:val="24"/>
        </w:rPr>
        <w:t xml:space="preserve"> для предоставления услуги,</w:t>
      </w:r>
    </w:p>
    <w:p w:rsidR="004A4B77" w:rsidRPr="006B1001" w:rsidRDefault="004A4B77" w:rsidP="004A4B77">
      <w:pPr>
        <w:widowControl w:val="0"/>
        <w:ind w:firstLine="540"/>
        <w:jc w:val="center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оснований для приостановления предоставления муниципальной услуги</w:t>
      </w:r>
    </w:p>
    <w:p w:rsidR="004A4B77" w:rsidRPr="006B1001" w:rsidRDefault="004A4B77" w:rsidP="004A4B77">
      <w:pPr>
        <w:widowControl w:val="0"/>
        <w:ind w:firstLine="540"/>
        <w:jc w:val="center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или отказа в предоставлении муниципальной услуги,</w:t>
      </w:r>
    </w:p>
    <w:p w:rsidR="004A4B77" w:rsidRPr="006B1001" w:rsidRDefault="004A4B77" w:rsidP="004A4B77">
      <w:pPr>
        <w:widowControl w:val="0"/>
        <w:ind w:firstLine="540"/>
        <w:jc w:val="center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Формы запроса о предоставлении муниципальной услуги</w:t>
      </w:r>
    </w:p>
    <w:p w:rsidR="004A4B77" w:rsidRPr="006B1001" w:rsidRDefault="004A4B77" w:rsidP="004A4B77">
      <w:pPr>
        <w:widowControl w:val="0"/>
        <w:ind w:firstLine="540"/>
        <w:jc w:val="center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и документов, необходимых для предоставления муниципальной услуги</w:t>
      </w:r>
    </w:p>
    <w:p w:rsidR="004A4B77" w:rsidRPr="006B1001" w:rsidRDefault="004A4B77" w:rsidP="004A4B77">
      <w:pPr>
        <w:widowControl w:val="0"/>
        <w:ind w:firstLine="540"/>
        <w:jc w:val="both"/>
        <w:rPr>
          <w:bCs/>
          <w:sz w:val="24"/>
          <w:szCs w:val="24"/>
        </w:rPr>
      </w:pPr>
    </w:p>
    <w:p w:rsidR="004A4B77" w:rsidRPr="006B1001" w:rsidRDefault="004A4B77" w:rsidP="004A4B77">
      <w:pPr>
        <w:widowControl w:val="0"/>
        <w:ind w:firstLine="540"/>
        <w:jc w:val="both"/>
        <w:rPr>
          <w:b/>
          <w:bCs/>
          <w:sz w:val="24"/>
          <w:szCs w:val="24"/>
        </w:rPr>
      </w:pPr>
      <w:r w:rsidRPr="006B1001">
        <w:rPr>
          <w:b/>
          <w:bCs/>
          <w:sz w:val="24"/>
          <w:szCs w:val="24"/>
        </w:rPr>
        <w:t>I. Перечень условных обозначений и сокращений</w:t>
      </w:r>
    </w:p>
    <w:p w:rsidR="004A4B77" w:rsidRPr="006B1001" w:rsidRDefault="004A4B77" w:rsidP="004A4B77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1. Условные сокращения:</w:t>
      </w:r>
    </w:p>
    <w:p w:rsidR="004A4B77" w:rsidRPr="006B1001" w:rsidRDefault="004A4B77" w:rsidP="004A4B77">
      <w:pPr>
        <w:widowControl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</w:t>
      </w:r>
      <w:r w:rsidRPr="006B1001">
        <w:rPr>
          <w:bCs/>
          <w:sz w:val="24"/>
          <w:szCs w:val="24"/>
        </w:rPr>
        <w:t xml:space="preserve">) </w:t>
      </w:r>
      <w:proofErr w:type="gramStart"/>
      <w:r w:rsidRPr="006B1001">
        <w:rPr>
          <w:bCs/>
          <w:sz w:val="24"/>
          <w:szCs w:val="24"/>
        </w:rPr>
        <w:t>ЕП</w:t>
      </w:r>
      <w:proofErr w:type="gramEnd"/>
      <w:r w:rsidRPr="006B1001">
        <w:rPr>
          <w:bCs/>
          <w:sz w:val="24"/>
          <w:szCs w:val="24"/>
        </w:rPr>
        <w:t>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4A4B77" w:rsidRPr="006B1001" w:rsidRDefault="004A4B77" w:rsidP="004A4B77">
      <w:pPr>
        <w:widowControl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</w:t>
      </w:r>
      <w:r w:rsidRPr="006B1001">
        <w:rPr>
          <w:bCs/>
          <w:sz w:val="24"/>
          <w:szCs w:val="24"/>
        </w:rPr>
        <w:t>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4A4B77" w:rsidRPr="006B1001" w:rsidRDefault="004A4B77" w:rsidP="004A4B77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2. Условные обозначения:</w:t>
      </w:r>
    </w:p>
    <w:p w:rsidR="004A4B77" w:rsidRPr="006B1001" w:rsidRDefault="004A4B77" w:rsidP="004A4B77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а) [Все] – документы представляются всеми заявителями, обращающимися за получением муниципальной услуги;</w:t>
      </w:r>
    </w:p>
    <w:p w:rsidR="004A4B77" w:rsidRPr="006B1001" w:rsidRDefault="004A4B77" w:rsidP="004A4B77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б) ИП – заявителем является Индивидуальный предприниматель;</w:t>
      </w:r>
    </w:p>
    <w:p w:rsidR="004A4B77" w:rsidRPr="006B1001" w:rsidRDefault="004A4B77" w:rsidP="004A4B77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в) ЮЛ – заявителем является юридическое лицо;</w:t>
      </w:r>
    </w:p>
    <w:p w:rsidR="004A4B77" w:rsidRPr="006B1001" w:rsidRDefault="004A4B77" w:rsidP="004A4B77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 xml:space="preserve">г) </w:t>
      </w:r>
      <w:proofErr w:type="gramStart"/>
      <w:r w:rsidRPr="006B1001">
        <w:rPr>
          <w:bCs/>
          <w:sz w:val="24"/>
          <w:szCs w:val="24"/>
        </w:rPr>
        <w:t>П(</w:t>
      </w:r>
      <w:proofErr w:type="gramEnd"/>
      <w:r w:rsidRPr="006B1001">
        <w:rPr>
          <w:bCs/>
          <w:sz w:val="24"/>
          <w:szCs w:val="24"/>
        </w:rPr>
        <w:t>з) – представитель заявителя;</w:t>
      </w:r>
    </w:p>
    <w:p w:rsidR="004A4B77" w:rsidRPr="006B1001" w:rsidRDefault="004A4B77" w:rsidP="004A4B77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 xml:space="preserve">д) </w:t>
      </w:r>
      <w:proofErr w:type="gramStart"/>
      <w:r w:rsidRPr="006B1001">
        <w:rPr>
          <w:bCs/>
          <w:sz w:val="24"/>
          <w:szCs w:val="24"/>
        </w:rPr>
        <w:t>ЕП</w:t>
      </w:r>
      <w:proofErr w:type="gramEnd"/>
      <w:r w:rsidRPr="006B1001">
        <w:rPr>
          <w:bCs/>
          <w:sz w:val="24"/>
          <w:szCs w:val="24"/>
        </w:rPr>
        <w:t xml:space="preserve"> – Единый портал;</w:t>
      </w:r>
    </w:p>
    <w:p w:rsidR="004A4B77" w:rsidRPr="006B1001" w:rsidRDefault="004A4B77" w:rsidP="004A4B77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е) ЕПГУ – документы подаются посредством портала;</w:t>
      </w:r>
    </w:p>
    <w:p w:rsidR="004A4B77" w:rsidRPr="006B1001" w:rsidRDefault="004A4B77" w:rsidP="004A4B77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ж) ПС – документы подаются посредством почтовой связи;</w:t>
      </w:r>
    </w:p>
    <w:p w:rsidR="004A4B77" w:rsidRPr="006B1001" w:rsidRDefault="004A4B77" w:rsidP="004A4B77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з) Л - документы подаются при личном посещении МФЦ;</w:t>
      </w:r>
    </w:p>
    <w:p w:rsidR="004A4B77" w:rsidRPr="006B1001" w:rsidRDefault="004A4B77" w:rsidP="004A4B77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и) О – представляется оригинал документа;</w:t>
      </w:r>
    </w:p>
    <w:p w:rsidR="004A4B77" w:rsidRPr="006B1001" w:rsidRDefault="004A4B77" w:rsidP="004A4B77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 xml:space="preserve">к) </w:t>
      </w:r>
      <w:proofErr w:type="gramStart"/>
      <w:r w:rsidRPr="006B1001">
        <w:rPr>
          <w:bCs/>
          <w:sz w:val="24"/>
          <w:szCs w:val="24"/>
        </w:rPr>
        <w:t>О(</w:t>
      </w:r>
      <w:proofErr w:type="gramEnd"/>
      <w:r w:rsidRPr="006B1001">
        <w:rPr>
          <w:bCs/>
          <w:sz w:val="24"/>
          <w:szCs w:val="24"/>
        </w:rPr>
        <w:t>э) – представляется оригинал документа в электронной форме;</w:t>
      </w:r>
    </w:p>
    <w:p w:rsidR="004A4B77" w:rsidRPr="006B1001" w:rsidRDefault="004A4B77" w:rsidP="004A4B77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 xml:space="preserve">л) </w:t>
      </w:r>
      <w:proofErr w:type="gramStart"/>
      <w:r w:rsidRPr="006B1001">
        <w:rPr>
          <w:bCs/>
          <w:sz w:val="24"/>
          <w:szCs w:val="24"/>
        </w:rPr>
        <w:t>К</w:t>
      </w:r>
      <w:proofErr w:type="gramEnd"/>
      <w:r w:rsidRPr="006B1001">
        <w:rPr>
          <w:bCs/>
          <w:sz w:val="24"/>
          <w:szCs w:val="24"/>
        </w:rPr>
        <w:t xml:space="preserve"> – представляется копия документа;</w:t>
      </w:r>
    </w:p>
    <w:p w:rsidR="004A4B77" w:rsidRPr="006B1001" w:rsidRDefault="004A4B77" w:rsidP="004A4B77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 xml:space="preserve">м) </w:t>
      </w:r>
      <w:proofErr w:type="gramStart"/>
      <w:r w:rsidRPr="006B1001">
        <w:rPr>
          <w:bCs/>
          <w:sz w:val="24"/>
          <w:szCs w:val="24"/>
        </w:rPr>
        <w:t>К(</w:t>
      </w:r>
      <w:proofErr w:type="gramEnd"/>
      <w:r w:rsidRPr="006B1001">
        <w:rPr>
          <w:bCs/>
          <w:sz w:val="24"/>
          <w:szCs w:val="24"/>
        </w:rPr>
        <w:t>э) – представляется копия документа в электронной форме;</w:t>
      </w:r>
    </w:p>
    <w:p w:rsidR="004A4B77" w:rsidRPr="006B1001" w:rsidRDefault="004A4B77" w:rsidP="004A4B77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н) Д(1) – документы представляются в одном экземпляре;</w:t>
      </w:r>
    </w:p>
    <w:p w:rsidR="004A4B77" w:rsidRPr="006B1001" w:rsidRDefault="004A4B77" w:rsidP="004A4B77">
      <w:pPr>
        <w:widowControl w:val="0"/>
        <w:ind w:firstLine="540"/>
        <w:jc w:val="both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о) Д(2) – документы представляются в двух экземплярах.</w:t>
      </w:r>
    </w:p>
    <w:p w:rsidR="004A4B77" w:rsidRPr="006B1001" w:rsidRDefault="004A4B77" w:rsidP="004A4B77">
      <w:pPr>
        <w:widowControl w:val="0"/>
        <w:ind w:firstLine="540"/>
        <w:jc w:val="both"/>
        <w:rPr>
          <w:bCs/>
          <w:sz w:val="24"/>
          <w:szCs w:val="24"/>
        </w:rPr>
      </w:pPr>
    </w:p>
    <w:p w:rsidR="004A4B77" w:rsidRPr="006B1001" w:rsidRDefault="004A4B77" w:rsidP="004A4B77">
      <w:pPr>
        <w:widowControl w:val="0"/>
        <w:ind w:firstLine="540"/>
        <w:jc w:val="center"/>
        <w:rPr>
          <w:b/>
          <w:bCs/>
          <w:sz w:val="24"/>
          <w:szCs w:val="24"/>
        </w:rPr>
      </w:pPr>
      <w:r w:rsidRPr="006B1001">
        <w:rPr>
          <w:b/>
          <w:bCs/>
          <w:sz w:val="24"/>
          <w:szCs w:val="24"/>
        </w:rPr>
        <w:t xml:space="preserve">II. Идентификаторы категорий (признаков) заявителей </w:t>
      </w:r>
    </w:p>
    <w:p w:rsidR="004A4B77" w:rsidRDefault="004A4B77" w:rsidP="004A4B77">
      <w:pPr>
        <w:widowControl w:val="0"/>
        <w:ind w:firstLine="540"/>
        <w:jc w:val="right"/>
        <w:rPr>
          <w:bCs/>
          <w:sz w:val="24"/>
          <w:szCs w:val="24"/>
        </w:rPr>
      </w:pPr>
    </w:p>
    <w:p w:rsidR="004A4B77" w:rsidRPr="006B1001" w:rsidRDefault="004A4B77" w:rsidP="004A4B77">
      <w:pPr>
        <w:widowControl w:val="0"/>
        <w:ind w:firstLine="540"/>
        <w:jc w:val="right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Таблица № 1</w:t>
      </w:r>
    </w:p>
    <w:p w:rsidR="004A4B77" w:rsidRPr="006B1001" w:rsidRDefault="004A4B77" w:rsidP="004A4B77">
      <w:pPr>
        <w:widowControl w:val="0"/>
        <w:ind w:firstLine="540"/>
        <w:jc w:val="both"/>
        <w:rPr>
          <w:b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432"/>
      </w:tblGrid>
      <w:tr w:rsidR="004A4B77" w:rsidRPr="006B1001" w:rsidTr="00A940D5">
        <w:trPr>
          <w:trHeight w:val="375"/>
        </w:trPr>
        <w:tc>
          <w:tcPr>
            <w:tcW w:w="4207" w:type="dxa"/>
          </w:tcPr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Наименование отдельного признака заявителю</w:t>
            </w:r>
          </w:p>
        </w:tc>
        <w:tc>
          <w:tcPr>
            <w:tcW w:w="5432" w:type="dxa"/>
          </w:tcPr>
          <w:p w:rsidR="004A4B77" w:rsidRPr="006B1001" w:rsidRDefault="004A4B77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 xml:space="preserve">Муниципальная услуга </w:t>
            </w:r>
          </w:p>
          <w:p w:rsidR="004A4B77" w:rsidRPr="006B1001" w:rsidRDefault="004A4B77" w:rsidP="00A940D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B1001">
              <w:rPr>
                <w:bCs/>
                <w:sz w:val="24"/>
                <w:szCs w:val="24"/>
              </w:rPr>
              <w:t xml:space="preserve">«Отнесение земельных участков к определенной категории земель») (далее – муниципальная услуга, </w:t>
            </w:r>
            <w:r w:rsidRPr="006B1001">
              <w:rPr>
                <w:sz w:val="24"/>
                <w:szCs w:val="24"/>
              </w:rPr>
              <w:t>регламент</w:t>
            </w:r>
            <w:r w:rsidRPr="006B1001">
              <w:rPr>
                <w:bCs/>
                <w:sz w:val="24"/>
                <w:szCs w:val="24"/>
              </w:rPr>
              <w:t>)</w:t>
            </w:r>
            <w:proofErr w:type="gramEnd"/>
          </w:p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4A4B77" w:rsidRPr="006B1001" w:rsidTr="00A940D5">
        <w:trPr>
          <w:trHeight w:val="660"/>
        </w:trPr>
        <w:tc>
          <w:tcPr>
            <w:tcW w:w="4207" w:type="dxa"/>
          </w:tcPr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lastRenderedPageBreak/>
              <w:t>Юридическое лицо</w:t>
            </w:r>
          </w:p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32" w:type="dxa"/>
          </w:tcPr>
          <w:p w:rsidR="004A4B77" w:rsidRPr="006B1001" w:rsidRDefault="004A4B77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ЮЛ</w:t>
            </w:r>
          </w:p>
        </w:tc>
      </w:tr>
      <w:tr w:rsidR="004A4B77" w:rsidRPr="006B1001" w:rsidTr="00A940D5">
        <w:trPr>
          <w:trHeight w:val="675"/>
        </w:trPr>
        <w:tc>
          <w:tcPr>
            <w:tcW w:w="4207" w:type="dxa"/>
          </w:tcPr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432" w:type="dxa"/>
          </w:tcPr>
          <w:p w:rsidR="004A4B77" w:rsidRPr="006B1001" w:rsidRDefault="004A4B77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ИП</w:t>
            </w:r>
          </w:p>
        </w:tc>
      </w:tr>
      <w:tr w:rsidR="004A4B77" w:rsidRPr="006B1001" w:rsidTr="00A940D5">
        <w:trPr>
          <w:trHeight w:val="675"/>
        </w:trPr>
        <w:tc>
          <w:tcPr>
            <w:tcW w:w="4207" w:type="dxa"/>
          </w:tcPr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Физическое лицо</w:t>
            </w:r>
          </w:p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32" w:type="dxa"/>
          </w:tcPr>
          <w:p w:rsidR="004A4B77" w:rsidRPr="006B1001" w:rsidRDefault="004A4B77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ФЛ</w:t>
            </w:r>
          </w:p>
        </w:tc>
      </w:tr>
    </w:tbl>
    <w:p w:rsidR="004A4B77" w:rsidRPr="006B1001" w:rsidRDefault="004A4B77" w:rsidP="008C668D">
      <w:pPr>
        <w:widowControl w:val="0"/>
        <w:jc w:val="both"/>
        <w:rPr>
          <w:bCs/>
          <w:sz w:val="24"/>
          <w:szCs w:val="24"/>
        </w:rPr>
      </w:pPr>
    </w:p>
    <w:p w:rsidR="004A4B77" w:rsidRPr="006B1001" w:rsidRDefault="004A4B77" w:rsidP="004A4B77">
      <w:pPr>
        <w:widowControl w:val="0"/>
        <w:ind w:firstLine="540"/>
        <w:jc w:val="center"/>
        <w:rPr>
          <w:b/>
          <w:bCs/>
          <w:sz w:val="24"/>
          <w:szCs w:val="24"/>
        </w:rPr>
      </w:pPr>
      <w:r w:rsidRPr="006B1001">
        <w:rPr>
          <w:b/>
          <w:bCs/>
          <w:sz w:val="24"/>
          <w:szCs w:val="24"/>
        </w:rPr>
        <w:t>III.</w:t>
      </w:r>
      <w:r w:rsidRPr="006B1001">
        <w:rPr>
          <w:bCs/>
          <w:sz w:val="24"/>
          <w:szCs w:val="24"/>
        </w:rPr>
        <w:t xml:space="preserve"> </w:t>
      </w:r>
      <w:r w:rsidRPr="006B1001">
        <w:rPr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4A4B77" w:rsidRPr="006B1001" w:rsidRDefault="004A4B77" w:rsidP="004A4B77">
      <w:pPr>
        <w:widowControl w:val="0"/>
        <w:ind w:firstLine="540"/>
        <w:jc w:val="center"/>
        <w:rPr>
          <w:bCs/>
          <w:sz w:val="24"/>
          <w:szCs w:val="24"/>
        </w:rPr>
      </w:pPr>
    </w:p>
    <w:p w:rsidR="004A4B77" w:rsidRPr="006B1001" w:rsidRDefault="004A4B77" w:rsidP="004A4B77">
      <w:pPr>
        <w:widowControl w:val="0"/>
        <w:ind w:firstLine="540"/>
        <w:jc w:val="right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 xml:space="preserve">Таблица № 2 </w:t>
      </w:r>
    </w:p>
    <w:p w:rsidR="004A4B77" w:rsidRPr="006B1001" w:rsidRDefault="004A4B77" w:rsidP="004A4B77">
      <w:pPr>
        <w:widowControl w:val="0"/>
        <w:ind w:firstLine="540"/>
        <w:rPr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801"/>
        <w:gridCol w:w="74"/>
        <w:gridCol w:w="3186"/>
        <w:gridCol w:w="9"/>
        <w:gridCol w:w="1825"/>
        <w:gridCol w:w="65"/>
        <w:gridCol w:w="2049"/>
      </w:tblGrid>
      <w:tr w:rsidR="004A4B77" w:rsidRPr="006B1001" w:rsidTr="00A940D5">
        <w:trPr>
          <w:trHeight w:val="745"/>
        </w:trPr>
        <w:tc>
          <w:tcPr>
            <w:tcW w:w="486" w:type="dxa"/>
            <w:gridSpan w:val="2"/>
          </w:tcPr>
          <w:p w:rsidR="004A4B77" w:rsidRPr="006B1001" w:rsidRDefault="004A4B77" w:rsidP="00A940D5">
            <w:pPr>
              <w:widowControl w:val="0"/>
              <w:ind w:firstLine="540"/>
              <w:jc w:val="both"/>
              <w:rPr>
                <w:bCs/>
                <w:sz w:val="24"/>
                <w:szCs w:val="24"/>
              </w:rPr>
            </w:pPr>
          </w:p>
          <w:p w:rsidR="004A4B77" w:rsidRPr="006B1001" w:rsidRDefault="004A4B77" w:rsidP="00A940D5">
            <w:pPr>
              <w:widowControl w:val="0"/>
              <w:ind w:firstLine="54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№</w:t>
            </w:r>
          </w:p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945" w:type="dxa"/>
            <w:gridSpan w:val="2"/>
          </w:tcPr>
          <w:p w:rsidR="004A4B77" w:rsidRPr="006B1001" w:rsidRDefault="004A4B77" w:rsidP="00A940D5">
            <w:pPr>
              <w:widowControl w:val="0"/>
              <w:ind w:left="105"/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  <w:p w:rsidR="004A4B77" w:rsidRPr="006B1001" w:rsidRDefault="004A4B77" w:rsidP="00A940D5">
            <w:pPr>
              <w:widowControl w:val="0"/>
              <w:ind w:left="10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4A4B77" w:rsidRPr="006B1001" w:rsidRDefault="004A4B77" w:rsidP="00A940D5">
            <w:pPr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  <w:p w:rsidR="004A4B77" w:rsidRPr="006B1001" w:rsidRDefault="004A4B77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:rsidR="004A4B77" w:rsidRPr="006B1001" w:rsidRDefault="004A4B77" w:rsidP="00A940D5">
            <w:pPr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  <w:p w:rsidR="004A4B77" w:rsidRPr="006B1001" w:rsidRDefault="004A4B77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14" w:type="dxa"/>
            <w:gridSpan w:val="2"/>
          </w:tcPr>
          <w:p w:rsidR="004A4B77" w:rsidRPr="006B1001" w:rsidRDefault="004A4B77" w:rsidP="00A940D5">
            <w:pPr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Иные требования</w:t>
            </w:r>
          </w:p>
          <w:p w:rsidR="004A4B77" w:rsidRPr="006B1001" w:rsidRDefault="004A4B77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4A4B77" w:rsidRPr="006B1001" w:rsidTr="00A940D5">
        <w:trPr>
          <w:trHeight w:val="720"/>
        </w:trPr>
        <w:tc>
          <w:tcPr>
            <w:tcW w:w="9639" w:type="dxa"/>
            <w:gridSpan w:val="10"/>
          </w:tcPr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A4B77" w:rsidRPr="006B1001" w:rsidTr="00A940D5">
        <w:trPr>
          <w:trHeight w:val="381"/>
        </w:trPr>
        <w:tc>
          <w:tcPr>
            <w:tcW w:w="458" w:type="dxa"/>
          </w:tcPr>
          <w:p w:rsidR="004A4B77" w:rsidRPr="006B1001" w:rsidRDefault="004A4B77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73" w:type="dxa"/>
            <w:gridSpan w:val="3"/>
          </w:tcPr>
          <w:p w:rsidR="004A4B77" w:rsidRPr="006B1001" w:rsidRDefault="004A4B77" w:rsidP="00A940D5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Ходатайство</w:t>
            </w:r>
          </w:p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:rsidR="004A4B77" w:rsidRPr="006B1001" w:rsidRDefault="004A4B77" w:rsidP="00A940D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ЕПГУ, Л</w:t>
            </w:r>
          </w:p>
        </w:tc>
        <w:tc>
          <w:tcPr>
            <w:tcW w:w="2114" w:type="dxa"/>
            <w:gridSpan w:val="2"/>
          </w:tcPr>
          <w:p w:rsidR="004A4B77" w:rsidRPr="006B1001" w:rsidRDefault="004A4B77" w:rsidP="00A940D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4A4B77" w:rsidRPr="006B1001" w:rsidTr="00A940D5">
        <w:trPr>
          <w:trHeight w:val="495"/>
        </w:trPr>
        <w:tc>
          <w:tcPr>
            <w:tcW w:w="458" w:type="dxa"/>
          </w:tcPr>
          <w:p w:rsidR="004A4B77" w:rsidRPr="006B1001" w:rsidRDefault="004A4B77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73" w:type="dxa"/>
            <w:gridSpan w:val="3"/>
          </w:tcPr>
          <w:p w:rsidR="004A4B77" w:rsidRPr="006B1001" w:rsidRDefault="004A4B77" w:rsidP="00A940D5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ФЛ</w:t>
            </w:r>
          </w:p>
        </w:tc>
        <w:tc>
          <w:tcPr>
            <w:tcW w:w="3260" w:type="dxa"/>
            <w:gridSpan w:val="2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834" w:type="dxa"/>
            <w:gridSpan w:val="2"/>
          </w:tcPr>
          <w:p w:rsidR="004A4B77" w:rsidRPr="006B1001" w:rsidRDefault="004A4B77" w:rsidP="00A940D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ЕПГУ, Л</w:t>
            </w:r>
          </w:p>
        </w:tc>
        <w:tc>
          <w:tcPr>
            <w:tcW w:w="2114" w:type="dxa"/>
            <w:gridSpan w:val="2"/>
          </w:tcPr>
          <w:p w:rsidR="004A4B77" w:rsidRPr="006B1001" w:rsidRDefault="004A4B77" w:rsidP="00A940D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4A4B77" w:rsidRPr="006B1001" w:rsidTr="00A940D5">
        <w:trPr>
          <w:trHeight w:val="495"/>
        </w:trPr>
        <w:tc>
          <w:tcPr>
            <w:tcW w:w="458" w:type="dxa"/>
          </w:tcPr>
          <w:p w:rsidR="004A4B77" w:rsidRPr="006B1001" w:rsidRDefault="004A4B77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73" w:type="dxa"/>
            <w:gridSpan w:val="3"/>
          </w:tcPr>
          <w:p w:rsidR="004A4B77" w:rsidRPr="006B1001" w:rsidRDefault="004A4B77" w:rsidP="00A940D5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право (полномочия) представителя юридического лица или индивидуального предпринимателя, физического </w:t>
            </w:r>
            <w:proofErr w:type="gramStart"/>
            <w:r w:rsidRPr="006B1001">
              <w:rPr>
                <w:rFonts w:eastAsia="Calibri"/>
                <w:sz w:val="24"/>
                <w:szCs w:val="24"/>
                <w:lang w:eastAsia="en-US"/>
              </w:rPr>
              <w:t>лица</w:t>
            </w:r>
            <w:proofErr w:type="gramEnd"/>
            <w:r w:rsidRPr="006B1001">
              <w:rPr>
                <w:rFonts w:eastAsia="Calibri"/>
                <w:sz w:val="24"/>
                <w:szCs w:val="24"/>
                <w:lang w:eastAsia="en-US"/>
              </w:rPr>
              <w:t xml:space="preserve"> если с заявлением обращается представитель заявителя.</w:t>
            </w:r>
          </w:p>
          <w:p w:rsidR="004A4B77" w:rsidRPr="006B1001" w:rsidRDefault="004A4B77" w:rsidP="00A940D5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6B1001">
              <w:rPr>
                <w:rFonts w:eastAsia="Calibri"/>
                <w:sz w:val="24"/>
                <w:szCs w:val="24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</w:t>
            </w:r>
            <w:r w:rsidRPr="006B1001">
              <w:rPr>
                <w:rFonts w:eastAsia="Calibri"/>
                <w:sz w:val="24"/>
                <w:szCs w:val="24"/>
                <w:lang w:eastAsia="en-US"/>
              </w:rPr>
              <w:lastRenderedPageBreak/>
              <w:t>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6B100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B1001">
              <w:rPr>
                <w:rFonts w:eastAsia="Calibri"/>
                <w:sz w:val="24"/>
                <w:szCs w:val="24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6B1001">
              <w:rPr>
                <w:rFonts w:eastAsia="Calibri"/>
                <w:sz w:val="24"/>
                <w:szCs w:val="24"/>
                <w:lang w:eastAsia="en-US"/>
              </w:rPr>
              <w:t xml:space="preserve"> доверенность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в простой письменной форме). </w:t>
            </w:r>
          </w:p>
        </w:tc>
        <w:tc>
          <w:tcPr>
            <w:tcW w:w="1834" w:type="dxa"/>
            <w:gridSpan w:val="2"/>
          </w:tcPr>
          <w:p w:rsidR="004A4B77" w:rsidRPr="006B1001" w:rsidRDefault="004A4B77" w:rsidP="00A940D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lastRenderedPageBreak/>
              <w:t>ЕПГУ, Л</w:t>
            </w:r>
          </w:p>
        </w:tc>
        <w:tc>
          <w:tcPr>
            <w:tcW w:w="2114" w:type="dxa"/>
            <w:gridSpan w:val="2"/>
          </w:tcPr>
          <w:p w:rsidR="004A4B77" w:rsidRPr="006B1001" w:rsidRDefault="004A4B77" w:rsidP="00A940D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4A4B77" w:rsidRPr="006B1001" w:rsidTr="00A940D5">
        <w:trPr>
          <w:trHeight w:val="495"/>
        </w:trPr>
        <w:tc>
          <w:tcPr>
            <w:tcW w:w="458" w:type="dxa"/>
          </w:tcPr>
          <w:p w:rsidR="004A4B77" w:rsidRPr="006B1001" w:rsidRDefault="004A4B77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973" w:type="dxa"/>
            <w:gridSpan w:val="3"/>
          </w:tcPr>
          <w:p w:rsidR="004A4B77" w:rsidRPr="006B1001" w:rsidRDefault="004A4B77" w:rsidP="00A940D5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согласи</w:t>
            </w:r>
            <w:proofErr w:type="gramStart"/>
            <w:r w:rsidRPr="006B1001">
              <w:rPr>
                <w:bCs/>
                <w:sz w:val="24"/>
                <w:szCs w:val="24"/>
              </w:rPr>
              <w:t>е(</w:t>
            </w:r>
            <w:proofErr w:type="gramEnd"/>
            <w:r w:rsidRPr="006B1001">
              <w:rPr>
                <w:bCs/>
                <w:sz w:val="24"/>
                <w:szCs w:val="24"/>
              </w:rPr>
              <w:t xml:space="preserve">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</w:t>
            </w:r>
            <w:r w:rsidRPr="006B1001">
              <w:rPr>
                <w:bCs/>
                <w:sz w:val="24"/>
                <w:szCs w:val="24"/>
              </w:rPr>
              <w:lastRenderedPageBreak/>
              <w:t>лицо, с которым заключено соглашение об установлении сервитута в отношении такого земельного участка)</w:t>
            </w:r>
          </w:p>
        </w:tc>
        <w:tc>
          <w:tcPr>
            <w:tcW w:w="1834" w:type="dxa"/>
            <w:gridSpan w:val="2"/>
          </w:tcPr>
          <w:p w:rsidR="004A4B77" w:rsidRPr="006B1001" w:rsidRDefault="004A4B77" w:rsidP="00A940D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lastRenderedPageBreak/>
              <w:t>ЕПГУ, Л</w:t>
            </w:r>
          </w:p>
        </w:tc>
        <w:tc>
          <w:tcPr>
            <w:tcW w:w="2114" w:type="dxa"/>
            <w:gridSpan w:val="2"/>
          </w:tcPr>
          <w:p w:rsidR="004A4B77" w:rsidRPr="006B1001" w:rsidRDefault="004A4B77" w:rsidP="00A940D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4A4B77" w:rsidRPr="006B1001" w:rsidTr="00A940D5">
        <w:trPr>
          <w:trHeight w:val="495"/>
        </w:trPr>
        <w:tc>
          <w:tcPr>
            <w:tcW w:w="458" w:type="dxa"/>
          </w:tcPr>
          <w:p w:rsidR="004A4B77" w:rsidRPr="006B1001" w:rsidRDefault="004A4B77" w:rsidP="00A940D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973" w:type="dxa"/>
            <w:gridSpan w:val="3"/>
          </w:tcPr>
          <w:p w:rsidR="004A4B77" w:rsidRPr="006B1001" w:rsidRDefault="004A4B77" w:rsidP="00A940D5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 xml:space="preserve">правоустанавливающие или </w:t>
            </w:r>
            <w:proofErr w:type="spellStart"/>
            <w:r w:rsidRPr="006B1001">
              <w:rPr>
                <w:bCs/>
                <w:sz w:val="24"/>
                <w:szCs w:val="24"/>
              </w:rPr>
              <w:t>правоудостоверяющие</w:t>
            </w:r>
            <w:proofErr w:type="spellEnd"/>
            <w:r w:rsidRPr="006B1001">
              <w:rPr>
                <w:bCs/>
                <w:sz w:val="24"/>
                <w:szCs w:val="24"/>
              </w:rPr>
              <w:t xml:space="preserve"> документы на земельный участок, в случае, если права на земельный участок не зарегистрированы в Едином государственном реестре недвижимости (договор аренды, государственные акты, свидетельства и другие документы, удостоверяющие права на землю и выданные гражданам или юридическим лицам до 31.01.1998, решение о предоставлении земельного участка, садовая книжка и др.)</w:t>
            </w:r>
          </w:p>
        </w:tc>
        <w:tc>
          <w:tcPr>
            <w:tcW w:w="1834" w:type="dxa"/>
            <w:gridSpan w:val="2"/>
          </w:tcPr>
          <w:p w:rsidR="004A4B77" w:rsidRPr="006B1001" w:rsidRDefault="004A4B77" w:rsidP="00A940D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ЕПГУ, Л</w:t>
            </w:r>
          </w:p>
        </w:tc>
        <w:tc>
          <w:tcPr>
            <w:tcW w:w="2114" w:type="dxa"/>
            <w:gridSpan w:val="2"/>
          </w:tcPr>
          <w:p w:rsidR="004A4B77" w:rsidRPr="006B1001" w:rsidRDefault="004A4B77" w:rsidP="00A940D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4A4B77" w:rsidRPr="006B1001" w:rsidTr="00A940D5">
        <w:trPr>
          <w:trHeight w:val="1146"/>
        </w:trPr>
        <w:tc>
          <w:tcPr>
            <w:tcW w:w="9639" w:type="dxa"/>
            <w:gridSpan w:val="10"/>
          </w:tcPr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A4B77" w:rsidRPr="006B1001" w:rsidTr="00A940D5">
        <w:trPr>
          <w:trHeight w:val="345"/>
        </w:trPr>
        <w:tc>
          <w:tcPr>
            <w:tcW w:w="630" w:type="dxa"/>
            <w:gridSpan w:val="3"/>
          </w:tcPr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gridSpan w:val="2"/>
          </w:tcPr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ЮЛ, ФЛ, ИП</w:t>
            </w:r>
          </w:p>
        </w:tc>
        <w:tc>
          <w:tcPr>
            <w:tcW w:w="3195" w:type="dxa"/>
            <w:gridSpan w:val="2"/>
          </w:tcPr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 xml:space="preserve">сведения из ЕГРН в отношении земельного участка, отнесение которого планируется осуществить </w:t>
            </w:r>
          </w:p>
        </w:tc>
        <w:tc>
          <w:tcPr>
            <w:tcW w:w="1890" w:type="dxa"/>
            <w:gridSpan w:val="2"/>
          </w:tcPr>
          <w:p w:rsidR="004A4B77" w:rsidRPr="006B1001" w:rsidRDefault="004A4B77" w:rsidP="00A940D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ЕПГУ, Л</w:t>
            </w:r>
          </w:p>
        </w:tc>
        <w:tc>
          <w:tcPr>
            <w:tcW w:w="2049" w:type="dxa"/>
          </w:tcPr>
          <w:p w:rsidR="004A4B77" w:rsidRPr="006B1001" w:rsidRDefault="004A4B77" w:rsidP="00A940D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4A4B77" w:rsidRPr="006B1001" w:rsidTr="00A940D5">
        <w:trPr>
          <w:trHeight w:val="210"/>
        </w:trPr>
        <w:tc>
          <w:tcPr>
            <w:tcW w:w="630" w:type="dxa"/>
            <w:gridSpan w:val="3"/>
          </w:tcPr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gridSpan w:val="2"/>
          </w:tcPr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ЮЛ</w:t>
            </w:r>
          </w:p>
        </w:tc>
        <w:tc>
          <w:tcPr>
            <w:tcW w:w="3195" w:type="dxa"/>
            <w:gridSpan w:val="2"/>
          </w:tcPr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сведения из Единого государственного реестра юридических лиц в случае, если заявителем является юридическое лицо</w:t>
            </w:r>
          </w:p>
        </w:tc>
        <w:tc>
          <w:tcPr>
            <w:tcW w:w="1890" w:type="dxa"/>
            <w:gridSpan w:val="2"/>
          </w:tcPr>
          <w:p w:rsidR="004A4B77" w:rsidRPr="006B1001" w:rsidRDefault="004A4B77" w:rsidP="00A940D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ЕПГУ, Л</w:t>
            </w:r>
          </w:p>
        </w:tc>
        <w:tc>
          <w:tcPr>
            <w:tcW w:w="2049" w:type="dxa"/>
          </w:tcPr>
          <w:p w:rsidR="004A4B77" w:rsidRPr="006B1001" w:rsidRDefault="004A4B77" w:rsidP="00A940D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4A4B77" w:rsidRPr="006B1001" w:rsidTr="00A940D5">
        <w:trPr>
          <w:trHeight w:val="555"/>
        </w:trPr>
        <w:tc>
          <w:tcPr>
            <w:tcW w:w="630" w:type="dxa"/>
            <w:gridSpan w:val="3"/>
          </w:tcPr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5" w:type="dxa"/>
            <w:gridSpan w:val="2"/>
          </w:tcPr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ИП</w:t>
            </w:r>
          </w:p>
        </w:tc>
        <w:tc>
          <w:tcPr>
            <w:tcW w:w="3195" w:type="dxa"/>
            <w:gridSpan w:val="2"/>
          </w:tcPr>
          <w:p w:rsidR="004A4B77" w:rsidRPr="006B1001" w:rsidRDefault="004A4B77" w:rsidP="00A940D5">
            <w:pPr>
              <w:widowControl w:val="0"/>
              <w:jc w:val="both"/>
              <w:rPr>
                <w:bCs/>
                <w:iCs/>
                <w:sz w:val="24"/>
                <w:szCs w:val="24"/>
                <w:lang w:bidi="ru-RU"/>
              </w:rPr>
            </w:pPr>
            <w:r w:rsidRPr="006B1001">
              <w:rPr>
                <w:bCs/>
                <w:iCs/>
                <w:sz w:val="24"/>
                <w:szCs w:val="24"/>
                <w:lang w:bidi="ru-RU"/>
              </w:rPr>
              <w:t>сведения из Единого государственного реестра индивидуальных предпринимателей, если заявителем является индивидуальный предприниматель</w:t>
            </w:r>
          </w:p>
        </w:tc>
        <w:tc>
          <w:tcPr>
            <w:tcW w:w="1890" w:type="dxa"/>
            <w:gridSpan w:val="2"/>
          </w:tcPr>
          <w:p w:rsidR="004A4B77" w:rsidRPr="006B1001" w:rsidRDefault="004A4B77" w:rsidP="00A940D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ЕПГУ, Л</w:t>
            </w:r>
          </w:p>
        </w:tc>
        <w:tc>
          <w:tcPr>
            <w:tcW w:w="2049" w:type="dxa"/>
          </w:tcPr>
          <w:p w:rsidR="004A4B77" w:rsidRPr="006B1001" w:rsidRDefault="004A4B77" w:rsidP="00A940D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4A4B77" w:rsidRPr="006B1001" w:rsidTr="00A940D5">
        <w:trPr>
          <w:trHeight w:val="543"/>
        </w:trPr>
        <w:tc>
          <w:tcPr>
            <w:tcW w:w="630" w:type="dxa"/>
            <w:gridSpan w:val="3"/>
          </w:tcPr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gridSpan w:val="2"/>
          </w:tcPr>
          <w:p w:rsidR="004A4B77" w:rsidRPr="006B1001" w:rsidRDefault="004A4B77" w:rsidP="00A940D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B1001">
              <w:rPr>
                <w:bCs/>
                <w:sz w:val="24"/>
                <w:szCs w:val="24"/>
              </w:rPr>
              <w:t>ЮЛ, ФЛ, ИП</w:t>
            </w:r>
          </w:p>
        </w:tc>
        <w:tc>
          <w:tcPr>
            <w:tcW w:w="3195" w:type="dxa"/>
            <w:gridSpan w:val="2"/>
          </w:tcPr>
          <w:p w:rsidR="004A4B77" w:rsidRPr="006B1001" w:rsidRDefault="004A4B77" w:rsidP="00A940D5">
            <w:pPr>
              <w:widowControl w:val="0"/>
              <w:rPr>
                <w:bCs/>
                <w:iCs/>
                <w:sz w:val="24"/>
                <w:szCs w:val="24"/>
                <w:lang w:bidi="ru-RU"/>
              </w:rPr>
            </w:pPr>
            <w:r w:rsidRPr="006B1001">
              <w:rPr>
                <w:bCs/>
                <w:iCs/>
                <w:sz w:val="24"/>
                <w:szCs w:val="24"/>
                <w:lang w:bidi="ru-RU"/>
              </w:rPr>
              <w:t>сведения о положительном заключении государственной экологической экспертизы в случае, если ее проведение предусмотрено федеральными законами</w:t>
            </w:r>
          </w:p>
        </w:tc>
        <w:tc>
          <w:tcPr>
            <w:tcW w:w="1890" w:type="dxa"/>
            <w:gridSpan w:val="2"/>
          </w:tcPr>
          <w:p w:rsidR="004A4B77" w:rsidRPr="006B1001" w:rsidRDefault="004A4B77" w:rsidP="00A940D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ЕПГУ, Л</w:t>
            </w:r>
          </w:p>
        </w:tc>
        <w:tc>
          <w:tcPr>
            <w:tcW w:w="2049" w:type="dxa"/>
          </w:tcPr>
          <w:p w:rsidR="004A4B77" w:rsidRPr="006B1001" w:rsidRDefault="004A4B77" w:rsidP="00A940D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B1001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4A4B77" w:rsidRPr="006B1001" w:rsidRDefault="004A4B77" w:rsidP="004A4B77">
      <w:pPr>
        <w:widowControl w:val="0"/>
        <w:ind w:firstLine="567"/>
        <w:jc w:val="both"/>
        <w:rPr>
          <w:bCs/>
          <w:sz w:val="24"/>
          <w:szCs w:val="24"/>
        </w:rPr>
      </w:pPr>
    </w:p>
    <w:p w:rsidR="004A4B77" w:rsidRDefault="004A4B77" w:rsidP="004A4B77">
      <w:pPr>
        <w:widowControl w:val="0"/>
        <w:ind w:firstLine="567"/>
        <w:jc w:val="center"/>
        <w:rPr>
          <w:b/>
          <w:bCs/>
          <w:sz w:val="24"/>
          <w:szCs w:val="24"/>
        </w:rPr>
      </w:pPr>
    </w:p>
    <w:p w:rsidR="004A4B77" w:rsidRDefault="004A4B77" w:rsidP="004A4B77">
      <w:pPr>
        <w:widowControl w:val="0"/>
        <w:ind w:firstLine="567"/>
        <w:jc w:val="center"/>
        <w:rPr>
          <w:b/>
          <w:bCs/>
          <w:sz w:val="24"/>
          <w:szCs w:val="24"/>
        </w:rPr>
      </w:pPr>
    </w:p>
    <w:p w:rsidR="004A4B77" w:rsidRPr="006B1001" w:rsidRDefault="004A4B77" w:rsidP="004A4B77">
      <w:pPr>
        <w:widowControl w:val="0"/>
        <w:ind w:firstLine="567"/>
        <w:jc w:val="center"/>
        <w:rPr>
          <w:b/>
          <w:bCs/>
          <w:sz w:val="24"/>
          <w:szCs w:val="24"/>
        </w:rPr>
      </w:pPr>
      <w:r w:rsidRPr="006B1001">
        <w:rPr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оснований для </w:t>
      </w:r>
      <w:r w:rsidRPr="006B1001">
        <w:rPr>
          <w:b/>
          <w:bCs/>
          <w:sz w:val="24"/>
          <w:szCs w:val="24"/>
        </w:rPr>
        <w:lastRenderedPageBreak/>
        <w:t>приостановления предоставления муниципальной услуги или отказа в предоставлении муниципальной услуги</w:t>
      </w:r>
    </w:p>
    <w:p w:rsidR="004A4B77" w:rsidRPr="006B1001" w:rsidRDefault="004A4B77" w:rsidP="004A4B77">
      <w:pPr>
        <w:widowControl w:val="0"/>
        <w:jc w:val="right"/>
        <w:rPr>
          <w:bCs/>
          <w:sz w:val="24"/>
          <w:szCs w:val="24"/>
        </w:rPr>
      </w:pPr>
      <w:r w:rsidRPr="006B1001">
        <w:rPr>
          <w:bCs/>
          <w:sz w:val="24"/>
          <w:szCs w:val="24"/>
        </w:rPr>
        <w:t>Таблица № 3</w:t>
      </w:r>
    </w:p>
    <w:p w:rsidR="004A4B77" w:rsidRPr="006B1001" w:rsidRDefault="004A4B77" w:rsidP="004A4B77">
      <w:pPr>
        <w:widowControl w:val="0"/>
        <w:ind w:firstLine="567"/>
        <w:jc w:val="both"/>
        <w:rPr>
          <w:bCs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156"/>
        <w:gridCol w:w="2943"/>
      </w:tblGrid>
      <w:tr w:rsidR="004A4B77" w:rsidRPr="006B1001" w:rsidTr="00A940D5">
        <w:tc>
          <w:tcPr>
            <w:tcW w:w="540" w:type="dxa"/>
          </w:tcPr>
          <w:p w:rsidR="004A4B77" w:rsidRPr="006B1001" w:rsidRDefault="004A4B77" w:rsidP="00A940D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B1001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B1001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6156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Перечень оснований</w:t>
            </w:r>
          </w:p>
        </w:tc>
        <w:tc>
          <w:tcPr>
            <w:tcW w:w="2943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4A4B77" w:rsidRPr="006B1001" w:rsidTr="00A940D5">
        <w:tc>
          <w:tcPr>
            <w:tcW w:w="9639" w:type="dxa"/>
            <w:gridSpan w:val="3"/>
          </w:tcPr>
          <w:p w:rsidR="004A4B77" w:rsidRPr="006B1001" w:rsidRDefault="004A4B77" w:rsidP="00A940D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4A4B77" w:rsidRPr="006B1001" w:rsidTr="00A940D5">
        <w:tc>
          <w:tcPr>
            <w:tcW w:w="540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156" w:type="dxa"/>
          </w:tcPr>
          <w:p w:rsidR="004A4B77" w:rsidRPr="006B1001" w:rsidRDefault="004A4B77" w:rsidP="00A940D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2943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ИП, ЮЛ, ФЛ</w:t>
            </w:r>
          </w:p>
        </w:tc>
      </w:tr>
      <w:tr w:rsidR="004A4B77" w:rsidRPr="006B1001" w:rsidTr="00A940D5">
        <w:tc>
          <w:tcPr>
            <w:tcW w:w="540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156" w:type="dxa"/>
          </w:tcPr>
          <w:p w:rsidR="004A4B77" w:rsidRPr="006B1001" w:rsidRDefault="004A4B77" w:rsidP="00A940D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943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 xml:space="preserve">ИП, ЮЛ, ФЛ </w:t>
            </w:r>
          </w:p>
        </w:tc>
      </w:tr>
      <w:tr w:rsidR="004A4B77" w:rsidRPr="006B1001" w:rsidTr="00A940D5">
        <w:tc>
          <w:tcPr>
            <w:tcW w:w="540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156" w:type="dxa"/>
          </w:tcPr>
          <w:p w:rsidR="004A4B77" w:rsidRPr="006B1001" w:rsidRDefault="004A4B77" w:rsidP="00A940D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регламентом;</w:t>
            </w:r>
          </w:p>
        </w:tc>
        <w:tc>
          <w:tcPr>
            <w:tcW w:w="2943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ИП, ЮЛ, ФЛ</w:t>
            </w:r>
          </w:p>
        </w:tc>
      </w:tr>
      <w:tr w:rsidR="004A4B77" w:rsidRPr="006B1001" w:rsidTr="00A940D5">
        <w:tc>
          <w:tcPr>
            <w:tcW w:w="9639" w:type="dxa"/>
            <w:gridSpan w:val="3"/>
          </w:tcPr>
          <w:p w:rsidR="004A4B77" w:rsidRPr="006B1001" w:rsidRDefault="004A4B77" w:rsidP="00A940D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A4B77" w:rsidRPr="006B1001" w:rsidTr="00A940D5">
        <w:tc>
          <w:tcPr>
            <w:tcW w:w="540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156" w:type="dxa"/>
          </w:tcPr>
          <w:p w:rsidR="004A4B77" w:rsidRPr="006B1001" w:rsidRDefault="004A4B77" w:rsidP="00A940D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943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ИП, ЮЛ, ФЛ</w:t>
            </w:r>
          </w:p>
        </w:tc>
      </w:tr>
      <w:tr w:rsidR="004A4B77" w:rsidRPr="006B1001" w:rsidTr="00A940D5">
        <w:tc>
          <w:tcPr>
            <w:tcW w:w="9639" w:type="dxa"/>
            <w:gridSpan w:val="3"/>
          </w:tcPr>
          <w:p w:rsidR="004A4B77" w:rsidRPr="006B1001" w:rsidRDefault="004A4B77" w:rsidP="00A940D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4A4B77" w:rsidRPr="006B1001" w:rsidTr="00A940D5">
        <w:trPr>
          <w:trHeight w:val="717"/>
        </w:trPr>
        <w:tc>
          <w:tcPr>
            <w:tcW w:w="540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156" w:type="dxa"/>
          </w:tcPr>
          <w:p w:rsidR="004A4B77" w:rsidRPr="006B1001" w:rsidRDefault="004A4B77" w:rsidP="00A940D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943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ИП, ЮЛ, ФЛ</w:t>
            </w:r>
          </w:p>
        </w:tc>
      </w:tr>
      <w:tr w:rsidR="004A4B77" w:rsidRPr="006B1001" w:rsidTr="00A940D5">
        <w:tc>
          <w:tcPr>
            <w:tcW w:w="540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156" w:type="dxa"/>
          </w:tcPr>
          <w:p w:rsidR="004A4B77" w:rsidRPr="006B1001" w:rsidRDefault="004A4B77" w:rsidP="00A940D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6B1001">
              <w:rPr>
                <w:rFonts w:eastAsia="Calibri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 w:rsidRPr="006B100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943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ИП, ЮЛ, ФЛ</w:t>
            </w:r>
          </w:p>
        </w:tc>
      </w:tr>
      <w:tr w:rsidR="004A4B77" w:rsidRPr="006B1001" w:rsidTr="00A940D5">
        <w:tc>
          <w:tcPr>
            <w:tcW w:w="540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156" w:type="dxa"/>
          </w:tcPr>
          <w:p w:rsidR="004A4B77" w:rsidRPr="006B1001" w:rsidRDefault="004A4B77" w:rsidP="00A940D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2943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ИП, ЮЛ, ФЛ</w:t>
            </w:r>
          </w:p>
        </w:tc>
      </w:tr>
      <w:tr w:rsidR="004A4B77" w:rsidRPr="006B1001" w:rsidTr="00A940D5">
        <w:tc>
          <w:tcPr>
            <w:tcW w:w="540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56" w:type="dxa"/>
          </w:tcPr>
          <w:p w:rsidR="004A4B77" w:rsidRPr="006B1001" w:rsidRDefault="004A4B77" w:rsidP="00A940D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а)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</w:t>
            </w:r>
          </w:p>
        </w:tc>
        <w:tc>
          <w:tcPr>
            <w:tcW w:w="2943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4A4B77" w:rsidRPr="006B1001" w:rsidTr="00A940D5">
        <w:tc>
          <w:tcPr>
            <w:tcW w:w="540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56" w:type="dxa"/>
          </w:tcPr>
          <w:p w:rsidR="004A4B77" w:rsidRPr="006B1001" w:rsidRDefault="004A4B77" w:rsidP="00A940D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б) Наличие отрицательного заключения государственной экологической экспертизы в случае, если ее проведение предусмотрено федеральными законами</w:t>
            </w:r>
          </w:p>
        </w:tc>
        <w:tc>
          <w:tcPr>
            <w:tcW w:w="2943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4A4B77" w:rsidRPr="006B1001" w:rsidTr="00A940D5">
        <w:tc>
          <w:tcPr>
            <w:tcW w:w="540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56" w:type="dxa"/>
          </w:tcPr>
          <w:p w:rsidR="004A4B77" w:rsidRPr="006B1001" w:rsidRDefault="004A4B77" w:rsidP="00A940D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в)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      </w:r>
          </w:p>
        </w:tc>
        <w:tc>
          <w:tcPr>
            <w:tcW w:w="2943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4A4B77" w:rsidRPr="006B1001" w:rsidTr="00A940D5">
        <w:tc>
          <w:tcPr>
            <w:tcW w:w="540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56" w:type="dxa"/>
          </w:tcPr>
          <w:p w:rsidR="004A4B77" w:rsidRPr="006B1001" w:rsidRDefault="004A4B77" w:rsidP="00A940D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proofErr w:type="gramStart"/>
            <w:r w:rsidRPr="006B1001">
              <w:rPr>
                <w:rFonts w:eastAsia="Calibri"/>
                <w:sz w:val="24"/>
                <w:szCs w:val="24"/>
              </w:rPr>
              <w:t xml:space="preserve"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Федерального закона № 159-ФЗ, а в случае, предусмотренном частью 2 или частью 2.1 статьи 9 Федерального закона № 159-ФЗ, - на </w:t>
            </w:r>
            <w:r w:rsidRPr="006B1001">
              <w:rPr>
                <w:rFonts w:eastAsia="Calibri"/>
                <w:sz w:val="24"/>
                <w:szCs w:val="24"/>
              </w:rPr>
              <w:lastRenderedPageBreak/>
              <w:t>день подачи субъектом малого или среднего предпринимательства заявления;</w:t>
            </w:r>
            <w:proofErr w:type="gramEnd"/>
          </w:p>
        </w:tc>
        <w:tc>
          <w:tcPr>
            <w:tcW w:w="2943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4A4B77" w:rsidRPr="006B1001" w:rsidTr="00A940D5">
        <w:tc>
          <w:tcPr>
            <w:tcW w:w="540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56" w:type="dxa"/>
          </w:tcPr>
          <w:p w:rsidR="004A4B77" w:rsidRPr="006B1001" w:rsidRDefault="004A4B77" w:rsidP="00A940D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proofErr w:type="gramStart"/>
            <w:r w:rsidRPr="006B1001">
              <w:rPr>
                <w:rFonts w:eastAsia="Calibri"/>
                <w:sz w:val="24"/>
                <w:szCs w:val="24"/>
              </w:rPr>
              <w:t>д) арендуемое движимое имущество не включено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  <w:proofErr w:type="gramEnd"/>
          </w:p>
        </w:tc>
        <w:tc>
          <w:tcPr>
            <w:tcW w:w="2943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4A4B77" w:rsidRPr="006B1001" w:rsidTr="00A940D5">
        <w:tc>
          <w:tcPr>
            <w:tcW w:w="540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56" w:type="dxa"/>
          </w:tcPr>
          <w:p w:rsidR="004A4B77" w:rsidRPr="006B1001" w:rsidRDefault="004A4B77" w:rsidP="00A940D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е) арендуемое движимое имущество находится в перечне муниципального имущества, утвержденного в соответствии с частью 4 статьи 18 Федерального закона «О развитии малого и среднего предпринимательства в Российской Федерации», менее 3 (трех) лет;</w:t>
            </w:r>
          </w:p>
        </w:tc>
        <w:tc>
          <w:tcPr>
            <w:tcW w:w="2943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4A4B77" w:rsidRPr="006B1001" w:rsidTr="00A940D5">
        <w:tc>
          <w:tcPr>
            <w:tcW w:w="540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56" w:type="dxa"/>
          </w:tcPr>
          <w:p w:rsidR="004A4B77" w:rsidRPr="006B1001" w:rsidRDefault="004A4B77" w:rsidP="00A940D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proofErr w:type="gramStart"/>
            <w:r w:rsidRPr="006B1001">
              <w:rPr>
                <w:rFonts w:eastAsia="Calibri"/>
                <w:sz w:val="24"/>
                <w:szCs w:val="24"/>
              </w:rPr>
              <w:t>з) в отношении арендуемого движимого имущества в утвержденном в соответствии с частью 4 статьи 18 Федерального закона «О развитии малого и среднего предпринимательства в Российской Федерации» 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Федерального закона № 159-ФЗ;</w:t>
            </w:r>
            <w:proofErr w:type="gramEnd"/>
          </w:p>
        </w:tc>
        <w:tc>
          <w:tcPr>
            <w:tcW w:w="2943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4A4B77" w:rsidRPr="006B1001" w:rsidTr="00A940D5">
        <w:tc>
          <w:tcPr>
            <w:tcW w:w="540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56" w:type="dxa"/>
          </w:tcPr>
          <w:p w:rsidR="004A4B77" w:rsidRPr="006B1001" w:rsidRDefault="004A4B77" w:rsidP="00A940D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Федеральным законом № 159-ФЗ или другими федеральными законами.</w:t>
            </w:r>
          </w:p>
        </w:tc>
        <w:tc>
          <w:tcPr>
            <w:tcW w:w="2943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4A4B77" w:rsidRPr="006B1001" w:rsidTr="00A940D5">
        <w:tc>
          <w:tcPr>
            <w:tcW w:w="540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156" w:type="dxa"/>
          </w:tcPr>
          <w:p w:rsidR="004A4B77" w:rsidRPr="006B1001" w:rsidRDefault="004A4B77" w:rsidP="00A940D5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2943" w:type="dxa"/>
          </w:tcPr>
          <w:p w:rsidR="004A4B77" w:rsidRPr="006B1001" w:rsidRDefault="004A4B77" w:rsidP="00A940D5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ИП, ЮЛ</w:t>
            </w:r>
          </w:p>
        </w:tc>
      </w:tr>
    </w:tbl>
    <w:p w:rsidR="004A4B77" w:rsidRPr="006B1001" w:rsidRDefault="004A4B77" w:rsidP="004A4B77">
      <w:pPr>
        <w:widowControl w:val="0"/>
        <w:jc w:val="center"/>
        <w:rPr>
          <w:b/>
          <w:bCs/>
          <w:sz w:val="24"/>
          <w:szCs w:val="24"/>
        </w:rPr>
      </w:pPr>
    </w:p>
    <w:p w:rsidR="004A4B77" w:rsidRPr="006B1001" w:rsidRDefault="004A4B77" w:rsidP="004A4B77">
      <w:pPr>
        <w:widowControl w:val="0"/>
        <w:jc w:val="center"/>
        <w:rPr>
          <w:b/>
          <w:bCs/>
          <w:sz w:val="24"/>
          <w:szCs w:val="24"/>
        </w:rPr>
      </w:pPr>
      <w:r w:rsidRPr="006B1001">
        <w:rPr>
          <w:b/>
          <w:bCs/>
          <w:sz w:val="24"/>
          <w:szCs w:val="24"/>
        </w:rPr>
        <w:t>V. Формы заявления и документов, необходимых для предоставления муниципальной услуги</w:t>
      </w:r>
    </w:p>
    <w:p w:rsidR="004A4B77" w:rsidRPr="006B1001" w:rsidRDefault="004A4B77" w:rsidP="004A4B77">
      <w:pPr>
        <w:widowControl w:val="0"/>
        <w:jc w:val="both"/>
        <w:rPr>
          <w:bCs/>
          <w:sz w:val="24"/>
          <w:szCs w:val="24"/>
        </w:rPr>
      </w:pPr>
    </w:p>
    <w:p w:rsidR="004A4B77" w:rsidRPr="006B1001" w:rsidRDefault="004A4B77" w:rsidP="004A4B77">
      <w:pPr>
        <w:tabs>
          <w:tab w:val="left" w:pos="4019"/>
        </w:tabs>
        <w:spacing w:line="276" w:lineRule="auto"/>
        <w:jc w:val="right"/>
        <w:rPr>
          <w:rFonts w:eastAsia="Calibri"/>
          <w:sz w:val="24"/>
          <w:szCs w:val="24"/>
        </w:rPr>
      </w:pPr>
      <w:r w:rsidRPr="006B1001">
        <w:rPr>
          <w:rFonts w:eastAsia="Calibri"/>
          <w:sz w:val="24"/>
          <w:szCs w:val="24"/>
        </w:rPr>
        <w:t>Образец 1</w:t>
      </w:r>
    </w:p>
    <w:p w:rsidR="004A4B77" w:rsidRPr="006B1001" w:rsidRDefault="004A4B77" w:rsidP="004A4B77">
      <w:pPr>
        <w:widowControl w:val="0"/>
        <w:shd w:val="clear" w:color="auto" w:fill="FFFFFF"/>
        <w:jc w:val="center"/>
        <w:outlineLvl w:val="2"/>
        <w:rPr>
          <w:rFonts w:eastAsia="Calibri"/>
          <w:sz w:val="24"/>
          <w:szCs w:val="24"/>
          <w:lang w:eastAsia="en-US"/>
        </w:rPr>
      </w:pPr>
      <w:r w:rsidRPr="006B1001">
        <w:rPr>
          <w:rFonts w:eastAsia="Calibri"/>
          <w:sz w:val="24"/>
          <w:szCs w:val="24"/>
          <w:lang w:eastAsia="en-US"/>
        </w:rPr>
        <w:t>Форма заявления (ходатайства)</w:t>
      </w:r>
    </w:p>
    <w:p w:rsidR="004A4B77" w:rsidRPr="006B1001" w:rsidRDefault="004A4B77" w:rsidP="004A4B77">
      <w:pPr>
        <w:widowControl w:val="0"/>
        <w:shd w:val="clear" w:color="auto" w:fill="FFFFFF"/>
        <w:jc w:val="center"/>
        <w:rPr>
          <w:rFonts w:eastAsia="Calibri"/>
          <w:sz w:val="24"/>
          <w:szCs w:val="24"/>
          <w:lang w:eastAsia="en-US"/>
        </w:rPr>
      </w:pPr>
      <w:r w:rsidRPr="006B1001">
        <w:rPr>
          <w:rFonts w:eastAsia="Calibri"/>
          <w:sz w:val="24"/>
          <w:szCs w:val="24"/>
          <w:lang w:eastAsia="en-US"/>
        </w:rPr>
        <w:t>об отнесении земельного участка к категории земель</w:t>
      </w:r>
    </w:p>
    <w:p w:rsidR="004A4B77" w:rsidRPr="006B1001" w:rsidRDefault="004A4B77" w:rsidP="004A4B77">
      <w:pPr>
        <w:widowControl w:val="0"/>
        <w:shd w:val="clear" w:color="auto" w:fill="FFFFFF"/>
        <w:jc w:val="both"/>
        <w:rPr>
          <w:rFonts w:eastAsia="Arial"/>
          <w:sz w:val="24"/>
          <w:szCs w:val="24"/>
        </w:rPr>
      </w:pPr>
      <w:r w:rsidRPr="006B1001">
        <w:rPr>
          <w:rFonts w:eastAsia="Arial"/>
          <w:sz w:val="24"/>
          <w:szCs w:val="24"/>
        </w:rPr>
        <w:t xml:space="preserve"> </w:t>
      </w:r>
    </w:p>
    <w:tbl>
      <w:tblPr>
        <w:tblW w:w="98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8"/>
        <w:gridCol w:w="5771"/>
      </w:tblGrid>
      <w:tr w:rsidR="004A4B77" w:rsidRPr="006B1001" w:rsidTr="00A940D5">
        <w:trPr>
          <w:trHeight w:hRule="exact" w:val="789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(наименование органа, принимающего решение об отнесении земельного участка к определенной категории земель)</w:t>
            </w:r>
          </w:p>
        </w:tc>
      </w:tr>
      <w:tr w:rsidR="004A4B77" w:rsidRPr="006B1001" w:rsidTr="00A940D5">
        <w:trPr>
          <w:trHeight w:hRule="exact" w:val="281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b/>
                <w:bCs/>
                <w:color w:val="000000"/>
                <w:sz w:val="24"/>
                <w:szCs w:val="24"/>
                <w:lang w:bidi="ru-RU"/>
              </w:rPr>
              <w:t>Сведения о заявителе</w:t>
            </w:r>
          </w:p>
        </w:tc>
      </w:tr>
      <w:tr w:rsidR="004A4B77" w:rsidRPr="006B1001" w:rsidTr="00A940D5">
        <w:trPr>
          <w:trHeight w:hRule="exact" w:val="1272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Заявитель обратился лично?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4A4B77">
            <w:pPr>
              <w:widowControl w:val="0"/>
              <w:numPr>
                <w:ilvl w:val="0"/>
                <w:numId w:val="2"/>
              </w:numPr>
              <w:tabs>
                <w:tab w:val="left" w:pos="163"/>
              </w:tabs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Заявитель обратился лично</w:t>
            </w:r>
          </w:p>
          <w:p w:rsidR="004A4B77" w:rsidRPr="006B1001" w:rsidRDefault="004A4B77" w:rsidP="004A4B77">
            <w:pPr>
              <w:widowControl w:val="0"/>
              <w:numPr>
                <w:ilvl w:val="0"/>
                <w:numId w:val="2"/>
              </w:numPr>
              <w:tabs>
                <w:tab w:val="left" w:pos="163"/>
              </w:tabs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Обратился представитель заявителя</w:t>
            </w:r>
          </w:p>
        </w:tc>
      </w:tr>
      <w:tr w:rsidR="004A4B77" w:rsidRPr="006B1001" w:rsidTr="00A940D5">
        <w:trPr>
          <w:trHeight w:hRule="exact" w:val="27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jc w:val="center"/>
              <w:rPr>
                <w:i/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b/>
                <w:bCs/>
                <w:i/>
                <w:color w:val="000000"/>
                <w:sz w:val="24"/>
                <w:szCs w:val="24"/>
                <w:lang w:bidi="ru-RU"/>
              </w:rPr>
              <w:t>Данные заявителя Физического лица</w:t>
            </w:r>
          </w:p>
        </w:tc>
      </w:tr>
      <w:tr w:rsidR="004A4B77" w:rsidRPr="006B1001" w:rsidTr="00A940D5">
        <w:trPr>
          <w:trHeight w:hRule="exact" w:val="580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Фамилия Имя Отчество</w:t>
            </w:r>
          </w:p>
        </w:tc>
      </w:tr>
      <w:tr w:rsidR="004A4B77" w:rsidRPr="006B1001" w:rsidTr="00A940D5">
        <w:trPr>
          <w:trHeight w:hRule="exact" w:val="43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lastRenderedPageBreak/>
              <w:t>Наименование документа, удостоверяющего личность</w:t>
            </w:r>
          </w:p>
        </w:tc>
      </w:tr>
      <w:tr w:rsidR="004A4B77" w:rsidRPr="006B1001" w:rsidTr="00A940D5">
        <w:trPr>
          <w:trHeight w:hRule="exact" w:val="27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Серия</w:t>
            </w:r>
          </w:p>
        </w:tc>
      </w:tr>
      <w:tr w:rsidR="004A4B77" w:rsidRPr="006B1001" w:rsidTr="00A940D5">
        <w:trPr>
          <w:trHeight w:hRule="exact" w:val="27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Номер</w:t>
            </w:r>
          </w:p>
        </w:tc>
      </w:tr>
      <w:tr w:rsidR="004A4B77" w:rsidRPr="006B1001" w:rsidTr="00A940D5">
        <w:trPr>
          <w:trHeight w:hRule="exact" w:val="27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Дата выдачи</w:t>
            </w:r>
          </w:p>
        </w:tc>
      </w:tr>
      <w:tr w:rsidR="004A4B77" w:rsidRPr="006B1001" w:rsidTr="00A940D5">
        <w:trPr>
          <w:trHeight w:hRule="exact" w:val="27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Телефон</w:t>
            </w:r>
          </w:p>
        </w:tc>
      </w:tr>
      <w:tr w:rsidR="004A4B77" w:rsidRPr="006B1001" w:rsidTr="00A940D5">
        <w:trPr>
          <w:trHeight w:hRule="exact" w:val="27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Электронная почта</w:t>
            </w:r>
          </w:p>
        </w:tc>
      </w:tr>
      <w:tr w:rsidR="004A4B77" w:rsidRPr="006B1001" w:rsidTr="00A940D5">
        <w:trPr>
          <w:trHeight w:hRule="exact" w:val="27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Почтовый адрес</w:t>
            </w:r>
          </w:p>
        </w:tc>
      </w:tr>
      <w:tr w:rsidR="004A4B77" w:rsidRPr="006B1001" w:rsidTr="00A940D5">
        <w:trPr>
          <w:trHeight w:hRule="exact" w:val="27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jc w:val="center"/>
              <w:rPr>
                <w:b/>
                <w:bCs/>
                <w:i/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b/>
                <w:bCs/>
                <w:i/>
                <w:color w:val="000000"/>
                <w:sz w:val="24"/>
                <w:szCs w:val="24"/>
                <w:lang w:bidi="ru-RU"/>
              </w:rPr>
              <w:t>Данные заявителя Юридического лица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Полное наименование организации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Сокращенное наименование организации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Организационно-правовая форма организации</w:t>
            </w:r>
          </w:p>
        </w:tc>
      </w:tr>
      <w:tr w:rsidR="004A4B77" w:rsidRPr="006B1001" w:rsidTr="00A940D5">
        <w:trPr>
          <w:trHeight w:hRule="exact" w:val="260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ОГРН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ИНН</w:t>
            </w:r>
          </w:p>
        </w:tc>
      </w:tr>
      <w:tr w:rsidR="004A4B77" w:rsidRPr="006B1001" w:rsidTr="00A940D5">
        <w:trPr>
          <w:trHeight w:hRule="exact" w:val="250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Электронная почта</w:t>
            </w:r>
          </w:p>
        </w:tc>
      </w:tr>
      <w:tr w:rsidR="004A4B77" w:rsidRPr="006B1001" w:rsidTr="00A940D5">
        <w:trPr>
          <w:trHeight w:hRule="exact" w:val="260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Почтовый адрес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Фактический адрес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Фамилия Имя Отчество руководителя ЮЛ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Наименование документа, удостоверяющего личность руководителя ЮЛ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Серия и номер документа, удостоверяющего личность руководителя ЮЛ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Дата выдачи документа, удостоверяющего личность руководителя ЮЛ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Телефон руководителя ЮЛ</w:t>
            </w:r>
          </w:p>
        </w:tc>
      </w:tr>
      <w:tr w:rsidR="004A4B77" w:rsidRPr="006B1001" w:rsidTr="00A940D5">
        <w:trPr>
          <w:trHeight w:hRule="exact" w:val="281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jc w:val="center"/>
              <w:rPr>
                <w:i/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b/>
                <w:bCs/>
                <w:i/>
                <w:color w:val="000000"/>
                <w:sz w:val="24"/>
                <w:szCs w:val="24"/>
                <w:lang w:bidi="ru-RU"/>
              </w:rPr>
              <w:t>Данные заявителя Индивидуального предпринимателя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Фамилия Имя Отчество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ОГРНИП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ИНН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Наименование документа, удостоверяющего личность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Серия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Номер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Дата выдачи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Телефон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Электронная почта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Почтовый адрес</w:t>
            </w:r>
          </w:p>
        </w:tc>
      </w:tr>
      <w:tr w:rsidR="004A4B77" w:rsidRPr="006B1001" w:rsidTr="00A940D5">
        <w:trPr>
          <w:trHeight w:hRule="exact" w:val="281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b/>
                <w:bCs/>
                <w:color w:val="000000"/>
                <w:sz w:val="24"/>
                <w:szCs w:val="24"/>
                <w:lang w:bidi="ru-RU"/>
              </w:rPr>
              <w:t>Сведения о представителе</w:t>
            </w:r>
          </w:p>
        </w:tc>
      </w:tr>
      <w:tr w:rsidR="004A4B77" w:rsidRPr="006B1001" w:rsidTr="00A940D5">
        <w:trPr>
          <w:trHeight w:hRule="exact" w:val="1366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Кто представляет интересы заявителя?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4A4B77">
            <w:pPr>
              <w:widowControl w:val="0"/>
              <w:numPr>
                <w:ilvl w:val="0"/>
                <w:numId w:val="3"/>
              </w:numPr>
              <w:tabs>
                <w:tab w:val="left" w:pos="158"/>
              </w:tabs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Физическое лицо</w:t>
            </w:r>
          </w:p>
          <w:p w:rsidR="004A4B77" w:rsidRPr="006B1001" w:rsidRDefault="004A4B77" w:rsidP="004A4B77">
            <w:pPr>
              <w:widowControl w:val="0"/>
              <w:numPr>
                <w:ilvl w:val="0"/>
                <w:numId w:val="3"/>
              </w:numPr>
              <w:tabs>
                <w:tab w:val="left" w:pos="158"/>
              </w:tabs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4A4B77" w:rsidRPr="006B1001" w:rsidRDefault="004A4B77" w:rsidP="004A4B77">
            <w:pPr>
              <w:widowControl w:val="0"/>
              <w:numPr>
                <w:ilvl w:val="0"/>
                <w:numId w:val="3"/>
              </w:numPr>
              <w:tabs>
                <w:tab w:val="left" w:pos="158"/>
              </w:tabs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Юридическое лицо</w:t>
            </w:r>
          </w:p>
        </w:tc>
      </w:tr>
      <w:tr w:rsidR="004A4B77" w:rsidRPr="006B1001" w:rsidTr="00A940D5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 w:line="276" w:lineRule="auto"/>
              <w:jc w:val="center"/>
              <w:rPr>
                <w:b/>
                <w:i/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b/>
                <w:i/>
                <w:color w:val="000000"/>
                <w:sz w:val="24"/>
                <w:szCs w:val="24"/>
                <w:lang w:bidi="ru-RU"/>
              </w:rPr>
              <w:t>Представитель Физическое лицо</w:t>
            </w:r>
          </w:p>
        </w:tc>
      </w:tr>
      <w:tr w:rsidR="004A4B77" w:rsidRPr="006B1001" w:rsidTr="00A940D5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Фамилия Имя Отчество</w:t>
            </w:r>
          </w:p>
        </w:tc>
      </w:tr>
      <w:tr w:rsidR="004A4B77" w:rsidRPr="006B1001" w:rsidTr="00A940D5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Наименование документа, удостоверяющего личность</w:t>
            </w:r>
          </w:p>
        </w:tc>
      </w:tr>
      <w:tr w:rsidR="004A4B77" w:rsidRPr="006B1001" w:rsidTr="00A940D5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Серия</w:t>
            </w:r>
          </w:p>
        </w:tc>
      </w:tr>
      <w:tr w:rsidR="004A4B77" w:rsidRPr="006B1001" w:rsidTr="00A940D5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Номер</w:t>
            </w:r>
          </w:p>
        </w:tc>
      </w:tr>
      <w:tr w:rsidR="004A4B77" w:rsidRPr="006B1001" w:rsidTr="00A940D5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Дата выдачи</w:t>
            </w:r>
          </w:p>
        </w:tc>
      </w:tr>
      <w:tr w:rsidR="004A4B77" w:rsidRPr="006B1001" w:rsidTr="00A940D5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Телефон</w:t>
            </w:r>
          </w:p>
        </w:tc>
      </w:tr>
      <w:tr w:rsidR="004A4B77" w:rsidRPr="006B1001" w:rsidTr="00A940D5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Электронная почта</w:t>
            </w:r>
          </w:p>
        </w:tc>
      </w:tr>
      <w:tr w:rsidR="004A4B77" w:rsidRPr="006B1001" w:rsidTr="00A940D5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 w:line="276" w:lineRule="auto"/>
              <w:jc w:val="center"/>
              <w:rPr>
                <w:b/>
                <w:i/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b/>
                <w:i/>
                <w:color w:val="000000"/>
                <w:sz w:val="24"/>
                <w:szCs w:val="24"/>
                <w:lang w:bidi="ru-RU"/>
              </w:rPr>
              <w:t>Представитель Индивидуальный предприниматель</w:t>
            </w:r>
          </w:p>
        </w:tc>
      </w:tr>
      <w:tr w:rsidR="004A4B77" w:rsidRPr="006B1001" w:rsidTr="00A940D5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Фамилия Имя Отчество</w:t>
            </w:r>
          </w:p>
        </w:tc>
      </w:tr>
      <w:tr w:rsidR="004A4B77" w:rsidRPr="006B1001" w:rsidTr="00A940D5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ОГРНИП</w:t>
            </w:r>
          </w:p>
        </w:tc>
      </w:tr>
      <w:tr w:rsidR="004A4B77" w:rsidRPr="006B1001" w:rsidTr="00A940D5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ИНН</w:t>
            </w:r>
          </w:p>
        </w:tc>
      </w:tr>
      <w:tr w:rsidR="004A4B77" w:rsidRPr="006B1001" w:rsidTr="00A940D5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Наименование документа, удостоверяющего личность</w:t>
            </w:r>
          </w:p>
        </w:tc>
      </w:tr>
      <w:tr w:rsidR="004A4B77" w:rsidRPr="006B1001" w:rsidTr="00A940D5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Серия</w:t>
            </w:r>
          </w:p>
        </w:tc>
      </w:tr>
      <w:tr w:rsidR="004A4B77" w:rsidRPr="006B1001" w:rsidTr="00A940D5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lastRenderedPageBreak/>
              <w:t>Номер</w:t>
            </w:r>
          </w:p>
        </w:tc>
      </w:tr>
      <w:tr w:rsidR="004A4B77" w:rsidRPr="006B1001" w:rsidTr="00A940D5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Дата выдачи</w:t>
            </w:r>
          </w:p>
        </w:tc>
      </w:tr>
      <w:tr w:rsidR="004A4B77" w:rsidRPr="006B1001" w:rsidTr="00A940D5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Телефон</w:t>
            </w:r>
          </w:p>
        </w:tc>
      </w:tr>
      <w:tr w:rsidR="004A4B77" w:rsidRPr="006B1001" w:rsidTr="00A940D5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 w:line="276" w:lineRule="auto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Электронная почта</w:t>
            </w:r>
          </w:p>
        </w:tc>
      </w:tr>
      <w:tr w:rsidR="004A4B77" w:rsidRPr="006B1001" w:rsidTr="00A940D5">
        <w:trPr>
          <w:trHeight w:hRule="exact" w:val="312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Представитель Юридическое лицо</w:t>
            </w:r>
          </w:p>
        </w:tc>
      </w:tr>
      <w:tr w:rsidR="004A4B77" w:rsidRPr="006B1001" w:rsidTr="00A940D5">
        <w:trPr>
          <w:trHeight w:hRule="exact" w:val="260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Полное наименование</w:t>
            </w:r>
          </w:p>
        </w:tc>
      </w:tr>
      <w:tr w:rsidR="004A4B77" w:rsidRPr="006B1001" w:rsidTr="00A940D5">
        <w:trPr>
          <w:trHeight w:hRule="exact" w:val="255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ОГРН</w:t>
            </w:r>
          </w:p>
        </w:tc>
      </w:tr>
      <w:tr w:rsidR="004A4B77" w:rsidRPr="006B1001" w:rsidTr="00A940D5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ИНН</w:t>
            </w:r>
          </w:p>
        </w:tc>
      </w:tr>
      <w:tr w:rsidR="004A4B77" w:rsidRPr="006B1001" w:rsidTr="00A940D5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Телефон</w:t>
            </w:r>
          </w:p>
        </w:tc>
      </w:tr>
      <w:tr w:rsidR="004A4B77" w:rsidRPr="006B1001" w:rsidTr="00A940D5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Электронная почта</w:t>
            </w:r>
          </w:p>
        </w:tc>
      </w:tr>
      <w:tr w:rsidR="004A4B77" w:rsidRPr="006B1001" w:rsidTr="00A940D5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Фамилия Имя Отчество</w:t>
            </w:r>
          </w:p>
        </w:tc>
      </w:tr>
      <w:tr w:rsidR="004A4B77" w:rsidRPr="006B1001" w:rsidTr="00A940D5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Наименование документа, удостоверяющего личность</w:t>
            </w:r>
          </w:p>
        </w:tc>
      </w:tr>
      <w:tr w:rsidR="004A4B77" w:rsidRPr="006B1001" w:rsidTr="00A940D5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Серия</w:t>
            </w:r>
          </w:p>
        </w:tc>
      </w:tr>
      <w:tr w:rsidR="004A4B77" w:rsidRPr="006B1001" w:rsidTr="00A940D5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Номер</w:t>
            </w:r>
          </w:p>
        </w:tc>
      </w:tr>
      <w:tr w:rsidR="004A4B77" w:rsidRPr="006B1001" w:rsidTr="00A940D5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Дата выдачи</w:t>
            </w:r>
          </w:p>
        </w:tc>
      </w:tr>
      <w:tr w:rsidR="004A4B77" w:rsidRPr="006B1001" w:rsidTr="00A940D5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b/>
                <w:color w:val="000000"/>
                <w:sz w:val="24"/>
                <w:szCs w:val="24"/>
                <w:lang w:bidi="ru-RU"/>
              </w:rPr>
              <w:t>Прошу отнести земельный участок</w:t>
            </w:r>
          </w:p>
        </w:tc>
      </w:tr>
      <w:tr w:rsidR="004A4B77" w:rsidRPr="006B1001" w:rsidTr="00A940D5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кадастровый номер</w:t>
            </w:r>
          </w:p>
        </w:tc>
      </w:tr>
      <w:tr w:rsidR="004A4B77" w:rsidRPr="006B1001" w:rsidTr="00A940D5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 xml:space="preserve">площадь, </w:t>
            </w:r>
            <w:proofErr w:type="spellStart"/>
            <w:r w:rsidRPr="006B1001">
              <w:rPr>
                <w:color w:val="000000"/>
                <w:sz w:val="24"/>
                <w:szCs w:val="24"/>
                <w:lang w:bidi="ru-RU"/>
              </w:rPr>
              <w:t>кв</w:t>
            </w:r>
            <w:proofErr w:type="gramStart"/>
            <w:r w:rsidRPr="006B1001">
              <w:rPr>
                <w:color w:val="000000"/>
                <w:sz w:val="24"/>
                <w:szCs w:val="24"/>
                <w:lang w:bidi="ru-RU"/>
              </w:rPr>
              <w:t>.м</w:t>
            </w:r>
            <w:proofErr w:type="spellEnd"/>
            <w:proofErr w:type="gramEnd"/>
          </w:p>
        </w:tc>
      </w:tr>
      <w:tr w:rsidR="004A4B77" w:rsidRPr="006B1001" w:rsidTr="00A940D5">
        <w:trPr>
          <w:trHeight w:hRule="exact" w:val="28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77" w:rsidRPr="006B1001" w:rsidRDefault="004A4B77" w:rsidP="00A940D5">
            <w:pPr>
              <w:spacing w:after="200"/>
              <w:rPr>
                <w:color w:val="000000"/>
                <w:sz w:val="24"/>
                <w:szCs w:val="24"/>
                <w:lang w:bidi="ru-RU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адрес (местоположение)</w:t>
            </w:r>
          </w:p>
        </w:tc>
      </w:tr>
      <w:tr w:rsidR="004A4B77" w:rsidRPr="006B1001" w:rsidTr="00A940D5">
        <w:trPr>
          <w:trHeight w:hRule="exact" w:val="558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A4B77" w:rsidRPr="006B1001" w:rsidRDefault="004A4B77" w:rsidP="00A940D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принадлежащий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B77" w:rsidRPr="006B1001" w:rsidRDefault="004A4B77" w:rsidP="004A4B77">
            <w:pPr>
              <w:widowControl w:val="0"/>
              <w:numPr>
                <w:ilvl w:val="0"/>
                <w:numId w:val="4"/>
              </w:numPr>
              <w:tabs>
                <w:tab w:val="left" w:pos="259"/>
              </w:tabs>
              <w:spacing w:after="200"/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заявителю;</w:t>
            </w:r>
          </w:p>
          <w:p w:rsidR="004A4B77" w:rsidRPr="006B1001" w:rsidRDefault="004A4B77" w:rsidP="004A4B77">
            <w:pPr>
              <w:widowControl w:val="0"/>
              <w:numPr>
                <w:ilvl w:val="0"/>
                <w:numId w:val="4"/>
              </w:numPr>
              <w:tabs>
                <w:tab w:val="left" w:pos="259"/>
              </w:tabs>
              <w:spacing w:after="200"/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иному лицу________________________ (указать кому)</w:t>
            </w:r>
          </w:p>
        </w:tc>
      </w:tr>
      <w:tr w:rsidR="004A4B77" w:rsidRPr="006B1001" w:rsidTr="00A940D5">
        <w:trPr>
          <w:trHeight w:hRule="exact" w:val="1324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A4B77" w:rsidRPr="006B1001" w:rsidRDefault="004A4B77" w:rsidP="00A940D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на праве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B77" w:rsidRPr="006B1001" w:rsidRDefault="004A4B77" w:rsidP="004A4B77">
            <w:pPr>
              <w:widowControl w:val="0"/>
              <w:numPr>
                <w:ilvl w:val="0"/>
                <w:numId w:val="4"/>
              </w:numPr>
              <w:tabs>
                <w:tab w:val="left" w:pos="259"/>
              </w:tabs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аренды;</w:t>
            </w:r>
          </w:p>
          <w:p w:rsidR="004A4B77" w:rsidRPr="006B1001" w:rsidRDefault="004A4B77" w:rsidP="004A4B77">
            <w:pPr>
              <w:widowControl w:val="0"/>
              <w:numPr>
                <w:ilvl w:val="0"/>
                <w:numId w:val="4"/>
              </w:numPr>
              <w:tabs>
                <w:tab w:val="left" w:pos="259"/>
              </w:tabs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безвозмездного пользования;</w:t>
            </w:r>
          </w:p>
          <w:p w:rsidR="004A4B77" w:rsidRPr="006B1001" w:rsidRDefault="004A4B77" w:rsidP="004A4B77">
            <w:pPr>
              <w:widowControl w:val="0"/>
              <w:numPr>
                <w:ilvl w:val="0"/>
                <w:numId w:val="4"/>
              </w:numPr>
              <w:tabs>
                <w:tab w:val="left" w:pos="259"/>
              </w:tabs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пожизненного наследуемого владения;</w:t>
            </w:r>
          </w:p>
          <w:p w:rsidR="004A4B77" w:rsidRPr="006B1001" w:rsidRDefault="004A4B77" w:rsidP="004A4B77">
            <w:pPr>
              <w:widowControl w:val="0"/>
              <w:numPr>
                <w:ilvl w:val="0"/>
                <w:numId w:val="4"/>
              </w:numPr>
              <w:tabs>
                <w:tab w:val="left" w:pos="259"/>
              </w:tabs>
              <w:spacing w:after="200"/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постоянного (бессрочного) пользования;</w:t>
            </w:r>
          </w:p>
          <w:p w:rsidR="004A4B77" w:rsidRPr="006B1001" w:rsidRDefault="004A4B77" w:rsidP="004A4B77">
            <w:pPr>
              <w:widowControl w:val="0"/>
              <w:numPr>
                <w:ilvl w:val="0"/>
                <w:numId w:val="4"/>
              </w:numPr>
              <w:tabs>
                <w:tab w:val="left" w:pos="259"/>
              </w:tabs>
              <w:spacing w:after="200"/>
              <w:ind w:firstLine="400"/>
              <w:rPr>
                <w:sz w:val="24"/>
                <w:szCs w:val="24"/>
                <w:lang w:eastAsia="en-US"/>
              </w:rPr>
            </w:pPr>
            <w:proofErr w:type="gramStart"/>
            <w:r w:rsidRPr="006B1001">
              <w:rPr>
                <w:sz w:val="24"/>
                <w:szCs w:val="24"/>
                <w:lang w:eastAsia="en-US"/>
              </w:rPr>
              <w:t>ином</w:t>
            </w:r>
            <w:proofErr w:type="gramEnd"/>
            <w:r w:rsidRPr="006B1001">
              <w:rPr>
                <w:sz w:val="24"/>
                <w:szCs w:val="24"/>
                <w:lang w:eastAsia="en-US"/>
              </w:rPr>
              <w:t xml:space="preserve"> праве________________________ (указать какое право)</w:t>
            </w:r>
          </w:p>
        </w:tc>
      </w:tr>
      <w:tr w:rsidR="004A4B77" w:rsidRPr="006B1001" w:rsidTr="00A940D5">
        <w:trPr>
          <w:trHeight w:hRule="exact" w:val="3781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A4B77" w:rsidRPr="006B1001" w:rsidRDefault="004A4B77" w:rsidP="00A940D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B1001">
              <w:rPr>
                <w:color w:val="000000"/>
                <w:sz w:val="24"/>
                <w:szCs w:val="24"/>
                <w:lang w:bidi="ru-RU"/>
              </w:rPr>
              <w:t>к категории земель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B77" w:rsidRPr="006B1001" w:rsidRDefault="004A4B77" w:rsidP="00A940D5">
            <w:pPr>
              <w:widowControl w:val="0"/>
              <w:tabs>
                <w:tab w:val="left" w:pos="259"/>
              </w:tabs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□</w:t>
            </w:r>
            <w:r w:rsidRPr="006B1001">
              <w:rPr>
                <w:sz w:val="24"/>
                <w:szCs w:val="24"/>
                <w:lang w:eastAsia="en-US"/>
              </w:rPr>
              <w:tab/>
              <w:t>сельскохозяйственного назначения;</w:t>
            </w:r>
          </w:p>
          <w:p w:rsidR="004A4B77" w:rsidRPr="006B1001" w:rsidRDefault="004A4B77" w:rsidP="00A940D5">
            <w:pPr>
              <w:widowControl w:val="0"/>
              <w:tabs>
                <w:tab w:val="left" w:pos="259"/>
              </w:tabs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□</w:t>
            </w:r>
            <w:r w:rsidRPr="006B1001">
              <w:rPr>
                <w:sz w:val="24"/>
                <w:szCs w:val="24"/>
                <w:lang w:eastAsia="en-US"/>
              </w:rPr>
              <w:tab/>
              <w:t>населенных пунктов;</w:t>
            </w:r>
          </w:p>
          <w:p w:rsidR="004A4B77" w:rsidRPr="006B1001" w:rsidRDefault="004A4B77" w:rsidP="00A940D5">
            <w:pPr>
              <w:widowControl w:val="0"/>
              <w:tabs>
                <w:tab w:val="left" w:pos="259"/>
              </w:tabs>
              <w:ind w:left="768" w:hanging="368"/>
              <w:rPr>
                <w:sz w:val="24"/>
                <w:szCs w:val="24"/>
                <w:lang w:eastAsia="en-US"/>
              </w:rPr>
            </w:pPr>
            <w:proofErr w:type="gramStart"/>
            <w:r w:rsidRPr="006B1001">
              <w:rPr>
                <w:sz w:val="24"/>
                <w:szCs w:val="24"/>
                <w:lang w:eastAsia="en-US"/>
              </w:rPr>
              <w:t>□</w:t>
            </w:r>
            <w:r w:rsidRPr="006B1001">
              <w:rPr>
                <w:sz w:val="24"/>
                <w:szCs w:val="24"/>
                <w:lang w:eastAsia="en-US"/>
              </w:rPr>
              <w:tab/>
      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назначения;</w:t>
            </w:r>
            <w:proofErr w:type="gramEnd"/>
          </w:p>
          <w:p w:rsidR="004A4B77" w:rsidRPr="006B1001" w:rsidRDefault="004A4B77" w:rsidP="00A940D5">
            <w:pPr>
              <w:widowControl w:val="0"/>
              <w:tabs>
                <w:tab w:val="left" w:pos="259"/>
              </w:tabs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□</w:t>
            </w:r>
            <w:r w:rsidRPr="006B1001">
              <w:rPr>
                <w:sz w:val="24"/>
                <w:szCs w:val="24"/>
                <w:lang w:eastAsia="en-US"/>
              </w:rPr>
              <w:tab/>
              <w:t>особо охраняемых территорий и объектов</w:t>
            </w:r>
          </w:p>
          <w:p w:rsidR="004A4B77" w:rsidRPr="006B1001" w:rsidRDefault="004A4B77" w:rsidP="00A940D5">
            <w:pPr>
              <w:widowControl w:val="0"/>
              <w:tabs>
                <w:tab w:val="left" w:pos="259"/>
              </w:tabs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□</w:t>
            </w:r>
            <w:r w:rsidRPr="006B1001">
              <w:rPr>
                <w:sz w:val="24"/>
                <w:szCs w:val="24"/>
                <w:lang w:eastAsia="en-US"/>
              </w:rPr>
              <w:tab/>
              <w:t>лесного фонда</w:t>
            </w:r>
          </w:p>
          <w:p w:rsidR="004A4B77" w:rsidRPr="006B1001" w:rsidRDefault="004A4B77" w:rsidP="00A940D5">
            <w:pPr>
              <w:widowControl w:val="0"/>
              <w:tabs>
                <w:tab w:val="left" w:pos="259"/>
              </w:tabs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□</w:t>
            </w:r>
            <w:r w:rsidRPr="006B1001">
              <w:rPr>
                <w:sz w:val="24"/>
                <w:szCs w:val="24"/>
                <w:lang w:eastAsia="en-US"/>
              </w:rPr>
              <w:tab/>
              <w:t>водного фонда</w:t>
            </w:r>
          </w:p>
          <w:p w:rsidR="004A4B77" w:rsidRPr="006B1001" w:rsidRDefault="004A4B77" w:rsidP="00A940D5">
            <w:pPr>
              <w:widowControl w:val="0"/>
              <w:tabs>
                <w:tab w:val="left" w:pos="259"/>
              </w:tabs>
              <w:ind w:firstLine="40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□</w:t>
            </w:r>
            <w:r w:rsidRPr="006B1001">
              <w:rPr>
                <w:sz w:val="24"/>
                <w:szCs w:val="24"/>
                <w:lang w:eastAsia="en-US"/>
              </w:rPr>
              <w:tab/>
              <w:t>запаса</w:t>
            </w:r>
          </w:p>
        </w:tc>
      </w:tr>
      <w:tr w:rsidR="004A4B77" w:rsidRPr="006B1001" w:rsidTr="00A940D5">
        <w:trPr>
          <w:trHeight w:hRule="exact" w:val="369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B77" w:rsidRPr="006B1001" w:rsidRDefault="004A4B77" w:rsidP="00A940D5">
            <w:pPr>
              <w:widowControl w:val="0"/>
              <w:tabs>
                <w:tab w:val="left" w:pos="259"/>
              </w:tabs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6B1001">
              <w:rPr>
                <w:b/>
                <w:i/>
                <w:sz w:val="24"/>
                <w:szCs w:val="24"/>
                <w:lang w:eastAsia="en-US"/>
              </w:rPr>
              <w:t>Обоснование отнесения земельного участка к категории земель</w:t>
            </w:r>
          </w:p>
        </w:tc>
      </w:tr>
      <w:tr w:rsidR="004A4B77" w:rsidRPr="006B1001" w:rsidTr="00A940D5">
        <w:trPr>
          <w:trHeight w:hRule="exact" w:val="1486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A4B77" w:rsidRPr="006B1001" w:rsidRDefault="004A4B77" w:rsidP="00A940D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>Земельный участок фактически используется (указывается фактическое использование земельного участка)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B77" w:rsidRPr="006B1001" w:rsidRDefault="004A4B77" w:rsidP="00A940D5">
            <w:pPr>
              <w:widowControl w:val="0"/>
              <w:tabs>
                <w:tab w:val="left" w:pos="259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A4B77" w:rsidRPr="006B1001" w:rsidTr="00A940D5">
        <w:trPr>
          <w:trHeight w:hRule="exact" w:val="1171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A4B77" w:rsidRPr="006B1001" w:rsidRDefault="004A4B77" w:rsidP="00A940D5">
            <w:pPr>
              <w:widowControl w:val="0"/>
              <w:rPr>
                <w:sz w:val="24"/>
                <w:szCs w:val="24"/>
                <w:lang w:eastAsia="en-US"/>
              </w:rPr>
            </w:pPr>
            <w:r w:rsidRPr="006B1001">
              <w:rPr>
                <w:sz w:val="24"/>
                <w:szCs w:val="24"/>
                <w:lang w:eastAsia="en-US"/>
              </w:rPr>
              <w:t xml:space="preserve">в соответствии с (указывается правоустанавливающий, </w:t>
            </w:r>
            <w:proofErr w:type="spellStart"/>
            <w:r w:rsidRPr="006B1001">
              <w:rPr>
                <w:sz w:val="24"/>
                <w:szCs w:val="24"/>
                <w:lang w:eastAsia="en-US"/>
              </w:rPr>
              <w:t>правоудостоверяющий</w:t>
            </w:r>
            <w:proofErr w:type="spellEnd"/>
            <w:r w:rsidRPr="006B1001">
              <w:rPr>
                <w:sz w:val="24"/>
                <w:szCs w:val="24"/>
                <w:lang w:eastAsia="en-US"/>
              </w:rPr>
              <w:t xml:space="preserve"> или иной документ)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B77" w:rsidRPr="006B1001" w:rsidRDefault="004A4B77" w:rsidP="00A940D5">
            <w:pPr>
              <w:widowControl w:val="0"/>
              <w:tabs>
                <w:tab w:val="left" w:pos="259"/>
              </w:tabs>
              <w:rPr>
                <w:sz w:val="24"/>
                <w:szCs w:val="24"/>
                <w:lang w:eastAsia="en-US"/>
              </w:rPr>
            </w:pPr>
          </w:p>
        </w:tc>
      </w:tr>
    </w:tbl>
    <w:p w:rsidR="004A4B77" w:rsidRPr="006B1001" w:rsidRDefault="004A4B77" w:rsidP="004A4B77">
      <w:pPr>
        <w:widowControl w:val="0"/>
        <w:shd w:val="clear" w:color="auto" w:fill="FFFFFF"/>
        <w:jc w:val="both"/>
        <w:rPr>
          <w:rFonts w:eastAsia="Arial"/>
          <w:sz w:val="24"/>
          <w:szCs w:val="24"/>
        </w:rPr>
      </w:pPr>
    </w:p>
    <w:p w:rsidR="004A4B77" w:rsidRPr="006B1001" w:rsidRDefault="004A4B77" w:rsidP="004A4B77">
      <w:pPr>
        <w:widowControl w:val="0"/>
        <w:shd w:val="clear" w:color="auto" w:fill="FFFFFF"/>
        <w:rPr>
          <w:rFonts w:eastAsia="Arial"/>
          <w:sz w:val="24"/>
          <w:szCs w:val="24"/>
        </w:rPr>
      </w:pPr>
      <w:r w:rsidRPr="006B1001">
        <w:rPr>
          <w:sz w:val="24"/>
          <w:szCs w:val="24"/>
        </w:rPr>
        <w:t> </w:t>
      </w:r>
      <w:r w:rsidRPr="006B1001">
        <w:rPr>
          <w:rFonts w:eastAsia="Arial"/>
          <w:sz w:val="24"/>
          <w:szCs w:val="24"/>
        </w:rPr>
        <w:t>Результат рассмотрения ходатайства прошу:</w:t>
      </w:r>
    </w:p>
    <w:p w:rsidR="004A4B77" w:rsidRPr="006B1001" w:rsidRDefault="004A4B77" w:rsidP="004A4B77">
      <w:pPr>
        <w:widowControl w:val="0"/>
        <w:shd w:val="clear" w:color="auto" w:fill="FFFFFF"/>
        <w:rPr>
          <w:rFonts w:eastAsia="Calibri"/>
          <w:sz w:val="24"/>
          <w:szCs w:val="24"/>
          <w:lang w:eastAsia="en-US"/>
        </w:rPr>
      </w:pPr>
    </w:p>
    <w:tbl>
      <w:tblPr>
        <w:tblStyle w:val="aa"/>
        <w:tblW w:w="9796" w:type="dxa"/>
        <w:tblLook w:val="04A0" w:firstRow="1" w:lastRow="0" w:firstColumn="1" w:lastColumn="0" w:noHBand="0" w:noVBand="1"/>
      </w:tblPr>
      <w:tblGrid>
        <w:gridCol w:w="535"/>
        <w:gridCol w:w="9261"/>
      </w:tblGrid>
      <w:tr w:rsidR="004A4B77" w:rsidRPr="006B1001" w:rsidTr="00A940D5">
        <w:trPr>
          <w:trHeight w:val="444"/>
        </w:trPr>
        <w:tc>
          <w:tcPr>
            <w:tcW w:w="535" w:type="dxa"/>
            <w:tcBorders>
              <w:right w:val="single" w:sz="4" w:space="0" w:color="auto"/>
            </w:tcBorders>
          </w:tcPr>
          <w:p w:rsidR="004A4B77" w:rsidRPr="006B1001" w:rsidRDefault="004A4B77" w:rsidP="00A940D5">
            <w:pPr>
              <w:widowControl w:val="0"/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6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4A4B77" w:rsidRPr="006B1001" w:rsidRDefault="004A4B77" w:rsidP="00A940D5">
            <w:pPr>
              <w:widowControl w:val="0"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 xml:space="preserve">выдать на руки в МФЦ, </w:t>
            </w:r>
            <w:proofErr w:type="gramStart"/>
            <w:r w:rsidRPr="006B1001">
              <w:rPr>
                <w:rFonts w:eastAsia="Calibri"/>
                <w:sz w:val="24"/>
                <w:szCs w:val="24"/>
              </w:rPr>
              <w:t>расположенном</w:t>
            </w:r>
            <w:proofErr w:type="gramEnd"/>
            <w:r w:rsidRPr="006B1001">
              <w:rPr>
                <w:rFonts w:eastAsia="Calibri"/>
                <w:sz w:val="24"/>
                <w:szCs w:val="24"/>
              </w:rPr>
              <w:t xml:space="preserve"> по адресу:__________________________________________</w:t>
            </w:r>
          </w:p>
        </w:tc>
      </w:tr>
      <w:tr w:rsidR="004A4B77" w:rsidRPr="006B1001" w:rsidTr="00A940D5">
        <w:trPr>
          <w:trHeight w:val="419"/>
        </w:trPr>
        <w:tc>
          <w:tcPr>
            <w:tcW w:w="535" w:type="dxa"/>
            <w:tcBorders>
              <w:bottom w:val="single" w:sz="4" w:space="0" w:color="auto"/>
              <w:right w:val="single" w:sz="4" w:space="0" w:color="auto"/>
            </w:tcBorders>
          </w:tcPr>
          <w:p w:rsidR="004A4B77" w:rsidRPr="006B1001" w:rsidRDefault="004A4B77" w:rsidP="00A940D5">
            <w:pPr>
              <w:widowControl w:val="0"/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6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4A4B77" w:rsidRPr="006B1001" w:rsidRDefault="004A4B77" w:rsidP="00A940D5">
            <w:pPr>
              <w:widowControl w:val="0"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B1001">
              <w:rPr>
                <w:rFonts w:eastAsia="Calibri"/>
                <w:sz w:val="24"/>
                <w:szCs w:val="24"/>
              </w:rPr>
              <w:t>направить в электронной форме в личный кабинет на ЕПГУ</w:t>
            </w:r>
          </w:p>
          <w:p w:rsidR="004A4B77" w:rsidRPr="006B1001" w:rsidRDefault="004A4B77" w:rsidP="00A940D5">
            <w:pPr>
              <w:widowControl w:val="0"/>
              <w:shd w:val="clear" w:color="auto" w:fill="FFFFFF"/>
              <w:rPr>
                <w:rFonts w:eastAsia="Calibri"/>
                <w:strike/>
                <w:sz w:val="24"/>
                <w:szCs w:val="24"/>
              </w:rPr>
            </w:pPr>
          </w:p>
        </w:tc>
      </w:tr>
    </w:tbl>
    <w:p w:rsidR="004A4B77" w:rsidRPr="006B1001" w:rsidRDefault="004A4B77" w:rsidP="004A4B77">
      <w:pPr>
        <w:spacing w:after="200" w:line="276" w:lineRule="auto"/>
        <w:rPr>
          <w:rFonts w:eastAsia="Calibri"/>
          <w:sz w:val="24"/>
          <w:szCs w:val="24"/>
        </w:rPr>
      </w:pPr>
    </w:p>
    <w:p w:rsidR="004A4B77" w:rsidRPr="00380B02" w:rsidRDefault="004A4B77" w:rsidP="004A4B77">
      <w:pPr>
        <w:pStyle w:val="a9"/>
        <w:jc w:val="right"/>
        <w:rPr>
          <w:bCs/>
        </w:rPr>
      </w:pPr>
      <w:r>
        <w:rPr>
          <w:bCs/>
        </w:rPr>
        <w:t>Образец 2</w:t>
      </w:r>
    </w:p>
    <w:p w:rsidR="004A4B77" w:rsidRPr="005540F7" w:rsidRDefault="004A4B77" w:rsidP="004A4B77">
      <w:pPr>
        <w:tabs>
          <w:tab w:val="left" w:pos="4019"/>
        </w:tabs>
        <w:jc w:val="right"/>
        <w:rPr>
          <w:sz w:val="24"/>
          <w:szCs w:val="24"/>
          <w:highlight w:val="yell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079"/>
        <w:gridCol w:w="1040"/>
        <w:gridCol w:w="4819"/>
      </w:tblGrid>
      <w:tr w:rsidR="004A4B77" w:rsidRPr="005540F7" w:rsidTr="00A940D5">
        <w:tc>
          <w:tcPr>
            <w:tcW w:w="3888" w:type="dxa"/>
            <w:gridSpan w:val="2"/>
            <w:shd w:val="clear" w:color="auto" w:fill="auto"/>
          </w:tcPr>
          <w:p w:rsidR="004A4B77" w:rsidRPr="00102B79" w:rsidRDefault="004A4B77" w:rsidP="00A940D5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</w:tc>
        <w:tc>
          <w:tcPr>
            <w:tcW w:w="5859" w:type="dxa"/>
            <w:gridSpan w:val="2"/>
            <w:shd w:val="clear" w:color="auto" w:fill="auto"/>
          </w:tcPr>
          <w:p w:rsidR="004A4B77" w:rsidRPr="00102B79" w:rsidRDefault="004A4B77" w:rsidP="00A940D5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02B79">
              <w:t>___________________________________________</w:t>
            </w:r>
          </w:p>
          <w:p w:rsidR="004A4B77" w:rsidRPr="00102B79" w:rsidRDefault="004A4B77" w:rsidP="00A940D5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02B79">
              <w:t>(Ф.И.О. физического лица / наименование организации и ИНН)</w:t>
            </w:r>
          </w:p>
          <w:p w:rsidR="004A4B77" w:rsidRPr="00102B79" w:rsidRDefault="004A4B77" w:rsidP="00A940D5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02B79">
              <w:t xml:space="preserve">___________________________________________ </w:t>
            </w:r>
          </w:p>
          <w:p w:rsidR="004A4B77" w:rsidRPr="00102B79" w:rsidRDefault="004A4B77" w:rsidP="00A940D5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02B79">
              <w:t>(Ф.И.О. представителя заявителя и реквизиты доверенности)</w:t>
            </w:r>
          </w:p>
          <w:p w:rsidR="004A4B77" w:rsidRPr="00102B79" w:rsidRDefault="004A4B77" w:rsidP="00A940D5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02B79">
              <w:t>___________________________________________</w:t>
            </w:r>
          </w:p>
          <w:p w:rsidR="004A4B77" w:rsidRPr="00102B79" w:rsidRDefault="004A4B77" w:rsidP="00A940D5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02B79">
              <w:t>Контактная информация:</w:t>
            </w:r>
          </w:p>
          <w:p w:rsidR="004A4B77" w:rsidRPr="00102B79" w:rsidRDefault="004A4B77" w:rsidP="00A940D5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02B79">
              <w:t>тел. ___________________________________________</w:t>
            </w:r>
          </w:p>
          <w:p w:rsidR="004A4B77" w:rsidRPr="00102B79" w:rsidRDefault="004A4B77" w:rsidP="00A940D5">
            <w:pPr>
              <w:tabs>
                <w:tab w:val="left" w:pos="365"/>
              </w:tabs>
              <w:ind w:left="363"/>
              <w:rPr>
                <w:sz w:val="24"/>
                <w:szCs w:val="24"/>
              </w:rPr>
            </w:pPr>
          </w:p>
        </w:tc>
      </w:tr>
      <w:tr w:rsidR="004A4B77" w:rsidRPr="005540F7" w:rsidTr="00A940D5">
        <w:tc>
          <w:tcPr>
            <w:tcW w:w="3888" w:type="dxa"/>
            <w:gridSpan w:val="2"/>
            <w:shd w:val="clear" w:color="auto" w:fill="auto"/>
          </w:tcPr>
          <w:p w:rsidR="004A4B77" w:rsidRPr="00102B79" w:rsidRDefault="004A4B77" w:rsidP="00A940D5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</w:tc>
        <w:tc>
          <w:tcPr>
            <w:tcW w:w="5859" w:type="dxa"/>
            <w:gridSpan w:val="2"/>
            <w:shd w:val="clear" w:color="auto" w:fill="auto"/>
          </w:tcPr>
          <w:p w:rsidR="004A4B77" w:rsidRPr="00102B79" w:rsidRDefault="004A4B77" w:rsidP="00A940D5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4A4B77" w:rsidRPr="005540F7" w:rsidTr="00A940D5">
        <w:tc>
          <w:tcPr>
            <w:tcW w:w="9747" w:type="dxa"/>
            <w:gridSpan w:val="4"/>
            <w:shd w:val="clear" w:color="auto" w:fill="auto"/>
          </w:tcPr>
          <w:p w:rsidR="004A4B77" w:rsidRPr="006148DC" w:rsidRDefault="004A4B77" w:rsidP="00A940D5">
            <w:pPr>
              <w:tabs>
                <w:tab w:val="left" w:pos="4019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A4B77" w:rsidRPr="006148DC" w:rsidTr="00A940D5">
        <w:tc>
          <w:tcPr>
            <w:tcW w:w="9747" w:type="dxa"/>
            <w:gridSpan w:val="4"/>
            <w:shd w:val="clear" w:color="auto" w:fill="auto"/>
          </w:tcPr>
          <w:p w:rsidR="004A4B77" w:rsidRPr="00904B9E" w:rsidRDefault="004A4B77" w:rsidP="00A940D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04B9E">
              <w:rPr>
                <w:b/>
                <w:sz w:val="24"/>
                <w:szCs w:val="24"/>
              </w:rPr>
              <w:t>УВЕДОМЛЕНИЕ</w:t>
            </w:r>
          </w:p>
          <w:p w:rsidR="004A4B77" w:rsidRPr="00904B9E" w:rsidRDefault="004A4B77" w:rsidP="00A940D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04B9E">
              <w:rPr>
                <w:b/>
                <w:sz w:val="24"/>
                <w:szCs w:val="24"/>
              </w:rPr>
              <w:t>об отказе в приеме заявления и документов, необходимых</w:t>
            </w:r>
            <w:r w:rsidRPr="00904B9E">
              <w:rPr>
                <w:b/>
                <w:sz w:val="24"/>
                <w:szCs w:val="24"/>
              </w:rPr>
              <w:br/>
              <w:t>для предоставления муниципальной услуги</w:t>
            </w:r>
          </w:p>
          <w:p w:rsidR="004A4B77" w:rsidRPr="00931D6D" w:rsidRDefault="004A4B77" w:rsidP="00A940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highlight w:val="green"/>
              </w:rPr>
            </w:pPr>
          </w:p>
          <w:p w:rsidR="004A4B77" w:rsidRPr="0082299E" w:rsidRDefault="004A4B77" w:rsidP="00A940D5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82299E">
              <w:rPr>
                <w:sz w:val="24"/>
                <w:szCs w:val="24"/>
              </w:rPr>
              <w:t>Настоящим подтверждается, что при приеме документов, необходимых для предоставления муниципальной услуги «Отнесение земель или земельных участков к определенной категории земель» были выявлены следующие основания для отказа в приеме документов:</w:t>
            </w:r>
          </w:p>
          <w:p w:rsidR="004A4B77" w:rsidRPr="0082299E" w:rsidRDefault="004A4B77" w:rsidP="00A940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299E">
              <w:rPr>
                <w:sz w:val="24"/>
                <w:szCs w:val="24"/>
              </w:rPr>
              <w:t>_____________________________________________________</w:t>
            </w:r>
            <w:r>
              <w:rPr>
                <w:sz w:val="24"/>
                <w:szCs w:val="24"/>
              </w:rPr>
              <w:t>__________________________</w:t>
            </w:r>
          </w:p>
          <w:p w:rsidR="004A4B77" w:rsidRPr="0082299E" w:rsidRDefault="004A4B77" w:rsidP="00A940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299E">
              <w:rPr>
                <w:sz w:val="24"/>
                <w:szCs w:val="24"/>
              </w:rPr>
              <w:t>_____________________________________________________</w:t>
            </w:r>
            <w:r>
              <w:rPr>
                <w:sz w:val="24"/>
                <w:szCs w:val="24"/>
              </w:rPr>
              <w:t>__________________________</w:t>
            </w:r>
          </w:p>
          <w:p w:rsidR="004A4B77" w:rsidRPr="0082299E" w:rsidRDefault="004A4B77" w:rsidP="00A940D5">
            <w:pPr>
              <w:autoSpaceDE w:val="0"/>
              <w:autoSpaceDN w:val="0"/>
              <w:adjustRightInd w:val="0"/>
              <w:jc w:val="center"/>
            </w:pPr>
            <w:r w:rsidRPr="0082299E">
              <w:t>(указываются основания для отказа в приеме документов, предусмотренные пунктом 2.9 настоящего административного регламента)</w:t>
            </w:r>
          </w:p>
          <w:p w:rsidR="004A4B77" w:rsidRPr="0082299E" w:rsidRDefault="004A4B77" w:rsidP="00A940D5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  <w:p w:rsidR="004A4B77" w:rsidRPr="0082299E" w:rsidRDefault="004A4B77" w:rsidP="00A940D5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82299E">
              <w:rPr>
                <w:sz w:val="24"/>
                <w:szCs w:val="24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  <w:p w:rsidR="004A4B77" w:rsidRPr="0082299E" w:rsidRDefault="004A4B77" w:rsidP="00A940D5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Pr="0082299E">
              <w:rPr>
                <w:sz w:val="24"/>
                <w:szCs w:val="24"/>
              </w:rPr>
              <w:t>__________           _______________        ______________________</w:t>
            </w:r>
          </w:p>
          <w:p w:rsidR="004A4B77" w:rsidRPr="0082299E" w:rsidRDefault="004A4B77" w:rsidP="00A940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82299E">
              <w:rPr>
                <w:sz w:val="24"/>
                <w:szCs w:val="24"/>
              </w:rPr>
              <w:t>(должностное лицо (спец</w:t>
            </w:r>
            <w:r>
              <w:rPr>
                <w:sz w:val="24"/>
                <w:szCs w:val="24"/>
              </w:rPr>
              <w:t xml:space="preserve">иалист МФЦ)           </w:t>
            </w:r>
            <w:r w:rsidRPr="0082299E">
              <w:rPr>
                <w:sz w:val="24"/>
                <w:szCs w:val="24"/>
              </w:rPr>
              <w:t xml:space="preserve">  (подпись)                     (инициалы, фамилия)                    </w:t>
            </w:r>
            <w:proofErr w:type="gramEnd"/>
          </w:p>
          <w:p w:rsidR="004A4B77" w:rsidRPr="00904B9E" w:rsidRDefault="004A4B77" w:rsidP="00A940D5">
            <w:pPr>
              <w:autoSpaceDE w:val="0"/>
              <w:autoSpaceDN w:val="0"/>
              <w:adjustRightInd w:val="0"/>
            </w:pPr>
          </w:p>
          <w:p w:rsidR="004A4B77" w:rsidRPr="0082299E" w:rsidRDefault="004A4B77" w:rsidP="00A940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99E">
              <w:rPr>
                <w:sz w:val="24"/>
                <w:szCs w:val="24"/>
              </w:rPr>
              <w:t xml:space="preserve">(дата)       </w:t>
            </w:r>
          </w:p>
          <w:p w:rsidR="004A4B77" w:rsidRPr="0082299E" w:rsidRDefault="004A4B77" w:rsidP="00A940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4B77" w:rsidRPr="0082299E" w:rsidRDefault="004A4B77" w:rsidP="00A940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299E">
              <w:rPr>
                <w:sz w:val="24"/>
                <w:szCs w:val="24"/>
              </w:rPr>
              <w:t>М.П.</w:t>
            </w:r>
          </w:p>
          <w:p w:rsidR="004A4B77" w:rsidRPr="00904B9E" w:rsidRDefault="004A4B77" w:rsidP="00A940D5">
            <w:pPr>
              <w:autoSpaceDE w:val="0"/>
              <w:autoSpaceDN w:val="0"/>
              <w:adjustRightInd w:val="0"/>
            </w:pPr>
          </w:p>
          <w:p w:rsidR="004A4B77" w:rsidRPr="0082299E" w:rsidRDefault="004A4B77" w:rsidP="00A940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299E">
              <w:rPr>
                <w:sz w:val="24"/>
                <w:szCs w:val="24"/>
              </w:rPr>
              <w:t>Подпись заявителя, подтверждающая получение решения об отказе в приеме документов (в случае подачи документов посредством МФЦ):</w:t>
            </w:r>
          </w:p>
          <w:p w:rsidR="004A4B77" w:rsidRPr="0082299E" w:rsidRDefault="004A4B77" w:rsidP="00A940D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A4B77" w:rsidRPr="0082299E" w:rsidRDefault="004A4B77" w:rsidP="00A940D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________________</w:t>
            </w:r>
            <w:r>
              <w:rPr>
                <w:sz w:val="24"/>
                <w:szCs w:val="24"/>
              </w:rPr>
              <w:tab/>
              <w:t xml:space="preserve">  </w:t>
            </w:r>
            <w:r w:rsidRPr="0082299E">
              <w:rPr>
                <w:sz w:val="24"/>
                <w:szCs w:val="24"/>
              </w:rPr>
              <w:t xml:space="preserve"> ___________________________________</w:t>
            </w:r>
            <w:r w:rsidRPr="0082299E">
              <w:rPr>
                <w:sz w:val="24"/>
                <w:szCs w:val="24"/>
              </w:rPr>
              <w:tab/>
              <w:t>__________</w:t>
            </w:r>
          </w:p>
          <w:p w:rsidR="004A4B77" w:rsidRPr="0082299E" w:rsidRDefault="004A4B77" w:rsidP="00A940D5">
            <w:pPr>
              <w:ind w:firstLine="708"/>
              <w:rPr>
                <w:sz w:val="24"/>
                <w:szCs w:val="24"/>
              </w:rPr>
            </w:pPr>
            <w:r w:rsidRPr="0082299E">
              <w:rPr>
                <w:sz w:val="24"/>
                <w:szCs w:val="24"/>
              </w:rPr>
              <w:t>(подпись)</w:t>
            </w:r>
            <w:r w:rsidRPr="0082299E">
              <w:rPr>
                <w:sz w:val="24"/>
                <w:szCs w:val="24"/>
              </w:rPr>
              <w:tab/>
            </w:r>
            <w:r w:rsidRPr="0082299E">
              <w:rPr>
                <w:sz w:val="24"/>
                <w:szCs w:val="24"/>
              </w:rPr>
              <w:tab/>
              <w:t>(Ф.И.О. заявителя/представителя заявителя)</w:t>
            </w:r>
            <w:r w:rsidRPr="0082299E">
              <w:rPr>
                <w:sz w:val="24"/>
                <w:szCs w:val="24"/>
              </w:rPr>
              <w:tab/>
              <w:t xml:space="preserve">     (дата)</w:t>
            </w:r>
          </w:p>
          <w:p w:rsidR="004A4B77" w:rsidRPr="006148DC" w:rsidRDefault="004A4B77" w:rsidP="00A940D5">
            <w:pPr>
              <w:tabs>
                <w:tab w:val="left" w:pos="4019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4A4B77" w:rsidRPr="006148DC" w:rsidTr="00A940D5">
        <w:tc>
          <w:tcPr>
            <w:tcW w:w="9747" w:type="dxa"/>
            <w:gridSpan w:val="4"/>
            <w:shd w:val="clear" w:color="auto" w:fill="auto"/>
          </w:tcPr>
          <w:p w:rsidR="004A4B77" w:rsidRPr="006148DC" w:rsidRDefault="004A4B77" w:rsidP="00A940D5">
            <w:pPr>
              <w:tabs>
                <w:tab w:val="left" w:pos="4019"/>
              </w:tabs>
              <w:jc w:val="center"/>
              <w:rPr>
                <w:sz w:val="24"/>
                <w:szCs w:val="24"/>
              </w:rPr>
            </w:pPr>
          </w:p>
        </w:tc>
      </w:tr>
      <w:tr w:rsidR="004A4B77" w:rsidRPr="006148DC" w:rsidTr="00A940D5">
        <w:tc>
          <w:tcPr>
            <w:tcW w:w="1809" w:type="dxa"/>
            <w:shd w:val="clear" w:color="auto" w:fill="auto"/>
          </w:tcPr>
          <w:p w:rsidR="004A4B77" w:rsidRPr="006148DC" w:rsidRDefault="004A4B77" w:rsidP="00A940D5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4A4B77" w:rsidRPr="006148DC" w:rsidRDefault="004A4B77" w:rsidP="00A940D5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4A4B77" w:rsidRPr="006148DC" w:rsidRDefault="004A4B77" w:rsidP="00A940D5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</w:tc>
      </w:tr>
      <w:tr w:rsidR="004A4B77" w:rsidRPr="006148DC" w:rsidTr="00A940D5">
        <w:tc>
          <w:tcPr>
            <w:tcW w:w="1809" w:type="dxa"/>
            <w:shd w:val="clear" w:color="auto" w:fill="auto"/>
          </w:tcPr>
          <w:p w:rsidR="004A4B77" w:rsidRPr="006148DC" w:rsidRDefault="004A4B77" w:rsidP="00A940D5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4A4B77" w:rsidRPr="006148DC" w:rsidRDefault="004A4B77" w:rsidP="00A940D5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4A4B77" w:rsidRPr="006148DC" w:rsidRDefault="004A4B77" w:rsidP="00A940D5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</w:tc>
      </w:tr>
    </w:tbl>
    <w:p w:rsidR="004A4B77" w:rsidRDefault="004A4B77" w:rsidP="004A4B77">
      <w:pPr>
        <w:tabs>
          <w:tab w:val="left" w:pos="4019"/>
        </w:tabs>
        <w:ind w:firstLine="567"/>
        <w:sectPr w:rsidR="004A4B77" w:rsidSect="004A4B7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4A4B77" w:rsidRPr="00380B02" w:rsidRDefault="004A4B77" w:rsidP="004A4B77">
      <w:pPr>
        <w:pStyle w:val="a9"/>
        <w:jc w:val="right"/>
        <w:rPr>
          <w:bCs/>
        </w:rPr>
      </w:pPr>
      <w:r>
        <w:rPr>
          <w:bCs/>
        </w:rPr>
        <w:lastRenderedPageBreak/>
        <w:t>Образец 3</w:t>
      </w:r>
    </w:p>
    <w:p w:rsidR="004A4B77" w:rsidRPr="00A04ACA" w:rsidRDefault="004A4B77" w:rsidP="004A4B77">
      <w:pPr>
        <w:tabs>
          <w:tab w:val="left" w:pos="4019"/>
        </w:tabs>
        <w:ind w:firstLine="567"/>
        <w:jc w:val="right"/>
        <w:rPr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4A4B77" w:rsidRPr="00A04ACA" w:rsidTr="00A940D5">
        <w:tc>
          <w:tcPr>
            <w:tcW w:w="10421" w:type="dxa"/>
            <w:shd w:val="clear" w:color="auto" w:fill="auto"/>
          </w:tcPr>
          <w:p w:rsidR="004A4B77" w:rsidRPr="006148DC" w:rsidRDefault="00672922" w:rsidP="00A940D5">
            <w:pPr>
              <w:tabs>
                <w:tab w:val="left" w:pos="4019"/>
              </w:tabs>
              <w:jc w:val="center"/>
              <w:rPr>
                <w:b/>
                <w:bCs/>
                <w:sz w:val="24"/>
                <w:szCs w:val="24"/>
                <w:lang w:bidi="ru-RU"/>
              </w:rPr>
            </w:pPr>
            <w:bookmarkStart w:id="2" w:name="bookmark181"/>
            <w:r>
              <w:rPr>
                <w:noProof/>
              </w:rPr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column">
                    <wp:posOffset>2929890</wp:posOffset>
                  </wp:positionH>
                  <wp:positionV relativeFrom="paragraph">
                    <wp:posOffset>851535</wp:posOffset>
                  </wp:positionV>
                  <wp:extent cx="514350" cy="647700"/>
                  <wp:effectExtent l="0" t="0" r="0" b="0"/>
                  <wp:wrapTopAndBottom/>
                  <wp:docPr id="7" name="Рисунок 4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4B77" w:rsidRPr="006148DC">
              <w:rPr>
                <w:b/>
                <w:bCs/>
                <w:sz w:val="24"/>
                <w:szCs w:val="24"/>
                <w:lang w:bidi="ru-RU"/>
              </w:rPr>
              <w:t>Форма решения об отнесении земель или земельных участков в составе</w:t>
            </w:r>
            <w:r w:rsidR="004A4B77" w:rsidRPr="006148DC">
              <w:rPr>
                <w:b/>
                <w:bCs/>
                <w:sz w:val="24"/>
                <w:szCs w:val="24"/>
                <w:lang w:bidi="ru-RU"/>
              </w:rPr>
              <w:br/>
              <w:t>таких земель к определенной категории земель</w:t>
            </w:r>
            <w:bookmarkEnd w:id="2"/>
          </w:p>
          <w:p w:rsidR="004A4B77" w:rsidRPr="006148DC" w:rsidRDefault="004A4B77" w:rsidP="00A940D5">
            <w:pPr>
              <w:tabs>
                <w:tab w:val="left" w:pos="4019"/>
              </w:tabs>
              <w:jc w:val="center"/>
              <w:rPr>
                <w:highlight w:val="yellow"/>
              </w:rPr>
            </w:pPr>
          </w:p>
        </w:tc>
      </w:tr>
      <w:tr w:rsidR="004A4B77" w:rsidRPr="00A04ACA" w:rsidTr="00A940D5">
        <w:tc>
          <w:tcPr>
            <w:tcW w:w="10421" w:type="dxa"/>
            <w:shd w:val="clear" w:color="auto" w:fill="auto"/>
          </w:tcPr>
          <w:p w:rsidR="004A4B77" w:rsidRPr="00F53E5B" w:rsidRDefault="004A4B77" w:rsidP="00A940D5">
            <w:pPr>
              <w:jc w:val="center"/>
              <w:rPr>
                <w:b/>
              </w:rPr>
            </w:pPr>
            <w:r w:rsidRPr="00F53E5B">
              <w:rPr>
                <w:b/>
                <w:caps/>
              </w:rPr>
              <w:t xml:space="preserve">администрация </w:t>
            </w:r>
            <w:r w:rsidRPr="00F53E5B">
              <w:rPr>
                <w:b/>
              </w:rPr>
              <w:t>МУНИЦИПАЛЬНОГО ОБРАЗОВАНИЯ</w:t>
            </w:r>
          </w:p>
          <w:p w:rsidR="004A4B77" w:rsidRPr="00F53E5B" w:rsidRDefault="004A4B77" w:rsidP="00A940D5">
            <w:pPr>
              <w:jc w:val="center"/>
              <w:rPr>
                <w:b/>
              </w:rPr>
            </w:pPr>
            <w:r w:rsidRPr="00F53E5B">
              <w:rPr>
                <w:b/>
              </w:rPr>
              <w:t>СОСНОВОБОРСКИЙ ГОРОДСКОЙ ОКРУГ ЛЕНИНГРАДСКОЙ ОБЛАСТИ</w:t>
            </w:r>
          </w:p>
          <w:p w:rsidR="004A4B77" w:rsidRPr="00F53E5B" w:rsidRDefault="00672922" w:rsidP="00A940D5">
            <w:pPr>
              <w:jc w:val="center"/>
              <w:rPr>
                <w:b/>
                <w:spacing w:val="20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72389</wp:posOffset>
                      </wp:positionV>
                      <wp:extent cx="6134100" cy="0"/>
                      <wp:effectExtent l="0" t="0" r="19050" b="19050"/>
                      <wp:wrapNone/>
                      <wp:docPr id="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41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3pt,5.7pt" to="486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4A4B77" w:rsidRPr="00F53E5B" w:rsidRDefault="004A4B77" w:rsidP="00A940D5">
            <w:pPr>
              <w:jc w:val="center"/>
              <w:rPr>
                <w:b/>
                <w:sz w:val="24"/>
              </w:rPr>
            </w:pPr>
            <w:r w:rsidRPr="00F53E5B">
              <w:rPr>
                <w:b/>
                <w:sz w:val="24"/>
              </w:rPr>
              <w:t>ПОСТАНОВЛЕНИЕ</w:t>
            </w:r>
          </w:p>
          <w:p w:rsidR="004A4B77" w:rsidRDefault="004A4B77" w:rsidP="00A940D5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53E5B">
              <w:rPr>
                <w:sz w:val="24"/>
              </w:rPr>
              <w:t>от ___/____/20___ № ________</w:t>
            </w:r>
          </w:p>
          <w:p w:rsidR="004A4B77" w:rsidRPr="006148DC" w:rsidRDefault="004A4B77" w:rsidP="00A940D5">
            <w:pPr>
              <w:tabs>
                <w:tab w:val="left" w:pos="4019"/>
              </w:tabs>
              <w:jc w:val="center"/>
            </w:pPr>
          </w:p>
        </w:tc>
      </w:tr>
      <w:tr w:rsidR="004A4B77" w:rsidRPr="00A04ACA" w:rsidTr="00A940D5">
        <w:trPr>
          <w:trHeight w:val="2234"/>
        </w:trPr>
        <w:tc>
          <w:tcPr>
            <w:tcW w:w="10421" w:type="dxa"/>
            <w:shd w:val="clear" w:color="auto" w:fill="auto"/>
          </w:tcPr>
          <w:p w:rsidR="004A4B77" w:rsidRPr="00E40EB4" w:rsidRDefault="004A4B77" w:rsidP="00A940D5">
            <w:pPr>
              <w:tabs>
                <w:tab w:val="left" w:pos="4019"/>
              </w:tabs>
              <w:ind w:firstLine="567"/>
              <w:jc w:val="both"/>
              <w:rPr>
                <w:sz w:val="24"/>
                <w:szCs w:val="24"/>
                <w:lang w:bidi="ru-RU"/>
              </w:rPr>
            </w:pPr>
            <w:r w:rsidRPr="00E40EB4">
              <w:rPr>
                <w:sz w:val="24"/>
                <w:szCs w:val="24"/>
                <w:lang w:bidi="ru-RU"/>
              </w:rPr>
              <w:t xml:space="preserve">Об отнесении земельных участков </w:t>
            </w:r>
          </w:p>
          <w:p w:rsidR="004A4B77" w:rsidRDefault="004A4B77" w:rsidP="00A940D5">
            <w:pPr>
              <w:tabs>
                <w:tab w:val="left" w:pos="4019"/>
              </w:tabs>
              <w:ind w:firstLine="567"/>
              <w:jc w:val="both"/>
              <w:rPr>
                <w:sz w:val="24"/>
                <w:szCs w:val="24"/>
                <w:lang w:bidi="ru-RU"/>
              </w:rPr>
            </w:pPr>
            <w:r w:rsidRPr="00E40EB4">
              <w:rPr>
                <w:sz w:val="24"/>
                <w:szCs w:val="24"/>
                <w:lang w:bidi="ru-RU"/>
              </w:rPr>
              <w:t>к определенной категории земель</w:t>
            </w:r>
          </w:p>
          <w:p w:rsidR="004A4B77" w:rsidRDefault="004A4B77" w:rsidP="00A940D5">
            <w:pPr>
              <w:tabs>
                <w:tab w:val="left" w:pos="4019"/>
              </w:tabs>
              <w:ind w:firstLine="567"/>
              <w:jc w:val="both"/>
              <w:rPr>
                <w:sz w:val="24"/>
                <w:szCs w:val="24"/>
                <w:lang w:bidi="ru-RU"/>
              </w:rPr>
            </w:pPr>
          </w:p>
          <w:p w:rsidR="004A4B77" w:rsidRPr="006148DC" w:rsidRDefault="004A4B77" w:rsidP="00A940D5">
            <w:pPr>
              <w:tabs>
                <w:tab w:val="left" w:pos="4019"/>
              </w:tabs>
              <w:ind w:firstLine="567"/>
              <w:jc w:val="both"/>
              <w:rPr>
                <w:sz w:val="24"/>
                <w:szCs w:val="24"/>
                <w:lang w:bidi="ru-RU"/>
              </w:rPr>
            </w:pPr>
          </w:p>
          <w:p w:rsidR="004A4B77" w:rsidRPr="006148DC" w:rsidRDefault="004A4B77" w:rsidP="00A940D5">
            <w:pPr>
              <w:tabs>
                <w:tab w:val="left" w:pos="4019"/>
              </w:tabs>
              <w:ind w:firstLine="709"/>
              <w:jc w:val="both"/>
              <w:rPr>
                <w:sz w:val="24"/>
                <w:szCs w:val="24"/>
                <w:lang w:bidi="ru-RU"/>
              </w:rPr>
            </w:pPr>
            <w:proofErr w:type="gramStart"/>
            <w:r w:rsidRPr="006148DC">
              <w:rPr>
                <w:sz w:val="24"/>
                <w:szCs w:val="24"/>
                <w:lang w:bidi="ru-RU"/>
              </w:rPr>
              <w:t xml:space="preserve">Рассмотрев Ваше </w:t>
            </w:r>
            <w:r>
              <w:rPr>
                <w:sz w:val="24"/>
                <w:szCs w:val="24"/>
                <w:lang w:bidi="ru-RU"/>
              </w:rPr>
              <w:t>ходатайство</w:t>
            </w:r>
            <w:r w:rsidRPr="006148DC">
              <w:rPr>
                <w:sz w:val="24"/>
                <w:szCs w:val="24"/>
                <w:lang w:bidi="ru-RU"/>
              </w:rPr>
              <w:t xml:space="preserve"> от_______№________ и прилагаемые к нему 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администрацией Сосновоборского городского округа принято решение об отнесении земельного участка с кадастровым номером ____________, площадью_____________ кв. м, расположенного по адресу:_____________________, к категории земель «___________________».</w:t>
            </w:r>
            <w:proofErr w:type="gramEnd"/>
          </w:p>
          <w:p w:rsidR="004A4B77" w:rsidRPr="006148DC" w:rsidRDefault="004A4B77" w:rsidP="00A940D5">
            <w:pPr>
              <w:tabs>
                <w:tab w:val="left" w:pos="4019"/>
              </w:tabs>
              <w:jc w:val="right"/>
            </w:pPr>
          </w:p>
          <w:p w:rsidR="004A4B77" w:rsidRPr="006148DC" w:rsidRDefault="004A4B77" w:rsidP="00A940D5">
            <w:pPr>
              <w:tabs>
                <w:tab w:val="left" w:pos="900"/>
              </w:tabs>
            </w:pPr>
            <w:r w:rsidRPr="006148DC">
              <w:tab/>
            </w:r>
          </w:p>
        </w:tc>
      </w:tr>
      <w:tr w:rsidR="004A4B77" w:rsidRPr="00A04ACA" w:rsidTr="00A940D5">
        <w:tc>
          <w:tcPr>
            <w:tcW w:w="10421" w:type="dxa"/>
            <w:shd w:val="clear" w:color="auto" w:fill="auto"/>
          </w:tcPr>
          <w:p w:rsidR="004A4B77" w:rsidRPr="006148DC" w:rsidRDefault="004A4B77" w:rsidP="00A940D5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</w:tc>
      </w:tr>
      <w:tr w:rsidR="004A4B77" w:rsidRPr="00A04ACA" w:rsidTr="00A940D5">
        <w:tc>
          <w:tcPr>
            <w:tcW w:w="10421" w:type="dxa"/>
            <w:shd w:val="clear" w:color="auto" w:fill="auto"/>
          </w:tcPr>
          <w:p w:rsidR="004A4B77" w:rsidRPr="006148DC" w:rsidRDefault="004A4B77" w:rsidP="00A940D5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  <w:p w:rsidR="004A4B77" w:rsidRPr="006148DC" w:rsidRDefault="004A4B77" w:rsidP="00A940D5">
            <w:pPr>
              <w:tabs>
                <w:tab w:val="left" w:pos="4019"/>
              </w:tabs>
              <w:rPr>
                <w:sz w:val="24"/>
                <w:szCs w:val="24"/>
              </w:rPr>
            </w:pPr>
          </w:p>
          <w:p w:rsidR="004A4B77" w:rsidRPr="006148DC" w:rsidRDefault="004A4B77" w:rsidP="00A940D5">
            <w:pPr>
              <w:tabs>
                <w:tab w:val="left" w:pos="4019"/>
              </w:tabs>
              <w:rPr>
                <w:sz w:val="24"/>
                <w:szCs w:val="24"/>
              </w:rPr>
            </w:pPr>
            <w:r w:rsidRPr="006148DC">
              <w:rPr>
                <w:sz w:val="24"/>
                <w:szCs w:val="24"/>
              </w:rPr>
              <w:t xml:space="preserve">Глава Сосновоборского </w:t>
            </w:r>
          </w:p>
          <w:p w:rsidR="004A4B77" w:rsidRPr="006148DC" w:rsidRDefault="004A4B77" w:rsidP="00A940D5">
            <w:pPr>
              <w:tabs>
                <w:tab w:val="left" w:pos="4019"/>
              </w:tabs>
              <w:rPr>
                <w:sz w:val="24"/>
                <w:szCs w:val="24"/>
              </w:rPr>
            </w:pPr>
            <w:r w:rsidRPr="006148DC">
              <w:rPr>
                <w:sz w:val="24"/>
                <w:szCs w:val="24"/>
              </w:rPr>
              <w:t>городского округа                 ___________________    ________________________________</w:t>
            </w:r>
          </w:p>
          <w:p w:rsidR="004A4B77" w:rsidRPr="006148DC" w:rsidRDefault="004A4B77" w:rsidP="00A940D5">
            <w:pPr>
              <w:tabs>
                <w:tab w:val="left" w:pos="4019"/>
              </w:tabs>
              <w:jc w:val="center"/>
              <w:rPr>
                <w:sz w:val="24"/>
                <w:szCs w:val="24"/>
              </w:rPr>
            </w:pPr>
            <w:r w:rsidRPr="006148DC">
              <w:rPr>
                <w:i/>
                <w:sz w:val="24"/>
                <w:szCs w:val="24"/>
              </w:rPr>
              <w:t xml:space="preserve">                                            (подпись)                                (фамилия, инициалы</w:t>
            </w:r>
            <w:r w:rsidRPr="006148DC">
              <w:t>)</w:t>
            </w:r>
          </w:p>
          <w:p w:rsidR="004A4B77" w:rsidRPr="006148DC" w:rsidRDefault="004A4B77" w:rsidP="00A940D5">
            <w:pPr>
              <w:tabs>
                <w:tab w:val="left" w:pos="4019"/>
              </w:tabs>
            </w:pPr>
          </w:p>
        </w:tc>
      </w:tr>
    </w:tbl>
    <w:p w:rsidR="004A4B77" w:rsidRDefault="004A4B77" w:rsidP="004A4B77">
      <w:pPr>
        <w:tabs>
          <w:tab w:val="left" w:pos="4019"/>
        </w:tabs>
        <w:ind w:firstLine="567"/>
        <w:jc w:val="right"/>
        <w:rPr>
          <w:highlight w:val="yellow"/>
        </w:rPr>
        <w:sectPr w:rsidR="004A4B77" w:rsidSect="00FF19BC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A4B77" w:rsidRPr="00380B02" w:rsidRDefault="004A4B77" w:rsidP="004A4B77">
      <w:pPr>
        <w:pStyle w:val="a9"/>
        <w:jc w:val="right"/>
        <w:rPr>
          <w:bCs/>
        </w:rPr>
      </w:pPr>
      <w:r>
        <w:rPr>
          <w:bCs/>
        </w:rPr>
        <w:lastRenderedPageBreak/>
        <w:t>Образец 4</w:t>
      </w:r>
    </w:p>
    <w:tbl>
      <w:tblPr>
        <w:tblpPr w:leftFromText="180" w:rightFromText="180" w:vertAnchor="text" w:horzAnchor="margin" w:tblpXSpec="center" w:tblpY="34"/>
        <w:tblW w:w="10219" w:type="dxa"/>
        <w:tblLayout w:type="fixed"/>
        <w:tblLook w:val="04A0" w:firstRow="1" w:lastRow="0" w:firstColumn="1" w:lastColumn="0" w:noHBand="0" w:noVBand="1"/>
      </w:tblPr>
      <w:tblGrid>
        <w:gridCol w:w="6817"/>
        <w:gridCol w:w="3072"/>
        <w:gridCol w:w="330"/>
      </w:tblGrid>
      <w:tr w:rsidR="004A4B77" w:rsidRPr="00A04ACA" w:rsidTr="00A940D5">
        <w:trPr>
          <w:gridAfter w:val="1"/>
          <w:wAfter w:w="330" w:type="dxa"/>
        </w:trPr>
        <w:tc>
          <w:tcPr>
            <w:tcW w:w="9889" w:type="dxa"/>
            <w:gridSpan w:val="2"/>
            <w:shd w:val="clear" w:color="auto" w:fill="auto"/>
          </w:tcPr>
          <w:p w:rsidR="004A4B77" w:rsidRDefault="004A4B77" w:rsidP="00A940D5">
            <w:pPr>
              <w:pStyle w:val="ConsPlusNonformat"/>
              <w:tabs>
                <w:tab w:val="left" w:pos="5670"/>
              </w:tabs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4B77" w:rsidRPr="006148DC" w:rsidRDefault="004A4B77" w:rsidP="00A940D5">
            <w:pPr>
              <w:pStyle w:val="ConsPlusNonformat"/>
              <w:tabs>
                <w:tab w:val="left" w:pos="5670"/>
              </w:tabs>
              <w:ind w:lef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8DC">
              <w:rPr>
                <w:rFonts w:ascii="Times New Roman" w:hAnsi="Times New Roman"/>
                <w:b/>
                <w:sz w:val="24"/>
                <w:szCs w:val="24"/>
              </w:rPr>
              <w:t>Форма решения об отказе в предоставлении услуги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4B77" w:rsidRPr="006148DC" w:rsidRDefault="004A4B77" w:rsidP="00A940D5">
            <w:pPr>
              <w:pStyle w:val="ConsPlusNonformat"/>
              <w:tabs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B77" w:rsidRPr="006148DC" w:rsidRDefault="004A4B77" w:rsidP="00A940D5">
            <w:pPr>
              <w:pStyle w:val="ConsPlusNonformat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4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Администрация муниципального образования </w:t>
            </w:r>
            <w:proofErr w:type="spellStart"/>
            <w:r w:rsidRPr="00614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Сосновоборский</w:t>
            </w:r>
            <w:proofErr w:type="spellEnd"/>
            <w:r w:rsidRPr="00614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городской округ</w:t>
            </w:r>
          </w:p>
          <w:p w:rsidR="004A4B77" w:rsidRPr="006148DC" w:rsidRDefault="004A4B77" w:rsidP="00A940D5">
            <w:pPr>
              <w:pStyle w:val="ConsPlusNonformat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48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Ленинградской области</w:t>
            </w:r>
          </w:p>
          <w:p w:rsidR="004A4B77" w:rsidRPr="006148DC" w:rsidRDefault="004A4B77" w:rsidP="00A940D5">
            <w:pPr>
              <w:tabs>
                <w:tab w:val="left" w:pos="4019"/>
              </w:tabs>
              <w:ind w:firstLine="567"/>
              <w:jc w:val="center"/>
              <w:rPr>
                <w:highlight w:val="yellow"/>
              </w:rPr>
            </w:pPr>
            <w:r w:rsidRPr="006148DC">
              <w:rPr>
                <w:i/>
              </w:rPr>
              <w:t xml:space="preserve"> (наименование уполномоченного органа местного самоуправления)</w:t>
            </w:r>
          </w:p>
        </w:tc>
      </w:tr>
      <w:tr w:rsidR="004A4B77" w:rsidRPr="00A04ACA" w:rsidTr="00A940D5">
        <w:trPr>
          <w:gridAfter w:val="1"/>
          <w:wAfter w:w="330" w:type="dxa"/>
        </w:trPr>
        <w:tc>
          <w:tcPr>
            <w:tcW w:w="9889" w:type="dxa"/>
            <w:gridSpan w:val="2"/>
            <w:shd w:val="clear" w:color="auto" w:fill="auto"/>
          </w:tcPr>
          <w:p w:rsidR="004A4B77" w:rsidRPr="006148DC" w:rsidRDefault="004A4B77" w:rsidP="00A940D5">
            <w:pPr>
              <w:pStyle w:val="ConsPlusNonformat"/>
              <w:tabs>
                <w:tab w:val="left" w:pos="56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4B77" w:rsidRPr="00A04ACA" w:rsidTr="00A940D5">
        <w:trPr>
          <w:gridAfter w:val="1"/>
          <w:wAfter w:w="330" w:type="dxa"/>
        </w:trPr>
        <w:tc>
          <w:tcPr>
            <w:tcW w:w="9889" w:type="dxa"/>
            <w:gridSpan w:val="2"/>
            <w:shd w:val="clear" w:color="auto" w:fill="auto"/>
          </w:tcPr>
          <w:p w:rsidR="004A4B77" w:rsidRPr="006148DC" w:rsidRDefault="004A4B77" w:rsidP="00A940D5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  <w:r w:rsidRPr="006148DC">
              <w:rPr>
                <w:sz w:val="24"/>
                <w:szCs w:val="24"/>
              </w:rPr>
              <w:t xml:space="preserve">Кому: _______________________________ </w:t>
            </w:r>
          </w:p>
          <w:p w:rsidR="004A4B77" w:rsidRPr="006148DC" w:rsidRDefault="004A4B77" w:rsidP="00A940D5">
            <w:pPr>
              <w:tabs>
                <w:tab w:val="left" w:pos="4019"/>
              </w:tabs>
              <w:jc w:val="right"/>
              <w:rPr>
                <w:sz w:val="24"/>
                <w:szCs w:val="24"/>
              </w:rPr>
            </w:pPr>
            <w:r w:rsidRPr="006148DC">
              <w:rPr>
                <w:sz w:val="24"/>
                <w:szCs w:val="24"/>
              </w:rPr>
              <w:t>Контактные данные: ___________________</w:t>
            </w:r>
          </w:p>
        </w:tc>
      </w:tr>
      <w:tr w:rsidR="004A4B77" w:rsidRPr="00A04ACA" w:rsidTr="00A940D5">
        <w:trPr>
          <w:gridAfter w:val="1"/>
          <w:wAfter w:w="330" w:type="dxa"/>
        </w:trPr>
        <w:tc>
          <w:tcPr>
            <w:tcW w:w="9889" w:type="dxa"/>
            <w:gridSpan w:val="2"/>
            <w:shd w:val="clear" w:color="auto" w:fill="auto"/>
          </w:tcPr>
          <w:p w:rsidR="004A4B77" w:rsidRDefault="004A4B77" w:rsidP="00A940D5">
            <w:pPr>
              <w:tabs>
                <w:tab w:val="left" w:pos="4019"/>
              </w:tabs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4A4B77" w:rsidRPr="006148DC" w:rsidRDefault="004A4B77" w:rsidP="00A940D5">
            <w:pPr>
              <w:tabs>
                <w:tab w:val="left" w:pos="4019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6148DC">
              <w:rPr>
                <w:b/>
                <w:sz w:val="24"/>
                <w:szCs w:val="24"/>
              </w:rPr>
              <w:t>РЕШЕНИЕ</w:t>
            </w:r>
          </w:p>
          <w:p w:rsidR="004A4B77" w:rsidRPr="006148DC" w:rsidRDefault="004A4B77" w:rsidP="00A940D5">
            <w:pPr>
              <w:tabs>
                <w:tab w:val="left" w:pos="4019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6148DC">
              <w:rPr>
                <w:b/>
                <w:sz w:val="24"/>
                <w:szCs w:val="24"/>
              </w:rPr>
              <w:t>Об отказе в предоставлении услуги</w:t>
            </w:r>
          </w:p>
          <w:p w:rsidR="004A4B77" w:rsidRPr="006148DC" w:rsidRDefault="004A4B77" w:rsidP="00A940D5">
            <w:pPr>
              <w:tabs>
                <w:tab w:val="left" w:pos="4019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6148DC">
              <w:rPr>
                <w:b/>
                <w:sz w:val="24"/>
                <w:szCs w:val="24"/>
              </w:rPr>
              <w:t>№ __________ от ____________</w:t>
            </w:r>
          </w:p>
        </w:tc>
      </w:tr>
      <w:tr w:rsidR="004A4B77" w:rsidRPr="00A04ACA" w:rsidTr="00A940D5">
        <w:tc>
          <w:tcPr>
            <w:tcW w:w="6817" w:type="dxa"/>
            <w:shd w:val="clear" w:color="auto" w:fill="auto"/>
          </w:tcPr>
          <w:p w:rsidR="004A4B77" w:rsidRPr="006148DC" w:rsidRDefault="004A4B77" w:rsidP="00A940D5">
            <w:pPr>
              <w:tabs>
                <w:tab w:val="left" w:pos="4019"/>
              </w:tabs>
              <w:ind w:firstLine="567"/>
              <w:jc w:val="right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4A4B77" w:rsidRPr="006148DC" w:rsidRDefault="004A4B77" w:rsidP="00A940D5">
            <w:pPr>
              <w:tabs>
                <w:tab w:val="left" w:pos="4019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</w:tr>
      <w:tr w:rsidR="004A4B77" w:rsidRPr="00A04ACA" w:rsidTr="00A940D5">
        <w:trPr>
          <w:gridAfter w:val="1"/>
          <w:wAfter w:w="330" w:type="dxa"/>
        </w:trPr>
        <w:tc>
          <w:tcPr>
            <w:tcW w:w="9889" w:type="dxa"/>
            <w:gridSpan w:val="2"/>
            <w:shd w:val="clear" w:color="auto" w:fill="auto"/>
          </w:tcPr>
          <w:p w:rsidR="004A4B77" w:rsidRPr="006148DC" w:rsidRDefault="004A4B77" w:rsidP="00A940D5">
            <w:pPr>
              <w:tabs>
                <w:tab w:val="left" w:pos="4019"/>
              </w:tabs>
              <w:ind w:firstLine="709"/>
              <w:jc w:val="both"/>
              <w:rPr>
                <w:sz w:val="24"/>
                <w:szCs w:val="24"/>
                <w:lang w:bidi="ru-RU"/>
              </w:rPr>
            </w:pPr>
            <w:r w:rsidRPr="006148DC">
              <w:rPr>
                <w:sz w:val="24"/>
                <w:szCs w:val="24"/>
                <w:lang w:bidi="ru-RU"/>
              </w:rPr>
              <w:t xml:space="preserve">Рассмотрев Ваше </w:t>
            </w:r>
            <w:r>
              <w:rPr>
                <w:sz w:val="24"/>
                <w:szCs w:val="24"/>
                <w:lang w:bidi="ru-RU"/>
              </w:rPr>
              <w:t>ходатайство</w:t>
            </w:r>
            <w:r w:rsidRPr="006148DC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6148DC">
              <w:rPr>
                <w:sz w:val="24"/>
                <w:szCs w:val="24"/>
                <w:lang w:bidi="ru-RU"/>
              </w:rPr>
              <w:t>от</w:t>
            </w:r>
            <w:proofErr w:type="gramEnd"/>
            <w:r w:rsidRPr="006148DC">
              <w:rPr>
                <w:sz w:val="24"/>
                <w:szCs w:val="24"/>
                <w:lang w:bidi="ru-RU"/>
              </w:rPr>
              <w:t>_________№____________и</w:t>
            </w:r>
            <w:proofErr w:type="spellEnd"/>
            <w:r w:rsidRPr="006148DC">
              <w:rPr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6148DC">
              <w:rPr>
                <w:sz w:val="24"/>
                <w:szCs w:val="24"/>
                <w:lang w:bidi="ru-RU"/>
              </w:rPr>
              <w:t>прилагаемые</w:t>
            </w:r>
            <w:proofErr w:type="gramEnd"/>
            <w:r w:rsidRPr="006148DC">
              <w:rPr>
                <w:sz w:val="24"/>
                <w:szCs w:val="24"/>
                <w:lang w:bidi="ru-RU"/>
              </w:rPr>
              <w:t xml:space="preserve"> к нему документы, руководствуясь Федеральным законом от 21.12.2004 № 172-ФЗ «О переводе земель или земельных участков из одной категории в другую», администраци</w:t>
            </w:r>
            <w:r>
              <w:rPr>
                <w:sz w:val="24"/>
                <w:szCs w:val="24"/>
                <w:lang w:bidi="ru-RU"/>
              </w:rPr>
              <w:t>ей</w:t>
            </w:r>
            <w:r w:rsidRPr="006148DC">
              <w:rPr>
                <w:sz w:val="24"/>
                <w:szCs w:val="24"/>
                <w:lang w:bidi="ru-RU"/>
              </w:rPr>
              <w:t xml:space="preserve"> Сосновоборского городского округа </w:t>
            </w:r>
            <w:r w:rsidRPr="006148DC">
              <w:rPr>
                <w:iCs/>
                <w:sz w:val="24"/>
                <w:szCs w:val="24"/>
                <w:lang w:bidi="ru-RU"/>
              </w:rPr>
              <w:t>принято решение об отказе в предоставлении услуги,</w:t>
            </w:r>
            <w:r w:rsidRPr="006148DC">
              <w:rPr>
                <w:sz w:val="24"/>
                <w:szCs w:val="24"/>
                <w:lang w:bidi="ru-RU"/>
              </w:rPr>
              <w:t xml:space="preserve"> по следующим</w:t>
            </w:r>
            <w:r>
              <w:rPr>
                <w:sz w:val="24"/>
                <w:szCs w:val="24"/>
                <w:lang w:bidi="ru-RU"/>
              </w:rPr>
              <w:t xml:space="preserve"> </w:t>
            </w:r>
            <w:r w:rsidRPr="006148DC">
              <w:rPr>
                <w:sz w:val="24"/>
                <w:szCs w:val="24"/>
                <w:lang w:bidi="ru-RU"/>
              </w:rPr>
              <w:t>основаниям:__________________________________________________________.</w:t>
            </w:r>
          </w:p>
          <w:p w:rsidR="004A4B77" w:rsidRPr="006148DC" w:rsidRDefault="004A4B77" w:rsidP="00A940D5">
            <w:pPr>
              <w:tabs>
                <w:tab w:val="left" w:pos="4019"/>
              </w:tabs>
              <w:ind w:firstLine="709"/>
              <w:jc w:val="both"/>
              <w:rPr>
                <w:sz w:val="24"/>
                <w:szCs w:val="24"/>
                <w:lang w:bidi="ru-RU"/>
              </w:rPr>
            </w:pPr>
            <w:r w:rsidRPr="006148DC">
              <w:rPr>
                <w:sz w:val="24"/>
                <w:szCs w:val="24"/>
                <w:lang w:bidi="ru-RU"/>
              </w:rPr>
              <w:t>Разъяснение причин отказа:__________________________________________________.</w:t>
            </w:r>
          </w:p>
          <w:p w:rsidR="004A4B77" w:rsidRPr="006148DC" w:rsidRDefault="004A4B77" w:rsidP="00A940D5">
            <w:pPr>
              <w:tabs>
                <w:tab w:val="left" w:pos="4019"/>
              </w:tabs>
              <w:ind w:firstLine="709"/>
              <w:jc w:val="both"/>
              <w:rPr>
                <w:sz w:val="24"/>
                <w:szCs w:val="24"/>
                <w:lang w:bidi="ru-RU"/>
              </w:rPr>
            </w:pPr>
            <w:r w:rsidRPr="006148DC">
              <w:rPr>
                <w:sz w:val="24"/>
                <w:szCs w:val="24"/>
                <w:lang w:bidi="ru-RU"/>
              </w:rPr>
              <w:t>Дополнительно информируем:_______________________________________________.</w:t>
            </w:r>
          </w:p>
          <w:p w:rsidR="004A4B77" w:rsidRPr="006148DC" w:rsidRDefault="004A4B77" w:rsidP="00A940D5">
            <w:pPr>
              <w:tabs>
                <w:tab w:val="left" w:pos="4019"/>
              </w:tabs>
              <w:jc w:val="center"/>
              <w:rPr>
                <w:sz w:val="18"/>
                <w:szCs w:val="18"/>
                <w:lang w:bidi="ru-RU"/>
              </w:rPr>
            </w:pPr>
            <w:r w:rsidRPr="006148DC">
              <w:rPr>
                <w:i/>
                <w:iCs/>
                <w:sz w:val="18"/>
                <w:szCs w:val="18"/>
                <w:lang w:bidi="ru-RU"/>
              </w:rPr>
              <w:t xml:space="preserve">                                                                                (указывается информация, необходимая для устранения причин отказа в</w:t>
            </w:r>
            <w:r w:rsidRPr="006148DC">
              <w:rPr>
                <w:i/>
                <w:iCs/>
                <w:sz w:val="18"/>
                <w:szCs w:val="18"/>
                <w:lang w:bidi="ru-RU"/>
              </w:rPr>
              <w:br/>
              <w:t xml:space="preserve">                                                                                  предоставлени</w:t>
            </w:r>
            <w:r>
              <w:rPr>
                <w:i/>
                <w:iCs/>
                <w:sz w:val="18"/>
                <w:szCs w:val="18"/>
                <w:lang w:bidi="ru-RU"/>
              </w:rPr>
              <w:t>и</w:t>
            </w:r>
            <w:r w:rsidRPr="006148DC">
              <w:rPr>
                <w:i/>
                <w:iCs/>
                <w:sz w:val="18"/>
                <w:szCs w:val="18"/>
                <w:lang w:bidi="ru-RU"/>
              </w:rPr>
              <w:t xml:space="preserve"> услуги, а также иная</w:t>
            </w:r>
            <w:r w:rsidRPr="006148DC">
              <w:rPr>
                <w:i/>
                <w:iCs/>
                <w:sz w:val="18"/>
                <w:szCs w:val="18"/>
                <w:lang w:bidi="ru-RU"/>
              </w:rPr>
              <w:br/>
              <w:t xml:space="preserve">                                                                           дополнительная информация при наличии)</w:t>
            </w:r>
          </w:p>
          <w:p w:rsidR="004A4B77" w:rsidRPr="006148DC" w:rsidRDefault="004A4B77" w:rsidP="00A940D5">
            <w:pPr>
              <w:tabs>
                <w:tab w:val="left" w:pos="4019"/>
              </w:tabs>
              <w:ind w:firstLine="709"/>
              <w:jc w:val="both"/>
              <w:rPr>
                <w:sz w:val="24"/>
                <w:szCs w:val="24"/>
                <w:lang w:bidi="ru-RU"/>
              </w:rPr>
            </w:pPr>
          </w:p>
          <w:p w:rsidR="004A4B77" w:rsidRPr="006148DC" w:rsidRDefault="004A4B77" w:rsidP="00A940D5">
            <w:pPr>
              <w:tabs>
                <w:tab w:val="left" w:pos="4019"/>
              </w:tabs>
              <w:ind w:firstLine="709"/>
              <w:jc w:val="both"/>
              <w:rPr>
                <w:sz w:val="24"/>
                <w:szCs w:val="24"/>
                <w:lang w:bidi="ru-RU"/>
              </w:rPr>
            </w:pPr>
            <w:r w:rsidRPr="006148DC">
              <w:rPr>
                <w:sz w:val="24"/>
                <w:szCs w:val="24"/>
                <w:lang w:bidi="ru-RU"/>
              </w:rPr>
              <w:t xml:space="preserve">Вы вправе повторно обратиться с запросом о предоставлении </w:t>
            </w:r>
            <w:r>
              <w:rPr>
                <w:sz w:val="24"/>
                <w:szCs w:val="24"/>
                <w:lang w:bidi="ru-RU"/>
              </w:rPr>
              <w:t xml:space="preserve">муниципальной </w:t>
            </w:r>
            <w:r w:rsidRPr="006148DC">
              <w:rPr>
                <w:sz w:val="24"/>
                <w:szCs w:val="24"/>
                <w:lang w:bidi="ru-RU"/>
              </w:rPr>
              <w:t>услуги после устранения указанных нарушений.</w:t>
            </w:r>
          </w:p>
          <w:p w:rsidR="004A4B77" w:rsidRPr="006148DC" w:rsidRDefault="004A4B77" w:rsidP="00A940D5">
            <w:pPr>
              <w:tabs>
                <w:tab w:val="left" w:pos="4019"/>
              </w:tabs>
              <w:ind w:firstLine="709"/>
              <w:jc w:val="both"/>
              <w:rPr>
                <w:sz w:val="24"/>
                <w:szCs w:val="24"/>
                <w:lang w:bidi="ru-RU"/>
              </w:rPr>
            </w:pPr>
            <w:r w:rsidRPr="006148DC">
              <w:rPr>
                <w:sz w:val="24"/>
                <w:szCs w:val="24"/>
                <w:lang w:bidi="ru-RU"/>
              </w:rPr>
              <w:t xml:space="preserve">Данный отказ может быть обжалован в досудебном порядке путем направления жалобы в </w:t>
            </w:r>
            <w:r>
              <w:rPr>
                <w:sz w:val="24"/>
                <w:szCs w:val="24"/>
                <w:lang w:bidi="ru-RU"/>
              </w:rPr>
              <w:t xml:space="preserve">администрацию муниципального образования </w:t>
            </w:r>
            <w:proofErr w:type="spellStart"/>
            <w:r>
              <w:rPr>
                <w:sz w:val="24"/>
                <w:szCs w:val="24"/>
                <w:lang w:bidi="ru-RU"/>
              </w:rPr>
              <w:t>Сосновоборский</w:t>
            </w:r>
            <w:proofErr w:type="spellEnd"/>
            <w:r>
              <w:rPr>
                <w:sz w:val="24"/>
                <w:szCs w:val="24"/>
                <w:lang w:bidi="ru-RU"/>
              </w:rPr>
              <w:t xml:space="preserve"> городской округ Ленинградской области</w:t>
            </w:r>
            <w:r w:rsidRPr="006148DC">
              <w:rPr>
                <w:sz w:val="24"/>
                <w:szCs w:val="24"/>
                <w:lang w:bidi="ru-RU"/>
              </w:rPr>
              <w:t>,</w:t>
            </w:r>
            <w:r w:rsidRPr="006148DC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6148DC">
              <w:rPr>
                <w:sz w:val="24"/>
                <w:szCs w:val="24"/>
                <w:lang w:bidi="ru-RU"/>
              </w:rPr>
              <w:t>а также в судебном порядке.</w:t>
            </w:r>
          </w:p>
          <w:p w:rsidR="004A4B77" w:rsidRDefault="004A4B77" w:rsidP="00A940D5">
            <w:pPr>
              <w:tabs>
                <w:tab w:val="left" w:pos="4019"/>
              </w:tabs>
              <w:jc w:val="both"/>
              <w:rPr>
                <w:sz w:val="24"/>
                <w:szCs w:val="24"/>
              </w:rPr>
            </w:pPr>
          </w:p>
          <w:p w:rsidR="004A4B77" w:rsidRDefault="004A4B77" w:rsidP="00A940D5">
            <w:pPr>
              <w:tabs>
                <w:tab w:val="left" w:pos="4019"/>
              </w:tabs>
              <w:jc w:val="both"/>
              <w:rPr>
                <w:sz w:val="24"/>
                <w:szCs w:val="24"/>
              </w:rPr>
            </w:pPr>
          </w:p>
          <w:p w:rsidR="004A4B77" w:rsidRPr="006148DC" w:rsidRDefault="004A4B77" w:rsidP="00A940D5">
            <w:pPr>
              <w:tabs>
                <w:tab w:val="left" w:pos="4019"/>
              </w:tabs>
              <w:jc w:val="both"/>
              <w:rPr>
                <w:sz w:val="24"/>
                <w:szCs w:val="24"/>
              </w:rPr>
            </w:pPr>
          </w:p>
          <w:p w:rsidR="004A4B77" w:rsidRPr="006148DC" w:rsidRDefault="004A4B77" w:rsidP="00A940D5">
            <w:pPr>
              <w:tabs>
                <w:tab w:val="left" w:pos="4019"/>
              </w:tabs>
              <w:rPr>
                <w:sz w:val="24"/>
                <w:szCs w:val="24"/>
              </w:rPr>
            </w:pPr>
            <w:r w:rsidRPr="006148DC">
              <w:rPr>
                <w:sz w:val="24"/>
                <w:szCs w:val="24"/>
              </w:rPr>
              <w:t xml:space="preserve">Глава Сосновоборского </w:t>
            </w:r>
          </w:p>
          <w:p w:rsidR="004A4B77" w:rsidRPr="006148DC" w:rsidRDefault="004A4B77" w:rsidP="00A940D5">
            <w:pPr>
              <w:tabs>
                <w:tab w:val="left" w:pos="4019"/>
              </w:tabs>
              <w:rPr>
                <w:sz w:val="24"/>
                <w:szCs w:val="24"/>
              </w:rPr>
            </w:pPr>
            <w:r w:rsidRPr="006148DC">
              <w:rPr>
                <w:sz w:val="24"/>
                <w:szCs w:val="24"/>
              </w:rPr>
              <w:t>городского округа                 ___________________    ________________________________</w:t>
            </w:r>
          </w:p>
          <w:p w:rsidR="004A4B77" w:rsidRPr="006148DC" w:rsidRDefault="004A4B77" w:rsidP="00A940D5">
            <w:pPr>
              <w:tabs>
                <w:tab w:val="left" w:pos="4019"/>
              </w:tabs>
              <w:jc w:val="center"/>
              <w:rPr>
                <w:sz w:val="24"/>
                <w:szCs w:val="24"/>
              </w:rPr>
            </w:pPr>
            <w:r w:rsidRPr="006148DC">
              <w:rPr>
                <w:i/>
                <w:sz w:val="24"/>
                <w:szCs w:val="24"/>
              </w:rPr>
              <w:t xml:space="preserve">                                            (подпись)                                (фамилия, инициалы</w:t>
            </w:r>
            <w:r w:rsidRPr="006148DC">
              <w:t>)</w:t>
            </w:r>
          </w:p>
          <w:p w:rsidR="004A4B77" w:rsidRPr="006148DC" w:rsidRDefault="004A4B77" w:rsidP="00A940D5">
            <w:pPr>
              <w:tabs>
                <w:tab w:val="left" w:pos="4019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4A4B77" w:rsidRPr="00A04ACA" w:rsidRDefault="004A4B77" w:rsidP="004A4B77">
      <w:pPr>
        <w:tabs>
          <w:tab w:val="left" w:pos="4019"/>
        </w:tabs>
        <w:ind w:firstLine="567"/>
        <w:jc w:val="right"/>
        <w:rPr>
          <w:highlight w:val="yellow"/>
        </w:rPr>
      </w:pPr>
    </w:p>
    <w:p w:rsidR="004A4B77" w:rsidRDefault="004A4B77" w:rsidP="004A4B77"/>
    <w:p w:rsidR="004A4B77" w:rsidRDefault="004A4B77" w:rsidP="004A4B77">
      <w:pPr>
        <w:jc w:val="both"/>
        <w:rPr>
          <w:sz w:val="24"/>
        </w:rPr>
      </w:pPr>
    </w:p>
    <w:p w:rsidR="004A4B77" w:rsidRDefault="004A4B77" w:rsidP="004A4B77">
      <w:pPr>
        <w:jc w:val="both"/>
        <w:rPr>
          <w:sz w:val="24"/>
        </w:rPr>
      </w:pPr>
    </w:p>
    <w:p w:rsidR="004A4B77" w:rsidRDefault="004A4B77" w:rsidP="004A4B77">
      <w:pPr>
        <w:jc w:val="both"/>
        <w:rPr>
          <w:sz w:val="24"/>
        </w:rPr>
      </w:pPr>
    </w:p>
    <w:p w:rsidR="004A4B77" w:rsidRDefault="004A4B77" w:rsidP="004A4B77">
      <w:pPr>
        <w:jc w:val="both"/>
        <w:rPr>
          <w:sz w:val="24"/>
        </w:rPr>
      </w:pPr>
    </w:p>
    <w:p w:rsidR="004A4B77" w:rsidRDefault="004A4B77" w:rsidP="004A4B77">
      <w:pPr>
        <w:jc w:val="both"/>
        <w:rPr>
          <w:sz w:val="24"/>
        </w:rPr>
      </w:pPr>
    </w:p>
    <w:p w:rsidR="004A4B77" w:rsidRDefault="004A4B77" w:rsidP="004A4B77">
      <w:pPr>
        <w:jc w:val="both"/>
        <w:rPr>
          <w:sz w:val="24"/>
        </w:rPr>
      </w:pPr>
    </w:p>
    <w:p w:rsidR="004A4B77" w:rsidRDefault="004A4B77" w:rsidP="004A4B77">
      <w:pPr>
        <w:jc w:val="both"/>
        <w:rPr>
          <w:sz w:val="24"/>
        </w:rPr>
      </w:pPr>
    </w:p>
    <w:p w:rsidR="004A4B77" w:rsidRDefault="004A4B77" w:rsidP="004A4B77">
      <w:pPr>
        <w:jc w:val="both"/>
        <w:rPr>
          <w:sz w:val="24"/>
        </w:rPr>
      </w:pPr>
    </w:p>
    <w:p w:rsidR="004A4B77" w:rsidRDefault="004A4B77" w:rsidP="004A4B77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22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605" w:rsidRDefault="00F81605" w:rsidP="00762166">
      <w:r>
        <w:separator/>
      </w:r>
    </w:p>
  </w:endnote>
  <w:endnote w:type="continuationSeparator" w:id="0">
    <w:p w:rsidR="00F81605" w:rsidRDefault="00F8160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68D" w:rsidRDefault="008C66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68D" w:rsidRDefault="008C668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68D" w:rsidRDefault="008C66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605" w:rsidRDefault="00F81605" w:rsidP="00762166">
      <w:r>
        <w:separator/>
      </w:r>
    </w:p>
  </w:footnote>
  <w:footnote w:type="continuationSeparator" w:id="0">
    <w:p w:rsidR="00F81605" w:rsidRDefault="00F8160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68D" w:rsidRDefault="008C66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B77" w:rsidRDefault="004A4B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68D" w:rsidRDefault="008C668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48E5"/>
    <w:multiLevelType w:val="hybridMultilevel"/>
    <w:tmpl w:val="6DB084A8"/>
    <w:lvl w:ilvl="0" w:tplc="96104AFA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AB100FA0">
      <w:start w:val="1"/>
      <w:numFmt w:val="decimal"/>
      <w:lvlText w:val=""/>
      <w:lvlJc w:val="left"/>
    </w:lvl>
    <w:lvl w:ilvl="2" w:tplc="B06CC664">
      <w:start w:val="1"/>
      <w:numFmt w:val="decimal"/>
      <w:lvlText w:val=""/>
      <w:lvlJc w:val="left"/>
    </w:lvl>
    <w:lvl w:ilvl="3" w:tplc="75DA9712">
      <w:start w:val="1"/>
      <w:numFmt w:val="decimal"/>
      <w:lvlText w:val=""/>
      <w:lvlJc w:val="left"/>
    </w:lvl>
    <w:lvl w:ilvl="4" w:tplc="2E7E0652">
      <w:start w:val="1"/>
      <w:numFmt w:val="decimal"/>
      <w:lvlText w:val=""/>
      <w:lvlJc w:val="left"/>
    </w:lvl>
    <w:lvl w:ilvl="5" w:tplc="E024716A">
      <w:start w:val="1"/>
      <w:numFmt w:val="decimal"/>
      <w:lvlText w:val=""/>
      <w:lvlJc w:val="left"/>
    </w:lvl>
    <w:lvl w:ilvl="6" w:tplc="66E8604C">
      <w:start w:val="1"/>
      <w:numFmt w:val="decimal"/>
      <w:lvlText w:val=""/>
      <w:lvlJc w:val="left"/>
    </w:lvl>
    <w:lvl w:ilvl="7" w:tplc="A1502110">
      <w:start w:val="1"/>
      <w:numFmt w:val="decimal"/>
      <w:lvlText w:val=""/>
      <w:lvlJc w:val="left"/>
    </w:lvl>
    <w:lvl w:ilvl="8" w:tplc="BF7CA220">
      <w:start w:val="1"/>
      <w:numFmt w:val="decimal"/>
      <w:lvlText w:val=""/>
      <w:lvlJc w:val="left"/>
    </w:lvl>
  </w:abstractNum>
  <w:abstractNum w:abstractNumId="1">
    <w:nsid w:val="14CC7E09"/>
    <w:multiLevelType w:val="hybridMultilevel"/>
    <w:tmpl w:val="C448AC5E"/>
    <w:lvl w:ilvl="0" w:tplc="0A9A327C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43CAE730">
      <w:start w:val="1"/>
      <w:numFmt w:val="decimal"/>
      <w:lvlText w:val=""/>
      <w:lvlJc w:val="left"/>
    </w:lvl>
    <w:lvl w:ilvl="2" w:tplc="E48A1398">
      <w:start w:val="1"/>
      <w:numFmt w:val="decimal"/>
      <w:lvlText w:val=""/>
      <w:lvlJc w:val="left"/>
    </w:lvl>
    <w:lvl w:ilvl="3" w:tplc="0D26C002">
      <w:start w:val="1"/>
      <w:numFmt w:val="decimal"/>
      <w:lvlText w:val=""/>
      <w:lvlJc w:val="left"/>
    </w:lvl>
    <w:lvl w:ilvl="4" w:tplc="84EEFFC8">
      <w:start w:val="1"/>
      <w:numFmt w:val="decimal"/>
      <w:lvlText w:val=""/>
      <w:lvlJc w:val="left"/>
    </w:lvl>
    <w:lvl w:ilvl="5" w:tplc="5790A09E">
      <w:start w:val="1"/>
      <w:numFmt w:val="decimal"/>
      <w:lvlText w:val=""/>
      <w:lvlJc w:val="left"/>
    </w:lvl>
    <w:lvl w:ilvl="6" w:tplc="3618B07E">
      <w:start w:val="1"/>
      <w:numFmt w:val="decimal"/>
      <w:lvlText w:val=""/>
      <w:lvlJc w:val="left"/>
    </w:lvl>
    <w:lvl w:ilvl="7" w:tplc="619E5BC4">
      <w:start w:val="1"/>
      <w:numFmt w:val="decimal"/>
      <w:lvlText w:val=""/>
      <w:lvlJc w:val="left"/>
    </w:lvl>
    <w:lvl w:ilvl="8" w:tplc="FC3E91A8">
      <w:start w:val="1"/>
      <w:numFmt w:val="decimal"/>
      <w:lvlText w:val=""/>
      <w:lvlJc w:val="left"/>
    </w:lvl>
  </w:abstractNum>
  <w:abstractNum w:abstractNumId="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5A16DA7"/>
    <w:multiLevelType w:val="hybridMultilevel"/>
    <w:tmpl w:val="E2F697DA"/>
    <w:lvl w:ilvl="0" w:tplc="EB9EC2A4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86ECB11C">
      <w:start w:val="1"/>
      <w:numFmt w:val="decimal"/>
      <w:lvlText w:val=""/>
      <w:lvlJc w:val="left"/>
    </w:lvl>
    <w:lvl w:ilvl="2" w:tplc="25E4ED04">
      <w:start w:val="1"/>
      <w:numFmt w:val="decimal"/>
      <w:lvlText w:val=""/>
      <w:lvlJc w:val="left"/>
    </w:lvl>
    <w:lvl w:ilvl="3" w:tplc="5E00C15E">
      <w:start w:val="1"/>
      <w:numFmt w:val="decimal"/>
      <w:lvlText w:val=""/>
      <w:lvlJc w:val="left"/>
    </w:lvl>
    <w:lvl w:ilvl="4" w:tplc="B1EEAA56">
      <w:start w:val="1"/>
      <w:numFmt w:val="decimal"/>
      <w:lvlText w:val=""/>
      <w:lvlJc w:val="left"/>
    </w:lvl>
    <w:lvl w:ilvl="5" w:tplc="4E2683A4">
      <w:start w:val="1"/>
      <w:numFmt w:val="decimal"/>
      <w:lvlText w:val=""/>
      <w:lvlJc w:val="left"/>
    </w:lvl>
    <w:lvl w:ilvl="6" w:tplc="A718DD22">
      <w:start w:val="1"/>
      <w:numFmt w:val="decimal"/>
      <w:lvlText w:val=""/>
      <w:lvlJc w:val="left"/>
    </w:lvl>
    <w:lvl w:ilvl="7" w:tplc="EC725BC8">
      <w:start w:val="1"/>
      <w:numFmt w:val="decimal"/>
      <w:lvlText w:val=""/>
      <w:lvlJc w:val="left"/>
    </w:lvl>
    <w:lvl w:ilvl="8" w:tplc="6348520C">
      <w:start w:val="1"/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c4e9dff-ee22-40a9-8124-eb86c642f541"/>
  </w:docVars>
  <w:rsids>
    <w:rsidRoot w:val="004A4B77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53E11"/>
    <w:rsid w:val="00167BA7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26483"/>
    <w:rsid w:val="004442B1"/>
    <w:rsid w:val="00455CF7"/>
    <w:rsid w:val="00456157"/>
    <w:rsid w:val="00481632"/>
    <w:rsid w:val="00497C95"/>
    <w:rsid w:val="004A334F"/>
    <w:rsid w:val="004A4B77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7292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68D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8160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A4B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A4B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No Spacing"/>
    <w:uiPriority w:val="1"/>
    <w:qFormat/>
    <w:rsid w:val="004A4B77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4A4B77"/>
    <w:rPr>
      <w:rFonts w:ascii="Arial" w:eastAsia="Times New Roman" w:hAnsi="Arial" w:cs="Arial"/>
    </w:rPr>
  </w:style>
  <w:style w:type="table" w:styleId="aa">
    <w:name w:val="Table Grid"/>
    <w:basedOn w:val="a1"/>
    <w:uiPriority w:val="59"/>
    <w:unhideWhenUsed/>
    <w:rsid w:val="004A4B77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A4B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A4B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No Spacing"/>
    <w:uiPriority w:val="1"/>
    <w:qFormat/>
    <w:rsid w:val="004A4B77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4A4B77"/>
    <w:rPr>
      <w:rFonts w:ascii="Arial" w:eastAsia="Times New Roman" w:hAnsi="Arial" w:cs="Arial"/>
    </w:rPr>
  </w:style>
  <w:style w:type="table" w:styleId="aa">
    <w:name w:val="Table Grid"/>
    <w:basedOn w:val="a1"/>
    <w:uiPriority w:val="59"/>
    <w:unhideWhenUsed/>
    <w:rsid w:val="004A4B77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5e4aa436-5f70-4c45-a077-55b620c472e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5e4aa436-5f70-4c45-a077-55b620c472ec.dot</Template>
  <TotalTime>1</TotalTime>
  <Pages>17</Pages>
  <Words>5425</Words>
  <Characters>30926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2026-03-16T09:32:00Z</cp:lastPrinted>
  <dcterms:created xsi:type="dcterms:W3CDTF">2026-03-17T13:55:00Z</dcterms:created>
  <dcterms:modified xsi:type="dcterms:W3CDTF">2026-03-17T14:10:00Z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6c4e9dff-ee22-40a9-8124-eb86c642f541</vt:lpwstr>
  </property>
</Properties>
</file>