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1422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1422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PAKgIAAGM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k+l0Ps8mGFHYm44nkZ8Ut1Bjnf/AdYfCpMQSVEdqctw4H6SQ4gYJ&#10;Jym9FlLGdkuF+hKPJnmaxginpWBhN+Cc3e8qadGRBMfE53rwA8zqg2KRreWErRRDPlZBgctxoHcd&#10;RpLDnYBJxHki5J9xoFqqoAOqAHlcZxcrfZ2n89VsNcsH+Wi6GuRpXQ/er6t8MF1n7yb1uK6qOvsW&#10;UsryohWMcRWyutk6y//ONtcLdjHk3dj3+iWP7LHQIPb2jqKjDULnLx7aaXbe2tCT4AhwcgRfb1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SSjw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DB6710">
        <w:rPr>
          <w:sz w:val="24"/>
        </w:rPr>
        <w:t xml:space="preserve"> 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DB6710">
        <w:rPr>
          <w:sz w:val="24"/>
        </w:rPr>
        <w:t>16/03/2026 № 752</w:t>
      </w:r>
    </w:p>
    <w:p w:rsidR="0008423E" w:rsidRPr="006013EB" w:rsidRDefault="0008423E" w:rsidP="0008423E">
      <w:pPr>
        <w:rPr>
          <w:sz w:val="24"/>
        </w:rPr>
      </w:pPr>
      <w:r>
        <w:rPr>
          <w:sz w:val="24"/>
        </w:rPr>
        <w:t xml:space="preserve">                                                      </w:t>
      </w:r>
    </w:p>
    <w:p w:rsidR="0008423E" w:rsidRPr="002F24CB" w:rsidRDefault="0008423E" w:rsidP="0008423E">
      <w:pPr>
        <w:pStyle w:val="ab"/>
        <w:ind w:right="3401"/>
        <w:jc w:val="both"/>
        <w:rPr>
          <w:bCs/>
          <w:kern w:val="36"/>
        </w:rPr>
      </w:pPr>
      <w:r w:rsidRPr="00F93205">
        <w:rPr>
          <w:bCs/>
          <w:kern w:val="36"/>
        </w:rPr>
        <w:t xml:space="preserve">Об утверждении административного регламента по предоставлению муниципальной услуги </w:t>
      </w:r>
      <w:r w:rsidRPr="002F24CB">
        <w:rPr>
          <w:bCs/>
          <w:kern w:val="36"/>
        </w:rPr>
        <w:t>«</w:t>
      </w:r>
      <w:r w:rsidRPr="00357CB5">
        <w:rPr>
          <w:bCs/>
          <w:kern w:val="36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 w:rsidRPr="00577E4A">
        <w:rPr>
          <w:bCs/>
          <w:kern w:val="36"/>
        </w:rPr>
        <w:t>»</w:t>
      </w:r>
    </w:p>
    <w:p w:rsidR="0008423E" w:rsidRDefault="0008423E" w:rsidP="0008423E">
      <w:pPr>
        <w:pStyle w:val="ab"/>
        <w:rPr>
          <w:bCs/>
          <w:kern w:val="36"/>
        </w:rPr>
      </w:pPr>
    </w:p>
    <w:p w:rsidR="0008423E" w:rsidRDefault="0008423E" w:rsidP="0008423E">
      <w:pPr>
        <w:pStyle w:val="ab"/>
        <w:rPr>
          <w:bCs/>
          <w:kern w:val="36"/>
        </w:rPr>
      </w:pPr>
    </w:p>
    <w:p w:rsidR="0008423E" w:rsidRPr="002F24CB" w:rsidRDefault="0008423E" w:rsidP="0008423E">
      <w:pPr>
        <w:pStyle w:val="ab"/>
        <w:rPr>
          <w:bCs/>
          <w:kern w:val="36"/>
        </w:rPr>
      </w:pPr>
    </w:p>
    <w:p w:rsidR="0008423E" w:rsidRPr="006C15F7" w:rsidRDefault="0008423E" w:rsidP="0008423E">
      <w:pPr>
        <w:pStyle w:val="ab"/>
        <w:tabs>
          <w:tab w:val="left" w:pos="1134"/>
        </w:tabs>
        <w:ind w:firstLine="709"/>
        <w:jc w:val="both"/>
      </w:pPr>
      <w:proofErr w:type="gramStart"/>
      <w:r w:rsidRPr="006C15F7">
        <w:t xml:space="preserve">В соответствии с </w:t>
      </w:r>
      <w:r w:rsidRPr="006C15F7">
        <w:rPr>
          <w:lang w:eastAsia="en-US"/>
        </w:rPr>
        <w:t xml:space="preserve">Земельным кодексом Российской Федерации, </w:t>
      </w:r>
      <w:r>
        <w:rPr>
          <w:lang w:eastAsia="en-US"/>
        </w:rPr>
        <w:t xml:space="preserve">Градостроительным кодексом Российской Федерации, </w:t>
      </w:r>
      <w:r w:rsidRPr="00034A6B">
        <w:rPr>
          <w:lang w:eastAsia="en-US"/>
        </w:rPr>
        <w:t>Федеральны</w:t>
      </w:r>
      <w:r>
        <w:rPr>
          <w:lang w:eastAsia="en-US"/>
        </w:rPr>
        <w:t>м</w:t>
      </w:r>
      <w:r w:rsidRPr="00034A6B">
        <w:rPr>
          <w:lang w:eastAsia="en-US"/>
        </w:rPr>
        <w:t xml:space="preserve"> закон</w:t>
      </w:r>
      <w:r>
        <w:rPr>
          <w:lang w:eastAsia="en-US"/>
        </w:rPr>
        <w:t>ом</w:t>
      </w:r>
      <w:r w:rsidRPr="00034A6B">
        <w:rPr>
          <w:lang w:eastAsia="en-US"/>
        </w:rPr>
        <w:t xml:space="preserve"> от 27.07.2010 </w:t>
      </w:r>
      <w:r>
        <w:rPr>
          <w:lang w:eastAsia="en-US"/>
        </w:rPr>
        <w:t>№</w:t>
      </w:r>
      <w:r w:rsidRPr="00034A6B">
        <w:rPr>
          <w:lang w:eastAsia="en-US"/>
        </w:rPr>
        <w:t xml:space="preserve"> 210-ФЗ</w:t>
      </w:r>
      <w:r>
        <w:rPr>
          <w:lang w:eastAsia="en-US"/>
        </w:rPr>
        <w:t xml:space="preserve"> «</w:t>
      </w:r>
      <w:r w:rsidRPr="00034A6B">
        <w:rPr>
          <w:lang w:eastAsia="en-US"/>
        </w:rPr>
        <w:t>Об организации предоставления госуда</w:t>
      </w:r>
      <w:r>
        <w:rPr>
          <w:lang w:eastAsia="en-US"/>
        </w:rPr>
        <w:t xml:space="preserve">рственных и муниципальных услуг», </w:t>
      </w:r>
      <w:r w:rsidRPr="006C15F7">
        <w:rPr>
          <w:rFonts w:eastAsia="Calibri"/>
        </w:rPr>
        <w:t xml:space="preserve">Федеральным законом от 13.07.2015 № 218-ФЗ «О государственной регистрации недвижимости», </w:t>
      </w:r>
      <w:r w:rsidRPr="006C15F7">
        <w:t>Федеральным законом от 06.10.2003 № 131-ФЗ «Об общих принципах организации местного самоуправления в Российской Федерации»,</w:t>
      </w:r>
      <w:r>
        <w:t xml:space="preserve"> р</w:t>
      </w:r>
      <w:r w:rsidRPr="003543B0">
        <w:t>аспоряжение</w:t>
      </w:r>
      <w:r>
        <w:t>м</w:t>
      </w:r>
      <w:r w:rsidRPr="003543B0">
        <w:t xml:space="preserve"> Правительства Ленинградской области от 28.12.2015 </w:t>
      </w:r>
      <w:r>
        <w:t>№</w:t>
      </w:r>
      <w:r w:rsidRPr="003543B0">
        <w:t xml:space="preserve"> 585-р (ред. от </w:t>
      </w:r>
      <w:r>
        <w:t>20.10.</w:t>
      </w:r>
      <w:r w:rsidRPr="003543B0">
        <w:t xml:space="preserve">2023) </w:t>
      </w:r>
      <w:r>
        <w:t>«</w:t>
      </w:r>
      <w:r w:rsidRPr="003543B0">
        <w:t>Об утверждении типового (рекомендованного</w:t>
      </w:r>
      <w:proofErr w:type="gramEnd"/>
      <w:r w:rsidRPr="003543B0">
        <w:t xml:space="preserve">) перечня муниципальных услуг органов местного самоуправления Ленинградской области, предоставление которых осуществляется по принципу </w:t>
      </w:r>
      <w:r>
        <w:t>«</w:t>
      </w:r>
      <w:r w:rsidRPr="003543B0">
        <w:t>одного окна</w:t>
      </w:r>
      <w:r>
        <w:t>»</w:t>
      </w:r>
      <w:r w:rsidRPr="003543B0">
        <w:t xml:space="preserve"> в многофункциональных центрах предоставления государственных и муниципальных услуг</w:t>
      </w:r>
      <w:r>
        <w:t>»,</w:t>
      </w:r>
      <w:r w:rsidRPr="006C15F7">
        <w:rPr>
          <w:lang w:eastAsia="en-US"/>
        </w:rPr>
        <w:t xml:space="preserve"> администрация Сосновоборского городского округа  </w:t>
      </w:r>
      <w:proofErr w:type="gramStart"/>
      <w:r w:rsidRPr="006C15F7">
        <w:rPr>
          <w:b/>
          <w:lang w:eastAsia="en-US"/>
        </w:rPr>
        <w:t>п</w:t>
      </w:r>
      <w:proofErr w:type="gramEnd"/>
      <w:r w:rsidRPr="006C15F7">
        <w:rPr>
          <w:b/>
          <w:lang w:eastAsia="en-US"/>
        </w:rPr>
        <w:t xml:space="preserve"> о с т а н о в л я е т:</w:t>
      </w:r>
    </w:p>
    <w:p w:rsidR="0008423E" w:rsidRPr="006013EB" w:rsidRDefault="0008423E" w:rsidP="0008423E">
      <w:pPr>
        <w:pStyle w:val="ab"/>
        <w:tabs>
          <w:tab w:val="left" w:pos="851"/>
          <w:tab w:val="left" w:pos="1134"/>
        </w:tabs>
        <w:ind w:firstLine="709"/>
        <w:jc w:val="both"/>
        <w:rPr>
          <w:sz w:val="10"/>
          <w:szCs w:val="10"/>
        </w:rPr>
      </w:pPr>
    </w:p>
    <w:p w:rsidR="0008423E" w:rsidRDefault="0008423E" w:rsidP="0008423E">
      <w:pPr>
        <w:pStyle w:val="ab"/>
        <w:tabs>
          <w:tab w:val="left" w:pos="1134"/>
        </w:tabs>
        <w:ind w:firstLine="709"/>
        <w:jc w:val="both"/>
        <w:rPr>
          <w:rFonts w:eastAsia="Calibri"/>
        </w:rPr>
      </w:pPr>
      <w:r w:rsidRPr="006C15F7">
        <w:t>1. Утвердить административный регламент по предоставлению муниципальной услу</w:t>
      </w:r>
      <w:r>
        <w:t xml:space="preserve">ги </w:t>
      </w:r>
      <w:r w:rsidRPr="006C15F7">
        <w:t>«</w:t>
      </w:r>
      <w:r w:rsidRPr="00357CB5">
        <w:rPr>
          <w:bCs/>
          <w:kern w:val="36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 w:rsidRPr="006C15F7">
        <w:t>» (Приложение).</w:t>
      </w:r>
    </w:p>
    <w:p w:rsidR="0008423E" w:rsidRPr="006013EB" w:rsidRDefault="0008423E" w:rsidP="0008423E">
      <w:pPr>
        <w:pStyle w:val="ab"/>
        <w:ind w:firstLine="709"/>
        <w:jc w:val="both"/>
        <w:rPr>
          <w:rFonts w:eastAsia="Calibri"/>
          <w:sz w:val="10"/>
          <w:szCs w:val="10"/>
        </w:rPr>
      </w:pPr>
    </w:p>
    <w:p w:rsidR="0008423E" w:rsidRDefault="0008423E" w:rsidP="0008423E">
      <w:pPr>
        <w:pStyle w:val="ab"/>
        <w:ind w:firstLine="709"/>
        <w:jc w:val="both"/>
        <w:rPr>
          <w:rFonts w:eastAsia="Calibri"/>
        </w:rPr>
      </w:pPr>
      <w:r w:rsidRPr="00CD0D64">
        <w:rPr>
          <w:rFonts w:eastAsia="Calibri"/>
        </w:rPr>
        <w:t>2</w:t>
      </w:r>
      <w:r w:rsidRPr="00CD0D64">
        <w:t xml:space="preserve">. Признать утратившим силу постановление администрации Сосновоборского городского округа от </w:t>
      </w:r>
      <w:r w:rsidRPr="005A00C5">
        <w:t xml:space="preserve">28.05.2025 № 1468 </w:t>
      </w:r>
      <w:r w:rsidRPr="00CD0D64">
        <w:t>«</w:t>
      </w:r>
      <w:r w:rsidRPr="00357CB5">
        <w:rPr>
          <w:bCs/>
          <w:kern w:val="36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 w:rsidRPr="00CD0D64">
        <w:t>».</w:t>
      </w:r>
    </w:p>
    <w:p w:rsidR="0008423E" w:rsidRPr="006013EB" w:rsidRDefault="0008423E" w:rsidP="0008423E">
      <w:pPr>
        <w:pStyle w:val="ab"/>
        <w:tabs>
          <w:tab w:val="left" w:pos="851"/>
          <w:tab w:val="left" w:pos="1134"/>
        </w:tabs>
        <w:ind w:firstLine="709"/>
        <w:jc w:val="both"/>
        <w:rPr>
          <w:rFonts w:eastAsia="Calibri"/>
          <w:sz w:val="10"/>
          <w:szCs w:val="10"/>
        </w:rPr>
      </w:pPr>
    </w:p>
    <w:p w:rsidR="0008423E" w:rsidRDefault="0008423E" w:rsidP="0008423E">
      <w:pPr>
        <w:pStyle w:val="ab"/>
        <w:tabs>
          <w:tab w:val="left" w:pos="851"/>
          <w:tab w:val="left" w:pos="1134"/>
        </w:tabs>
        <w:ind w:firstLine="709"/>
        <w:jc w:val="both"/>
      </w:pPr>
      <w:r>
        <w:rPr>
          <w:rFonts w:eastAsia="Calibri"/>
        </w:rPr>
        <w:t xml:space="preserve">3. </w:t>
      </w:r>
      <w:r w:rsidRPr="006C15F7">
        <w:rPr>
          <w:rFonts w:eastAsia="Calibri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08423E" w:rsidRPr="006013EB" w:rsidRDefault="0008423E" w:rsidP="0008423E">
      <w:pPr>
        <w:pStyle w:val="ab"/>
        <w:tabs>
          <w:tab w:val="left" w:pos="851"/>
          <w:tab w:val="left" w:pos="1134"/>
        </w:tabs>
        <w:ind w:firstLine="709"/>
        <w:jc w:val="both"/>
        <w:rPr>
          <w:sz w:val="10"/>
          <w:szCs w:val="10"/>
        </w:rPr>
      </w:pPr>
    </w:p>
    <w:p w:rsidR="0008423E" w:rsidRDefault="0008423E" w:rsidP="0008423E">
      <w:pPr>
        <w:pStyle w:val="ab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  <w:r>
        <w:t>4</w:t>
      </w:r>
      <w:r w:rsidRPr="006C15F7">
        <w:t>. Отделу по связям с общественностью (пресс-центр) администрации разметить настоящее постановление на официальном сайте Сосновоборского городского округа.</w:t>
      </w:r>
    </w:p>
    <w:p w:rsidR="0008423E" w:rsidRPr="006013EB" w:rsidRDefault="0008423E" w:rsidP="0008423E">
      <w:pPr>
        <w:pStyle w:val="ab"/>
        <w:tabs>
          <w:tab w:val="left" w:pos="851"/>
          <w:tab w:val="left" w:pos="1134"/>
        </w:tabs>
        <w:ind w:firstLine="709"/>
        <w:jc w:val="both"/>
        <w:rPr>
          <w:rFonts w:eastAsia="Calibri"/>
          <w:sz w:val="10"/>
          <w:szCs w:val="10"/>
        </w:rPr>
      </w:pPr>
    </w:p>
    <w:p w:rsidR="0008423E" w:rsidRDefault="0008423E" w:rsidP="0008423E">
      <w:pPr>
        <w:pStyle w:val="ab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Pr="006C15F7">
        <w:rPr>
          <w:rFonts w:eastAsia="Calibri"/>
        </w:rPr>
        <w:t>. Настоящее постановление вступает в силу со дня официального обнародования.</w:t>
      </w:r>
    </w:p>
    <w:p w:rsidR="0008423E" w:rsidRPr="006013EB" w:rsidRDefault="0008423E" w:rsidP="0008423E">
      <w:pPr>
        <w:pStyle w:val="ab"/>
        <w:tabs>
          <w:tab w:val="left" w:pos="851"/>
          <w:tab w:val="left" w:pos="1134"/>
        </w:tabs>
        <w:ind w:firstLine="709"/>
        <w:jc w:val="both"/>
        <w:rPr>
          <w:rFonts w:eastAsia="Calibri"/>
          <w:sz w:val="10"/>
          <w:szCs w:val="10"/>
        </w:rPr>
      </w:pPr>
    </w:p>
    <w:p w:rsidR="0008423E" w:rsidRPr="006C15F7" w:rsidRDefault="0008423E" w:rsidP="0008423E">
      <w:pPr>
        <w:pStyle w:val="ab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6C15F7">
        <w:rPr>
          <w:rFonts w:eastAsia="Calibri"/>
        </w:rPr>
        <w:t>. Контроль исполнения настоящего постановления оставляю за собой.</w:t>
      </w:r>
    </w:p>
    <w:p w:rsidR="0008423E" w:rsidRDefault="0008423E" w:rsidP="0008423E">
      <w:pPr>
        <w:pStyle w:val="ab"/>
        <w:tabs>
          <w:tab w:val="left" w:pos="1134"/>
        </w:tabs>
        <w:ind w:firstLine="709"/>
      </w:pPr>
    </w:p>
    <w:p w:rsidR="0008423E" w:rsidRDefault="0008423E" w:rsidP="0008423E">
      <w:pPr>
        <w:pStyle w:val="ab"/>
      </w:pPr>
    </w:p>
    <w:p w:rsidR="0008423E" w:rsidRPr="0008423E" w:rsidRDefault="0008423E" w:rsidP="0008423E">
      <w:pPr>
        <w:pStyle w:val="ab"/>
        <w:rPr>
          <w:sz w:val="10"/>
          <w:szCs w:val="10"/>
        </w:rPr>
      </w:pPr>
    </w:p>
    <w:p w:rsidR="0008423E" w:rsidRPr="00F17606" w:rsidRDefault="0008423E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08423E" w:rsidRDefault="0008423E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08423E" w:rsidRPr="0008423E" w:rsidRDefault="0008423E" w:rsidP="00F17606">
      <w:pPr>
        <w:tabs>
          <w:tab w:val="left" w:pos="709"/>
        </w:tabs>
        <w:jc w:val="both"/>
        <w:rPr>
          <w:sz w:val="6"/>
          <w:szCs w:val="6"/>
        </w:rPr>
      </w:pPr>
    </w:p>
    <w:p w:rsidR="0008423E" w:rsidRPr="00F93205" w:rsidRDefault="0008423E" w:rsidP="0008423E">
      <w:pPr>
        <w:pStyle w:val="ab"/>
        <w:jc w:val="right"/>
      </w:pPr>
      <w:bookmarkStart w:id="0" w:name="_GoBack"/>
      <w:bookmarkEnd w:id="0"/>
      <w:r>
        <w:br w:type="page"/>
      </w:r>
      <w:r w:rsidRPr="00F93205">
        <w:lastRenderedPageBreak/>
        <w:t>УТВЕРЖДЕН</w:t>
      </w:r>
    </w:p>
    <w:p w:rsidR="0008423E" w:rsidRPr="00F93205" w:rsidRDefault="0008423E" w:rsidP="0008423E">
      <w:pPr>
        <w:pStyle w:val="ab"/>
        <w:jc w:val="right"/>
      </w:pPr>
      <w:r w:rsidRPr="00F93205">
        <w:t xml:space="preserve">                                                                                              постановлением администрации </w:t>
      </w:r>
    </w:p>
    <w:p w:rsidR="0008423E" w:rsidRPr="00F93205" w:rsidRDefault="0008423E" w:rsidP="0008423E">
      <w:pPr>
        <w:pStyle w:val="ab"/>
        <w:jc w:val="right"/>
      </w:pPr>
      <w:r w:rsidRPr="00F93205">
        <w:t xml:space="preserve">                                                                                      Сосновоборского городского округа </w:t>
      </w:r>
    </w:p>
    <w:p w:rsidR="0008423E" w:rsidRDefault="0008423E" w:rsidP="0008423E">
      <w:pPr>
        <w:jc w:val="right"/>
        <w:rPr>
          <w:sz w:val="24"/>
        </w:rPr>
      </w:pPr>
      <w:r>
        <w:rPr>
          <w:sz w:val="24"/>
        </w:rPr>
        <w:t xml:space="preserve">от </w:t>
      </w:r>
      <w:r w:rsidR="00DB6710">
        <w:rPr>
          <w:sz w:val="24"/>
        </w:rPr>
        <w:t>16/03/2026 № 752</w:t>
      </w:r>
    </w:p>
    <w:p w:rsidR="0008423E" w:rsidRDefault="0008423E" w:rsidP="0008423E">
      <w:pPr>
        <w:pStyle w:val="ab"/>
        <w:jc w:val="right"/>
      </w:pPr>
      <w:r w:rsidRPr="00F93205">
        <w:t xml:space="preserve">                                                                                              </w:t>
      </w:r>
    </w:p>
    <w:p w:rsidR="0008423E" w:rsidRPr="00F93205" w:rsidRDefault="0008423E" w:rsidP="0008423E">
      <w:pPr>
        <w:pStyle w:val="ab"/>
        <w:jc w:val="right"/>
      </w:pPr>
      <w:r w:rsidRPr="00F93205">
        <w:t xml:space="preserve"> (Приложение)</w:t>
      </w:r>
    </w:p>
    <w:p w:rsidR="0008423E" w:rsidRPr="00F93205" w:rsidRDefault="0008423E" w:rsidP="0008423E">
      <w:pPr>
        <w:pStyle w:val="ab"/>
        <w:jc w:val="center"/>
        <w:rPr>
          <w:b/>
        </w:rPr>
      </w:pPr>
    </w:p>
    <w:p w:rsidR="0008423E" w:rsidRDefault="0008423E" w:rsidP="0008423E">
      <w:pPr>
        <w:pStyle w:val="ab"/>
        <w:jc w:val="center"/>
        <w:rPr>
          <w:b/>
        </w:rPr>
      </w:pPr>
    </w:p>
    <w:p w:rsidR="0008423E" w:rsidRPr="00CB3BC6" w:rsidRDefault="0008423E" w:rsidP="0008423E">
      <w:pPr>
        <w:pStyle w:val="ab"/>
        <w:jc w:val="center"/>
      </w:pPr>
      <w:r w:rsidRPr="00CB3BC6">
        <w:t>Административный регламент</w:t>
      </w:r>
    </w:p>
    <w:p w:rsidR="0008423E" w:rsidRDefault="0008423E" w:rsidP="0008423E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CB3BC6"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 w:rsidRPr="00424141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424141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по предоставлению муниципальной услуги </w:t>
      </w:r>
      <w:r w:rsidRPr="00125791">
        <w:rPr>
          <w:rFonts w:ascii="Times New Roman" w:hAnsi="Times New Roman"/>
          <w:sz w:val="24"/>
          <w:szCs w:val="24"/>
        </w:rPr>
        <w:t xml:space="preserve"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</w:t>
      </w:r>
    </w:p>
    <w:p w:rsidR="0008423E" w:rsidRPr="00125791" w:rsidRDefault="0008423E" w:rsidP="0008423E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125791">
        <w:rPr>
          <w:rFonts w:ascii="Times New Roman" w:hAnsi="Times New Roman"/>
          <w:sz w:val="24"/>
          <w:szCs w:val="24"/>
        </w:rPr>
        <w:t>на кадастровом плане территории»</w:t>
      </w:r>
    </w:p>
    <w:p w:rsidR="0008423E" w:rsidRPr="00125791" w:rsidRDefault="0008423E" w:rsidP="0008423E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125791">
        <w:rPr>
          <w:rFonts w:ascii="Times New Roman" w:hAnsi="Times New Roman"/>
          <w:sz w:val="24"/>
          <w:szCs w:val="24"/>
        </w:rPr>
        <w:t>(далее – муниципальная услуга, административный регламент)</w:t>
      </w:r>
    </w:p>
    <w:p w:rsidR="0008423E" w:rsidRPr="002977EA" w:rsidRDefault="0008423E" w:rsidP="0008423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423E" w:rsidRPr="00125791" w:rsidRDefault="0008423E" w:rsidP="0008423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2579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8423E" w:rsidRPr="00125791" w:rsidRDefault="0008423E" w:rsidP="0008423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08423E" w:rsidRPr="009856CB" w:rsidRDefault="0008423E" w:rsidP="0008423E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Предмет регулирования.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08423E" w:rsidRPr="009856CB" w:rsidRDefault="0008423E" w:rsidP="0008423E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bookmarkStart w:id="1" w:name="P52"/>
      <w:bookmarkEnd w:id="1"/>
      <w:r w:rsidRPr="009856CB">
        <w:rPr>
          <w:sz w:val="24"/>
          <w:szCs w:val="24"/>
        </w:rPr>
        <w:t>Круг заявителей.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Муниципальная услуга предоставляется: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физическим лицам;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юридическим лицам;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индивидуальным предпринимателям.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Представлять интересы заявителя имеют право: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от имени физических лиц: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опекуны недееспособных граждан;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от имени юридических лиц: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от имени индивидуальных предпринимателей: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В качестве уполномоченного представителя заявителя может быть лицо, указанное в ч</w:t>
      </w:r>
      <w:r>
        <w:rPr>
          <w:sz w:val="24"/>
          <w:szCs w:val="24"/>
        </w:rPr>
        <w:t>.</w:t>
      </w:r>
      <w:r w:rsidRPr="009856CB">
        <w:rPr>
          <w:sz w:val="24"/>
          <w:szCs w:val="24"/>
        </w:rPr>
        <w:t>2 ст</w:t>
      </w:r>
      <w:r>
        <w:rPr>
          <w:sz w:val="24"/>
          <w:szCs w:val="24"/>
        </w:rPr>
        <w:t>.</w:t>
      </w:r>
      <w:r w:rsidRPr="009856CB">
        <w:rPr>
          <w:sz w:val="24"/>
          <w:szCs w:val="24"/>
        </w:rPr>
        <w:t>5 Федерального закона от 27.07.2010 № 210-ФЗ «Об организации предоставления государственных и муниципальных услуг».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</w:t>
      </w:r>
      <w:r>
        <w:rPr>
          <w:sz w:val="24"/>
          <w:szCs w:val="24"/>
        </w:rPr>
        <w:t>униципальных услуг (функций)».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</w:p>
    <w:p w:rsidR="0008423E" w:rsidRPr="009856CB" w:rsidRDefault="0008423E" w:rsidP="0008423E">
      <w:pPr>
        <w:widowControl w:val="0"/>
        <w:ind w:firstLine="709"/>
        <w:jc w:val="center"/>
        <w:outlineLvl w:val="1"/>
        <w:rPr>
          <w:sz w:val="24"/>
          <w:szCs w:val="24"/>
        </w:rPr>
      </w:pPr>
      <w:r w:rsidRPr="009856CB">
        <w:rPr>
          <w:sz w:val="24"/>
          <w:szCs w:val="24"/>
        </w:rPr>
        <w:t>2. Стандарт предоставления муниципальной услуги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2.1. Наименование муниципальной услуги: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9856CB">
        <w:rPr>
          <w:bCs/>
          <w:sz w:val="24"/>
          <w:szCs w:val="24"/>
        </w:rPr>
        <w:t xml:space="preserve">Утверждение и выдача схемы расположения земельного участка или земельных </w:t>
      </w:r>
      <w:r w:rsidRPr="009856CB">
        <w:rPr>
          <w:bCs/>
          <w:sz w:val="24"/>
          <w:szCs w:val="24"/>
        </w:rPr>
        <w:lastRenderedPageBreak/>
        <w:t>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 w:rsidRPr="009856CB">
        <w:rPr>
          <w:sz w:val="24"/>
          <w:szCs w:val="24"/>
        </w:rPr>
        <w:t xml:space="preserve"> (сокращенное наименование:</w:t>
      </w:r>
      <w:proofErr w:type="gramEnd"/>
      <w:r w:rsidRPr="009856CB">
        <w:rPr>
          <w:sz w:val="24"/>
          <w:szCs w:val="24"/>
        </w:rPr>
        <w:t xml:space="preserve"> </w:t>
      </w:r>
      <w:proofErr w:type="gramStart"/>
      <w:r w:rsidRPr="009856CB">
        <w:rPr>
          <w:bCs/>
          <w:sz w:val="24"/>
          <w:szCs w:val="24"/>
        </w:rPr>
        <w:t>Утверждение схемы расположения земельного участка на кадастровом плане территории)</w:t>
      </w:r>
      <w:r w:rsidRPr="009856CB">
        <w:rPr>
          <w:sz w:val="24"/>
          <w:szCs w:val="24"/>
        </w:rPr>
        <w:t>.</w:t>
      </w:r>
      <w:proofErr w:type="gramEnd"/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2.2. Наименование органа, предоставляющего муниципальную услугу.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Муниципальную услугу предоставляет:</w:t>
      </w:r>
      <w:r>
        <w:rPr>
          <w:sz w:val="24"/>
          <w:szCs w:val="24"/>
        </w:rPr>
        <w:t xml:space="preserve"> </w:t>
      </w:r>
      <w:r w:rsidRPr="002C383D">
        <w:rPr>
          <w:sz w:val="24"/>
          <w:szCs w:val="24"/>
        </w:rPr>
        <w:t xml:space="preserve">администрация муниципального образования </w:t>
      </w:r>
      <w:proofErr w:type="spellStart"/>
      <w:r w:rsidRPr="002C383D">
        <w:rPr>
          <w:sz w:val="24"/>
          <w:szCs w:val="24"/>
        </w:rPr>
        <w:t>Сосновоборский</w:t>
      </w:r>
      <w:proofErr w:type="spellEnd"/>
      <w:r w:rsidRPr="002C383D">
        <w:rPr>
          <w:sz w:val="24"/>
          <w:szCs w:val="24"/>
        </w:rPr>
        <w:t xml:space="preserve"> городс</w:t>
      </w:r>
      <w:r>
        <w:rPr>
          <w:sz w:val="24"/>
          <w:szCs w:val="24"/>
        </w:rPr>
        <w:t>кой округ Ленинградской области (далее – Администрация).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2.3. Результат предоставления муниципальной услуги.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2.3.1. </w:t>
      </w:r>
      <w:r w:rsidRPr="009856CB">
        <w:rPr>
          <w:sz w:val="24"/>
          <w:szCs w:val="24"/>
        </w:rPr>
        <w:t>Результатом предоставления муниципальной услуги является: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решение об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утверждении схемы)</w:t>
      </w:r>
      <w:r w:rsidRPr="009856CB">
        <w:rPr>
          <w:rFonts w:eastAsia="Calibri"/>
          <w:sz w:val="24"/>
          <w:szCs w:val="24"/>
          <w:lang w:eastAsia="en-US"/>
        </w:rPr>
        <w:t xml:space="preserve"> </w:t>
      </w:r>
      <w:r w:rsidRPr="009856CB">
        <w:rPr>
          <w:sz w:val="24"/>
          <w:szCs w:val="24"/>
        </w:rPr>
        <w:t>(приложение к настоящему административному регламенту - образец 1);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решение об отказе в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отказе в предоставлении муниципальной услуги)</w:t>
      </w:r>
      <w:r w:rsidRPr="009856CB">
        <w:rPr>
          <w:rFonts w:eastAsia="Calibri"/>
          <w:sz w:val="24"/>
          <w:szCs w:val="24"/>
          <w:lang w:eastAsia="en-US"/>
        </w:rPr>
        <w:t xml:space="preserve"> </w:t>
      </w:r>
      <w:r w:rsidRPr="009856CB">
        <w:rPr>
          <w:sz w:val="24"/>
          <w:szCs w:val="24"/>
        </w:rPr>
        <w:t>(приложение к настоящему административному регламенту – образец 2).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2.3.2</w:t>
      </w:r>
      <w:r w:rsidRPr="009856CB">
        <w:rPr>
          <w:sz w:val="24"/>
          <w:szCs w:val="24"/>
        </w:rPr>
        <w:t>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1) при личной явке: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в филиалах, отделах, удаленных рабочих местах ГБУ ЛО «МФЦ»;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2) без личной явки: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в электронной форме через личный кабинет заявителя на ЕПГУ.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2.4. Срок предоставления муниципальной услуги.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Максимальный срок предоставления муниципальной услуги составляет не более 10 рабочих дней </w:t>
      </w:r>
      <w:proofErr w:type="gramStart"/>
      <w:r w:rsidRPr="009856CB">
        <w:rPr>
          <w:sz w:val="24"/>
          <w:szCs w:val="24"/>
        </w:rPr>
        <w:t>с даты поступления</w:t>
      </w:r>
      <w:proofErr w:type="gramEnd"/>
      <w:r w:rsidRPr="009856CB">
        <w:rPr>
          <w:sz w:val="24"/>
          <w:szCs w:val="24"/>
        </w:rPr>
        <w:t xml:space="preserve"> заявления в </w:t>
      </w:r>
      <w:r>
        <w:rPr>
          <w:sz w:val="24"/>
          <w:szCs w:val="24"/>
        </w:rPr>
        <w:t>Администрацию</w:t>
      </w:r>
      <w:r w:rsidRPr="009856CB">
        <w:rPr>
          <w:sz w:val="24"/>
          <w:szCs w:val="24"/>
        </w:rPr>
        <w:t xml:space="preserve">. 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Муниципальная услуга предоставляется бесплатно.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2.7. Срок регистрации запроса заявителя о предоставлении муниципальной услуги.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- </w:t>
      </w:r>
      <w:proofErr w:type="gramStart"/>
      <w:r w:rsidRPr="009856CB">
        <w:rPr>
          <w:sz w:val="24"/>
          <w:szCs w:val="24"/>
        </w:rPr>
        <w:t>п</w:t>
      </w:r>
      <w:proofErr w:type="gramEnd"/>
      <w:r w:rsidRPr="009856CB">
        <w:rPr>
          <w:sz w:val="24"/>
          <w:szCs w:val="24"/>
        </w:rPr>
        <w:t xml:space="preserve">ри направлении запроса на бумажном носителе из МФЦ в </w:t>
      </w:r>
      <w:r>
        <w:rPr>
          <w:sz w:val="24"/>
          <w:szCs w:val="24"/>
        </w:rPr>
        <w:t>Администрации</w:t>
      </w:r>
      <w:r w:rsidRPr="009856CB">
        <w:rPr>
          <w:sz w:val="24"/>
          <w:szCs w:val="24"/>
        </w:rPr>
        <w:t xml:space="preserve"> - в день передачи документов из МФЦ в </w:t>
      </w:r>
      <w:r>
        <w:rPr>
          <w:sz w:val="24"/>
          <w:szCs w:val="24"/>
        </w:rPr>
        <w:t>Администрацию</w:t>
      </w:r>
      <w:r w:rsidRPr="009856CB">
        <w:rPr>
          <w:sz w:val="24"/>
          <w:szCs w:val="24"/>
        </w:rPr>
        <w:t>;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при направлении запроса в форме электронн</w:t>
      </w:r>
      <w:r>
        <w:rPr>
          <w:sz w:val="24"/>
          <w:szCs w:val="24"/>
        </w:rPr>
        <w:t xml:space="preserve">ого документа посредством ЕПГУ </w:t>
      </w:r>
      <w:r w:rsidRPr="009856CB">
        <w:rPr>
          <w:sz w:val="24"/>
          <w:szCs w:val="24"/>
        </w:rPr>
        <w:t>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</w:t>
      </w:r>
      <w:r>
        <w:rPr>
          <w:sz w:val="24"/>
          <w:szCs w:val="24"/>
        </w:rPr>
        <w:t xml:space="preserve">в </w:t>
      </w:r>
      <w:r w:rsidRPr="009856CB">
        <w:rPr>
          <w:sz w:val="24"/>
          <w:szCs w:val="24"/>
        </w:rPr>
        <w:t xml:space="preserve">многофункциональный центр, размещены на официальном сайте </w:t>
      </w:r>
      <w:r>
        <w:rPr>
          <w:sz w:val="24"/>
          <w:szCs w:val="24"/>
        </w:rPr>
        <w:t>Администрации</w:t>
      </w:r>
      <w:r w:rsidRPr="009856CB">
        <w:rPr>
          <w:sz w:val="24"/>
          <w:szCs w:val="24"/>
        </w:rPr>
        <w:t xml:space="preserve"> в информационно-телекоммуникационной сети </w:t>
      </w:r>
      <w:r>
        <w:rPr>
          <w:sz w:val="24"/>
          <w:szCs w:val="24"/>
        </w:rPr>
        <w:t>«Интернет»</w:t>
      </w:r>
      <w:r w:rsidRPr="009856CB">
        <w:rPr>
          <w:sz w:val="24"/>
          <w:szCs w:val="24"/>
        </w:rPr>
        <w:t>, а также на Едином портале.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2.9. Показатели качества и доступности муниципальной услуги.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Перечень показателей качества и доступности муниципальной услуги размещен на официальном сайте </w:t>
      </w:r>
      <w:r>
        <w:rPr>
          <w:sz w:val="24"/>
          <w:szCs w:val="24"/>
        </w:rPr>
        <w:t>Администрации</w:t>
      </w:r>
      <w:r w:rsidRPr="009856CB">
        <w:rPr>
          <w:sz w:val="24"/>
          <w:szCs w:val="24"/>
        </w:rPr>
        <w:t xml:space="preserve"> в информаци</w:t>
      </w:r>
      <w:r>
        <w:rPr>
          <w:sz w:val="24"/>
          <w:szCs w:val="24"/>
        </w:rPr>
        <w:t>онно-телекоммуникационной сети «</w:t>
      </w:r>
      <w:r w:rsidRPr="009856CB">
        <w:rPr>
          <w:sz w:val="24"/>
          <w:szCs w:val="24"/>
        </w:rPr>
        <w:t>Интернет</w:t>
      </w:r>
      <w:r>
        <w:rPr>
          <w:sz w:val="24"/>
          <w:szCs w:val="24"/>
        </w:rPr>
        <w:t>»</w:t>
      </w:r>
      <w:r w:rsidRPr="009856CB">
        <w:rPr>
          <w:sz w:val="24"/>
          <w:szCs w:val="24"/>
        </w:rPr>
        <w:t>, а также на Едином портале.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2.10.1. Услуги, которые являются необходимыми и обязательными для </w:t>
      </w:r>
      <w:r w:rsidRPr="009856CB">
        <w:rPr>
          <w:sz w:val="24"/>
          <w:szCs w:val="24"/>
        </w:rPr>
        <w:lastRenderedPageBreak/>
        <w:t>предоставления муниципальной услуги, законодательством Российской Федерации не предусмотрены.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2.10.2. Информационная система, используемая для предоставления государственной услуги, - Единый портал, СМЭВ.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9856CB">
        <w:rPr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</w:t>
      </w:r>
      <w:r>
        <w:rPr>
          <w:sz w:val="24"/>
          <w:szCs w:val="24"/>
        </w:rPr>
        <w:t>.</w:t>
      </w:r>
      <w:r w:rsidRPr="009856CB">
        <w:rPr>
          <w:sz w:val="24"/>
          <w:szCs w:val="24"/>
        </w:rPr>
        <w:t>3.1.1 настоящего административного регламента, с учетом требования, предусмотренного ч</w:t>
      </w:r>
      <w:r>
        <w:rPr>
          <w:sz w:val="24"/>
          <w:szCs w:val="24"/>
        </w:rPr>
        <w:t>.</w:t>
      </w:r>
      <w:r w:rsidRPr="009856CB">
        <w:rPr>
          <w:sz w:val="24"/>
          <w:szCs w:val="24"/>
        </w:rPr>
        <w:t>3 ст</w:t>
      </w:r>
      <w:r>
        <w:rPr>
          <w:sz w:val="24"/>
          <w:szCs w:val="24"/>
        </w:rPr>
        <w:t>.</w:t>
      </w:r>
      <w:r w:rsidRPr="009856CB">
        <w:rPr>
          <w:sz w:val="24"/>
          <w:szCs w:val="24"/>
        </w:rPr>
        <w:t>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2.10.3</w:t>
      </w:r>
      <w:r w:rsidRPr="009856CB">
        <w:rPr>
          <w:sz w:val="24"/>
          <w:szCs w:val="24"/>
        </w:rPr>
        <w:t xml:space="preserve">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</w:t>
      </w:r>
      <w:r>
        <w:rPr>
          <w:sz w:val="24"/>
          <w:szCs w:val="24"/>
        </w:rPr>
        <w:t> ЛО «МФЦ»</w:t>
      </w:r>
      <w:r w:rsidRPr="009856CB">
        <w:rPr>
          <w:sz w:val="24"/>
          <w:szCs w:val="24"/>
        </w:rPr>
        <w:t xml:space="preserve"> и уполномоченным органом.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Многофункциональный центр </w:t>
      </w:r>
      <w:proofErr w:type="gramStart"/>
      <w:r w:rsidRPr="009856CB">
        <w:rPr>
          <w:sz w:val="24"/>
          <w:szCs w:val="24"/>
        </w:rPr>
        <w:t>принимает</w:t>
      </w:r>
      <w:proofErr w:type="gramEnd"/>
      <w:r w:rsidRPr="009856CB">
        <w:rPr>
          <w:sz w:val="24"/>
          <w:szCs w:val="24"/>
        </w:rPr>
        <w:t xml:space="preserve"> в том числе решение об отказе в приеме запроса и документов и</w:t>
      </w:r>
      <w:r>
        <w:rPr>
          <w:sz w:val="24"/>
          <w:szCs w:val="24"/>
        </w:rPr>
        <w:t xml:space="preserve"> </w:t>
      </w:r>
      <w:r w:rsidRPr="009856CB">
        <w:rPr>
          <w:sz w:val="24"/>
          <w:szCs w:val="24"/>
        </w:rPr>
        <w:t>(или) информации, необходимых для предоставления муниципальной услуги.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2.10.4</w:t>
      </w:r>
      <w:r w:rsidRPr="009856CB">
        <w:rPr>
          <w:sz w:val="24"/>
          <w:szCs w:val="24"/>
        </w:rPr>
        <w:t xml:space="preserve">. </w:t>
      </w:r>
      <w:proofErr w:type="gramStart"/>
      <w:r w:rsidRPr="009856CB">
        <w:rPr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2.10.5</w:t>
      </w:r>
      <w:r w:rsidRPr="009856CB">
        <w:rPr>
          <w:sz w:val="24"/>
          <w:szCs w:val="24"/>
        </w:rPr>
        <w:t xml:space="preserve">. </w:t>
      </w:r>
      <w:proofErr w:type="gramStart"/>
      <w:r w:rsidRPr="009856CB">
        <w:rPr>
          <w:sz w:val="24"/>
          <w:szCs w:val="24"/>
        </w:rPr>
        <w:t>Образование земельных участков из земель или земельных участков, государственная собственность на которые не разграничена,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территории, за исключением случаев, в которых образование земельных участков осуществляется исключительно в соответствии с утвержденным проектом межевания территории.</w:t>
      </w:r>
      <w:proofErr w:type="gramEnd"/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9856CB">
        <w:rPr>
          <w:sz w:val="24"/>
          <w:szCs w:val="24"/>
        </w:rPr>
        <w:t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</w:t>
      </w:r>
      <w:proofErr w:type="gramEnd"/>
      <w:r w:rsidRPr="009856CB">
        <w:rPr>
          <w:sz w:val="24"/>
          <w:szCs w:val="24"/>
        </w:rPr>
        <w:t xml:space="preserve"> земельного </w:t>
      </w:r>
      <w:r w:rsidRPr="009856CB">
        <w:rPr>
          <w:sz w:val="24"/>
          <w:szCs w:val="24"/>
        </w:rPr>
        <w:lastRenderedPageBreak/>
        <w:t xml:space="preserve">участка при предварительном согласовании предоставления земельного участка, находящегося в государственной или муниципальной собственности. 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2.11. Исчерпывающий перечень документов, необходимых для предоставления муниципальной услуги. 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2.11.1. </w:t>
      </w:r>
      <w:proofErr w:type="gramStart"/>
      <w:r w:rsidRPr="009856CB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613FF8">
        <w:rPr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2.12.3. </w:t>
      </w:r>
      <w:proofErr w:type="gramStart"/>
      <w:r w:rsidRPr="009856CB">
        <w:rPr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08423E" w:rsidRPr="009856CB" w:rsidRDefault="0008423E" w:rsidP="0008423E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bookmarkStart w:id="2" w:name="P100"/>
      <w:bookmarkEnd w:id="2"/>
    </w:p>
    <w:p w:rsidR="0008423E" w:rsidRPr="009856CB" w:rsidRDefault="0008423E" w:rsidP="0008423E">
      <w:pPr>
        <w:widowControl w:val="0"/>
        <w:ind w:firstLine="709"/>
        <w:jc w:val="center"/>
        <w:rPr>
          <w:sz w:val="24"/>
          <w:szCs w:val="24"/>
        </w:rPr>
      </w:pPr>
      <w:r w:rsidRPr="009856CB">
        <w:rPr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а) профилирование заявителя; 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б) прием заявления и документов; 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в) межведомственное информационное взаимодействие;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д) предоставление результата муниципальной услуги. 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3.2. Профилирование заявителя.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9856CB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08423E" w:rsidRPr="009856CB" w:rsidRDefault="0008423E" w:rsidP="0008423E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856CB">
        <w:rPr>
          <w:sz w:val="24"/>
          <w:szCs w:val="24"/>
        </w:rPr>
        <w:t xml:space="preserve">3.3.1. </w:t>
      </w:r>
      <w:r w:rsidRPr="009856CB">
        <w:rPr>
          <w:rFonts w:eastAsia="Calibri"/>
          <w:sz w:val="24"/>
          <w:szCs w:val="24"/>
          <w:lang w:eastAsia="en-US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9856CB">
        <w:rPr>
          <w:rFonts w:eastAsia="Calibri"/>
          <w:sz w:val="24"/>
          <w:szCs w:val="24"/>
          <w:lang w:eastAsia="en-US"/>
        </w:rPr>
        <w:t xml:space="preserve">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9856CB">
          <w:rPr>
            <w:rFonts w:eastAsia="Calibri"/>
            <w:sz w:val="24"/>
            <w:szCs w:val="24"/>
            <w:lang w:eastAsia="en-US"/>
          </w:rPr>
          <w:t>(таблица № 2)</w:t>
        </w:r>
      </w:hyperlink>
      <w:r w:rsidRPr="009856CB">
        <w:rPr>
          <w:rFonts w:eastAsia="Calibri"/>
          <w:sz w:val="24"/>
          <w:szCs w:val="24"/>
          <w:lang w:eastAsia="en-US"/>
        </w:rPr>
        <w:t>.</w:t>
      </w:r>
    </w:p>
    <w:p w:rsidR="0008423E" w:rsidRPr="009856CB" w:rsidRDefault="0008423E" w:rsidP="0008423E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856CB">
        <w:rPr>
          <w:rFonts w:eastAsia="Calibri"/>
          <w:sz w:val="24"/>
          <w:szCs w:val="24"/>
          <w:lang w:eastAsia="en-US"/>
        </w:rPr>
        <w:t xml:space="preserve">3.3.2. </w:t>
      </w:r>
      <w:proofErr w:type="gramStart"/>
      <w:r w:rsidRPr="009856CB">
        <w:rPr>
          <w:rFonts w:eastAsia="Calibri"/>
          <w:sz w:val="24"/>
          <w:szCs w:val="24"/>
          <w:lang w:eastAsia="en-US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</w:t>
      </w:r>
      <w:r w:rsidRPr="009856CB">
        <w:rPr>
          <w:rFonts w:eastAsia="Calibri"/>
          <w:sz w:val="24"/>
          <w:szCs w:val="24"/>
          <w:lang w:eastAsia="en-US"/>
        </w:rPr>
        <w:lastRenderedPageBreak/>
        <w:t xml:space="preserve">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9856CB">
          <w:rPr>
            <w:rFonts w:eastAsia="Calibri"/>
            <w:sz w:val="24"/>
            <w:szCs w:val="24"/>
            <w:lang w:eastAsia="en-US"/>
          </w:rPr>
          <w:t>ст</w:t>
        </w:r>
        <w:r>
          <w:rPr>
            <w:rFonts w:eastAsia="Calibri"/>
            <w:sz w:val="24"/>
            <w:szCs w:val="24"/>
            <w:lang w:eastAsia="en-US"/>
          </w:rPr>
          <w:t>.</w:t>
        </w:r>
        <w:r w:rsidRPr="009856CB">
          <w:rPr>
            <w:rFonts w:eastAsia="Calibri"/>
            <w:sz w:val="24"/>
            <w:szCs w:val="24"/>
            <w:lang w:eastAsia="en-US"/>
          </w:rPr>
          <w:t>9</w:t>
        </w:r>
      </w:hyperlink>
      <w:r w:rsidRPr="009856CB">
        <w:rPr>
          <w:rFonts w:eastAsia="Calibri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9856CB">
          <w:rPr>
            <w:rFonts w:eastAsia="Calibri"/>
            <w:sz w:val="24"/>
            <w:szCs w:val="24"/>
            <w:lang w:eastAsia="en-US"/>
          </w:rPr>
          <w:t>10</w:t>
        </w:r>
      </w:hyperlink>
      <w:r w:rsidRPr="009856CB">
        <w:rPr>
          <w:rFonts w:eastAsia="Calibri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9856CB">
          <w:rPr>
            <w:rFonts w:eastAsia="Calibri"/>
            <w:sz w:val="24"/>
            <w:szCs w:val="24"/>
            <w:lang w:eastAsia="en-US"/>
          </w:rPr>
          <w:t>14</w:t>
        </w:r>
      </w:hyperlink>
      <w:r w:rsidRPr="009856CB">
        <w:rPr>
          <w:rFonts w:eastAsia="Calibri"/>
          <w:sz w:val="24"/>
          <w:szCs w:val="24"/>
          <w:lang w:eastAsia="en-US"/>
        </w:rPr>
        <w:t xml:space="preserve"> Федерального закона от</w:t>
      </w:r>
      <w:r>
        <w:rPr>
          <w:rFonts w:eastAsia="Calibri"/>
          <w:sz w:val="24"/>
          <w:szCs w:val="24"/>
          <w:lang w:eastAsia="en-US"/>
        </w:rPr>
        <w:t xml:space="preserve"> 29 декабря 2022 года № 572-ФЗ «</w:t>
      </w:r>
      <w:r w:rsidRPr="009856CB">
        <w:rPr>
          <w:rFonts w:eastAsia="Calibri"/>
          <w:sz w:val="24"/>
          <w:szCs w:val="24"/>
          <w:lang w:eastAsia="en-US"/>
        </w:rPr>
        <w:t>Об</w:t>
      </w:r>
      <w:proofErr w:type="gramEnd"/>
      <w:r w:rsidRPr="009856CB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9856CB">
        <w:rPr>
          <w:rFonts w:eastAsia="Calibri"/>
          <w:sz w:val="24"/>
          <w:szCs w:val="24"/>
          <w:lang w:eastAsia="en-US"/>
        </w:rPr>
        <w:t>осуществлении идентификации 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9856CB">
        <w:rPr>
          <w:rFonts w:eastAsia="Calibri"/>
          <w:sz w:val="24"/>
          <w:szCs w:val="24"/>
          <w:lang w:eastAsia="en-US"/>
        </w:rPr>
        <w:t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>
        <w:rPr>
          <w:rFonts w:eastAsia="Calibri"/>
          <w:sz w:val="24"/>
          <w:szCs w:val="24"/>
          <w:lang w:eastAsia="en-US"/>
        </w:rPr>
        <w:t>ьных актов Российской Федерации»</w:t>
      </w:r>
      <w:r w:rsidRPr="009856CB">
        <w:rPr>
          <w:rFonts w:eastAsia="Calibri"/>
          <w:sz w:val="24"/>
          <w:szCs w:val="24"/>
          <w:lang w:eastAsia="en-US"/>
        </w:rPr>
        <w:t xml:space="preserve"> (далее – Федеральный закон № 572-ФЗ) (при наличии технической возможности).</w:t>
      </w:r>
      <w:proofErr w:type="gramEnd"/>
    </w:p>
    <w:p w:rsidR="0008423E" w:rsidRPr="009856CB" w:rsidRDefault="0008423E" w:rsidP="0008423E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856CB">
        <w:rPr>
          <w:rFonts w:eastAsia="Calibri"/>
          <w:sz w:val="24"/>
          <w:szCs w:val="24"/>
          <w:lang w:eastAsia="en-US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08423E" w:rsidRPr="009856CB" w:rsidRDefault="0008423E" w:rsidP="0008423E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856CB">
        <w:rPr>
          <w:rFonts w:eastAsia="Calibr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08423E" w:rsidRPr="009856CB" w:rsidRDefault="0008423E" w:rsidP="0008423E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856CB">
        <w:rPr>
          <w:rFonts w:eastAsia="Calibri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9856CB">
          <w:rPr>
            <w:rFonts w:eastAsia="Calibri"/>
            <w:sz w:val="24"/>
            <w:szCs w:val="24"/>
            <w:lang w:eastAsia="en-US"/>
          </w:rPr>
          <w:t>ст</w:t>
        </w:r>
        <w:r>
          <w:rPr>
            <w:rFonts w:eastAsia="Calibri"/>
            <w:sz w:val="24"/>
            <w:szCs w:val="24"/>
            <w:lang w:eastAsia="en-US"/>
          </w:rPr>
          <w:t>.</w:t>
        </w:r>
        <w:r w:rsidRPr="009856CB">
          <w:rPr>
            <w:rFonts w:eastAsia="Calibri"/>
            <w:sz w:val="24"/>
            <w:szCs w:val="24"/>
            <w:lang w:eastAsia="en-US"/>
          </w:rPr>
          <w:t>9</w:t>
        </w:r>
      </w:hyperlink>
      <w:r w:rsidRPr="009856CB">
        <w:rPr>
          <w:rFonts w:eastAsia="Calibri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9856CB">
          <w:rPr>
            <w:rFonts w:eastAsia="Calibri"/>
            <w:sz w:val="24"/>
            <w:szCs w:val="24"/>
            <w:lang w:eastAsia="en-US"/>
          </w:rPr>
          <w:t>10</w:t>
        </w:r>
      </w:hyperlink>
      <w:r w:rsidRPr="009856CB">
        <w:rPr>
          <w:rFonts w:eastAsia="Calibri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9856CB">
          <w:rPr>
            <w:rFonts w:eastAsia="Calibri"/>
            <w:sz w:val="24"/>
            <w:szCs w:val="24"/>
            <w:lang w:eastAsia="en-US"/>
          </w:rPr>
          <w:t>14</w:t>
        </w:r>
      </w:hyperlink>
      <w:r w:rsidRPr="009856CB">
        <w:rPr>
          <w:rFonts w:eastAsia="Calibri"/>
          <w:sz w:val="24"/>
          <w:szCs w:val="24"/>
          <w:lang w:eastAsia="en-US"/>
        </w:rPr>
        <w:t xml:space="preserve"> Федерального закона № 572-ФЗ</w:t>
      </w:r>
      <w:r>
        <w:rPr>
          <w:rFonts w:eastAsia="Calibri"/>
          <w:sz w:val="24"/>
          <w:szCs w:val="24"/>
          <w:lang w:eastAsia="en-US"/>
        </w:rPr>
        <w:t>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08423E" w:rsidRPr="009856CB" w:rsidRDefault="0008423E" w:rsidP="0008423E">
      <w:pPr>
        <w:widowControl w:val="0"/>
        <w:tabs>
          <w:tab w:val="left" w:pos="1418"/>
        </w:tabs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3.3.4. Возможность приема </w:t>
      </w:r>
      <w:r>
        <w:rPr>
          <w:sz w:val="24"/>
          <w:szCs w:val="24"/>
        </w:rPr>
        <w:t>Администрацией</w:t>
      </w:r>
      <w:r w:rsidRPr="009856CB">
        <w:rPr>
          <w:sz w:val="24"/>
          <w:szCs w:val="24"/>
        </w:rPr>
        <w:t xml:space="preserve">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8423E" w:rsidRPr="009856CB" w:rsidRDefault="0008423E" w:rsidP="0008423E">
      <w:pPr>
        <w:widowControl w:val="0"/>
        <w:tabs>
          <w:tab w:val="left" w:pos="1418"/>
        </w:tabs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3.3.5. Срок регистрации запроса и документов и (или) информации, необходимых для предоставления муниципальной услуги, в </w:t>
      </w:r>
      <w:r>
        <w:rPr>
          <w:sz w:val="24"/>
          <w:szCs w:val="24"/>
        </w:rPr>
        <w:t xml:space="preserve">Администрации или </w:t>
      </w:r>
      <w:r w:rsidRPr="009856CB">
        <w:rPr>
          <w:sz w:val="24"/>
          <w:szCs w:val="24"/>
        </w:rPr>
        <w:t>МФЦ составляет: при направлении запроса в форме электронного документа посредством Един</w:t>
      </w:r>
      <w:r>
        <w:rPr>
          <w:sz w:val="24"/>
          <w:szCs w:val="24"/>
        </w:rPr>
        <w:t xml:space="preserve">ого портала </w:t>
      </w:r>
      <w:r w:rsidRPr="009856CB">
        <w:rPr>
          <w:sz w:val="24"/>
          <w:szCs w:val="24"/>
        </w:rPr>
        <w:t xml:space="preserve">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</w:t>
      </w:r>
      <w:r>
        <w:rPr>
          <w:sz w:val="24"/>
          <w:szCs w:val="24"/>
        </w:rPr>
        <w:t>Администрацию</w:t>
      </w:r>
      <w:r w:rsidRPr="009856CB">
        <w:rPr>
          <w:sz w:val="24"/>
          <w:szCs w:val="24"/>
        </w:rPr>
        <w:t xml:space="preserve"> на бумажном носителе - в день передачи документов.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3.4. Межведомственное информационное взаимодействие.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3) сведения из Единого государственного реестра недвижимости об объекте недвижимости (ЕГРН).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Указанный информационный запрос направляется в </w:t>
      </w:r>
      <w:proofErr w:type="spellStart"/>
      <w:r w:rsidRPr="009856CB">
        <w:rPr>
          <w:sz w:val="24"/>
          <w:szCs w:val="24"/>
        </w:rPr>
        <w:t>Росреестр</w:t>
      </w:r>
      <w:proofErr w:type="spellEnd"/>
      <w:r w:rsidRPr="009856CB">
        <w:rPr>
          <w:sz w:val="24"/>
          <w:szCs w:val="24"/>
        </w:rPr>
        <w:t>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3.5.1 Основания для отказа в предоставлении государственной услуги приведены в приложении к настоящему регламенту (таблица № 3).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3.5.2. Срок принятия решения об отказе, при отсутствии права на получение муниципальной услуги – 10 рабочих дней со дня регистрации заявления.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3.6. Предоставление результата муниципальной услуги.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</w:t>
      </w:r>
      <w:r w:rsidRPr="009856CB">
        <w:rPr>
          <w:sz w:val="24"/>
          <w:szCs w:val="24"/>
        </w:rPr>
        <w:lastRenderedPageBreak/>
        <w:t>течение не более 1 рабочего дня: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1) при личной явке: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в филиалах, отделах, удаленных рабочих местах ГБУ ЛО «МФЦ»;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2) без личной явки: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в электронной форме через личный кабинет заявителя на ЕПГУ.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9856CB">
        <w:rPr>
          <w:sz w:val="24"/>
          <w:szCs w:val="24"/>
        </w:rPr>
        <w:t>пребывания</w:t>
      </w:r>
      <w:proofErr w:type="gramEnd"/>
      <w:r w:rsidRPr="009856CB">
        <w:rPr>
          <w:sz w:val="24"/>
          <w:szCs w:val="24"/>
        </w:rPr>
        <w:t xml:space="preserve"> либо места нахождения не предусмотрена.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08423E" w:rsidRPr="009856CB" w:rsidRDefault="0008423E" w:rsidP="0008423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посредством Единого портала.</w:t>
      </w:r>
    </w:p>
    <w:p w:rsidR="0008423E" w:rsidRPr="009856CB" w:rsidRDefault="0008423E" w:rsidP="0008423E">
      <w:pPr>
        <w:spacing w:after="200" w:line="276" w:lineRule="auto"/>
        <w:ind w:firstLine="709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br w:type="page" w:clear="all"/>
      </w:r>
    </w:p>
    <w:p w:rsidR="0008423E" w:rsidRDefault="0008423E" w:rsidP="0008423E">
      <w:pPr>
        <w:widowControl w:val="0"/>
        <w:ind w:firstLine="540"/>
        <w:jc w:val="right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lastRenderedPageBreak/>
        <w:t>Приложение</w:t>
      </w:r>
      <w:r>
        <w:rPr>
          <w:bCs/>
          <w:sz w:val="24"/>
          <w:szCs w:val="24"/>
        </w:rPr>
        <w:t xml:space="preserve"> № 1</w:t>
      </w:r>
    </w:p>
    <w:p w:rsidR="0008423E" w:rsidRDefault="0008423E" w:rsidP="0008423E">
      <w:pPr>
        <w:widowControl w:val="0"/>
        <w:ind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административному регламенту </w:t>
      </w:r>
    </w:p>
    <w:p w:rsidR="0008423E" w:rsidRDefault="0008423E" w:rsidP="0008423E">
      <w:pPr>
        <w:widowControl w:val="0"/>
        <w:ind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предоставлению услуги </w:t>
      </w:r>
      <w:r w:rsidRPr="00902144">
        <w:rPr>
          <w:bCs/>
          <w:sz w:val="24"/>
          <w:szCs w:val="24"/>
        </w:rPr>
        <w:t xml:space="preserve">«Утверждение и выдача </w:t>
      </w:r>
    </w:p>
    <w:p w:rsidR="0008423E" w:rsidRDefault="0008423E" w:rsidP="0008423E">
      <w:pPr>
        <w:widowControl w:val="0"/>
        <w:ind w:firstLine="540"/>
        <w:jc w:val="right"/>
        <w:rPr>
          <w:bCs/>
          <w:sz w:val="24"/>
          <w:szCs w:val="24"/>
        </w:rPr>
      </w:pPr>
      <w:r w:rsidRPr="00902144">
        <w:rPr>
          <w:bCs/>
          <w:sz w:val="24"/>
          <w:szCs w:val="24"/>
        </w:rPr>
        <w:t xml:space="preserve">схемы расположения земельного участка </w:t>
      </w:r>
    </w:p>
    <w:p w:rsidR="0008423E" w:rsidRPr="00902144" w:rsidRDefault="0008423E" w:rsidP="0008423E">
      <w:pPr>
        <w:widowControl w:val="0"/>
        <w:ind w:firstLine="540"/>
        <w:jc w:val="right"/>
        <w:rPr>
          <w:bCs/>
          <w:sz w:val="24"/>
          <w:szCs w:val="24"/>
        </w:rPr>
      </w:pPr>
      <w:r w:rsidRPr="00902144">
        <w:rPr>
          <w:bCs/>
          <w:sz w:val="24"/>
          <w:szCs w:val="24"/>
        </w:rPr>
        <w:t xml:space="preserve">или земельных участков, находящихся </w:t>
      </w:r>
    </w:p>
    <w:p w:rsidR="0008423E" w:rsidRDefault="0008423E" w:rsidP="0008423E">
      <w:pPr>
        <w:widowControl w:val="0"/>
        <w:ind w:firstLine="540"/>
        <w:jc w:val="right"/>
        <w:rPr>
          <w:bCs/>
          <w:sz w:val="24"/>
          <w:szCs w:val="24"/>
        </w:rPr>
      </w:pPr>
      <w:r w:rsidRPr="00902144">
        <w:rPr>
          <w:bCs/>
          <w:sz w:val="24"/>
          <w:szCs w:val="24"/>
        </w:rPr>
        <w:t xml:space="preserve">в муниципальной собственности </w:t>
      </w:r>
    </w:p>
    <w:p w:rsidR="0008423E" w:rsidRDefault="0008423E" w:rsidP="0008423E">
      <w:pPr>
        <w:widowControl w:val="0"/>
        <w:ind w:firstLine="540"/>
        <w:jc w:val="right"/>
        <w:rPr>
          <w:bCs/>
          <w:sz w:val="24"/>
          <w:szCs w:val="24"/>
        </w:rPr>
      </w:pPr>
      <w:proofErr w:type="gramStart"/>
      <w:r w:rsidRPr="00902144">
        <w:rPr>
          <w:bCs/>
          <w:sz w:val="24"/>
          <w:szCs w:val="24"/>
        </w:rPr>
        <w:t xml:space="preserve">(государственная собственность на которые </w:t>
      </w:r>
      <w:proofErr w:type="gramEnd"/>
    </w:p>
    <w:p w:rsidR="0008423E" w:rsidRPr="009856CB" w:rsidRDefault="0008423E" w:rsidP="0008423E">
      <w:pPr>
        <w:widowControl w:val="0"/>
        <w:ind w:firstLine="540"/>
        <w:jc w:val="right"/>
        <w:rPr>
          <w:bCs/>
          <w:sz w:val="24"/>
          <w:szCs w:val="24"/>
        </w:rPr>
      </w:pPr>
      <w:r w:rsidRPr="00902144">
        <w:rPr>
          <w:bCs/>
          <w:sz w:val="24"/>
          <w:szCs w:val="24"/>
        </w:rPr>
        <w:t xml:space="preserve">не </w:t>
      </w:r>
      <w:proofErr w:type="gramStart"/>
      <w:r w:rsidRPr="00902144">
        <w:rPr>
          <w:bCs/>
          <w:sz w:val="24"/>
          <w:szCs w:val="24"/>
        </w:rPr>
        <w:t>разграничена</w:t>
      </w:r>
      <w:proofErr w:type="gramEnd"/>
      <w:r w:rsidRPr="00902144">
        <w:rPr>
          <w:bCs/>
          <w:sz w:val="24"/>
          <w:szCs w:val="24"/>
        </w:rPr>
        <w:t>) на кадастровом плане территории»</w:t>
      </w:r>
    </w:p>
    <w:p w:rsidR="0008423E" w:rsidRDefault="0008423E" w:rsidP="0008423E">
      <w:pPr>
        <w:widowControl w:val="0"/>
        <w:ind w:firstLine="540"/>
        <w:jc w:val="center"/>
        <w:rPr>
          <w:bCs/>
          <w:sz w:val="24"/>
          <w:szCs w:val="24"/>
        </w:rPr>
      </w:pPr>
    </w:p>
    <w:p w:rsidR="0008423E" w:rsidRDefault="0008423E" w:rsidP="0008423E">
      <w:pPr>
        <w:widowControl w:val="0"/>
        <w:ind w:firstLine="540"/>
        <w:jc w:val="center"/>
        <w:rPr>
          <w:bCs/>
          <w:sz w:val="24"/>
          <w:szCs w:val="24"/>
        </w:rPr>
      </w:pPr>
    </w:p>
    <w:p w:rsidR="0008423E" w:rsidRPr="009856CB" w:rsidRDefault="0008423E" w:rsidP="0008423E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ПЕРЕЧЕНЬ</w:t>
      </w:r>
    </w:p>
    <w:p w:rsidR="0008423E" w:rsidRPr="009856CB" w:rsidRDefault="0008423E" w:rsidP="0008423E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условных обозначений и сокращений,</w:t>
      </w:r>
    </w:p>
    <w:p w:rsidR="0008423E" w:rsidRPr="009856CB" w:rsidRDefault="0008423E" w:rsidP="0008423E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Идентификаторы категорий (признаков) заявителей,</w:t>
      </w:r>
    </w:p>
    <w:p w:rsidR="0008423E" w:rsidRPr="009856CB" w:rsidRDefault="0008423E" w:rsidP="0008423E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Исчерпывающий перечень документов,</w:t>
      </w:r>
    </w:p>
    <w:p w:rsidR="0008423E" w:rsidRPr="009856CB" w:rsidRDefault="0008423E" w:rsidP="0008423E">
      <w:pPr>
        <w:widowControl w:val="0"/>
        <w:ind w:firstLine="540"/>
        <w:jc w:val="center"/>
        <w:rPr>
          <w:bCs/>
          <w:sz w:val="24"/>
          <w:szCs w:val="24"/>
        </w:rPr>
      </w:pPr>
      <w:proofErr w:type="gramStart"/>
      <w:r w:rsidRPr="009856CB">
        <w:rPr>
          <w:bCs/>
          <w:sz w:val="24"/>
          <w:szCs w:val="24"/>
        </w:rPr>
        <w:t>необходимых</w:t>
      </w:r>
      <w:proofErr w:type="gramEnd"/>
      <w:r w:rsidRPr="009856CB">
        <w:rPr>
          <w:bCs/>
          <w:sz w:val="24"/>
          <w:szCs w:val="24"/>
        </w:rPr>
        <w:t xml:space="preserve"> для предоставлении муниципальной услуги,</w:t>
      </w:r>
    </w:p>
    <w:p w:rsidR="0008423E" w:rsidRPr="009856CB" w:rsidRDefault="0008423E" w:rsidP="0008423E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Исчерпывающий перечень оснований для отказа</w:t>
      </w:r>
    </w:p>
    <w:p w:rsidR="0008423E" w:rsidRPr="009856CB" w:rsidRDefault="0008423E" w:rsidP="0008423E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в приеме запроса о предоставлении муниципальной услуги и документов,</w:t>
      </w:r>
    </w:p>
    <w:p w:rsidR="0008423E" w:rsidRPr="009856CB" w:rsidRDefault="0008423E" w:rsidP="0008423E">
      <w:pPr>
        <w:widowControl w:val="0"/>
        <w:ind w:firstLine="540"/>
        <w:jc w:val="center"/>
        <w:rPr>
          <w:bCs/>
          <w:sz w:val="24"/>
          <w:szCs w:val="24"/>
        </w:rPr>
      </w:pPr>
      <w:proofErr w:type="gramStart"/>
      <w:r w:rsidRPr="009856CB">
        <w:rPr>
          <w:bCs/>
          <w:sz w:val="24"/>
          <w:szCs w:val="24"/>
        </w:rPr>
        <w:t>необходимых</w:t>
      </w:r>
      <w:proofErr w:type="gramEnd"/>
      <w:r w:rsidRPr="009856CB">
        <w:rPr>
          <w:bCs/>
          <w:sz w:val="24"/>
          <w:szCs w:val="24"/>
        </w:rPr>
        <w:t xml:space="preserve"> для предоставления услуги,</w:t>
      </w:r>
    </w:p>
    <w:p w:rsidR="0008423E" w:rsidRPr="009856CB" w:rsidRDefault="0008423E" w:rsidP="0008423E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оснований для приостановления предоставления муниципальной услуги</w:t>
      </w:r>
    </w:p>
    <w:p w:rsidR="0008423E" w:rsidRPr="009856CB" w:rsidRDefault="0008423E" w:rsidP="0008423E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или отказа в предоставлении муниципальной услуги,</w:t>
      </w:r>
    </w:p>
    <w:p w:rsidR="0008423E" w:rsidRPr="009856CB" w:rsidRDefault="0008423E" w:rsidP="0008423E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Формы запроса о предоставлении государственной услуги</w:t>
      </w:r>
    </w:p>
    <w:p w:rsidR="0008423E" w:rsidRPr="009856CB" w:rsidRDefault="0008423E" w:rsidP="0008423E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и документов, необходимых для предоставления государственной услуги</w:t>
      </w:r>
    </w:p>
    <w:p w:rsidR="0008423E" w:rsidRPr="009856CB" w:rsidRDefault="0008423E" w:rsidP="0008423E">
      <w:pPr>
        <w:widowControl w:val="0"/>
        <w:ind w:firstLine="540"/>
        <w:jc w:val="both"/>
        <w:rPr>
          <w:bCs/>
          <w:sz w:val="24"/>
          <w:szCs w:val="24"/>
        </w:rPr>
      </w:pPr>
    </w:p>
    <w:p w:rsidR="0008423E" w:rsidRPr="009856CB" w:rsidRDefault="0008423E" w:rsidP="0008423E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1. Условные сокращения:</w:t>
      </w:r>
    </w:p>
    <w:p w:rsidR="0008423E" w:rsidRPr="009856CB" w:rsidRDefault="0008423E" w:rsidP="0008423E">
      <w:pPr>
        <w:widowControl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</w:t>
      </w:r>
      <w:r w:rsidRPr="009856CB">
        <w:rPr>
          <w:bCs/>
          <w:sz w:val="24"/>
          <w:szCs w:val="24"/>
        </w:rPr>
        <w:t xml:space="preserve">) </w:t>
      </w:r>
      <w:proofErr w:type="gramStart"/>
      <w:r w:rsidRPr="009856CB">
        <w:rPr>
          <w:bCs/>
          <w:sz w:val="24"/>
          <w:szCs w:val="24"/>
        </w:rPr>
        <w:t>ЕП</w:t>
      </w:r>
      <w:proofErr w:type="gramEnd"/>
      <w:r w:rsidRPr="009856CB">
        <w:rPr>
          <w:bCs/>
          <w:sz w:val="24"/>
          <w:szCs w:val="24"/>
        </w:rPr>
        <w:t>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08423E" w:rsidRPr="009856CB" w:rsidRDefault="0008423E" w:rsidP="0008423E">
      <w:pPr>
        <w:widowControl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</w:t>
      </w:r>
      <w:r w:rsidRPr="009856CB">
        <w:rPr>
          <w:bCs/>
          <w:sz w:val="24"/>
          <w:szCs w:val="24"/>
        </w:rPr>
        <w:t>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08423E" w:rsidRPr="009856CB" w:rsidRDefault="0008423E" w:rsidP="0008423E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2. Условные обозначения:</w:t>
      </w:r>
    </w:p>
    <w:p w:rsidR="0008423E" w:rsidRPr="009856CB" w:rsidRDefault="0008423E" w:rsidP="0008423E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а) [Все] – документы представляются всеми заявителями, обращающимися за получением муниципальной услуги;</w:t>
      </w:r>
    </w:p>
    <w:p w:rsidR="0008423E" w:rsidRPr="009856CB" w:rsidRDefault="0008423E" w:rsidP="0008423E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б) ИП – заявителем является Индивидуальный предприниматель;</w:t>
      </w:r>
    </w:p>
    <w:p w:rsidR="0008423E" w:rsidRPr="009856CB" w:rsidRDefault="0008423E" w:rsidP="0008423E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в) ЮЛ – заявителем является юридическое лицо;</w:t>
      </w:r>
    </w:p>
    <w:p w:rsidR="0008423E" w:rsidRPr="009856CB" w:rsidRDefault="0008423E" w:rsidP="0008423E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 xml:space="preserve">г) </w:t>
      </w:r>
      <w:proofErr w:type="gramStart"/>
      <w:r w:rsidRPr="009856CB">
        <w:rPr>
          <w:bCs/>
          <w:sz w:val="24"/>
          <w:szCs w:val="24"/>
        </w:rPr>
        <w:t>П(</w:t>
      </w:r>
      <w:proofErr w:type="gramEnd"/>
      <w:r w:rsidRPr="009856CB">
        <w:rPr>
          <w:bCs/>
          <w:sz w:val="24"/>
          <w:szCs w:val="24"/>
        </w:rPr>
        <w:t>з) – представитель заявителя;</w:t>
      </w:r>
    </w:p>
    <w:p w:rsidR="0008423E" w:rsidRPr="009856CB" w:rsidRDefault="0008423E" w:rsidP="0008423E">
      <w:pPr>
        <w:widowControl w:val="0"/>
        <w:ind w:firstLine="540"/>
        <w:jc w:val="both"/>
        <w:rPr>
          <w:sz w:val="24"/>
          <w:szCs w:val="24"/>
        </w:rPr>
      </w:pPr>
      <w:r w:rsidRPr="009856CB">
        <w:rPr>
          <w:bCs/>
          <w:sz w:val="24"/>
          <w:szCs w:val="24"/>
        </w:rPr>
        <w:t>д) ЭП –</w:t>
      </w:r>
      <w:r w:rsidRPr="009856CB">
        <w:rPr>
          <w:sz w:val="24"/>
          <w:szCs w:val="24"/>
        </w:rPr>
        <w:t xml:space="preserve"> документы подаются путем направления электронного документа в уполномоченный орган на официальную электронную почту;</w:t>
      </w:r>
    </w:p>
    <w:p w:rsidR="0008423E" w:rsidRPr="009856CB" w:rsidRDefault="0008423E" w:rsidP="0008423E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е) ЕПГУ – документы подаются посредством портала;</w:t>
      </w:r>
    </w:p>
    <w:p w:rsidR="0008423E" w:rsidRPr="009856CB" w:rsidRDefault="0008423E" w:rsidP="0008423E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ж) ПС – документы подаются посредством почтовой связи;</w:t>
      </w:r>
    </w:p>
    <w:p w:rsidR="0008423E" w:rsidRPr="009856CB" w:rsidRDefault="0008423E" w:rsidP="0008423E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з) Л - документы подаются при личном посещении МФЦ;</w:t>
      </w:r>
    </w:p>
    <w:p w:rsidR="0008423E" w:rsidRPr="009856CB" w:rsidRDefault="0008423E" w:rsidP="0008423E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и) О – представляется оригинал документа;</w:t>
      </w:r>
    </w:p>
    <w:p w:rsidR="0008423E" w:rsidRPr="009856CB" w:rsidRDefault="0008423E" w:rsidP="0008423E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 xml:space="preserve">к) </w:t>
      </w:r>
      <w:proofErr w:type="gramStart"/>
      <w:r w:rsidRPr="009856CB">
        <w:rPr>
          <w:bCs/>
          <w:sz w:val="24"/>
          <w:szCs w:val="24"/>
        </w:rPr>
        <w:t>О(</w:t>
      </w:r>
      <w:proofErr w:type="gramEnd"/>
      <w:r w:rsidRPr="009856CB">
        <w:rPr>
          <w:bCs/>
          <w:sz w:val="24"/>
          <w:szCs w:val="24"/>
        </w:rPr>
        <w:t>э) – представляется оригинал документа в электронной форме;</w:t>
      </w:r>
    </w:p>
    <w:p w:rsidR="0008423E" w:rsidRPr="009856CB" w:rsidRDefault="0008423E" w:rsidP="0008423E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 xml:space="preserve">л) </w:t>
      </w:r>
      <w:proofErr w:type="gramStart"/>
      <w:r w:rsidRPr="009856CB">
        <w:rPr>
          <w:bCs/>
          <w:sz w:val="24"/>
          <w:szCs w:val="24"/>
        </w:rPr>
        <w:t>К</w:t>
      </w:r>
      <w:proofErr w:type="gramEnd"/>
      <w:r w:rsidRPr="009856CB">
        <w:rPr>
          <w:bCs/>
          <w:sz w:val="24"/>
          <w:szCs w:val="24"/>
        </w:rPr>
        <w:t xml:space="preserve"> – представляется копия документа;</w:t>
      </w:r>
    </w:p>
    <w:p w:rsidR="0008423E" w:rsidRPr="009856CB" w:rsidRDefault="0008423E" w:rsidP="0008423E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 xml:space="preserve">м) </w:t>
      </w:r>
      <w:proofErr w:type="gramStart"/>
      <w:r w:rsidRPr="009856CB">
        <w:rPr>
          <w:bCs/>
          <w:sz w:val="24"/>
          <w:szCs w:val="24"/>
        </w:rPr>
        <w:t>К(</w:t>
      </w:r>
      <w:proofErr w:type="gramEnd"/>
      <w:r w:rsidRPr="009856CB">
        <w:rPr>
          <w:bCs/>
          <w:sz w:val="24"/>
          <w:szCs w:val="24"/>
        </w:rPr>
        <w:t>э) – представляется копия документа в электронной форме;</w:t>
      </w:r>
    </w:p>
    <w:p w:rsidR="0008423E" w:rsidRPr="009856CB" w:rsidRDefault="0008423E" w:rsidP="0008423E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н) Д(1) – документы представляются в одном экземпляре;</w:t>
      </w:r>
    </w:p>
    <w:p w:rsidR="0008423E" w:rsidRPr="009856CB" w:rsidRDefault="0008423E" w:rsidP="0008423E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о) Д(2) – документы представляются в двух экземплярах.</w:t>
      </w:r>
    </w:p>
    <w:p w:rsidR="0008423E" w:rsidRPr="009856CB" w:rsidRDefault="0008423E" w:rsidP="0008423E">
      <w:pPr>
        <w:widowControl w:val="0"/>
        <w:ind w:firstLine="540"/>
        <w:jc w:val="center"/>
        <w:rPr>
          <w:b/>
          <w:bCs/>
          <w:sz w:val="24"/>
          <w:szCs w:val="24"/>
        </w:rPr>
      </w:pPr>
    </w:p>
    <w:p w:rsidR="0008423E" w:rsidRDefault="0008423E" w:rsidP="0008423E">
      <w:pPr>
        <w:widowControl w:val="0"/>
        <w:ind w:firstLine="540"/>
        <w:jc w:val="center"/>
        <w:rPr>
          <w:b/>
          <w:bCs/>
          <w:sz w:val="24"/>
          <w:szCs w:val="24"/>
        </w:rPr>
      </w:pPr>
    </w:p>
    <w:p w:rsidR="0008423E" w:rsidRDefault="0008423E" w:rsidP="0008423E">
      <w:pPr>
        <w:widowControl w:val="0"/>
        <w:ind w:firstLine="540"/>
        <w:jc w:val="center"/>
        <w:rPr>
          <w:b/>
          <w:bCs/>
          <w:sz w:val="24"/>
          <w:szCs w:val="24"/>
        </w:rPr>
      </w:pPr>
    </w:p>
    <w:p w:rsidR="0008423E" w:rsidRDefault="0008423E" w:rsidP="0008423E">
      <w:pPr>
        <w:widowControl w:val="0"/>
        <w:ind w:firstLine="540"/>
        <w:jc w:val="center"/>
        <w:rPr>
          <w:b/>
          <w:bCs/>
          <w:sz w:val="24"/>
          <w:szCs w:val="24"/>
        </w:rPr>
      </w:pPr>
    </w:p>
    <w:p w:rsidR="0008423E" w:rsidRDefault="0008423E" w:rsidP="0008423E">
      <w:pPr>
        <w:widowControl w:val="0"/>
        <w:ind w:firstLine="540"/>
        <w:jc w:val="center"/>
        <w:rPr>
          <w:b/>
          <w:bCs/>
          <w:sz w:val="24"/>
          <w:szCs w:val="24"/>
        </w:rPr>
      </w:pPr>
    </w:p>
    <w:p w:rsidR="0008423E" w:rsidRDefault="0008423E" w:rsidP="0008423E">
      <w:pPr>
        <w:widowControl w:val="0"/>
        <w:ind w:firstLine="540"/>
        <w:jc w:val="center"/>
        <w:rPr>
          <w:b/>
          <w:bCs/>
          <w:sz w:val="24"/>
          <w:szCs w:val="24"/>
        </w:rPr>
      </w:pPr>
    </w:p>
    <w:p w:rsidR="0008423E" w:rsidRDefault="0008423E" w:rsidP="0008423E">
      <w:pPr>
        <w:widowControl w:val="0"/>
        <w:ind w:firstLine="540"/>
        <w:jc w:val="center"/>
        <w:rPr>
          <w:b/>
          <w:bCs/>
          <w:sz w:val="24"/>
          <w:szCs w:val="24"/>
        </w:rPr>
      </w:pPr>
    </w:p>
    <w:p w:rsidR="0008423E" w:rsidRPr="009856CB" w:rsidRDefault="0008423E" w:rsidP="0008423E">
      <w:pPr>
        <w:widowControl w:val="0"/>
        <w:ind w:firstLine="540"/>
        <w:jc w:val="center"/>
        <w:rPr>
          <w:b/>
          <w:bCs/>
          <w:sz w:val="24"/>
          <w:szCs w:val="24"/>
        </w:rPr>
      </w:pPr>
      <w:r w:rsidRPr="009856CB">
        <w:rPr>
          <w:b/>
          <w:bCs/>
          <w:sz w:val="24"/>
          <w:szCs w:val="24"/>
        </w:rPr>
        <w:t xml:space="preserve">II. Идентификаторы категорий (признаков) заявителей </w:t>
      </w:r>
    </w:p>
    <w:p w:rsidR="0008423E" w:rsidRPr="009856CB" w:rsidRDefault="0008423E" w:rsidP="0008423E">
      <w:pPr>
        <w:widowControl w:val="0"/>
        <w:rPr>
          <w:bCs/>
          <w:sz w:val="24"/>
          <w:szCs w:val="24"/>
        </w:rPr>
      </w:pPr>
    </w:p>
    <w:p w:rsidR="0008423E" w:rsidRPr="009856CB" w:rsidRDefault="0008423E" w:rsidP="0008423E">
      <w:pPr>
        <w:widowControl w:val="0"/>
        <w:ind w:firstLine="540"/>
        <w:jc w:val="right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Таблица № 1</w:t>
      </w:r>
    </w:p>
    <w:p w:rsidR="0008423E" w:rsidRPr="009856CB" w:rsidRDefault="0008423E" w:rsidP="0008423E">
      <w:pPr>
        <w:widowControl w:val="0"/>
        <w:ind w:firstLine="540"/>
        <w:jc w:val="both"/>
        <w:rPr>
          <w:b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4961"/>
      </w:tblGrid>
      <w:tr w:rsidR="0008423E" w:rsidRPr="009856CB" w:rsidTr="00A940D5">
        <w:trPr>
          <w:trHeight w:val="717"/>
        </w:trPr>
        <w:tc>
          <w:tcPr>
            <w:tcW w:w="4678" w:type="dxa"/>
            <w:vMerge w:val="restart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4961" w:type="dxa"/>
          </w:tcPr>
          <w:p w:rsidR="0008423E" w:rsidRPr="009856CB" w:rsidRDefault="0008423E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Результат предоставления государственной услуги</w:t>
            </w:r>
          </w:p>
        </w:tc>
      </w:tr>
      <w:tr w:rsidR="0008423E" w:rsidRPr="009856CB" w:rsidTr="00A940D5">
        <w:trPr>
          <w:trHeight w:val="348"/>
        </w:trPr>
        <w:tc>
          <w:tcPr>
            <w:tcW w:w="4678" w:type="dxa"/>
            <w:vMerge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08423E" w:rsidRPr="009856CB" w:rsidRDefault="0008423E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Решение об утверждении</w:t>
            </w:r>
          </w:p>
          <w:p w:rsidR="0008423E" w:rsidRPr="009856CB" w:rsidRDefault="0008423E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схемы расположения земельного участка или земельных участков на кадастровом плане</w:t>
            </w:r>
          </w:p>
          <w:p w:rsidR="0008423E" w:rsidRPr="009856CB" w:rsidRDefault="0008423E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территории муниципального образования</w:t>
            </w:r>
          </w:p>
        </w:tc>
      </w:tr>
      <w:tr w:rsidR="0008423E" w:rsidRPr="009856CB" w:rsidTr="00A940D5">
        <w:trPr>
          <w:trHeight w:val="660"/>
        </w:trPr>
        <w:tc>
          <w:tcPr>
            <w:tcW w:w="4678" w:type="dxa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Юридическое лицо</w:t>
            </w:r>
          </w:p>
        </w:tc>
        <w:tc>
          <w:tcPr>
            <w:tcW w:w="4961" w:type="dxa"/>
          </w:tcPr>
          <w:p w:rsidR="0008423E" w:rsidRPr="009856CB" w:rsidRDefault="0008423E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</w:t>
            </w:r>
          </w:p>
        </w:tc>
      </w:tr>
      <w:tr w:rsidR="0008423E" w:rsidRPr="009856CB" w:rsidTr="00A940D5">
        <w:trPr>
          <w:trHeight w:val="675"/>
        </w:trPr>
        <w:tc>
          <w:tcPr>
            <w:tcW w:w="4678" w:type="dxa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961" w:type="dxa"/>
          </w:tcPr>
          <w:p w:rsidR="0008423E" w:rsidRPr="009856CB" w:rsidRDefault="0008423E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</w:t>
            </w:r>
          </w:p>
        </w:tc>
      </w:tr>
      <w:tr w:rsidR="0008423E" w:rsidRPr="009856CB" w:rsidTr="00A940D5">
        <w:trPr>
          <w:trHeight w:val="675"/>
        </w:trPr>
        <w:tc>
          <w:tcPr>
            <w:tcW w:w="4678" w:type="dxa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Физическое лицо</w:t>
            </w:r>
          </w:p>
        </w:tc>
        <w:tc>
          <w:tcPr>
            <w:tcW w:w="4961" w:type="dxa"/>
          </w:tcPr>
          <w:p w:rsidR="0008423E" w:rsidRPr="009856CB" w:rsidRDefault="0008423E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ФЛ</w:t>
            </w:r>
          </w:p>
        </w:tc>
      </w:tr>
    </w:tbl>
    <w:p w:rsidR="0008423E" w:rsidRPr="009856CB" w:rsidRDefault="0008423E" w:rsidP="0008423E">
      <w:pPr>
        <w:widowControl w:val="0"/>
        <w:ind w:firstLine="540"/>
        <w:jc w:val="both"/>
        <w:rPr>
          <w:bCs/>
          <w:sz w:val="24"/>
          <w:szCs w:val="24"/>
        </w:rPr>
      </w:pPr>
    </w:p>
    <w:p w:rsidR="0008423E" w:rsidRPr="009856CB" w:rsidRDefault="0008423E" w:rsidP="0008423E">
      <w:pPr>
        <w:widowControl w:val="0"/>
        <w:ind w:firstLine="540"/>
        <w:jc w:val="center"/>
        <w:rPr>
          <w:b/>
          <w:bCs/>
          <w:sz w:val="24"/>
          <w:szCs w:val="24"/>
        </w:rPr>
      </w:pPr>
      <w:r w:rsidRPr="009856CB">
        <w:rPr>
          <w:b/>
          <w:bCs/>
          <w:sz w:val="24"/>
          <w:szCs w:val="24"/>
        </w:rPr>
        <w:t>III.</w:t>
      </w:r>
      <w:r w:rsidRPr="009856CB">
        <w:rPr>
          <w:bCs/>
          <w:sz w:val="24"/>
          <w:szCs w:val="24"/>
        </w:rPr>
        <w:t xml:space="preserve"> </w:t>
      </w:r>
      <w:r w:rsidRPr="009856CB">
        <w:rPr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08423E" w:rsidRPr="009856CB" w:rsidRDefault="0008423E" w:rsidP="0008423E">
      <w:pPr>
        <w:widowControl w:val="0"/>
        <w:ind w:firstLine="540"/>
        <w:jc w:val="right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 xml:space="preserve">Таблица № 2 </w:t>
      </w:r>
    </w:p>
    <w:p w:rsidR="0008423E" w:rsidRPr="009856CB" w:rsidRDefault="0008423E" w:rsidP="0008423E">
      <w:pPr>
        <w:widowControl w:val="0"/>
        <w:ind w:firstLine="540"/>
        <w:rPr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28"/>
        <w:gridCol w:w="144"/>
        <w:gridCol w:w="1801"/>
        <w:gridCol w:w="74"/>
        <w:gridCol w:w="3186"/>
        <w:gridCol w:w="9"/>
        <w:gridCol w:w="1825"/>
        <w:gridCol w:w="65"/>
        <w:gridCol w:w="1503"/>
      </w:tblGrid>
      <w:tr w:rsidR="0008423E" w:rsidRPr="009856CB" w:rsidTr="00A940D5">
        <w:trPr>
          <w:trHeight w:val="745"/>
        </w:trPr>
        <w:tc>
          <w:tcPr>
            <w:tcW w:w="1032" w:type="dxa"/>
            <w:gridSpan w:val="2"/>
          </w:tcPr>
          <w:p w:rsidR="0008423E" w:rsidRPr="009856CB" w:rsidRDefault="0008423E" w:rsidP="00A940D5">
            <w:pPr>
              <w:widowControl w:val="0"/>
              <w:ind w:firstLine="540"/>
              <w:jc w:val="both"/>
              <w:rPr>
                <w:bCs/>
                <w:sz w:val="24"/>
                <w:szCs w:val="24"/>
              </w:rPr>
            </w:pPr>
          </w:p>
          <w:p w:rsidR="0008423E" w:rsidRPr="009856CB" w:rsidRDefault="0008423E" w:rsidP="00A940D5">
            <w:pPr>
              <w:widowControl w:val="0"/>
              <w:ind w:firstLine="54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№</w:t>
            </w:r>
          </w:p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945" w:type="dxa"/>
            <w:gridSpan w:val="2"/>
          </w:tcPr>
          <w:p w:rsidR="0008423E" w:rsidRPr="009856CB" w:rsidRDefault="0008423E" w:rsidP="00A940D5">
            <w:pPr>
              <w:widowControl w:val="0"/>
              <w:ind w:left="105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  <w:p w:rsidR="0008423E" w:rsidRPr="009856CB" w:rsidRDefault="0008423E" w:rsidP="00A940D5">
            <w:pPr>
              <w:widowControl w:val="0"/>
              <w:ind w:left="10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8423E" w:rsidRPr="009856CB" w:rsidRDefault="0008423E" w:rsidP="00A940D5">
            <w:pPr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  <w:p w:rsidR="0008423E" w:rsidRPr="009856CB" w:rsidRDefault="0008423E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:rsidR="0008423E" w:rsidRPr="009856CB" w:rsidRDefault="0008423E" w:rsidP="00A940D5">
            <w:pPr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  <w:p w:rsidR="0008423E" w:rsidRPr="009856CB" w:rsidRDefault="0008423E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08423E" w:rsidRPr="009856CB" w:rsidRDefault="0008423E" w:rsidP="00A940D5">
            <w:pPr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Иные требования</w:t>
            </w:r>
          </w:p>
          <w:p w:rsidR="0008423E" w:rsidRPr="009856CB" w:rsidRDefault="0008423E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8423E" w:rsidRPr="009856CB" w:rsidTr="00A940D5">
        <w:trPr>
          <w:trHeight w:val="720"/>
        </w:trPr>
        <w:tc>
          <w:tcPr>
            <w:tcW w:w="9639" w:type="dxa"/>
            <w:gridSpan w:val="10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8423E" w:rsidRPr="009856CB" w:rsidTr="00A940D5">
        <w:trPr>
          <w:trHeight w:val="381"/>
        </w:trPr>
        <w:tc>
          <w:tcPr>
            <w:tcW w:w="1004" w:type="dxa"/>
          </w:tcPr>
          <w:p w:rsidR="0008423E" w:rsidRPr="009856CB" w:rsidRDefault="0008423E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73" w:type="dxa"/>
            <w:gridSpan w:val="3"/>
          </w:tcPr>
          <w:p w:rsidR="0008423E" w:rsidRPr="009856CB" w:rsidRDefault="0008423E" w:rsidP="00A940D5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Заявление о предоставлении муниципальной услуги (приложение к настоящему административному регламенту – образец № 3).</w:t>
            </w:r>
          </w:p>
        </w:tc>
        <w:tc>
          <w:tcPr>
            <w:tcW w:w="1834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ЕПГУ, Л</w:t>
            </w:r>
          </w:p>
        </w:tc>
        <w:tc>
          <w:tcPr>
            <w:tcW w:w="1568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08423E" w:rsidRPr="009856CB" w:rsidTr="00A940D5">
        <w:trPr>
          <w:trHeight w:val="495"/>
        </w:trPr>
        <w:tc>
          <w:tcPr>
            <w:tcW w:w="1004" w:type="dxa"/>
          </w:tcPr>
          <w:p w:rsidR="0008423E" w:rsidRPr="009856CB" w:rsidRDefault="0008423E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73" w:type="dxa"/>
            <w:gridSpan w:val="3"/>
          </w:tcPr>
          <w:p w:rsidR="0008423E" w:rsidRPr="009856CB" w:rsidRDefault="0008423E" w:rsidP="00A940D5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ФЛ</w:t>
            </w:r>
          </w:p>
        </w:tc>
        <w:tc>
          <w:tcPr>
            <w:tcW w:w="3260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беженца, с указанием информации о страницах документа, удостоверяющего личность, приобщаемых к делу.</w:t>
            </w:r>
          </w:p>
        </w:tc>
        <w:tc>
          <w:tcPr>
            <w:tcW w:w="1834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ЕПГУ, Л</w:t>
            </w:r>
          </w:p>
        </w:tc>
        <w:tc>
          <w:tcPr>
            <w:tcW w:w="1568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08423E" w:rsidRPr="009856CB" w:rsidTr="00A940D5">
        <w:trPr>
          <w:trHeight w:val="495"/>
        </w:trPr>
        <w:tc>
          <w:tcPr>
            <w:tcW w:w="1004" w:type="dxa"/>
          </w:tcPr>
          <w:p w:rsidR="0008423E" w:rsidRPr="009856CB" w:rsidRDefault="0008423E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973" w:type="dxa"/>
            <w:gridSpan w:val="3"/>
          </w:tcPr>
          <w:p w:rsidR="0008423E" w:rsidRPr="009856CB" w:rsidRDefault="0008423E" w:rsidP="00A940D5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9856CB">
              <w:rPr>
                <w:bCs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территории, в форме документа на бумажном носителе (оригинал) или в форме электронного документа,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участка, расположенного в границах населенных пунктов</w:t>
            </w:r>
            <w:proofErr w:type="gramEnd"/>
          </w:p>
        </w:tc>
        <w:tc>
          <w:tcPr>
            <w:tcW w:w="1834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ЕПГУ, Л</w:t>
            </w:r>
          </w:p>
        </w:tc>
        <w:tc>
          <w:tcPr>
            <w:tcW w:w="1568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08423E" w:rsidRPr="009856CB" w:rsidTr="00A940D5">
        <w:trPr>
          <w:trHeight w:val="495"/>
        </w:trPr>
        <w:tc>
          <w:tcPr>
            <w:tcW w:w="1004" w:type="dxa"/>
          </w:tcPr>
          <w:p w:rsidR="0008423E" w:rsidRPr="009856CB" w:rsidRDefault="0008423E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73" w:type="dxa"/>
            <w:gridSpan w:val="3"/>
          </w:tcPr>
          <w:p w:rsidR="0008423E" w:rsidRPr="009856CB" w:rsidRDefault="0008423E" w:rsidP="00A940D5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</w:t>
            </w:r>
          </w:p>
        </w:tc>
        <w:tc>
          <w:tcPr>
            <w:tcW w:w="3260" w:type="dxa"/>
            <w:gridSpan w:val="2"/>
          </w:tcPr>
          <w:p w:rsidR="0008423E" w:rsidRPr="009856CB" w:rsidRDefault="0008423E" w:rsidP="00A940D5">
            <w:pPr>
              <w:widowControl w:val="0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Учредительные документы (при обращении юридического лица)</w:t>
            </w:r>
          </w:p>
        </w:tc>
        <w:tc>
          <w:tcPr>
            <w:tcW w:w="1834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ЕПГУ, Л</w:t>
            </w:r>
          </w:p>
        </w:tc>
        <w:tc>
          <w:tcPr>
            <w:tcW w:w="1568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08423E" w:rsidRPr="009856CB" w:rsidTr="00A940D5">
        <w:trPr>
          <w:trHeight w:val="495"/>
        </w:trPr>
        <w:tc>
          <w:tcPr>
            <w:tcW w:w="1004" w:type="dxa"/>
          </w:tcPr>
          <w:p w:rsidR="0008423E" w:rsidRPr="009856CB" w:rsidRDefault="0008423E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73" w:type="dxa"/>
            <w:gridSpan w:val="3"/>
          </w:tcPr>
          <w:p w:rsidR="0008423E" w:rsidRPr="009856CB" w:rsidRDefault="0008423E" w:rsidP="00A940D5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08423E" w:rsidRPr="009856CB" w:rsidRDefault="0008423E" w:rsidP="00A940D5">
            <w:pPr>
              <w:widowControl w:val="0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Документ, удостоверяющий право (полномочия) представителя физического (юридического) лица или индивидуального предпринимателя, если с заявлением обращается представитель заявителя.</w:t>
            </w:r>
          </w:p>
          <w:p w:rsidR="0008423E" w:rsidRPr="009856CB" w:rsidRDefault="0008423E" w:rsidP="00A940D5">
            <w:pPr>
              <w:widowControl w:val="0"/>
              <w:rPr>
                <w:bCs/>
                <w:sz w:val="24"/>
                <w:szCs w:val="24"/>
              </w:rPr>
            </w:pPr>
            <w:proofErr w:type="gramStart"/>
            <w:r w:rsidRPr="009856CB">
              <w:rPr>
                <w:bCs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</w:t>
            </w:r>
            <w:r w:rsidRPr="009856CB">
              <w:rPr>
                <w:bCs/>
                <w:sz w:val="24"/>
                <w:szCs w:val="24"/>
              </w:rPr>
              <w:lastRenderedPageBreak/>
              <w:t>поселения или главой местной администрации</w:t>
            </w:r>
            <w:proofErr w:type="gramEnd"/>
            <w:r w:rsidRPr="009856CB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9856CB">
              <w:rPr>
                <w:bCs/>
                <w:sz w:val="24"/>
                <w:szCs w:val="24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9856CB">
              <w:rPr>
                <w:bCs/>
                <w:sz w:val="24"/>
                <w:szCs w:val="24"/>
              </w:rPr>
              <w:t xml:space="preserve"> доверенность в простой письменной форме).</w:t>
            </w:r>
          </w:p>
        </w:tc>
        <w:tc>
          <w:tcPr>
            <w:tcW w:w="1834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lastRenderedPageBreak/>
              <w:t>ЕПГУ, Л</w:t>
            </w:r>
          </w:p>
          <w:p w:rsidR="0008423E" w:rsidRPr="009856CB" w:rsidRDefault="0008423E" w:rsidP="00A940D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08423E" w:rsidRPr="009856CB" w:rsidTr="00A940D5">
        <w:trPr>
          <w:trHeight w:val="495"/>
        </w:trPr>
        <w:tc>
          <w:tcPr>
            <w:tcW w:w="1004" w:type="dxa"/>
          </w:tcPr>
          <w:p w:rsidR="0008423E" w:rsidRPr="009856CB" w:rsidRDefault="0008423E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973" w:type="dxa"/>
            <w:gridSpan w:val="3"/>
          </w:tcPr>
          <w:p w:rsidR="0008423E" w:rsidRPr="009856CB" w:rsidRDefault="0008423E" w:rsidP="00A940D5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08423E" w:rsidRPr="009856CB" w:rsidRDefault="0008423E" w:rsidP="00A940D5">
            <w:pPr>
              <w:widowControl w:val="0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 xml:space="preserve">Правоустанавливающие документы и (или) </w:t>
            </w:r>
            <w:proofErr w:type="spellStart"/>
            <w:r w:rsidRPr="009856CB">
              <w:rPr>
                <w:bCs/>
                <w:sz w:val="24"/>
                <w:szCs w:val="24"/>
              </w:rPr>
              <w:t>правоудостоверяющие</w:t>
            </w:r>
            <w:proofErr w:type="spellEnd"/>
            <w:r w:rsidRPr="009856CB">
              <w:rPr>
                <w:bCs/>
                <w:sz w:val="24"/>
                <w:szCs w:val="24"/>
              </w:rPr>
              <w:t xml:space="preserve">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 </w:t>
            </w:r>
          </w:p>
        </w:tc>
        <w:tc>
          <w:tcPr>
            <w:tcW w:w="1834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ЕПГУ, </w:t>
            </w:r>
            <w:r w:rsidRPr="009856CB">
              <w:rPr>
                <w:bCs/>
                <w:sz w:val="24"/>
                <w:szCs w:val="24"/>
              </w:rPr>
              <w:t>Л</w:t>
            </w:r>
          </w:p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08423E" w:rsidRPr="009856CB" w:rsidTr="00A940D5">
        <w:trPr>
          <w:trHeight w:val="495"/>
        </w:trPr>
        <w:tc>
          <w:tcPr>
            <w:tcW w:w="1004" w:type="dxa"/>
          </w:tcPr>
          <w:p w:rsidR="0008423E" w:rsidRPr="009856CB" w:rsidRDefault="0008423E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973" w:type="dxa"/>
            <w:gridSpan w:val="3"/>
          </w:tcPr>
          <w:p w:rsidR="0008423E" w:rsidRPr="009856CB" w:rsidRDefault="0008423E" w:rsidP="00A940D5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08423E" w:rsidRPr="009856CB" w:rsidRDefault="0008423E" w:rsidP="00A940D5">
            <w:pPr>
              <w:widowControl w:val="0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Согласие землепользователей, землевладельцев, арендаторов на образование земельных участков.</w:t>
            </w:r>
          </w:p>
          <w:p w:rsidR="0008423E" w:rsidRPr="009856CB" w:rsidRDefault="0008423E" w:rsidP="00A940D5">
            <w:pPr>
              <w:widowControl w:val="0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В случае</w:t>
            </w:r>
            <w:proofErr w:type="gramStart"/>
            <w:r w:rsidRPr="009856CB">
              <w:rPr>
                <w:bCs/>
                <w:sz w:val="24"/>
                <w:szCs w:val="24"/>
              </w:rPr>
              <w:t>,</w:t>
            </w:r>
            <w:proofErr w:type="gramEnd"/>
            <w:r w:rsidRPr="009856CB">
              <w:rPr>
                <w:bCs/>
                <w:sz w:val="24"/>
                <w:szCs w:val="24"/>
              </w:rPr>
              <w:t xml:space="preserve">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      </w:r>
          </w:p>
        </w:tc>
        <w:tc>
          <w:tcPr>
            <w:tcW w:w="1834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ЕПГУ, Л</w:t>
            </w:r>
          </w:p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08423E" w:rsidRPr="009856CB" w:rsidTr="00A940D5">
        <w:trPr>
          <w:trHeight w:val="495"/>
        </w:trPr>
        <w:tc>
          <w:tcPr>
            <w:tcW w:w="1004" w:type="dxa"/>
          </w:tcPr>
          <w:p w:rsidR="0008423E" w:rsidRPr="009856CB" w:rsidRDefault="0008423E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73" w:type="dxa"/>
            <w:gridSpan w:val="3"/>
          </w:tcPr>
          <w:p w:rsidR="0008423E" w:rsidRPr="009856CB" w:rsidRDefault="0008423E" w:rsidP="00A940D5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08423E" w:rsidRPr="009856CB" w:rsidRDefault="0008423E" w:rsidP="00A940D5">
            <w:pPr>
              <w:widowControl w:val="0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 xml:space="preserve">Согласие залогодержателей исходных земельных участков, в случае, если права собственности на </w:t>
            </w:r>
            <w:r w:rsidRPr="009856CB">
              <w:rPr>
                <w:bCs/>
                <w:sz w:val="24"/>
                <w:szCs w:val="24"/>
              </w:rPr>
              <w:lastRenderedPageBreak/>
              <w:t>такой земельный участок обременены залогом</w:t>
            </w:r>
          </w:p>
        </w:tc>
        <w:tc>
          <w:tcPr>
            <w:tcW w:w="1834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lastRenderedPageBreak/>
              <w:t>ЕПГУ, Л</w:t>
            </w:r>
          </w:p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08423E" w:rsidRPr="009856CB" w:rsidTr="00A940D5">
        <w:trPr>
          <w:trHeight w:val="1146"/>
        </w:trPr>
        <w:tc>
          <w:tcPr>
            <w:tcW w:w="9639" w:type="dxa"/>
            <w:gridSpan w:val="10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8423E" w:rsidRPr="009856CB" w:rsidTr="00A940D5">
        <w:trPr>
          <w:trHeight w:val="599"/>
        </w:trPr>
        <w:tc>
          <w:tcPr>
            <w:tcW w:w="1176" w:type="dxa"/>
            <w:gridSpan w:val="3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</w:t>
            </w:r>
          </w:p>
        </w:tc>
        <w:tc>
          <w:tcPr>
            <w:tcW w:w="3195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Сведения (выписка) из Единого государственного реестра юридических лиц (ЕГРЮЛ)</w:t>
            </w:r>
          </w:p>
        </w:tc>
        <w:tc>
          <w:tcPr>
            <w:tcW w:w="1890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ЕПГУ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856CB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503" w:type="dxa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08423E" w:rsidRPr="009856CB" w:rsidTr="00A940D5">
        <w:trPr>
          <w:trHeight w:val="534"/>
        </w:trPr>
        <w:tc>
          <w:tcPr>
            <w:tcW w:w="1176" w:type="dxa"/>
            <w:gridSpan w:val="3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</w:t>
            </w:r>
          </w:p>
        </w:tc>
        <w:tc>
          <w:tcPr>
            <w:tcW w:w="3195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Сведения (выписка)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ЕПГУ, </w:t>
            </w:r>
            <w:r w:rsidRPr="009856CB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503" w:type="dxa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08423E" w:rsidRPr="009856CB" w:rsidTr="00A940D5">
        <w:trPr>
          <w:trHeight w:val="555"/>
        </w:trPr>
        <w:tc>
          <w:tcPr>
            <w:tcW w:w="1176" w:type="dxa"/>
            <w:gridSpan w:val="3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5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iCs/>
                <w:sz w:val="24"/>
                <w:szCs w:val="24"/>
                <w:lang w:bidi="ru-RU"/>
              </w:rPr>
            </w:pPr>
            <w:r w:rsidRPr="009856CB">
              <w:rPr>
                <w:bCs/>
                <w:iCs/>
                <w:sz w:val="24"/>
                <w:szCs w:val="24"/>
                <w:lang w:bidi="ru-RU"/>
              </w:rPr>
              <w:t>Выписка из ЕГРН в отношении земельных участков или уведомление об отсутствии в ЕГРН запрашиваемых сведений</w:t>
            </w:r>
          </w:p>
        </w:tc>
        <w:tc>
          <w:tcPr>
            <w:tcW w:w="1890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ЕПГУ, Л</w:t>
            </w:r>
          </w:p>
        </w:tc>
        <w:tc>
          <w:tcPr>
            <w:tcW w:w="1503" w:type="dxa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08423E" w:rsidRPr="009856CB" w:rsidTr="00A940D5">
        <w:trPr>
          <w:trHeight w:val="555"/>
        </w:trPr>
        <w:tc>
          <w:tcPr>
            <w:tcW w:w="1176" w:type="dxa"/>
            <w:gridSpan w:val="3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iCs/>
                <w:sz w:val="24"/>
                <w:szCs w:val="24"/>
                <w:lang w:bidi="ru-RU"/>
              </w:rPr>
            </w:pPr>
            <w:r w:rsidRPr="009856CB">
              <w:rPr>
                <w:bCs/>
                <w:iCs/>
                <w:sz w:val="24"/>
                <w:szCs w:val="24"/>
                <w:lang w:bidi="ru-RU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890" w:type="dxa"/>
            <w:gridSpan w:val="2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ЕПГУ, Л</w:t>
            </w:r>
          </w:p>
        </w:tc>
        <w:tc>
          <w:tcPr>
            <w:tcW w:w="1503" w:type="dxa"/>
          </w:tcPr>
          <w:p w:rsidR="0008423E" w:rsidRPr="009856CB" w:rsidRDefault="0008423E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</w:tbl>
    <w:p w:rsidR="0008423E" w:rsidRPr="009856CB" w:rsidRDefault="0008423E" w:rsidP="0008423E">
      <w:pPr>
        <w:widowControl w:val="0"/>
        <w:ind w:firstLine="567"/>
        <w:jc w:val="both"/>
        <w:rPr>
          <w:bCs/>
          <w:sz w:val="24"/>
          <w:szCs w:val="24"/>
        </w:rPr>
      </w:pPr>
    </w:p>
    <w:p w:rsidR="0008423E" w:rsidRPr="009856CB" w:rsidRDefault="0008423E" w:rsidP="0008423E">
      <w:pPr>
        <w:widowControl w:val="0"/>
        <w:ind w:firstLine="567"/>
        <w:jc w:val="center"/>
        <w:rPr>
          <w:b/>
          <w:bCs/>
          <w:sz w:val="24"/>
          <w:szCs w:val="24"/>
        </w:rPr>
      </w:pPr>
      <w:r w:rsidRPr="009856CB">
        <w:rPr>
          <w:b/>
          <w:bCs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8423E" w:rsidRPr="009856CB" w:rsidRDefault="0008423E" w:rsidP="0008423E">
      <w:pPr>
        <w:widowControl w:val="0"/>
        <w:jc w:val="both"/>
        <w:rPr>
          <w:bCs/>
          <w:sz w:val="24"/>
          <w:szCs w:val="24"/>
        </w:rPr>
      </w:pPr>
    </w:p>
    <w:p w:rsidR="0008423E" w:rsidRPr="009856CB" w:rsidRDefault="0008423E" w:rsidP="0008423E">
      <w:pPr>
        <w:widowControl w:val="0"/>
        <w:jc w:val="right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Таблица № 3</w:t>
      </w:r>
    </w:p>
    <w:p w:rsidR="0008423E" w:rsidRPr="009856CB" w:rsidRDefault="0008423E" w:rsidP="0008423E">
      <w:pPr>
        <w:widowControl w:val="0"/>
        <w:ind w:firstLine="567"/>
        <w:jc w:val="both"/>
        <w:rPr>
          <w:bCs/>
          <w:sz w:val="24"/>
          <w:szCs w:val="24"/>
        </w:rPr>
      </w:pPr>
    </w:p>
    <w:tbl>
      <w:tblPr>
        <w:tblW w:w="9573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6352"/>
        <w:gridCol w:w="68"/>
        <w:gridCol w:w="2563"/>
      </w:tblGrid>
      <w:tr w:rsidR="0008423E" w:rsidRPr="009856CB" w:rsidTr="00A940D5">
        <w:trPr>
          <w:trHeight w:val="491"/>
        </w:trPr>
        <w:tc>
          <w:tcPr>
            <w:tcW w:w="590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352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631" w:type="dxa"/>
            <w:gridSpan w:val="2"/>
          </w:tcPr>
          <w:p w:rsidR="0008423E" w:rsidRPr="009856CB" w:rsidRDefault="0008423E" w:rsidP="00A940D5">
            <w:pPr>
              <w:widowControl w:val="0"/>
              <w:ind w:left="105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08423E" w:rsidRPr="009856CB" w:rsidTr="00A940D5">
        <w:trPr>
          <w:trHeight w:val="941"/>
        </w:trPr>
        <w:tc>
          <w:tcPr>
            <w:tcW w:w="9573" w:type="dxa"/>
            <w:gridSpan w:val="4"/>
          </w:tcPr>
          <w:p w:rsidR="0008423E" w:rsidRPr="009856CB" w:rsidRDefault="0008423E" w:rsidP="00A940D5">
            <w:pPr>
              <w:widowControl w:val="0"/>
              <w:ind w:left="-66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08423E" w:rsidRPr="009856CB" w:rsidTr="00A940D5">
        <w:trPr>
          <w:trHeight w:val="864"/>
        </w:trPr>
        <w:tc>
          <w:tcPr>
            <w:tcW w:w="590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6352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 xml:space="preserve">Заявление подано лицом, не уполномоченным на осуществление таких действий. </w:t>
            </w:r>
          </w:p>
        </w:tc>
        <w:tc>
          <w:tcPr>
            <w:tcW w:w="2631" w:type="dxa"/>
            <w:gridSpan w:val="2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08423E" w:rsidRPr="009856CB" w:rsidTr="00A940D5">
        <w:trPr>
          <w:trHeight w:val="864"/>
        </w:trPr>
        <w:tc>
          <w:tcPr>
            <w:tcW w:w="590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352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631" w:type="dxa"/>
            <w:gridSpan w:val="2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08423E" w:rsidRPr="009856CB" w:rsidTr="00A940D5">
        <w:trPr>
          <w:trHeight w:val="864"/>
        </w:trPr>
        <w:tc>
          <w:tcPr>
            <w:tcW w:w="590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6352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631" w:type="dxa"/>
            <w:gridSpan w:val="2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08423E" w:rsidRPr="009856CB" w:rsidTr="00A940D5">
        <w:trPr>
          <w:trHeight w:val="864"/>
        </w:trPr>
        <w:tc>
          <w:tcPr>
            <w:tcW w:w="590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52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  <w:tc>
          <w:tcPr>
            <w:tcW w:w="2631" w:type="dxa"/>
            <w:gridSpan w:val="2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08423E" w:rsidRPr="009856CB" w:rsidTr="00A940D5">
        <w:trPr>
          <w:trHeight w:val="864"/>
        </w:trPr>
        <w:tc>
          <w:tcPr>
            <w:tcW w:w="590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352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rFonts w:eastAsia="Calibri"/>
                <w:sz w:val="24"/>
                <w:szCs w:val="24"/>
                <w:lang w:eastAsia="en-US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631" w:type="dxa"/>
            <w:gridSpan w:val="2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</w:p>
        </w:tc>
      </w:tr>
      <w:tr w:rsidR="0008423E" w:rsidRPr="009856CB" w:rsidTr="00A940D5">
        <w:trPr>
          <w:trHeight w:val="864"/>
        </w:trPr>
        <w:tc>
          <w:tcPr>
            <w:tcW w:w="590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352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rFonts w:eastAsia="Calibri"/>
                <w:sz w:val="24"/>
                <w:szCs w:val="24"/>
                <w:lang w:eastAsia="en-US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631" w:type="dxa"/>
            <w:gridSpan w:val="2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</w:p>
        </w:tc>
      </w:tr>
      <w:tr w:rsidR="0008423E" w:rsidRPr="009856CB" w:rsidTr="00A940D5">
        <w:trPr>
          <w:trHeight w:val="864"/>
        </w:trPr>
        <w:tc>
          <w:tcPr>
            <w:tcW w:w="9573" w:type="dxa"/>
            <w:gridSpan w:val="4"/>
          </w:tcPr>
          <w:p w:rsidR="0008423E" w:rsidRPr="009856CB" w:rsidRDefault="0008423E" w:rsidP="00A940D5">
            <w:pPr>
              <w:widowControl w:val="0"/>
              <w:ind w:left="-66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8423E" w:rsidRPr="009856CB" w:rsidTr="00A940D5">
        <w:trPr>
          <w:trHeight w:val="864"/>
        </w:trPr>
        <w:tc>
          <w:tcPr>
            <w:tcW w:w="590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352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631" w:type="dxa"/>
            <w:gridSpan w:val="2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08423E" w:rsidRPr="009856CB" w:rsidTr="00A940D5">
        <w:trPr>
          <w:trHeight w:val="517"/>
        </w:trPr>
        <w:tc>
          <w:tcPr>
            <w:tcW w:w="9573" w:type="dxa"/>
            <w:gridSpan w:val="4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08423E" w:rsidRPr="009856CB" w:rsidTr="00A940D5">
        <w:trPr>
          <w:trHeight w:val="494"/>
        </w:trPr>
        <w:tc>
          <w:tcPr>
            <w:tcW w:w="590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420" w:type="dxa"/>
            <w:gridSpan w:val="2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563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08423E" w:rsidRPr="009856CB" w:rsidTr="00A940D5">
        <w:trPr>
          <w:trHeight w:val="494"/>
        </w:trPr>
        <w:tc>
          <w:tcPr>
            <w:tcW w:w="590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420" w:type="dxa"/>
            <w:gridSpan w:val="2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 xml:space="preserve">а) схема расположения земельного участка не соответствует по форме, формату или требованиям к ее подготовке, которые установлены Приказом </w:t>
            </w:r>
            <w:proofErr w:type="spellStart"/>
            <w:r w:rsidRPr="009856CB">
              <w:rPr>
                <w:bCs/>
                <w:sz w:val="24"/>
                <w:szCs w:val="24"/>
              </w:rPr>
              <w:t>Росреестра</w:t>
            </w:r>
            <w:proofErr w:type="spellEnd"/>
            <w:r w:rsidRPr="009856CB">
              <w:rPr>
                <w:bCs/>
                <w:sz w:val="24"/>
                <w:szCs w:val="24"/>
              </w:rPr>
              <w:t xml:space="preserve"> от 19.04.2022 № </w:t>
            </w:r>
            <w:proofErr w:type="gramStart"/>
            <w:r w:rsidRPr="009856CB">
              <w:rPr>
                <w:bCs/>
                <w:sz w:val="24"/>
                <w:szCs w:val="24"/>
              </w:rPr>
              <w:t>П</w:t>
            </w:r>
            <w:proofErr w:type="gramEnd"/>
            <w:r w:rsidRPr="009856CB">
              <w:rPr>
                <w:bCs/>
                <w:sz w:val="24"/>
                <w:szCs w:val="24"/>
              </w:rPr>
      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(пункт 12 статьи 11.10 Земельного кодекса Российской Федерации)</w:t>
            </w:r>
          </w:p>
        </w:tc>
        <w:tc>
          <w:tcPr>
            <w:tcW w:w="2563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08423E" w:rsidRPr="009856CB" w:rsidTr="00A940D5">
        <w:trPr>
          <w:trHeight w:val="494"/>
        </w:trPr>
        <w:tc>
          <w:tcPr>
            <w:tcW w:w="590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420" w:type="dxa"/>
            <w:gridSpan w:val="2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 (подпункт 4 пункта 16 статьи 11.10 Земельного кодекса Российской Федерации);</w:t>
            </w:r>
          </w:p>
        </w:tc>
        <w:tc>
          <w:tcPr>
            <w:tcW w:w="2563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08423E" w:rsidRPr="009856CB" w:rsidTr="00A940D5">
        <w:trPr>
          <w:trHeight w:val="494"/>
        </w:trPr>
        <w:tc>
          <w:tcPr>
            <w:tcW w:w="590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20" w:type="dxa"/>
            <w:gridSpan w:val="2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9856CB">
              <w:rPr>
                <w:bCs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 w:rsidRPr="009856C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08423E" w:rsidRPr="009856CB" w:rsidTr="00A940D5">
        <w:trPr>
          <w:trHeight w:val="494"/>
        </w:trPr>
        <w:tc>
          <w:tcPr>
            <w:tcW w:w="590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20" w:type="dxa"/>
            <w:gridSpan w:val="2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Отсутствие права на предоставление муниципальной услуги</w:t>
            </w:r>
          </w:p>
        </w:tc>
        <w:tc>
          <w:tcPr>
            <w:tcW w:w="2563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</w:p>
        </w:tc>
      </w:tr>
      <w:tr w:rsidR="0008423E" w:rsidRPr="009856CB" w:rsidTr="00A940D5">
        <w:trPr>
          <w:trHeight w:val="494"/>
        </w:trPr>
        <w:tc>
          <w:tcPr>
            <w:tcW w:w="590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420" w:type="dxa"/>
            <w:gridSpan w:val="2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 xml:space="preserve">а)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</w:t>
            </w:r>
            <w:r w:rsidRPr="009856CB">
              <w:rPr>
                <w:bCs/>
                <w:sz w:val="24"/>
                <w:szCs w:val="24"/>
              </w:rPr>
              <w:lastRenderedPageBreak/>
              <w:t xml:space="preserve">участка, срок действия которого не истек (подпункт 2 пункта 16 статьи 11.10 Земельного кодекса Российской Федерации) </w:t>
            </w:r>
          </w:p>
        </w:tc>
        <w:tc>
          <w:tcPr>
            <w:tcW w:w="2563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lastRenderedPageBreak/>
              <w:t>ИП, ЮЛ, ФЛ</w:t>
            </w:r>
          </w:p>
        </w:tc>
      </w:tr>
      <w:tr w:rsidR="0008423E" w:rsidRPr="009856CB" w:rsidTr="00A940D5">
        <w:trPr>
          <w:trHeight w:val="494"/>
        </w:trPr>
        <w:tc>
          <w:tcPr>
            <w:tcW w:w="590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420" w:type="dxa"/>
            <w:gridSpan w:val="2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б)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 (подпункт 5 пункта 16 статьи 11.10 Земельного кодекса Российской Федерации)</w:t>
            </w:r>
          </w:p>
        </w:tc>
        <w:tc>
          <w:tcPr>
            <w:tcW w:w="2563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08423E" w:rsidRPr="009856CB" w:rsidTr="00A940D5">
        <w:trPr>
          <w:trHeight w:val="494"/>
        </w:trPr>
        <w:tc>
          <w:tcPr>
            <w:tcW w:w="590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420" w:type="dxa"/>
            <w:gridSpan w:val="2"/>
          </w:tcPr>
          <w:p w:rsidR="0008423E" w:rsidRPr="009856CB" w:rsidRDefault="0008423E" w:rsidP="00A940D5">
            <w:pPr>
              <w:widowControl w:val="0"/>
              <w:tabs>
                <w:tab w:val="left" w:pos="2296"/>
              </w:tabs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в)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 (подпункт 3 пункта 16 статьи 11.10 Земельного кодекса Российской Федерации)</w:t>
            </w:r>
          </w:p>
        </w:tc>
        <w:tc>
          <w:tcPr>
            <w:tcW w:w="2563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08423E" w:rsidRPr="009856CB" w:rsidTr="00A940D5">
        <w:trPr>
          <w:trHeight w:val="494"/>
        </w:trPr>
        <w:tc>
          <w:tcPr>
            <w:tcW w:w="590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420" w:type="dxa"/>
            <w:gridSpan w:val="2"/>
          </w:tcPr>
          <w:p w:rsidR="0008423E" w:rsidRPr="009856CB" w:rsidRDefault="0008423E" w:rsidP="00A940D5">
            <w:pPr>
              <w:widowControl w:val="0"/>
              <w:tabs>
                <w:tab w:val="left" w:pos="2296"/>
              </w:tabs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г)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 (подпункт 6 пункта 16 статьи 11.10 Земельного кодекса Российской Федерации)</w:t>
            </w:r>
          </w:p>
        </w:tc>
        <w:tc>
          <w:tcPr>
            <w:tcW w:w="2563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08423E" w:rsidRPr="009856CB" w:rsidTr="00A940D5">
        <w:trPr>
          <w:trHeight w:val="494"/>
        </w:trPr>
        <w:tc>
          <w:tcPr>
            <w:tcW w:w="590" w:type="dxa"/>
          </w:tcPr>
          <w:p w:rsidR="0008423E" w:rsidRPr="009856CB" w:rsidRDefault="0008423E" w:rsidP="00A940D5">
            <w:pPr>
              <w:widowControl w:val="0"/>
              <w:tabs>
                <w:tab w:val="left" w:pos="2296"/>
              </w:tabs>
              <w:ind w:left="-66"/>
              <w:jc w:val="both"/>
              <w:rPr>
                <w:sz w:val="24"/>
                <w:szCs w:val="24"/>
              </w:rPr>
            </w:pPr>
          </w:p>
        </w:tc>
        <w:tc>
          <w:tcPr>
            <w:tcW w:w="6420" w:type="dxa"/>
            <w:gridSpan w:val="2"/>
          </w:tcPr>
          <w:p w:rsidR="0008423E" w:rsidRPr="009856CB" w:rsidRDefault="0008423E" w:rsidP="00A940D5">
            <w:pPr>
              <w:widowControl w:val="0"/>
              <w:tabs>
                <w:tab w:val="left" w:pos="2296"/>
              </w:tabs>
              <w:ind w:left="-66"/>
              <w:jc w:val="both"/>
              <w:rPr>
                <w:sz w:val="24"/>
                <w:szCs w:val="24"/>
              </w:rPr>
            </w:pPr>
            <w:r w:rsidRPr="009856CB">
              <w:rPr>
                <w:sz w:val="24"/>
                <w:szCs w:val="24"/>
              </w:rPr>
              <w:t>д)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2563" w:type="dxa"/>
          </w:tcPr>
          <w:p w:rsidR="0008423E" w:rsidRPr="009856CB" w:rsidRDefault="0008423E" w:rsidP="00A940D5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</w:tbl>
    <w:p w:rsidR="0008423E" w:rsidRPr="009856CB" w:rsidRDefault="0008423E" w:rsidP="0008423E">
      <w:pPr>
        <w:widowControl w:val="0"/>
        <w:jc w:val="center"/>
        <w:rPr>
          <w:b/>
          <w:bCs/>
          <w:sz w:val="24"/>
          <w:szCs w:val="24"/>
        </w:rPr>
      </w:pPr>
    </w:p>
    <w:p w:rsidR="0008423E" w:rsidRPr="009856CB" w:rsidRDefault="0008423E" w:rsidP="0008423E">
      <w:pPr>
        <w:spacing w:after="200" w:line="276" w:lineRule="auto"/>
        <w:rPr>
          <w:rFonts w:cs="Calibri"/>
          <w:b/>
          <w:bCs/>
          <w:sz w:val="28"/>
          <w:szCs w:val="28"/>
        </w:rPr>
      </w:pPr>
      <w:r w:rsidRPr="009856CB">
        <w:rPr>
          <w:rFonts w:cs="Calibri"/>
          <w:b/>
          <w:bCs/>
          <w:sz w:val="28"/>
          <w:szCs w:val="28"/>
        </w:rPr>
        <w:br w:type="page" w:clear="all"/>
      </w:r>
    </w:p>
    <w:p w:rsidR="0008423E" w:rsidRPr="00786AF3" w:rsidRDefault="0008423E" w:rsidP="0008423E">
      <w:pPr>
        <w:widowControl w:val="0"/>
        <w:jc w:val="center"/>
        <w:rPr>
          <w:rFonts w:cs="Calibri"/>
          <w:b/>
          <w:bCs/>
          <w:sz w:val="24"/>
          <w:szCs w:val="28"/>
        </w:rPr>
      </w:pPr>
      <w:r w:rsidRPr="00786AF3">
        <w:rPr>
          <w:rFonts w:cs="Calibri"/>
          <w:b/>
          <w:bCs/>
          <w:sz w:val="24"/>
          <w:szCs w:val="28"/>
        </w:rPr>
        <w:lastRenderedPageBreak/>
        <w:t>V. Формы заявления и документов, необходимых для предоставления муниципальной услуги</w:t>
      </w:r>
    </w:p>
    <w:p w:rsidR="0008423E" w:rsidRPr="009856CB" w:rsidRDefault="0008423E" w:rsidP="0008423E">
      <w:pPr>
        <w:widowControl w:val="0"/>
        <w:jc w:val="both"/>
        <w:rPr>
          <w:rFonts w:cs="Calibri"/>
          <w:bCs/>
          <w:sz w:val="28"/>
          <w:szCs w:val="28"/>
        </w:rPr>
      </w:pPr>
    </w:p>
    <w:p w:rsidR="0008423E" w:rsidRPr="0052369C" w:rsidRDefault="0008423E" w:rsidP="000842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08423E" w:rsidRPr="0052369C" w:rsidTr="00A940D5">
        <w:tc>
          <w:tcPr>
            <w:tcW w:w="9854" w:type="dxa"/>
            <w:shd w:val="clear" w:color="auto" w:fill="auto"/>
          </w:tcPr>
          <w:p w:rsidR="0008423E" w:rsidRPr="0052369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423E" w:rsidRPr="0052369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решения об утверждении схемы расположения земельного участка</w:t>
            </w:r>
          </w:p>
          <w:p w:rsidR="0008423E" w:rsidRPr="0052369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3E" w:rsidRPr="0052369C" w:rsidTr="00A940D5">
        <w:tc>
          <w:tcPr>
            <w:tcW w:w="9854" w:type="dxa"/>
            <w:shd w:val="clear" w:color="auto" w:fill="auto"/>
          </w:tcPr>
          <w:p w:rsidR="0008423E" w:rsidRPr="00DA14E4" w:rsidRDefault="00614222" w:rsidP="00A940D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column">
                    <wp:posOffset>2806065</wp:posOffset>
                  </wp:positionH>
                  <wp:positionV relativeFrom="paragraph">
                    <wp:posOffset>526415</wp:posOffset>
                  </wp:positionV>
                  <wp:extent cx="514350" cy="647700"/>
                  <wp:effectExtent l="0" t="0" r="0" b="0"/>
                  <wp:wrapTopAndBottom/>
                  <wp:docPr id="6" name="Рисунок 4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423E" w:rsidRPr="00F53E5B" w:rsidRDefault="0008423E" w:rsidP="00A940D5">
            <w:pPr>
              <w:jc w:val="center"/>
              <w:rPr>
                <w:b/>
              </w:rPr>
            </w:pPr>
            <w:r w:rsidRPr="00F53E5B">
              <w:rPr>
                <w:b/>
                <w:caps/>
              </w:rPr>
              <w:t xml:space="preserve">администрация </w:t>
            </w:r>
            <w:r w:rsidRPr="00F53E5B">
              <w:rPr>
                <w:b/>
              </w:rPr>
              <w:t>МУНИЦИПАЛЬНОГО ОБРАЗОВАНИЯ</w:t>
            </w:r>
          </w:p>
          <w:p w:rsidR="0008423E" w:rsidRPr="00F53E5B" w:rsidRDefault="0008423E" w:rsidP="00A940D5">
            <w:pPr>
              <w:jc w:val="center"/>
              <w:rPr>
                <w:b/>
              </w:rPr>
            </w:pPr>
            <w:r w:rsidRPr="00F53E5B">
              <w:rPr>
                <w:b/>
              </w:rPr>
              <w:t>СОСНОВОБОРСКИЙ ГОРОДСКОЙ ОКРУГ ЛЕНИНГРАДСКОЙ ОБЛАСТИ</w:t>
            </w:r>
          </w:p>
          <w:p w:rsidR="0008423E" w:rsidRPr="00F53E5B" w:rsidRDefault="00614222" w:rsidP="00A940D5">
            <w:pPr>
              <w:jc w:val="center"/>
              <w:rPr>
                <w:b/>
                <w:spacing w:val="20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68579</wp:posOffset>
                      </wp:positionV>
                      <wp:extent cx="5848350" cy="0"/>
                      <wp:effectExtent l="0" t="0" r="19050" b="19050"/>
                      <wp:wrapNone/>
                      <wp:docPr id="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835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5.4pt" to="463.9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08423E" w:rsidRPr="00F53E5B" w:rsidRDefault="0008423E" w:rsidP="00A940D5">
            <w:pPr>
              <w:jc w:val="center"/>
              <w:rPr>
                <w:b/>
                <w:sz w:val="24"/>
              </w:rPr>
            </w:pPr>
            <w:r w:rsidRPr="00F53E5B">
              <w:rPr>
                <w:b/>
                <w:sz w:val="24"/>
              </w:rPr>
              <w:t xml:space="preserve">ПОСТАНОВЛЕНИЕ </w:t>
            </w:r>
          </w:p>
          <w:p w:rsidR="0008423E" w:rsidRPr="00F53E5B" w:rsidRDefault="0008423E" w:rsidP="00A940D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</w:t>
            </w:r>
            <w:r w:rsidRPr="00F53E5B">
              <w:rPr>
                <w:sz w:val="24"/>
              </w:rPr>
              <w:t>от ___/____/20___ № ________</w:t>
            </w:r>
          </w:p>
          <w:p w:rsidR="0008423E" w:rsidRDefault="0008423E" w:rsidP="00A940D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схемы расположения </w:t>
            </w:r>
          </w:p>
          <w:p w:rsidR="0008423E" w:rsidRDefault="0008423E" w:rsidP="00A940D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земельного участка (земельных участков) </w:t>
            </w:r>
          </w:p>
          <w:p w:rsidR="0008423E" w:rsidRPr="0052369C" w:rsidRDefault="0008423E" w:rsidP="00A940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b/>
                <w:sz w:val="24"/>
                <w:szCs w:val="24"/>
              </w:rPr>
              <w:t>на кадастровом плане территории</w:t>
            </w:r>
          </w:p>
        </w:tc>
      </w:tr>
      <w:tr w:rsidR="0008423E" w:rsidRPr="0052369C" w:rsidTr="00A940D5">
        <w:tc>
          <w:tcPr>
            <w:tcW w:w="9854" w:type="dxa"/>
            <w:shd w:val="clear" w:color="auto" w:fill="auto"/>
          </w:tcPr>
          <w:p w:rsidR="0008423E" w:rsidRPr="0052369C" w:rsidRDefault="0008423E" w:rsidP="00A940D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E" w:rsidRPr="0052369C" w:rsidRDefault="0008423E" w:rsidP="00A940D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Рассмотрев заявление </w:t>
            </w:r>
            <w:proofErr w:type="gramStart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 ___________№ ___________ (</w:t>
            </w:r>
            <w:proofErr w:type="gramStart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  <w:proofErr w:type="gramEnd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: 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11.10 Земельного кодекса Российской Федерации, принято РЕШЕНИЕ:</w:t>
            </w:r>
          </w:p>
        </w:tc>
      </w:tr>
      <w:tr w:rsidR="0008423E" w:rsidRPr="0052369C" w:rsidTr="00A940D5">
        <w:tc>
          <w:tcPr>
            <w:tcW w:w="9854" w:type="dxa"/>
            <w:shd w:val="clear" w:color="auto" w:fill="auto"/>
          </w:tcPr>
          <w:p w:rsidR="0008423E" w:rsidRPr="0052369C" w:rsidRDefault="0008423E" w:rsidP="00A940D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1. Утвердить схему расположения земельного участка (земельных участков) на кадастровом плане территории, площадью ___________ в территориальной зоне ___________/с видом разрешенного использования ___________из категории земель ___________, расположенных по адресу ___________, образованных из земельного участка с кадастровым номером (земельных участков с кадастровыми номерами)___________путем __________.</w:t>
            </w:r>
          </w:p>
        </w:tc>
      </w:tr>
      <w:tr w:rsidR="0008423E" w:rsidRPr="0052369C" w:rsidTr="00A940D5">
        <w:tc>
          <w:tcPr>
            <w:tcW w:w="9854" w:type="dxa"/>
            <w:shd w:val="clear" w:color="auto" w:fill="auto"/>
          </w:tcPr>
          <w:p w:rsidR="0008423E" w:rsidRDefault="0008423E" w:rsidP="00A940D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E" w:rsidRPr="0052369C" w:rsidRDefault="0008423E" w:rsidP="00A940D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Заявитель (указать ФИО, паспортные данные (для 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</w:t>
            </w:r>
            <w:proofErr w:type="gramEnd"/>
          </w:p>
        </w:tc>
      </w:tr>
      <w:tr w:rsidR="0008423E" w:rsidRPr="0052369C" w:rsidTr="00A940D5">
        <w:tc>
          <w:tcPr>
            <w:tcW w:w="9854" w:type="dxa"/>
            <w:shd w:val="clear" w:color="auto" w:fill="auto"/>
          </w:tcPr>
          <w:p w:rsidR="0008423E" w:rsidRDefault="0008423E" w:rsidP="00A940D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E" w:rsidRPr="0052369C" w:rsidRDefault="0008423E" w:rsidP="00A940D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3. Срок действия настоящего решения составляет два года.</w:t>
            </w:r>
          </w:p>
        </w:tc>
      </w:tr>
    </w:tbl>
    <w:p w:rsidR="0008423E" w:rsidRDefault="0008423E" w:rsidP="000842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8423E" w:rsidRDefault="0008423E" w:rsidP="000842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8423E" w:rsidRPr="0052369C" w:rsidRDefault="0008423E" w:rsidP="000842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8423E" w:rsidRPr="0052369C" w:rsidRDefault="0008423E" w:rsidP="0008423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369C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:rsidR="0008423E" w:rsidRPr="0052369C" w:rsidRDefault="0008423E" w:rsidP="0008423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69C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52369C">
        <w:rPr>
          <w:rFonts w:ascii="Times New Roman" w:hAnsi="Times New Roman" w:cs="Times New Roman"/>
          <w:sz w:val="24"/>
          <w:szCs w:val="24"/>
        </w:rPr>
        <w:t xml:space="preserve"> городской округ </w:t>
      </w:r>
    </w:p>
    <w:p w:rsidR="0008423E" w:rsidRPr="0052369C" w:rsidRDefault="0008423E" w:rsidP="0008423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369C">
        <w:rPr>
          <w:rFonts w:ascii="Times New Roman" w:hAnsi="Times New Roman" w:cs="Times New Roman"/>
          <w:sz w:val="24"/>
          <w:szCs w:val="24"/>
        </w:rPr>
        <w:t>Ленинградской области                                                                                 ___________________</w:t>
      </w:r>
    </w:p>
    <w:p w:rsidR="0008423E" w:rsidRPr="0052369C" w:rsidRDefault="0008423E" w:rsidP="0008423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08423E" w:rsidRPr="0052369C" w:rsidRDefault="0008423E" w:rsidP="00084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369C">
        <w:rPr>
          <w:rFonts w:ascii="Times New Roman" w:hAnsi="Times New Roman" w:cs="Times New Roman"/>
          <w:sz w:val="24"/>
          <w:szCs w:val="24"/>
        </w:rPr>
        <w:t>Электронная подпись</w:t>
      </w:r>
    </w:p>
    <w:p w:rsidR="0008423E" w:rsidRPr="0052369C" w:rsidRDefault="0008423E" w:rsidP="0008423E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Образец 2</w:t>
      </w:r>
    </w:p>
    <w:p w:rsidR="0008423E" w:rsidRPr="0052369C" w:rsidRDefault="0008423E" w:rsidP="0008423E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3"/>
        <w:gridCol w:w="1328"/>
        <w:gridCol w:w="1875"/>
        <w:gridCol w:w="3818"/>
      </w:tblGrid>
      <w:tr w:rsidR="0008423E" w:rsidRPr="0052369C" w:rsidTr="00A940D5">
        <w:tc>
          <w:tcPr>
            <w:tcW w:w="10173" w:type="dxa"/>
            <w:gridSpan w:val="4"/>
            <w:shd w:val="clear" w:color="auto" w:fill="auto"/>
          </w:tcPr>
          <w:p w:rsidR="0008423E" w:rsidRPr="0052369C" w:rsidRDefault="0008423E" w:rsidP="00A940D5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2369C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решения об отказе в утверждении схемы расположения земельного участка на кадастровом плане территории</w:t>
            </w:r>
            <w:r w:rsidRPr="005236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08423E" w:rsidRPr="0052369C" w:rsidRDefault="0008423E" w:rsidP="00A940D5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8423E" w:rsidRPr="0052369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Администрация муниципального образования </w:t>
            </w:r>
            <w:proofErr w:type="spellStart"/>
            <w:r w:rsidRPr="0052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Сосновоборский</w:t>
            </w:r>
            <w:proofErr w:type="spellEnd"/>
            <w:r w:rsidRPr="0052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городской округ Ленинградской области</w:t>
            </w:r>
          </w:p>
          <w:p w:rsidR="0008423E" w:rsidRPr="0052369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 местного самоуправления)</w:t>
            </w:r>
          </w:p>
        </w:tc>
      </w:tr>
      <w:tr w:rsidR="0008423E" w:rsidRPr="0052369C" w:rsidTr="00A940D5">
        <w:tc>
          <w:tcPr>
            <w:tcW w:w="2833" w:type="dxa"/>
            <w:shd w:val="clear" w:color="auto" w:fill="auto"/>
          </w:tcPr>
          <w:p w:rsidR="0008423E" w:rsidRPr="0052369C" w:rsidRDefault="0008423E" w:rsidP="00A940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:rsidR="0008423E" w:rsidRPr="0052369C" w:rsidRDefault="0008423E" w:rsidP="00A940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18" w:type="dxa"/>
            <w:shd w:val="clear" w:color="auto" w:fill="auto"/>
          </w:tcPr>
          <w:p w:rsidR="0008423E" w:rsidRPr="0052369C" w:rsidRDefault="0008423E" w:rsidP="00A9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E" w:rsidRPr="0052369C" w:rsidRDefault="0008423E" w:rsidP="00A940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Кому: _________________ Контактные данные: _______________________ /Представитель: ___________ </w:t>
            </w:r>
          </w:p>
          <w:p w:rsidR="0008423E" w:rsidRPr="0052369C" w:rsidRDefault="0008423E" w:rsidP="00A940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представителя: _______________________ </w:t>
            </w:r>
          </w:p>
          <w:p w:rsidR="0008423E" w:rsidRPr="0052369C" w:rsidRDefault="0008423E" w:rsidP="00A940D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3E" w:rsidRPr="0052369C" w:rsidTr="00A940D5">
        <w:tc>
          <w:tcPr>
            <w:tcW w:w="10173" w:type="dxa"/>
            <w:gridSpan w:val="4"/>
            <w:shd w:val="clear" w:color="auto" w:fill="auto"/>
          </w:tcPr>
          <w:p w:rsidR="0008423E" w:rsidRPr="0052369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об отказе в утверждении схемы расположения земельного участка </w:t>
            </w:r>
          </w:p>
          <w:p w:rsidR="0008423E" w:rsidRPr="0052369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b/>
                <w:sz w:val="24"/>
                <w:szCs w:val="24"/>
              </w:rPr>
              <w:t>на кадастровом плане территории</w:t>
            </w:r>
          </w:p>
          <w:p w:rsidR="0008423E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423E" w:rsidRPr="0052369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2369C">
              <w:rPr>
                <w:rFonts w:ascii="Times New Roman" w:hAnsi="Times New Roman" w:cs="Times New Roman"/>
                <w:b/>
                <w:sz w:val="24"/>
                <w:szCs w:val="24"/>
              </w:rPr>
              <w:t>От___________№____________</w:t>
            </w:r>
          </w:p>
        </w:tc>
      </w:tr>
      <w:tr w:rsidR="0008423E" w:rsidRPr="0052369C" w:rsidTr="00A940D5">
        <w:tc>
          <w:tcPr>
            <w:tcW w:w="10173" w:type="dxa"/>
            <w:gridSpan w:val="4"/>
            <w:shd w:val="clear" w:color="auto" w:fill="auto"/>
          </w:tcPr>
          <w:p w:rsidR="0008423E" w:rsidRPr="0052369C" w:rsidRDefault="0008423E" w:rsidP="00A940D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E" w:rsidRPr="0052369C" w:rsidRDefault="0008423E" w:rsidP="00A940D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Рассмотрев заявление </w:t>
            </w:r>
            <w:proofErr w:type="gramStart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 ___________ № ___________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аявитель</w:t>
            </w:r>
            <w:proofErr w:type="gramEnd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: ___________) и приложенные к нему документы, в соответствии со статьями 11.10, 39.11* Земельного кодекса Российской Федерации, ___________, в утверждении схемы расположения земельного участка на кадастровом плане территории отказано по основаниям: _______________________________________________________________________________. </w:t>
            </w:r>
          </w:p>
          <w:p w:rsidR="0008423E" w:rsidRPr="0052369C" w:rsidRDefault="0008423E" w:rsidP="00A940D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3E" w:rsidRPr="0052369C" w:rsidTr="00A940D5">
        <w:tc>
          <w:tcPr>
            <w:tcW w:w="10173" w:type="dxa"/>
            <w:gridSpan w:val="4"/>
            <w:shd w:val="clear" w:color="auto" w:fill="auto"/>
          </w:tcPr>
          <w:p w:rsidR="0008423E" w:rsidRPr="0052369C" w:rsidRDefault="0008423E" w:rsidP="00A940D5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причин отказа: __________________________________________________. </w:t>
            </w:r>
          </w:p>
          <w:p w:rsidR="0008423E" w:rsidRPr="0052369C" w:rsidRDefault="0008423E" w:rsidP="00A940D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E" w:rsidRPr="0052369C" w:rsidRDefault="0008423E" w:rsidP="00A940D5">
            <w:pPr>
              <w:pStyle w:val="ConsPlusNormal"/>
              <w:tabs>
                <w:tab w:val="left" w:pos="300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 _________________________________________________.</w:t>
            </w:r>
          </w:p>
        </w:tc>
      </w:tr>
      <w:tr w:rsidR="0008423E" w:rsidRPr="0052369C" w:rsidTr="00A940D5">
        <w:tc>
          <w:tcPr>
            <w:tcW w:w="4219" w:type="dxa"/>
            <w:gridSpan w:val="2"/>
            <w:shd w:val="clear" w:color="auto" w:fill="auto"/>
          </w:tcPr>
          <w:p w:rsidR="0008423E" w:rsidRPr="0052369C" w:rsidRDefault="0008423E" w:rsidP="00A940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</w:tcPr>
          <w:p w:rsidR="0008423E" w:rsidRPr="0052369C" w:rsidRDefault="0008423E" w:rsidP="00A940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shd w:val="clear" w:color="auto" w:fill="auto"/>
          </w:tcPr>
          <w:p w:rsidR="0008423E" w:rsidRPr="0052369C" w:rsidRDefault="0008423E" w:rsidP="00A940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3E" w:rsidRPr="0052369C" w:rsidTr="00A940D5">
        <w:trPr>
          <w:trHeight w:val="1114"/>
        </w:trPr>
        <w:tc>
          <w:tcPr>
            <w:tcW w:w="10173" w:type="dxa"/>
            <w:gridSpan w:val="4"/>
            <w:shd w:val="clear" w:color="auto" w:fill="auto"/>
          </w:tcPr>
          <w:p w:rsidR="0008423E" w:rsidRPr="0052369C" w:rsidRDefault="0008423E" w:rsidP="00A940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  <w:p w:rsidR="0008423E" w:rsidRPr="0052369C" w:rsidRDefault="0008423E" w:rsidP="00A940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</w:t>
            </w:r>
          </w:p>
          <w:p w:rsidR="0008423E" w:rsidRPr="0052369C" w:rsidRDefault="0008423E" w:rsidP="00A940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                                                                               ___________________</w:t>
            </w:r>
          </w:p>
          <w:p w:rsidR="0008423E" w:rsidRPr="0052369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E" w:rsidRPr="0052369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E" w:rsidRPr="0052369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  <w:p w:rsidR="0008423E" w:rsidRPr="0052369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E" w:rsidRPr="0052369C" w:rsidRDefault="0008423E" w:rsidP="00A940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23E" w:rsidRPr="0052369C" w:rsidRDefault="0008423E" w:rsidP="000842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369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8423E" w:rsidRPr="0052369C" w:rsidRDefault="0008423E" w:rsidP="000842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08423E" w:rsidRPr="0052369C" w:rsidSect="006013E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851" w:right="567" w:bottom="709" w:left="1701" w:header="709" w:footer="709" w:gutter="0"/>
          <w:cols w:space="708"/>
          <w:titlePg/>
          <w:docGrid w:linePitch="360"/>
        </w:sectPr>
      </w:pPr>
      <w:r w:rsidRPr="0052369C">
        <w:rPr>
          <w:rFonts w:ascii="Times New Roman" w:hAnsi="Times New Roman" w:cs="Times New Roman"/>
          <w:sz w:val="24"/>
          <w:szCs w:val="24"/>
        </w:rPr>
        <w:t>*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423E" w:rsidRPr="0052369C" w:rsidRDefault="0008423E" w:rsidP="000842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3</w:t>
      </w:r>
    </w:p>
    <w:p w:rsidR="0008423E" w:rsidRPr="0052369C" w:rsidRDefault="0008423E" w:rsidP="0008423E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1"/>
        <w:gridCol w:w="5860"/>
      </w:tblGrid>
      <w:tr w:rsidR="0008423E" w:rsidRPr="0052369C" w:rsidTr="00A940D5"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23E" w:rsidRPr="0052369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заявления об утверждении схемы расположения земельного участка на кадастровом плане территории</w:t>
            </w:r>
          </w:p>
        </w:tc>
      </w:tr>
      <w:tr w:rsidR="0008423E" w:rsidRPr="0052369C" w:rsidTr="00A940D5">
        <w:trPr>
          <w:trHeight w:val="5699"/>
        </w:trPr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423E" w:rsidRPr="0052369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423E" w:rsidRPr="0052369C" w:rsidRDefault="0008423E" w:rsidP="00A940D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423E" w:rsidRPr="0052369C" w:rsidRDefault="0008423E" w:rsidP="00A940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муниципального образования </w:t>
            </w:r>
            <w:proofErr w:type="spellStart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Ленинградской области</w:t>
            </w:r>
          </w:p>
          <w:p w:rsidR="0008423E" w:rsidRPr="0052369C" w:rsidRDefault="0008423E" w:rsidP="00A940D5">
            <w:pPr>
              <w:pStyle w:val="ConsPlusNormal"/>
              <w:tabs>
                <w:tab w:val="left" w:pos="56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                                     ______________________________________                                     ______________________________________                                     ______________________________________                                                                         (для юридических лиц - полное название                                                                                     в соответствии с учредительными                                                                                      документами, юридический и почтовый                                                                                    адреса; телефон, фамилия, имя,                                                                                   отчество руководителя;                                                                                 для физических лиц - Ф.И.О. заявителя, в том числе зарегистрированного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                                      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  <w:proofErr w:type="gramEnd"/>
          </w:p>
          <w:p w:rsidR="0008423E" w:rsidRPr="0052369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1"/>
        <w:tblW w:w="96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17"/>
        <w:gridCol w:w="2373"/>
        <w:gridCol w:w="3165"/>
        <w:gridCol w:w="3284"/>
      </w:tblGrid>
      <w:tr w:rsidR="0008423E" w:rsidRPr="00C87BB6" w:rsidTr="00A940D5">
        <w:tc>
          <w:tcPr>
            <w:tcW w:w="9639" w:type="dxa"/>
            <w:gridSpan w:val="4"/>
            <w:tcBorders>
              <w:top w:val="none" w:sz="4" w:space="0" w:color="000000"/>
            </w:tcBorders>
          </w:tcPr>
          <w:p w:rsidR="0008423E" w:rsidRPr="00C87BB6" w:rsidRDefault="0008423E" w:rsidP="00A940D5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  <w:p w:rsidR="0008423E" w:rsidRPr="00C87BB6" w:rsidRDefault="0008423E" w:rsidP="00A940D5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b/>
                <w:sz w:val="26"/>
                <w:szCs w:val="26"/>
              </w:rPr>
              <w:t>Заявление об утверждении схемы расположения земельного участка на кадастровом плане территории</w:t>
            </w:r>
          </w:p>
        </w:tc>
      </w:tr>
      <w:tr w:rsidR="0008423E" w:rsidRPr="00C87BB6" w:rsidTr="00A940D5">
        <w:tc>
          <w:tcPr>
            <w:tcW w:w="3190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«__» __________ 20___ г.</w:t>
            </w:r>
          </w:p>
        </w:tc>
      </w:tr>
      <w:tr w:rsidR="0008423E" w:rsidRPr="00C87BB6" w:rsidTr="00A940D5">
        <w:tc>
          <w:tcPr>
            <w:tcW w:w="9639" w:type="dxa"/>
            <w:gridSpan w:val="4"/>
          </w:tcPr>
          <w:p w:rsidR="0008423E" w:rsidRPr="00C87BB6" w:rsidRDefault="0008423E" w:rsidP="00A940D5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____________________________________________________________________________</w:t>
            </w:r>
          </w:p>
          <w:p w:rsidR="0008423E" w:rsidRPr="00C87BB6" w:rsidRDefault="0008423E" w:rsidP="00A940D5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</w:tc>
      </w:tr>
      <w:tr w:rsidR="0008423E" w:rsidRPr="00C87BB6" w:rsidTr="00A940D5">
        <w:tc>
          <w:tcPr>
            <w:tcW w:w="3190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9639" w:type="dxa"/>
            <w:gridSpan w:val="4"/>
          </w:tcPr>
          <w:p w:rsidR="0008423E" w:rsidRPr="00C87BB6" w:rsidRDefault="0008423E" w:rsidP="00A940D5">
            <w:pPr>
              <w:widowControl w:val="0"/>
              <w:ind w:firstLine="567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08423E" w:rsidRPr="00C87BB6" w:rsidTr="00A940D5">
        <w:tc>
          <w:tcPr>
            <w:tcW w:w="3190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9639" w:type="dxa"/>
            <w:gridSpan w:val="4"/>
          </w:tcPr>
          <w:p w:rsidR="0008423E" w:rsidRPr="00C87BB6" w:rsidRDefault="0008423E" w:rsidP="00A940D5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C87BB6">
              <w:rPr>
                <w:b/>
                <w:sz w:val="24"/>
                <w:szCs w:val="24"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1.1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1.1.1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1.1.2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1.1.3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1.1.4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1.1.5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1.1.6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1.2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1.2.1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1.2.3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 xml:space="preserve">Основной государственный регистрационный </w:t>
            </w:r>
            <w:r w:rsidRPr="00C87BB6">
              <w:rPr>
                <w:sz w:val="24"/>
                <w:szCs w:val="24"/>
              </w:rPr>
              <w:lastRenderedPageBreak/>
              <w:t>номер индивидуального предпринимателя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lastRenderedPageBreak/>
              <w:t>1.2.4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1.2.5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1.3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1.3.1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1.3.2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1.3.3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1.3.4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1.3.5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9639" w:type="dxa"/>
            <w:gridSpan w:val="4"/>
          </w:tcPr>
          <w:p w:rsidR="0008423E" w:rsidRPr="00C87BB6" w:rsidRDefault="0008423E" w:rsidP="00A940D5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b/>
                <w:sz w:val="24"/>
                <w:szCs w:val="24"/>
              </w:rPr>
              <w:t>2. Сведения о заявителе</w:t>
            </w: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2.1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C87BB6">
              <w:rPr>
                <w:sz w:val="24"/>
                <w:szCs w:val="24"/>
              </w:rPr>
              <w:t>2.1.1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2.1.2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2.1.3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2.1.4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2.1.5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2.1.6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2.2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2.2.1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2.2.2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2.2.3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2.2.4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2.2.5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2.3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2.3.1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2.3.3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2.3.4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2.3.5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9639" w:type="dxa"/>
            <w:gridSpan w:val="4"/>
          </w:tcPr>
          <w:p w:rsidR="0008423E" w:rsidRPr="00C87BB6" w:rsidRDefault="0008423E" w:rsidP="00A940D5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b/>
                <w:sz w:val="24"/>
                <w:szCs w:val="24"/>
              </w:rPr>
              <w:t>3. Сведения по услуге</w:t>
            </w: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3.1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3.2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3.3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3.4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9639" w:type="dxa"/>
            <w:gridSpan w:val="4"/>
          </w:tcPr>
          <w:p w:rsidR="0008423E" w:rsidRPr="00C87BB6" w:rsidRDefault="0008423E" w:rsidP="00A940D5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b/>
                <w:sz w:val="24"/>
                <w:szCs w:val="24"/>
              </w:rPr>
              <w:t>4. Сведения о земельном участк</w:t>
            </w:r>
            <w:proofErr w:type="gramStart"/>
            <w:r w:rsidRPr="00C87BB6">
              <w:rPr>
                <w:b/>
                <w:sz w:val="24"/>
                <w:szCs w:val="24"/>
              </w:rPr>
              <w:t>е(</w:t>
            </w:r>
            <w:proofErr w:type="gramEnd"/>
            <w:r w:rsidRPr="00C87BB6">
              <w:rPr>
                <w:b/>
                <w:sz w:val="24"/>
                <w:szCs w:val="24"/>
              </w:rPr>
              <w:t>-ах)</w:t>
            </w: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4.1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4.2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9639" w:type="dxa"/>
            <w:gridSpan w:val="4"/>
          </w:tcPr>
          <w:p w:rsidR="0008423E" w:rsidRPr="00C87BB6" w:rsidRDefault="0008423E" w:rsidP="00A940D5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b/>
                <w:sz w:val="24"/>
                <w:szCs w:val="24"/>
              </w:rPr>
              <w:t>5. Прикладываемые документы</w:t>
            </w: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№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87BB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87BB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87BB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817" w:type="dxa"/>
          </w:tcPr>
          <w:p w:rsidR="0008423E" w:rsidRPr="00C87BB6" w:rsidRDefault="0008423E" w:rsidP="00A940D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87BB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538" w:type="dxa"/>
            <w:gridSpan w:val="2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6355" w:type="dxa"/>
            <w:gridSpan w:val="3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6355" w:type="dxa"/>
            <w:gridSpan w:val="3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 xml:space="preserve">направить в форме электронного документа в Личный кабинет на ЕПГУ 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6355" w:type="dxa"/>
            <w:gridSpan w:val="3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выдать на бумажном носителе в МФЦ, расположенном по адресу*:______________________________________</w:t>
            </w:r>
          </w:p>
        </w:tc>
        <w:tc>
          <w:tcPr>
            <w:tcW w:w="3284" w:type="dxa"/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8423E" w:rsidRPr="00C87BB6" w:rsidTr="00A940D5">
        <w:tc>
          <w:tcPr>
            <w:tcW w:w="9639" w:type="dxa"/>
            <w:gridSpan w:val="4"/>
            <w:tcBorders>
              <w:bottom w:val="none" w:sz="4" w:space="0" w:color="000000"/>
            </w:tcBorders>
          </w:tcPr>
          <w:p w:rsidR="0008423E" w:rsidRPr="00C87BB6" w:rsidRDefault="0008423E" w:rsidP="00A940D5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i/>
              </w:rPr>
              <w:t>Указывается один из перечисленных способов</w:t>
            </w:r>
          </w:p>
        </w:tc>
      </w:tr>
      <w:tr w:rsidR="0008423E" w:rsidRPr="00C87BB6" w:rsidTr="00A940D5">
        <w:tc>
          <w:tcPr>
            <w:tcW w:w="635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423E" w:rsidRPr="00C87BB6" w:rsidRDefault="0008423E" w:rsidP="00A940D5">
            <w:pPr>
              <w:widowControl w:val="0"/>
              <w:jc w:val="both"/>
            </w:pPr>
            <w:r w:rsidRPr="00C87BB6">
              <w:t xml:space="preserve">                                                    _________</w:t>
            </w:r>
          </w:p>
          <w:p w:rsidR="0008423E" w:rsidRPr="00C87BB6" w:rsidRDefault="0008423E" w:rsidP="00A940D5">
            <w:pPr>
              <w:widowControl w:val="0"/>
              <w:jc w:val="center"/>
            </w:pPr>
            <w:r w:rsidRPr="00C87BB6">
              <w:t>(подпись)</w:t>
            </w:r>
          </w:p>
        </w:tc>
        <w:tc>
          <w:tcPr>
            <w:tcW w:w="3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423E" w:rsidRPr="00C87BB6" w:rsidRDefault="0008423E" w:rsidP="00A940D5">
            <w:pPr>
              <w:widowControl w:val="0"/>
              <w:jc w:val="both"/>
            </w:pPr>
            <w:r w:rsidRPr="00C87BB6">
              <w:t>______________________________</w:t>
            </w:r>
          </w:p>
          <w:p w:rsidR="0008423E" w:rsidRPr="00C87BB6" w:rsidRDefault="0008423E" w:rsidP="00A940D5">
            <w:pPr>
              <w:widowControl w:val="0"/>
              <w:jc w:val="center"/>
            </w:pPr>
            <w:proofErr w:type="gramStart"/>
            <w:r w:rsidRPr="00C87BB6">
              <w:t>(фамилия, имя, отчество (последнее - при наличии)</w:t>
            </w:r>
            <w:proofErr w:type="gramEnd"/>
          </w:p>
        </w:tc>
      </w:tr>
      <w:tr w:rsidR="0008423E" w:rsidRPr="00C87BB6" w:rsidTr="00A940D5">
        <w:tc>
          <w:tcPr>
            <w:tcW w:w="635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423E" w:rsidRPr="00C87BB6" w:rsidRDefault="0008423E" w:rsidP="00A940D5">
            <w:pPr>
              <w:widowControl w:val="0"/>
              <w:jc w:val="both"/>
            </w:pPr>
            <w:r w:rsidRPr="00C87BB6">
              <w:t>Дата</w:t>
            </w:r>
          </w:p>
        </w:tc>
        <w:tc>
          <w:tcPr>
            <w:tcW w:w="3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423E" w:rsidRPr="00C87BB6" w:rsidRDefault="0008423E" w:rsidP="00A940D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08423E" w:rsidRPr="00C87BB6" w:rsidRDefault="0008423E" w:rsidP="0008423E">
      <w:pPr>
        <w:widowControl w:val="0"/>
        <w:jc w:val="both"/>
        <w:rPr>
          <w:sz w:val="24"/>
          <w:szCs w:val="24"/>
        </w:rPr>
      </w:pPr>
    </w:p>
    <w:p w:rsidR="0008423E" w:rsidRPr="0052369C" w:rsidRDefault="0008423E" w:rsidP="0008423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2369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8423E" w:rsidRPr="0052369C" w:rsidRDefault="0008423E" w:rsidP="0008423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2369C">
        <w:rPr>
          <w:rFonts w:ascii="Times New Roman" w:hAnsi="Times New Roman" w:cs="Times New Roman"/>
          <w:sz w:val="24"/>
          <w:szCs w:val="24"/>
        </w:rPr>
        <w:t>&lt;*&gt; Адрес МФЦ указывается при подаче документов посредством ЕПГУ.</w:t>
      </w:r>
    </w:p>
    <w:p w:rsidR="0008423E" w:rsidRDefault="0008423E" w:rsidP="0008423E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08423E" w:rsidSect="00B327E4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8423E" w:rsidRPr="00832B2F" w:rsidRDefault="0008423E" w:rsidP="0008423E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4</w:t>
      </w: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"/>
        <w:gridCol w:w="2046"/>
        <w:gridCol w:w="2162"/>
        <w:gridCol w:w="5367"/>
        <w:gridCol w:w="142"/>
        <w:gridCol w:w="107"/>
      </w:tblGrid>
      <w:tr w:rsidR="0008423E" w:rsidRPr="00832B2F" w:rsidTr="00A940D5"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23E" w:rsidRPr="00B714FC" w:rsidRDefault="0008423E" w:rsidP="00A940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23E" w:rsidRPr="00B714FC" w:rsidRDefault="0008423E" w:rsidP="00A940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E" w:rsidRPr="00B714FC" w:rsidRDefault="0008423E" w:rsidP="00A940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_____________________________________________</w:t>
            </w:r>
          </w:p>
          <w:p w:rsidR="0008423E" w:rsidRPr="00B714FC" w:rsidRDefault="0008423E" w:rsidP="00A940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>(наименование заявителя (фамилия, имя, отчеств</w:t>
            </w:r>
            <w:proofErr w:type="gramStart"/>
            <w:r w:rsidRPr="00B714FC">
              <w:rPr>
                <w:rFonts w:ascii="Times New Roman" w:hAnsi="Times New Roman" w:cs="Times New Roman"/>
                <w:sz w:val="24"/>
                <w:szCs w:val="24"/>
              </w:rPr>
              <w:t>о–</w:t>
            </w:r>
            <w:proofErr w:type="gramEnd"/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граждан, полное наименование организации, фамилия, имя, отчество руководителя - для юридических лиц),</w:t>
            </w:r>
          </w:p>
          <w:p w:rsidR="0008423E" w:rsidRPr="00B714FC" w:rsidRDefault="0008423E" w:rsidP="00A940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 </w:t>
            </w:r>
          </w:p>
          <w:p w:rsidR="0008423E" w:rsidRPr="00B714FC" w:rsidRDefault="0008423E" w:rsidP="00A940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>его почтовый индекс и адрес, телефон, адрес электронной почты)</w:t>
            </w:r>
          </w:p>
        </w:tc>
      </w:tr>
      <w:tr w:rsidR="0008423E" w:rsidRPr="00832B2F" w:rsidTr="00A940D5">
        <w:tc>
          <w:tcPr>
            <w:tcW w:w="9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23E" w:rsidRPr="00B714F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08423E" w:rsidRPr="00B714F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08423E" w:rsidRPr="00B714F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14FC"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приеме документов, необходимых для предоставления услуги</w:t>
            </w:r>
          </w:p>
        </w:tc>
      </w:tr>
      <w:tr w:rsidR="0008423E" w:rsidRPr="000133B0" w:rsidTr="00A940D5">
        <w:trPr>
          <w:gridAfter w:val="1"/>
          <w:wAfter w:w="107" w:type="dxa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23E" w:rsidRPr="00B714FC" w:rsidRDefault="0008423E" w:rsidP="00A940D5">
            <w:pPr>
              <w:pStyle w:val="ConsPlusNormal"/>
              <w:tabs>
                <w:tab w:val="left" w:pos="9390"/>
              </w:tabs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3E" w:rsidRPr="00B714FC" w:rsidRDefault="0008423E" w:rsidP="00A940D5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услуги «Утверждение схемы расположения земельного участка или земельных участков на кадастровом плане территории», Вам отказано по следующим основаниям: </w:t>
            </w:r>
          </w:p>
          <w:p w:rsidR="0008423E" w:rsidRPr="00B714FC" w:rsidRDefault="0008423E" w:rsidP="00A940D5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1. Неполное заполнение полей в форме заявления, в том числе в интерактивной форме заявления на ЕПГУ; </w:t>
            </w:r>
          </w:p>
          <w:p w:rsidR="0008423E" w:rsidRPr="00B714FC" w:rsidRDefault="0008423E" w:rsidP="00A940D5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      </w:r>
          </w:p>
          <w:p w:rsidR="0008423E" w:rsidRPr="00B714FC" w:rsidRDefault="0008423E" w:rsidP="00A940D5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3. Представление неполного комплекта документов; </w:t>
            </w:r>
          </w:p>
          <w:p w:rsidR="0008423E" w:rsidRPr="00B714FC" w:rsidRDefault="0008423E" w:rsidP="00A940D5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08423E" w:rsidRPr="00B714FC" w:rsidRDefault="0008423E" w:rsidP="00A940D5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08423E" w:rsidRPr="00B714FC" w:rsidRDefault="0008423E" w:rsidP="00A940D5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08423E" w:rsidRPr="00B714FC" w:rsidRDefault="0008423E" w:rsidP="00A940D5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7. Наличие противоречивых сведений в заявлении и приложенных к нему документах; </w:t>
            </w:r>
          </w:p>
          <w:p w:rsidR="0008423E" w:rsidRPr="00B714FC" w:rsidRDefault="0008423E" w:rsidP="00A940D5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>8. Заявление подано в орган местного самоуправления, в полномочия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 не входит предоставление услуги. </w:t>
            </w:r>
          </w:p>
          <w:p w:rsidR="0008423E" w:rsidRPr="00B714FC" w:rsidRDefault="0008423E" w:rsidP="00A940D5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информация: _______________________________________. </w:t>
            </w:r>
          </w:p>
          <w:p w:rsidR="0008423E" w:rsidRPr="00B714FC" w:rsidRDefault="0008423E" w:rsidP="00A940D5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08423E" w:rsidRPr="000133B0" w:rsidTr="00A940D5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23E" w:rsidRPr="00B714F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:rsidR="0008423E" w:rsidRPr="00B714F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14F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23E" w:rsidRPr="00B714F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</w:t>
            </w:r>
          </w:p>
          <w:p w:rsidR="0008423E" w:rsidRPr="00B714FC" w:rsidRDefault="0008423E" w:rsidP="00A940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14F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23E" w:rsidRPr="00B714FC" w:rsidRDefault="0008423E" w:rsidP="00A940D5">
            <w:pPr>
              <w:pStyle w:val="ConsPlusNormal"/>
              <w:rPr>
                <w:rFonts w:ascii="Times New Roman" w:hAnsi="Times New Roman" w:cs="Times New Roman"/>
              </w:rPr>
            </w:pPr>
            <w:r w:rsidRPr="00B714FC">
              <w:rPr>
                <w:rFonts w:ascii="Times New Roman" w:hAnsi="Times New Roman" w:cs="Times New Roman"/>
              </w:rPr>
              <w:t>________________________________________</w:t>
            </w:r>
          </w:p>
          <w:p w:rsidR="0008423E" w:rsidRPr="00B714FC" w:rsidRDefault="0008423E" w:rsidP="00A940D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714FC">
              <w:rPr>
                <w:rFonts w:ascii="Times New Roman" w:hAnsi="Times New Roman" w:cs="Times New Roman"/>
              </w:rPr>
              <w:t>(фамилия, имя, отчество (последнее - при наличии))</w:t>
            </w:r>
          </w:p>
        </w:tc>
      </w:tr>
      <w:tr w:rsidR="0008423E" w:rsidTr="00A940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172" w:type="dxa"/>
          <w:wAfter w:w="249" w:type="dxa"/>
          <w:trHeight w:val="551"/>
        </w:trPr>
        <w:tc>
          <w:tcPr>
            <w:tcW w:w="9575" w:type="dxa"/>
            <w:gridSpan w:val="3"/>
          </w:tcPr>
          <w:p w:rsidR="0008423E" w:rsidRDefault="0008423E" w:rsidP="00A940D5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Заявление подано лицом, не уполномоченным на осуществление таких действий. </w:t>
            </w:r>
          </w:p>
        </w:tc>
      </w:tr>
      <w:tr w:rsidR="0008423E" w:rsidTr="00A940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172" w:type="dxa"/>
          <w:wAfter w:w="249" w:type="dxa"/>
          <w:trHeight w:val="551"/>
        </w:trPr>
        <w:tc>
          <w:tcPr>
            <w:tcW w:w="9575" w:type="dxa"/>
            <w:gridSpan w:val="3"/>
          </w:tcPr>
          <w:p w:rsidR="0008423E" w:rsidRDefault="0008423E" w:rsidP="00A940D5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</w:tr>
      <w:tr w:rsidR="0008423E" w:rsidTr="00A940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172" w:type="dxa"/>
          <w:wAfter w:w="249" w:type="dxa"/>
          <w:trHeight w:val="551"/>
        </w:trPr>
        <w:tc>
          <w:tcPr>
            <w:tcW w:w="9575" w:type="dxa"/>
            <w:gridSpan w:val="3"/>
          </w:tcPr>
          <w:p w:rsidR="0008423E" w:rsidRDefault="0008423E" w:rsidP="00A940D5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</w:tr>
      <w:tr w:rsidR="0008423E" w:rsidTr="00A940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172" w:type="dxa"/>
          <w:wAfter w:w="249" w:type="dxa"/>
          <w:trHeight w:val="551"/>
        </w:trPr>
        <w:tc>
          <w:tcPr>
            <w:tcW w:w="9575" w:type="dxa"/>
            <w:gridSpan w:val="3"/>
          </w:tcPr>
          <w:p w:rsidR="0008423E" w:rsidRDefault="0008423E" w:rsidP="00A940D5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</w:tr>
    </w:tbl>
    <w:p w:rsidR="0008423E" w:rsidRDefault="0008423E" w:rsidP="0008423E"/>
    <w:p w:rsidR="0008423E" w:rsidRDefault="0008423E" w:rsidP="0008423E">
      <w:pPr>
        <w:jc w:val="both"/>
        <w:rPr>
          <w:sz w:val="24"/>
        </w:rPr>
      </w:pPr>
    </w:p>
    <w:sectPr w:rsidR="0008423E" w:rsidSect="00DA7219">
      <w:headerReference w:type="default" r:id="rId22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0DB" w:rsidRDefault="009370DB" w:rsidP="00762166">
      <w:r>
        <w:separator/>
      </w:r>
    </w:p>
  </w:endnote>
  <w:endnote w:type="continuationSeparator" w:id="0">
    <w:p w:rsidR="009370DB" w:rsidRDefault="009370DB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10" w:rsidRDefault="00DB671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10" w:rsidRDefault="00DB671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10" w:rsidRDefault="00DB67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0DB" w:rsidRDefault="009370DB" w:rsidP="00762166">
      <w:r>
        <w:separator/>
      </w:r>
    </w:p>
  </w:footnote>
  <w:footnote w:type="continuationSeparator" w:id="0">
    <w:p w:rsidR="009370DB" w:rsidRDefault="009370DB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10" w:rsidRDefault="00DB67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23E" w:rsidRDefault="0008423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10" w:rsidRDefault="00DB671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BF746A"/>
    <w:multiLevelType w:val="multilevel"/>
    <w:tmpl w:val="07B899B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701ae3e-8b03-4e27-9ce0-be8d02ccf75e"/>
  </w:docVars>
  <w:rsids>
    <w:rsidRoot w:val="0008423E"/>
    <w:rsid w:val="000216DC"/>
    <w:rsid w:val="00024F94"/>
    <w:rsid w:val="0005521C"/>
    <w:rsid w:val="00070E72"/>
    <w:rsid w:val="0008423E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222"/>
    <w:rsid w:val="006144DA"/>
    <w:rsid w:val="00616422"/>
    <w:rsid w:val="00624F04"/>
    <w:rsid w:val="00633693"/>
    <w:rsid w:val="00652632"/>
    <w:rsid w:val="00693879"/>
    <w:rsid w:val="006A1CAC"/>
    <w:rsid w:val="006B4AEA"/>
    <w:rsid w:val="006D7F3F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47E84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370DB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1D06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B6710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rsid w:val="0008423E"/>
    <w:rPr>
      <w:color w:val="0000FF"/>
      <w:u w:val="single"/>
    </w:rPr>
  </w:style>
  <w:style w:type="paragraph" w:customStyle="1" w:styleId="ConsPlusNormal">
    <w:name w:val="ConsPlusNormal"/>
    <w:link w:val="ConsPlusNormal0"/>
    <w:rsid w:val="000842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0842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 Spacing"/>
    <w:uiPriority w:val="1"/>
    <w:qFormat/>
    <w:rsid w:val="0008423E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08423E"/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08423E"/>
    <w:pPr>
      <w:spacing w:after="120"/>
    </w:pPr>
  </w:style>
  <w:style w:type="character" w:customStyle="1" w:styleId="ad">
    <w:name w:val="Основной текст Знак"/>
    <w:basedOn w:val="a0"/>
    <w:link w:val="ac"/>
    <w:rsid w:val="0008423E"/>
    <w:rPr>
      <w:rFonts w:ascii="Times New Roman" w:eastAsia="Times New Roman" w:hAnsi="Times New Roman"/>
    </w:rPr>
  </w:style>
  <w:style w:type="table" w:customStyle="1" w:styleId="1">
    <w:name w:val="Сетка таблицы1"/>
    <w:basedOn w:val="a1"/>
    <w:next w:val="ae"/>
    <w:uiPriority w:val="59"/>
    <w:rsid w:val="0008423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08423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rsid w:val="0008423E"/>
    <w:rPr>
      <w:color w:val="0000FF"/>
      <w:u w:val="single"/>
    </w:rPr>
  </w:style>
  <w:style w:type="paragraph" w:customStyle="1" w:styleId="ConsPlusNormal">
    <w:name w:val="ConsPlusNormal"/>
    <w:link w:val="ConsPlusNormal0"/>
    <w:rsid w:val="000842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0842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 Spacing"/>
    <w:uiPriority w:val="1"/>
    <w:qFormat/>
    <w:rsid w:val="0008423E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08423E"/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08423E"/>
    <w:pPr>
      <w:spacing w:after="120"/>
    </w:pPr>
  </w:style>
  <w:style w:type="character" w:customStyle="1" w:styleId="ad">
    <w:name w:val="Основной текст Знак"/>
    <w:basedOn w:val="a0"/>
    <w:link w:val="ac"/>
    <w:rsid w:val="0008423E"/>
    <w:rPr>
      <w:rFonts w:ascii="Times New Roman" w:eastAsia="Times New Roman" w:hAnsi="Times New Roman"/>
    </w:rPr>
  </w:style>
  <w:style w:type="table" w:customStyle="1" w:styleId="1">
    <w:name w:val="Сетка таблицы1"/>
    <w:basedOn w:val="a1"/>
    <w:next w:val="ae"/>
    <w:uiPriority w:val="59"/>
    <w:rsid w:val="0008423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08423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0066765-674b-4d8f-a192-7f81e2d6d16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f0066765-674b-4d8f-a192-7f81e2d6d16f.dot</Template>
  <TotalTime>0</TotalTime>
  <Pages>20</Pages>
  <Words>6581</Words>
  <Characters>37516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2026-03-16T09:26:00Z</cp:lastPrinted>
  <dcterms:created xsi:type="dcterms:W3CDTF">2026-03-17T13:54:00Z</dcterms:created>
  <dcterms:modified xsi:type="dcterms:W3CDTF">2026-03-17T14:09:00Z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3701ae3e-8b03-4e27-9ce0-be8d02ccf75e</vt:lpwstr>
  </property>
</Properties>
</file>