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B722A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722A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5A95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346268">
        <w:rPr>
          <w:sz w:val="24"/>
        </w:rPr>
        <w:t xml:space="preserve">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346268">
        <w:rPr>
          <w:sz w:val="24"/>
        </w:rPr>
        <w:t>27/02/2025 № 559</w:t>
      </w:r>
    </w:p>
    <w:p w:rsidR="00B0680C" w:rsidRPr="00317A53" w:rsidRDefault="00B0680C" w:rsidP="00B0680C">
      <w:pPr>
        <w:rPr>
          <w:sz w:val="24"/>
          <w:szCs w:val="24"/>
        </w:rPr>
      </w:pPr>
    </w:p>
    <w:p w:rsidR="00B0680C" w:rsidRDefault="00B0680C" w:rsidP="00B0680C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Об утверждении плана реализации муниципальной </w:t>
      </w:r>
    </w:p>
    <w:p w:rsidR="00B0680C" w:rsidRDefault="00B0680C" w:rsidP="00B0680C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программы «Стимулирование экономической активности </w:t>
      </w:r>
    </w:p>
    <w:p w:rsidR="00B0680C" w:rsidRDefault="00B0680C" w:rsidP="00B0680C">
      <w:pPr>
        <w:rPr>
          <w:sz w:val="24"/>
          <w:szCs w:val="24"/>
        </w:rPr>
      </w:pPr>
      <w:r w:rsidRPr="00317A53">
        <w:rPr>
          <w:sz w:val="24"/>
          <w:szCs w:val="24"/>
        </w:rPr>
        <w:t>малого и среднего предпринимательства в</w:t>
      </w:r>
      <w:r>
        <w:rPr>
          <w:sz w:val="24"/>
          <w:szCs w:val="24"/>
        </w:rPr>
        <w:t xml:space="preserve"> </w:t>
      </w:r>
      <w:r w:rsidRPr="00317A53">
        <w:rPr>
          <w:sz w:val="24"/>
          <w:szCs w:val="24"/>
        </w:rPr>
        <w:t xml:space="preserve">Сосновоборском </w:t>
      </w:r>
    </w:p>
    <w:p w:rsidR="00B0680C" w:rsidRPr="00317A53" w:rsidRDefault="00B0680C" w:rsidP="00B0680C">
      <w:pPr>
        <w:rPr>
          <w:sz w:val="24"/>
          <w:szCs w:val="24"/>
        </w:rPr>
      </w:pPr>
      <w:r w:rsidRPr="00317A53">
        <w:rPr>
          <w:sz w:val="24"/>
          <w:szCs w:val="24"/>
        </w:rPr>
        <w:t>городском округе до 2030 года» на 2025 год</w:t>
      </w:r>
    </w:p>
    <w:p w:rsidR="00B0680C" w:rsidRPr="00BF7625" w:rsidRDefault="00B0680C" w:rsidP="00B0680C">
      <w:pPr>
        <w:jc w:val="both"/>
        <w:rPr>
          <w:sz w:val="24"/>
          <w:szCs w:val="24"/>
          <w:highlight w:val="yellow"/>
        </w:rPr>
      </w:pPr>
    </w:p>
    <w:p w:rsidR="00B0680C" w:rsidRDefault="00B0680C" w:rsidP="00B0680C">
      <w:pPr>
        <w:jc w:val="both"/>
        <w:rPr>
          <w:sz w:val="24"/>
          <w:szCs w:val="24"/>
          <w:highlight w:val="yellow"/>
        </w:rPr>
      </w:pPr>
    </w:p>
    <w:p w:rsidR="00B0680C" w:rsidRPr="00BF7625" w:rsidRDefault="00B0680C" w:rsidP="00B0680C">
      <w:pPr>
        <w:jc w:val="both"/>
        <w:rPr>
          <w:sz w:val="24"/>
          <w:szCs w:val="24"/>
          <w:highlight w:val="yellow"/>
        </w:rPr>
      </w:pP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  <w:r w:rsidRPr="00317A53">
        <w:rPr>
          <w:bCs/>
          <w:sz w:val="24"/>
          <w:szCs w:val="24"/>
        </w:rPr>
        <w:t xml:space="preserve">В соответствии с </w:t>
      </w:r>
      <w:r w:rsidRPr="00317A53">
        <w:rPr>
          <w:rFonts w:cs="Calibri"/>
          <w:bCs/>
          <w:sz w:val="24"/>
          <w:szCs w:val="24"/>
        </w:rPr>
        <w:t>постановлением администрации Сосновоборского городского округа 10.02.2025 № 347 «</w:t>
      </w:r>
      <w:r w:rsidRPr="00317A53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317A53">
        <w:rPr>
          <w:color w:val="000000"/>
          <w:sz w:val="24"/>
        </w:rPr>
        <w:t xml:space="preserve">20.02.2023 № 453 </w:t>
      </w:r>
      <w:r w:rsidRPr="00317A53">
        <w:rPr>
          <w:color w:val="000000"/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r w:rsidRPr="00317A53">
        <w:rPr>
          <w:sz w:val="24"/>
          <w:szCs w:val="24"/>
        </w:rPr>
        <w:t>,</w:t>
      </w:r>
      <w:r w:rsidRPr="00317A53">
        <w:rPr>
          <w:rFonts w:cs="Calibri"/>
          <w:bCs/>
          <w:sz w:val="24"/>
          <w:szCs w:val="24"/>
        </w:rPr>
        <w:t xml:space="preserve"> </w:t>
      </w:r>
      <w:r w:rsidRPr="00317A53">
        <w:rPr>
          <w:sz w:val="24"/>
          <w:szCs w:val="24"/>
        </w:rPr>
        <w:t xml:space="preserve">администрация Сосновоборского городского округа </w:t>
      </w:r>
      <w:r w:rsidRPr="00317A53">
        <w:rPr>
          <w:b/>
          <w:sz w:val="24"/>
          <w:szCs w:val="24"/>
        </w:rPr>
        <w:t>п о с т а н о в л я е т</w:t>
      </w:r>
      <w:r w:rsidRPr="00317A53">
        <w:rPr>
          <w:sz w:val="24"/>
          <w:szCs w:val="24"/>
        </w:rPr>
        <w:t>:</w:t>
      </w: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1. Утвердить 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</w:t>
      </w:r>
      <w:r>
        <w:rPr>
          <w:sz w:val="24"/>
          <w:szCs w:val="24"/>
        </w:rPr>
        <w:t>, утвержденной постановлением администрации Сосновоборского городского округа от 01.10.2013 № 2464 (с изменениями от 13.01.2025 № 15)</w:t>
      </w:r>
      <w:r w:rsidRPr="00317A53">
        <w:rPr>
          <w:sz w:val="24"/>
          <w:szCs w:val="24"/>
        </w:rPr>
        <w:t xml:space="preserve"> на 2025 год (Приложение).</w:t>
      </w: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3.</w:t>
      </w:r>
      <w:r w:rsidRPr="00317A53">
        <w:rPr>
          <w:sz w:val="24"/>
          <w:szCs w:val="24"/>
          <w:lang w:val="en-US"/>
        </w:rPr>
        <w:t> </w:t>
      </w:r>
      <w:r w:rsidRPr="00317A53">
        <w:rPr>
          <w:sz w:val="24"/>
          <w:szCs w:val="24"/>
        </w:rPr>
        <w:t>Отделу по связям с общественностью (пресс-центру) разместить настоящее постановление на официальном сайте Сосновоборского городского округа.</w:t>
      </w: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B0680C" w:rsidRPr="00317A53" w:rsidRDefault="00B0680C" w:rsidP="00B0680C">
      <w:pPr>
        <w:ind w:firstLine="708"/>
        <w:jc w:val="both"/>
        <w:rPr>
          <w:sz w:val="24"/>
          <w:szCs w:val="24"/>
        </w:rPr>
      </w:pPr>
    </w:p>
    <w:p w:rsidR="00B0680C" w:rsidRPr="00317A53" w:rsidRDefault="00B0680C" w:rsidP="00B0680C">
      <w:pPr>
        <w:ind w:firstLine="708"/>
        <w:jc w:val="both"/>
        <w:rPr>
          <w:sz w:val="24"/>
        </w:rPr>
      </w:pPr>
      <w:r w:rsidRPr="00317A53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B0680C" w:rsidRPr="00317A53" w:rsidRDefault="00B0680C" w:rsidP="00B0680C">
      <w:pPr>
        <w:jc w:val="both"/>
        <w:rPr>
          <w:sz w:val="24"/>
          <w:szCs w:val="24"/>
        </w:rPr>
      </w:pPr>
    </w:p>
    <w:p w:rsidR="00B0680C" w:rsidRPr="00317A53" w:rsidRDefault="00B0680C" w:rsidP="00B0680C">
      <w:pPr>
        <w:jc w:val="both"/>
        <w:rPr>
          <w:sz w:val="24"/>
          <w:szCs w:val="24"/>
        </w:rPr>
      </w:pPr>
    </w:p>
    <w:p w:rsidR="00B0680C" w:rsidRPr="00317A53" w:rsidRDefault="00B0680C" w:rsidP="00B0680C">
      <w:pPr>
        <w:jc w:val="both"/>
        <w:rPr>
          <w:sz w:val="24"/>
          <w:szCs w:val="24"/>
        </w:rPr>
      </w:pPr>
    </w:p>
    <w:p w:rsidR="00B0680C" w:rsidRPr="00317A53" w:rsidRDefault="00B0680C" w:rsidP="00B0680C">
      <w:pPr>
        <w:tabs>
          <w:tab w:val="left" w:pos="6946"/>
        </w:tabs>
        <w:jc w:val="both"/>
        <w:rPr>
          <w:sz w:val="24"/>
          <w:szCs w:val="24"/>
        </w:rPr>
      </w:pPr>
      <w:r w:rsidRPr="00317A53">
        <w:rPr>
          <w:sz w:val="24"/>
        </w:rPr>
        <w:t>Глава Сосновоборского горо</w:t>
      </w:r>
      <w:r>
        <w:rPr>
          <w:sz w:val="24"/>
        </w:rPr>
        <w:t>дского округа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317A53">
        <w:rPr>
          <w:sz w:val="24"/>
        </w:rPr>
        <w:t>М.В. Воронков</w:t>
      </w:r>
    </w:p>
    <w:p w:rsidR="00B0680C" w:rsidRPr="00317A53" w:rsidRDefault="00B0680C" w:rsidP="00B0680C">
      <w:pPr>
        <w:tabs>
          <w:tab w:val="left" w:pos="6946"/>
        </w:tabs>
        <w:jc w:val="both"/>
        <w:rPr>
          <w:sz w:val="24"/>
          <w:szCs w:val="24"/>
        </w:rPr>
      </w:pPr>
    </w:p>
    <w:p w:rsidR="00B0680C" w:rsidRPr="00317A53" w:rsidRDefault="00B0680C" w:rsidP="00B0680C">
      <w:pPr>
        <w:tabs>
          <w:tab w:val="left" w:pos="6946"/>
        </w:tabs>
        <w:jc w:val="both"/>
        <w:rPr>
          <w:sz w:val="24"/>
          <w:szCs w:val="24"/>
        </w:rPr>
      </w:pPr>
    </w:p>
    <w:p w:rsidR="00B0680C" w:rsidRPr="00317A53" w:rsidRDefault="00B0680C" w:rsidP="00B0680C">
      <w:pPr>
        <w:tabs>
          <w:tab w:val="left" w:pos="6946"/>
        </w:tabs>
        <w:jc w:val="both"/>
        <w:rPr>
          <w:sz w:val="24"/>
          <w:szCs w:val="24"/>
        </w:rPr>
      </w:pPr>
    </w:p>
    <w:p w:rsidR="00B0680C" w:rsidRPr="00317A53" w:rsidRDefault="00B0680C" w:rsidP="00B0680C">
      <w:pPr>
        <w:rPr>
          <w:sz w:val="24"/>
          <w:szCs w:val="24"/>
        </w:rPr>
      </w:pPr>
    </w:p>
    <w:p w:rsidR="00B0680C" w:rsidRDefault="00B0680C" w:rsidP="00B0680C">
      <w:pPr>
        <w:rPr>
          <w:sz w:val="12"/>
          <w:szCs w:val="12"/>
        </w:rPr>
      </w:pPr>
    </w:p>
    <w:p w:rsidR="00B0680C" w:rsidRDefault="00B0680C" w:rsidP="00B0680C">
      <w:pPr>
        <w:rPr>
          <w:sz w:val="12"/>
          <w:szCs w:val="12"/>
        </w:rPr>
      </w:pPr>
    </w:p>
    <w:p w:rsidR="00B0680C" w:rsidRDefault="00B0680C" w:rsidP="00B0680C">
      <w:pPr>
        <w:rPr>
          <w:sz w:val="12"/>
          <w:szCs w:val="12"/>
        </w:rPr>
      </w:pPr>
    </w:p>
    <w:p w:rsidR="00B0680C" w:rsidRDefault="00B0680C" w:rsidP="00B0680C">
      <w:pPr>
        <w:rPr>
          <w:sz w:val="12"/>
          <w:szCs w:val="12"/>
        </w:rPr>
      </w:pPr>
    </w:p>
    <w:p w:rsidR="00B0680C" w:rsidRDefault="00B0680C" w:rsidP="00B0680C">
      <w:pPr>
        <w:rPr>
          <w:sz w:val="12"/>
          <w:szCs w:val="12"/>
        </w:rPr>
      </w:pPr>
    </w:p>
    <w:p w:rsidR="00B0680C" w:rsidRPr="00317A53" w:rsidRDefault="00B0680C" w:rsidP="00B0680C">
      <w:pPr>
        <w:rPr>
          <w:sz w:val="12"/>
          <w:szCs w:val="12"/>
        </w:rPr>
      </w:pPr>
      <w:r w:rsidRPr="00317A53">
        <w:rPr>
          <w:sz w:val="12"/>
          <w:szCs w:val="12"/>
        </w:rPr>
        <w:t xml:space="preserve">Булатова Татьяна Евгеньевна, (81369) 6-28-49 </w:t>
      </w:r>
    </w:p>
    <w:p w:rsidR="00B0680C" w:rsidRPr="00317A53" w:rsidRDefault="00B0680C" w:rsidP="00B0680C">
      <w:pPr>
        <w:rPr>
          <w:sz w:val="12"/>
          <w:szCs w:val="12"/>
        </w:rPr>
        <w:sectPr w:rsidR="00B0680C" w:rsidRPr="00317A53" w:rsidSect="009F3F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r w:rsidRPr="00317A53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 xml:space="preserve"> БО</w:t>
      </w:r>
    </w:p>
    <w:p w:rsidR="00B0680C" w:rsidRPr="009F3F23" w:rsidRDefault="00B0680C" w:rsidP="00B0680C">
      <w:pPr>
        <w:ind w:left="4320" w:firstLine="720"/>
        <w:jc w:val="right"/>
        <w:rPr>
          <w:rFonts w:eastAsia="Calibri"/>
          <w:caps/>
          <w:sz w:val="24"/>
        </w:rPr>
      </w:pPr>
      <w:r w:rsidRPr="009F3F23">
        <w:rPr>
          <w:rFonts w:eastAsia="Calibri"/>
          <w:caps/>
          <w:sz w:val="24"/>
        </w:rPr>
        <w:lastRenderedPageBreak/>
        <w:t>утвержден</w:t>
      </w:r>
    </w:p>
    <w:p w:rsidR="00B0680C" w:rsidRPr="00D976BD" w:rsidRDefault="00B0680C" w:rsidP="00B0680C">
      <w:pPr>
        <w:jc w:val="right"/>
        <w:rPr>
          <w:rFonts w:eastAsia="Calibri"/>
          <w:caps/>
          <w:sz w:val="24"/>
        </w:rPr>
      </w:pPr>
      <w:r w:rsidRPr="00D976BD">
        <w:rPr>
          <w:rFonts w:eastAsia="Calibri"/>
          <w:sz w:val="24"/>
        </w:rPr>
        <w:t>постановлением администрации</w:t>
      </w:r>
    </w:p>
    <w:p w:rsidR="00B0680C" w:rsidRPr="00D976BD" w:rsidRDefault="00B0680C" w:rsidP="00B0680C">
      <w:pPr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Сосновоборского городского округа</w:t>
      </w:r>
    </w:p>
    <w:p w:rsidR="00B0680C" w:rsidRPr="00D976BD" w:rsidRDefault="00B0680C" w:rsidP="00B0680C">
      <w:pPr>
        <w:jc w:val="right"/>
        <w:rPr>
          <w:rFonts w:eastAsia="Calibri"/>
          <w:sz w:val="24"/>
        </w:rPr>
      </w:pPr>
    </w:p>
    <w:p w:rsidR="00B0680C" w:rsidRPr="00D976BD" w:rsidRDefault="00B0680C" w:rsidP="00B0680C">
      <w:pPr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  <w:szCs w:val="24"/>
        </w:rPr>
        <w:t xml:space="preserve">от </w:t>
      </w:r>
      <w:r w:rsidR="00346268">
        <w:rPr>
          <w:rFonts w:eastAsia="Calibri"/>
          <w:sz w:val="24"/>
          <w:szCs w:val="24"/>
        </w:rPr>
        <w:t>27/02/2025 № 559</w:t>
      </w:r>
    </w:p>
    <w:p w:rsidR="00B0680C" w:rsidRPr="00D976BD" w:rsidRDefault="00B0680C" w:rsidP="00B0680C">
      <w:pPr>
        <w:jc w:val="right"/>
        <w:rPr>
          <w:rFonts w:eastAsia="Calibri"/>
          <w:sz w:val="24"/>
        </w:rPr>
      </w:pPr>
    </w:p>
    <w:p w:rsidR="00B0680C" w:rsidRPr="00D976BD" w:rsidRDefault="00B0680C" w:rsidP="00B0680C">
      <w:pPr>
        <w:ind w:left="5760"/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(Приложение)</w:t>
      </w:r>
    </w:p>
    <w:p w:rsidR="00B0680C" w:rsidRPr="00B0680C" w:rsidRDefault="00B0680C" w:rsidP="00B0680C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680C" w:rsidRPr="00B0680C" w:rsidRDefault="00B0680C" w:rsidP="00B0680C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680C" w:rsidRPr="00B0680C" w:rsidRDefault="00B0680C" w:rsidP="00B0680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680C" w:rsidRPr="00B0680C" w:rsidRDefault="00B0680C" w:rsidP="00B0680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80C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B0680C" w:rsidRPr="00D976BD" w:rsidRDefault="00B0680C" w:rsidP="00B0680C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D976BD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B0680C" w:rsidRPr="00D976BD" w:rsidRDefault="00B0680C" w:rsidP="00B0680C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D976BD">
        <w:rPr>
          <w:b/>
          <w:sz w:val="24"/>
          <w:szCs w:val="24"/>
        </w:rPr>
        <w:t>в Сосновоборском городском округе до 2030 года»</w:t>
      </w:r>
    </w:p>
    <w:p w:rsidR="00B0680C" w:rsidRPr="00B0680C" w:rsidRDefault="00B0680C" w:rsidP="00B0680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80C">
        <w:rPr>
          <w:rFonts w:ascii="Times New Roman" w:hAnsi="Times New Roman" w:cs="Times New Roman"/>
          <w:b/>
          <w:color w:val="000000"/>
          <w:sz w:val="24"/>
          <w:szCs w:val="24"/>
        </w:rPr>
        <w:t>на 2025 год</w:t>
      </w:r>
    </w:p>
    <w:p w:rsidR="00B0680C" w:rsidRPr="00B0680C" w:rsidRDefault="00B0680C" w:rsidP="00B0680C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719" w:type="dxa"/>
        <w:tblInd w:w="302" w:type="dxa"/>
        <w:tblLook w:val="01E0" w:firstRow="1" w:lastRow="1" w:firstColumn="1" w:lastColumn="1" w:noHBand="0" w:noVBand="0"/>
      </w:tblPr>
      <w:tblGrid>
        <w:gridCol w:w="5337"/>
        <w:gridCol w:w="1551"/>
        <w:gridCol w:w="1666"/>
        <w:gridCol w:w="6165"/>
      </w:tblGrid>
      <w:tr w:rsidR="00B0680C" w:rsidRPr="0069149F" w:rsidTr="002E4728">
        <w:trPr>
          <w:trHeight w:val="907"/>
          <w:tblHeader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Задача, мероприятие (результат)/</w:t>
            </w:r>
          </w:p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Дата наступления контрольной точки (дд.мм.гг.)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B0680C" w:rsidRPr="0069149F" w:rsidTr="002E4728">
        <w:trPr>
          <w:trHeight w:val="9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4</w:t>
            </w:r>
          </w:p>
        </w:tc>
      </w:tr>
      <w:tr w:rsidR="00B0680C" w:rsidRPr="0069149F" w:rsidTr="002E4728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Проектная часть:</w:t>
            </w:r>
          </w:p>
        </w:tc>
      </w:tr>
      <w:tr w:rsidR="00B0680C" w:rsidRPr="0069149F" w:rsidTr="002E4728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Отсутствует </w:t>
            </w:r>
          </w:p>
        </w:tc>
      </w:tr>
      <w:tr w:rsidR="00B0680C" w:rsidRPr="0069149F" w:rsidTr="002E4728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Процессная часть:</w:t>
            </w:r>
          </w:p>
        </w:tc>
      </w:tr>
      <w:tr w:rsidR="00B0680C" w:rsidRPr="0069149F" w:rsidTr="002E4728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Наименование задачи комплекса процессных мероприятий:</w:t>
            </w:r>
          </w:p>
        </w:tc>
      </w:tr>
      <w:tr w:rsidR="00B0680C" w:rsidRPr="0069149F" w:rsidTr="002E4728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B0680C" w:rsidRPr="0069149F" w:rsidTr="00B0680C">
        <w:trPr>
          <w:trHeight w:val="13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rPr>
                <w:b/>
                <w:sz w:val="22"/>
                <w:szCs w:val="22"/>
                <w:u w:val="single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>Комплекс процессных мероприятий 1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 xml:space="preserve">«Содействие в доступе к финансовым (областным и местным бюджетам) и материальным (имущественным) ресурсам субъектам малого и </w:t>
            </w:r>
            <w:r w:rsidRPr="0069149F">
              <w:rPr>
                <w:b/>
                <w:sz w:val="22"/>
                <w:szCs w:val="22"/>
              </w:rPr>
              <w:lastRenderedPageBreak/>
              <w:t>среднего предпринимательства, самозанятым гражданам и объектам инфраструктуры поддержки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lastRenderedPageBreak/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ОЭР*, СМФПП*, КУМИ*, КО* (через ЦРТ*)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 xml:space="preserve">Постановление администрации Сосновоборского городского округа от 01.10.2013 № 2464 «Об утверждении муниципальной программы «Стимулирование экономической активности малого и среднего </w:t>
            </w:r>
            <w:r w:rsidRPr="0069149F">
              <w:rPr>
                <w:b/>
                <w:sz w:val="22"/>
                <w:szCs w:val="22"/>
              </w:rPr>
              <w:lastRenderedPageBreak/>
              <w:t>предпринимательства в Сосновоборском городском округе до 2030 года» (с изменениями) (далее - постановление от 01.10.2013 № 2464)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  <w:u w:val="single"/>
              </w:rPr>
              <w:lastRenderedPageBreak/>
              <w:t>Мероприятие (результат) 1.1</w:t>
            </w:r>
            <w:r w:rsidRPr="0069149F">
              <w:rPr>
                <w:sz w:val="22"/>
                <w:szCs w:val="22"/>
              </w:rPr>
              <w:t xml:space="preserve"> «Предоставление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постановление администрации Сосновоборского городского округа от 21.01.2025 № 64 «Об утверждении Порядка предоставления субсидии, Положения о комиссии и Состава комиссии для проведения конкурсного отбора получателей субсидии </w:t>
            </w:r>
            <w:r w:rsidRPr="0069149F">
              <w:rPr>
                <w:bCs/>
                <w:sz w:val="22"/>
                <w:szCs w:val="22"/>
              </w:rPr>
              <w:t>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  <w:r w:rsidRPr="0069149F">
              <w:rPr>
                <w:sz w:val="22"/>
                <w:szCs w:val="22"/>
              </w:rPr>
              <w:t xml:space="preserve"> 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изменениями)</w:t>
            </w:r>
            <w:bookmarkStart w:id="0" w:name="_GoBack"/>
            <w:bookmarkEnd w:id="0"/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1.1.1 «Проведен конкурсный отбор»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01.05.2025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Протокол заседания конкурсной комиссии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1.1.2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01.05.2025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1.1.3 «Услуга оказана (работа выполнена)»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01.06.2025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01.06.2025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 xml:space="preserve">Отчет о выполнении соглашения о </w:t>
            </w:r>
            <w:r>
              <w:rPr>
                <w:i/>
                <w:sz w:val="22"/>
                <w:szCs w:val="22"/>
              </w:rPr>
              <w:t>предоставлении</w:t>
            </w:r>
            <w:r w:rsidRPr="0069149F">
              <w:rPr>
                <w:i/>
                <w:sz w:val="22"/>
                <w:szCs w:val="22"/>
              </w:rPr>
              <w:t xml:space="preserve"> субсидии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  <w:u w:val="single"/>
              </w:rPr>
              <w:t>Мероприятие (результат) 1.2</w:t>
            </w:r>
            <w:r w:rsidRPr="0069149F">
              <w:rPr>
                <w:sz w:val="22"/>
                <w:szCs w:val="22"/>
              </w:rPr>
              <w:t xml:space="preserve"> «Предоставление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 (на осуществление </w:t>
            </w:r>
            <w:r w:rsidRPr="0069149F">
              <w:rPr>
                <w:sz w:val="22"/>
                <w:szCs w:val="22"/>
              </w:rPr>
              <w:lastRenderedPageBreak/>
              <w:t>уставной деятельности) (развитие организации инфраструктуры поддержки предпринимательства)»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постановление администрации Сосновоборского городского округа от 31.01.2024 № 238 «Об утверждении Порядка предоставления субсидии Сосновоборскому муниципальному фонду поддержки предпринимательства в целях реализации </w:t>
            </w:r>
            <w:r w:rsidRPr="0069149F">
              <w:rPr>
                <w:sz w:val="22"/>
                <w:szCs w:val="22"/>
              </w:rPr>
              <w:lastRenderedPageBreak/>
              <w:t>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изменениями) (далее - постановление от 31.01.2024 № 238)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lastRenderedPageBreak/>
              <w:t>Контрольная точка 1.2.1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  <w:u w:val="single"/>
              </w:rPr>
              <w:t>Мероприятие (результат) 1.2.1</w:t>
            </w:r>
            <w:r w:rsidRPr="0069149F">
              <w:rPr>
                <w:sz w:val="22"/>
                <w:szCs w:val="22"/>
              </w:rPr>
              <w:t xml:space="preserve"> «Увеличение количества вновь созданных субъектов предпринимательства при поддержке программных мероприятий»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69149F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69149F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 xml:space="preserve"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</w:t>
            </w:r>
            <w:r w:rsidRPr="00B0680C">
              <w:rPr>
                <w:i/>
                <w:sz w:val="22"/>
                <w:szCs w:val="22"/>
              </w:rPr>
              <w:lastRenderedPageBreak/>
              <w:t>(контрольных точек)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  <w:u w:val="single"/>
              </w:rPr>
              <w:lastRenderedPageBreak/>
              <w:t>Мероприятие (результат) 1.2.2</w:t>
            </w:r>
            <w:r w:rsidRPr="0069149F">
              <w:rPr>
                <w:sz w:val="22"/>
                <w:szCs w:val="22"/>
              </w:rPr>
              <w:t xml:space="preserve"> «Ежегодное участие СМП** в конкурсах на получение финансовой поддержки,»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69149F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69149F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  <w:u w:val="single"/>
              </w:rPr>
              <w:t>Мероприятие (результат) 1.2.3</w:t>
            </w:r>
            <w:r w:rsidRPr="0069149F">
              <w:rPr>
                <w:sz w:val="22"/>
                <w:szCs w:val="22"/>
              </w:rPr>
              <w:t xml:space="preserve"> «в т.ч. начинающих предпринимателей»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69149F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69149F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1.2.3.3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69149F">
              <w:rPr>
                <w:i/>
                <w:sz w:val="22"/>
                <w:szCs w:val="22"/>
              </w:rPr>
              <w:t>Контрольная точка 1.2.3.4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7A1FD8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7A1FD8" w:rsidRDefault="00B0680C" w:rsidP="002E4728">
            <w:pPr>
              <w:rPr>
                <w:sz w:val="22"/>
                <w:szCs w:val="22"/>
              </w:rPr>
            </w:pPr>
            <w:r w:rsidRPr="007A1FD8">
              <w:rPr>
                <w:sz w:val="22"/>
                <w:szCs w:val="22"/>
                <w:u w:val="single"/>
              </w:rPr>
              <w:lastRenderedPageBreak/>
              <w:t>Мероприятие (результат) 1.2.4</w:t>
            </w:r>
            <w:r w:rsidRPr="007A1FD8">
              <w:rPr>
                <w:sz w:val="22"/>
                <w:szCs w:val="22"/>
              </w:rPr>
              <w:t xml:space="preserve"> «Наполняемость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7A1FD8" w:rsidRDefault="00B0680C" w:rsidP="002E4728">
            <w:pPr>
              <w:jc w:val="center"/>
              <w:rPr>
                <w:sz w:val="22"/>
                <w:szCs w:val="22"/>
              </w:rPr>
            </w:pPr>
            <w:r w:rsidRPr="007A1FD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7A1FD8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7A1FD8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7A1FD8" w:rsidRDefault="00B0680C" w:rsidP="002E4728">
            <w:pPr>
              <w:rPr>
                <w:sz w:val="22"/>
                <w:szCs w:val="22"/>
              </w:rPr>
            </w:pPr>
            <w:r w:rsidRPr="007A1FD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7A1FD8" w:rsidRDefault="00B0680C" w:rsidP="002E4728">
            <w:pPr>
              <w:rPr>
                <w:sz w:val="22"/>
                <w:szCs w:val="22"/>
              </w:rPr>
            </w:pPr>
            <w:r w:rsidRPr="007A1FD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7A1FD8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4</w:t>
            </w:r>
            <w:r w:rsidRPr="007A1FD8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7A1FD8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4</w:t>
            </w:r>
            <w:r w:rsidRPr="007A1FD8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7A1FD8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4</w:t>
            </w:r>
            <w:r w:rsidRPr="007A1FD8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01.04.2025</w:t>
            </w:r>
          </w:p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01.07.2025</w:t>
            </w:r>
          </w:p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01.10.2025</w:t>
            </w:r>
          </w:p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7A1FD8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4</w:t>
            </w:r>
            <w:r w:rsidRPr="007A1FD8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721F0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721F0" w:rsidRDefault="00B0680C" w:rsidP="002E4728">
            <w:pPr>
              <w:rPr>
                <w:sz w:val="22"/>
                <w:szCs w:val="22"/>
              </w:rPr>
            </w:pPr>
            <w:r w:rsidRPr="006721F0">
              <w:rPr>
                <w:sz w:val="22"/>
                <w:szCs w:val="22"/>
                <w:u w:val="single"/>
              </w:rPr>
              <w:t>Мероприятие (результат) 1.2.5</w:t>
            </w:r>
            <w:r w:rsidRPr="006721F0">
              <w:rPr>
                <w:sz w:val="22"/>
                <w:szCs w:val="22"/>
              </w:rPr>
              <w:t xml:space="preserve"> «Количество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721F0" w:rsidRDefault="00B0680C" w:rsidP="002E4728">
            <w:pPr>
              <w:jc w:val="center"/>
              <w:rPr>
                <w:sz w:val="22"/>
                <w:szCs w:val="22"/>
              </w:rPr>
            </w:pPr>
            <w:r w:rsidRPr="006721F0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721F0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6721F0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721F0" w:rsidRDefault="00B0680C" w:rsidP="002E4728">
            <w:pPr>
              <w:rPr>
                <w:sz w:val="22"/>
                <w:szCs w:val="22"/>
              </w:rPr>
            </w:pPr>
            <w:r w:rsidRPr="006721F0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6721F0" w:rsidRDefault="00B0680C" w:rsidP="002E4728">
            <w:pPr>
              <w:rPr>
                <w:sz w:val="22"/>
                <w:szCs w:val="22"/>
              </w:rPr>
            </w:pPr>
            <w:r w:rsidRPr="006721F0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5</w:t>
            </w:r>
            <w:r w:rsidRPr="007A1FD8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5</w:t>
            </w:r>
            <w:r w:rsidRPr="007A1FD8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lastRenderedPageBreak/>
              <w:t>Контрольная точка 1.2.</w:t>
            </w:r>
            <w:r>
              <w:rPr>
                <w:i/>
                <w:sz w:val="22"/>
                <w:szCs w:val="22"/>
              </w:rPr>
              <w:t>5</w:t>
            </w:r>
            <w:r w:rsidRPr="007A1FD8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5</w:t>
            </w:r>
            <w:r w:rsidRPr="007A1FD8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9D6C94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9D6C94" w:rsidRDefault="00B0680C" w:rsidP="002E4728">
            <w:pPr>
              <w:tabs>
                <w:tab w:val="left" w:pos="3795"/>
              </w:tabs>
              <w:rPr>
                <w:sz w:val="22"/>
                <w:szCs w:val="22"/>
              </w:rPr>
            </w:pPr>
            <w:r w:rsidRPr="009D6C94">
              <w:rPr>
                <w:sz w:val="22"/>
                <w:szCs w:val="22"/>
                <w:u w:val="single"/>
              </w:rPr>
              <w:t>Мероприятие (результат) 1.2.6</w:t>
            </w:r>
            <w:r w:rsidRPr="009D6C94">
              <w:rPr>
                <w:sz w:val="22"/>
                <w:szCs w:val="22"/>
              </w:rPr>
              <w:t xml:space="preserve"> «Доля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D6C94" w:rsidRDefault="00B0680C" w:rsidP="002E4728">
            <w:pPr>
              <w:jc w:val="center"/>
              <w:rPr>
                <w:sz w:val="22"/>
                <w:szCs w:val="22"/>
              </w:rPr>
            </w:pPr>
            <w:r w:rsidRPr="009D6C94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D6C94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9D6C94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9D6C94" w:rsidRDefault="00B0680C" w:rsidP="002E4728">
            <w:pPr>
              <w:rPr>
                <w:sz w:val="22"/>
                <w:szCs w:val="22"/>
              </w:rPr>
            </w:pPr>
            <w:r w:rsidRPr="009D6C94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9D6C94" w:rsidRDefault="00B0680C" w:rsidP="002E4728">
            <w:pPr>
              <w:rPr>
                <w:sz w:val="22"/>
                <w:szCs w:val="22"/>
              </w:rPr>
            </w:pPr>
            <w:r w:rsidRPr="009D6C94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6</w:t>
            </w:r>
            <w:r w:rsidRPr="007A1FD8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6</w:t>
            </w:r>
            <w:r w:rsidRPr="007A1FD8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6</w:t>
            </w:r>
            <w:r w:rsidRPr="007A1FD8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6</w:t>
            </w:r>
            <w:r w:rsidRPr="007A1FD8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44053C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44053C" w:rsidRDefault="00B0680C" w:rsidP="002E4728">
            <w:pPr>
              <w:rPr>
                <w:sz w:val="22"/>
                <w:szCs w:val="22"/>
              </w:rPr>
            </w:pPr>
            <w:r w:rsidRPr="0044053C">
              <w:rPr>
                <w:sz w:val="22"/>
                <w:szCs w:val="22"/>
                <w:u w:val="single"/>
              </w:rPr>
              <w:t>Мероприятие (результат) 1.2.7</w:t>
            </w:r>
            <w:r w:rsidRPr="0044053C">
              <w:rPr>
                <w:sz w:val="22"/>
                <w:szCs w:val="22"/>
              </w:rPr>
              <w:t xml:space="preserve"> «Количество уникальных*** субъектов малого и среднего предпринимательства и самозанятых, получивших поддержку»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44053C" w:rsidRDefault="00B0680C" w:rsidP="002E4728">
            <w:pPr>
              <w:jc w:val="center"/>
              <w:rPr>
                <w:sz w:val="22"/>
                <w:szCs w:val="22"/>
              </w:rPr>
            </w:pPr>
            <w:r w:rsidRPr="0044053C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44053C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44053C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44053C" w:rsidRDefault="00B0680C" w:rsidP="002E4728">
            <w:pPr>
              <w:rPr>
                <w:sz w:val="22"/>
                <w:szCs w:val="22"/>
              </w:rPr>
            </w:pPr>
            <w:r w:rsidRPr="0044053C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44053C" w:rsidRDefault="00B0680C" w:rsidP="002E4728">
            <w:pPr>
              <w:rPr>
                <w:sz w:val="22"/>
                <w:szCs w:val="22"/>
              </w:rPr>
            </w:pPr>
            <w:r w:rsidRPr="0044053C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7</w:t>
            </w:r>
            <w:r w:rsidRPr="007A1FD8">
              <w:rPr>
                <w:i/>
                <w:sz w:val="22"/>
                <w:szCs w:val="22"/>
              </w:rPr>
              <w:t xml:space="preserve">.1 «Соглашение о порядке и условиях предоставления субсидии заключено </w:t>
            </w:r>
            <w:r w:rsidRPr="007A1FD8">
              <w:rPr>
                <w:i/>
                <w:sz w:val="22"/>
                <w:szCs w:val="22"/>
              </w:rPr>
              <w:lastRenderedPageBreak/>
              <w:t>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lastRenderedPageBreak/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lastRenderedPageBreak/>
              <w:t>Контрольная точка 1.2.</w:t>
            </w:r>
            <w:r>
              <w:rPr>
                <w:i/>
                <w:sz w:val="22"/>
                <w:szCs w:val="22"/>
              </w:rPr>
              <w:t>7</w:t>
            </w:r>
            <w:r w:rsidRPr="007A1FD8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7</w:t>
            </w:r>
            <w:r w:rsidRPr="007A1FD8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7</w:t>
            </w:r>
            <w:r w:rsidRPr="007A1FD8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ED62AD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  <w:u w:val="single"/>
              </w:rPr>
              <w:t>Мероприятие (результат) 1.2.8</w:t>
            </w:r>
            <w:r w:rsidRPr="00ED62AD">
              <w:rPr>
                <w:sz w:val="22"/>
                <w:szCs w:val="22"/>
              </w:rPr>
              <w:t xml:space="preserve"> «Количество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jc w:val="center"/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ED62AD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8</w:t>
            </w:r>
            <w:r w:rsidRPr="007A1FD8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8</w:t>
            </w:r>
            <w:r w:rsidRPr="007A1FD8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8</w:t>
            </w:r>
            <w:r w:rsidRPr="007A1FD8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8</w:t>
            </w:r>
            <w:r w:rsidRPr="007A1FD8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ED62AD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  <w:u w:val="single"/>
              </w:rPr>
              <w:t>Мероприятие (результат) 1.2.9</w:t>
            </w:r>
            <w:r w:rsidRPr="00ED62AD">
              <w:rPr>
                <w:sz w:val="22"/>
                <w:szCs w:val="22"/>
              </w:rPr>
              <w:t xml:space="preserve"> «Количество вновь созданных субъектов малого и среднего предпринимательства и самозанятых»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jc w:val="center"/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ОЭР,</w:t>
            </w:r>
          </w:p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lastRenderedPageBreak/>
              <w:t>Контрольная точка 1.2.</w:t>
            </w:r>
            <w:r>
              <w:rPr>
                <w:i/>
                <w:sz w:val="22"/>
                <w:szCs w:val="22"/>
              </w:rPr>
              <w:t>9</w:t>
            </w:r>
            <w:r w:rsidRPr="007A1FD8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9</w:t>
            </w:r>
            <w:r w:rsidRPr="007A1FD8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9</w:t>
            </w:r>
            <w:r w:rsidRPr="007A1FD8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9</w:t>
            </w:r>
            <w:r w:rsidRPr="007A1FD8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ОЭР,</w:t>
            </w:r>
          </w:p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ED62AD" w:rsidTr="00B0680C">
        <w:trPr>
          <w:trHeight w:val="44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680C" w:rsidRPr="00ED62AD" w:rsidRDefault="00B0680C" w:rsidP="002E4728">
            <w:pPr>
              <w:contextualSpacing/>
              <w:rPr>
                <w:sz w:val="22"/>
                <w:szCs w:val="22"/>
                <w:highlight w:val="yellow"/>
              </w:rPr>
            </w:pPr>
            <w:r w:rsidRPr="00ED62AD">
              <w:rPr>
                <w:sz w:val="22"/>
                <w:szCs w:val="22"/>
                <w:u w:val="single"/>
              </w:rPr>
              <w:t>Мероприятие (результат) 1.2.10</w:t>
            </w:r>
            <w:r w:rsidRPr="00ED62AD">
              <w:rPr>
                <w:sz w:val="22"/>
                <w:szCs w:val="22"/>
              </w:rPr>
              <w:t xml:space="preserve"> «Проведение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jc w:val="center"/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ОЭР, </w:t>
            </w:r>
            <w:r w:rsidRPr="00ED62AD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ED62AD" w:rsidRDefault="00B0680C" w:rsidP="002E4728">
            <w:pPr>
              <w:rPr>
                <w:sz w:val="22"/>
                <w:szCs w:val="22"/>
              </w:rPr>
            </w:pPr>
            <w:r w:rsidRPr="00ED62AD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10</w:t>
            </w:r>
            <w:r w:rsidRPr="007A1FD8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10</w:t>
            </w:r>
            <w:r w:rsidRPr="007A1FD8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ОЭР, </w:t>
            </w: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10</w:t>
            </w:r>
            <w:r w:rsidRPr="007A1FD8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ОЭР,</w:t>
            </w:r>
          </w:p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7A1FD8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A1FD8">
              <w:rPr>
                <w:i/>
                <w:sz w:val="22"/>
                <w:szCs w:val="22"/>
              </w:rPr>
              <w:t>Контрольная точка 1.2.</w:t>
            </w:r>
            <w:r>
              <w:rPr>
                <w:i/>
                <w:sz w:val="22"/>
                <w:szCs w:val="22"/>
              </w:rPr>
              <w:t>10</w:t>
            </w:r>
            <w:r w:rsidRPr="007A1FD8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Default="00B0680C" w:rsidP="002E47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ОЭР,</w:t>
            </w:r>
          </w:p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  <w:u w:val="single"/>
              </w:rPr>
              <w:t>Мероприятие (результат) 1.3</w:t>
            </w:r>
            <w:r w:rsidRPr="0069149F">
              <w:rPr>
                <w:sz w:val="22"/>
                <w:szCs w:val="22"/>
              </w:rPr>
              <w:t xml:space="preserve"> «Содействие в доступе к финансовым и материальным (имущественным) </w:t>
            </w:r>
            <w:r w:rsidRPr="0069149F">
              <w:rPr>
                <w:sz w:val="22"/>
                <w:szCs w:val="22"/>
              </w:rPr>
              <w:lastRenderedPageBreak/>
              <w:t>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КУМИ,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lastRenderedPageBreak/>
              <w:t xml:space="preserve">Контрольные точки не устанавливаются, т.к. осуществляется текущая </w:t>
            </w:r>
            <w:r>
              <w:rPr>
                <w:i/>
                <w:sz w:val="22"/>
                <w:szCs w:val="22"/>
              </w:rPr>
              <w:t>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КУМИ,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69149F" w:rsidRDefault="00B0680C" w:rsidP="002E4728">
            <w:pPr>
              <w:rPr>
                <w:b/>
                <w:sz w:val="22"/>
                <w:szCs w:val="22"/>
                <w:u w:val="single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2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59116A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59116A" w:rsidRDefault="00B0680C" w:rsidP="002E4728">
            <w:pPr>
              <w:rPr>
                <w:sz w:val="22"/>
                <w:szCs w:val="22"/>
              </w:rPr>
            </w:pPr>
            <w:r w:rsidRPr="0059116A">
              <w:rPr>
                <w:sz w:val="22"/>
                <w:szCs w:val="22"/>
              </w:rPr>
              <w:t>Мероприятие (результат) 2.1 «Проведение информационно-аналитического наблюдения за осуществлением торговой деятельности на территории г. Сосновый Бор»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59116A" w:rsidRDefault="00B0680C" w:rsidP="002E4728">
            <w:pPr>
              <w:jc w:val="center"/>
              <w:rPr>
                <w:sz w:val="22"/>
                <w:szCs w:val="22"/>
              </w:rPr>
            </w:pPr>
            <w:r w:rsidRPr="0059116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59116A" w:rsidRDefault="00B0680C" w:rsidP="002E4728">
            <w:pPr>
              <w:rPr>
                <w:sz w:val="22"/>
                <w:szCs w:val="22"/>
              </w:rPr>
            </w:pPr>
            <w:r w:rsidRPr="0059116A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59116A" w:rsidRDefault="00B0680C" w:rsidP="002E4728">
            <w:pPr>
              <w:rPr>
                <w:sz w:val="22"/>
                <w:szCs w:val="22"/>
              </w:rPr>
            </w:pPr>
            <w:r w:rsidRPr="0059116A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59116A" w:rsidRDefault="00B0680C" w:rsidP="002E4728">
            <w:pPr>
              <w:rPr>
                <w:sz w:val="22"/>
                <w:szCs w:val="22"/>
              </w:rPr>
            </w:pPr>
            <w:r w:rsidRPr="0059116A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59116A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1</w:t>
            </w:r>
            <w:r w:rsidRPr="0059116A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0680C" w:rsidRPr="0059116A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1</w:t>
            </w:r>
            <w:r w:rsidRPr="0059116A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59116A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1</w:t>
            </w:r>
            <w:r w:rsidRPr="0059116A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0680C" w:rsidRPr="0059116A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1</w:t>
            </w:r>
            <w:r w:rsidRPr="0059116A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192EDD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  <w:u w:val="single"/>
              </w:rPr>
              <w:lastRenderedPageBreak/>
              <w:t>Мероприятие (результат) 2.2</w:t>
            </w:r>
            <w:r w:rsidRPr="00192EDD">
              <w:rPr>
                <w:sz w:val="22"/>
                <w:szCs w:val="22"/>
              </w:rPr>
              <w:t xml:space="preserve"> «Прочие мероприятия:»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jc w:val="center"/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192EDD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  <w:u w:val="single"/>
              </w:rPr>
              <w:t>Мероприятие (результат) 2.2.1</w:t>
            </w:r>
            <w:r w:rsidRPr="00192EDD">
              <w:rPr>
                <w:sz w:val="22"/>
                <w:szCs w:val="22"/>
              </w:rPr>
              <w:t xml:space="preserve"> «Участие команд (делегаций) в выездных областных форумах»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jc w:val="center"/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1.</w:t>
            </w:r>
            <w:r w:rsidRPr="0059116A">
              <w:rPr>
                <w:i/>
                <w:sz w:val="22"/>
                <w:szCs w:val="22"/>
              </w:rPr>
              <w:t>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соглашении</w:t>
            </w:r>
            <w:r w:rsidRPr="007A1FD8">
              <w:rPr>
                <w:i/>
                <w:sz w:val="22"/>
                <w:szCs w:val="22"/>
              </w:rPr>
              <w:t xml:space="preserve">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1.</w:t>
            </w:r>
            <w:r w:rsidRPr="0059116A">
              <w:rPr>
                <w:i/>
                <w:sz w:val="22"/>
                <w:szCs w:val="22"/>
              </w:rPr>
              <w:t>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1.</w:t>
            </w:r>
            <w:r w:rsidRPr="0059116A">
              <w:rPr>
                <w:i/>
                <w:sz w:val="22"/>
                <w:szCs w:val="22"/>
              </w:rPr>
              <w:t>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7A1FD8" w:rsidRDefault="00B0680C" w:rsidP="002E4728">
            <w:pPr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59116A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Контрольная точка </w:t>
            </w:r>
            <w:r w:rsidRPr="0059116A"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</w:rPr>
              <w:t>2</w:t>
            </w:r>
            <w:r w:rsidRPr="0059116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1.</w:t>
            </w:r>
            <w:r w:rsidRPr="0059116A">
              <w:rPr>
                <w:i/>
                <w:sz w:val="22"/>
                <w:szCs w:val="22"/>
              </w:rPr>
              <w:t>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59116A" w:rsidRDefault="00B0680C" w:rsidP="002E4728">
            <w:pPr>
              <w:rPr>
                <w:i/>
                <w:sz w:val="22"/>
                <w:szCs w:val="22"/>
              </w:rPr>
            </w:pPr>
            <w:r w:rsidRPr="0059116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192EDD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  <w:u w:val="single"/>
              </w:rPr>
              <w:t>Мероприятие (результат) 2.2.2</w:t>
            </w:r>
            <w:r w:rsidRPr="00192EDD">
              <w:rPr>
                <w:sz w:val="22"/>
                <w:szCs w:val="22"/>
              </w:rPr>
              <w:t xml:space="preserve"> «Организация и проведение праздничного мероприятия, посвященного Дню Российского </w:t>
            </w:r>
            <w:r w:rsidRPr="00192EDD">
              <w:rPr>
                <w:sz w:val="22"/>
                <w:szCs w:val="22"/>
              </w:rPr>
              <w:lastRenderedPageBreak/>
              <w:t>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jc w:val="center"/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192EDD" w:rsidRDefault="00B0680C" w:rsidP="002E4728">
            <w:pPr>
              <w:rPr>
                <w:sz w:val="22"/>
                <w:szCs w:val="22"/>
              </w:rPr>
            </w:pPr>
            <w:r w:rsidRPr="00192EDD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192EDD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lastRenderedPageBreak/>
              <w:t>Контрольная точка 2.2.2.1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192EDD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192EDD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01.07.2025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192EDD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01.07.2025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940AE8" w:rsidTr="00B0680C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  <w:u w:val="single"/>
              </w:rPr>
              <w:t>Мероприятие (результат) 2.2.3</w:t>
            </w:r>
            <w:r w:rsidRPr="00940AE8">
              <w:rPr>
                <w:sz w:val="22"/>
                <w:szCs w:val="22"/>
              </w:rPr>
              <w:t xml:space="preserve"> «Организация и проведение Бизнес-форума»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jc w:val="center"/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</w:t>
            </w:r>
            <w:r>
              <w:rPr>
                <w:i/>
                <w:sz w:val="22"/>
                <w:szCs w:val="22"/>
              </w:rPr>
              <w:t>3</w:t>
            </w:r>
            <w:r w:rsidRPr="00192EDD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</w:t>
            </w:r>
            <w:r>
              <w:rPr>
                <w:i/>
                <w:sz w:val="22"/>
                <w:szCs w:val="22"/>
              </w:rPr>
              <w:t>3</w:t>
            </w:r>
            <w:r w:rsidRPr="00192EDD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</w:t>
            </w:r>
            <w:r>
              <w:rPr>
                <w:i/>
                <w:sz w:val="22"/>
                <w:szCs w:val="22"/>
              </w:rPr>
              <w:t>3</w:t>
            </w:r>
            <w:r w:rsidRPr="00192EDD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01.07.2025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</w:t>
            </w:r>
            <w:r>
              <w:rPr>
                <w:i/>
                <w:sz w:val="22"/>
                <w:szCs w:val="22"/>
              </w:rPr>
              <w:t>3</w:t>
            </w:r>
            <w:r w:rsidRPr="00192EDD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jc w:val="center"/>
              <w:rPr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01.07.2025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940AE8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  <w:u w:val="single"/>
              </w:rPr>
              <w:t>Мероприятие (результат) 2.2.4</w:t>
            </w:r>
            <w:r w:rsidRPr="00940AE8">
              <w:rPr>
                <w:sz w:val="22"/>
                <w:szCs w:val="22"/>
              </w:rPr>
              <w:t xml:space="preserve"> «Выпуск телепередачи «Дела немалые»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jc w:val="center"/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lastRenderedPageBreak/>
              <w:t>Контрольная точка 2.2.</w:t>
            </w:r>
            <w:r>
              <w:rPr>
                <w:i/>
                <w:sz w:val="22"/>
                <w:szCs w:val="22"/>
              </w:rPr>
              <w:t>4</w:t>
            </w:r>
            <w:r w:rsidRPr="00192EDD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</w:t>
            </w:r>
            <w:r>
              <w:rPr>
                <w:i/>
                <w:sz w:val="22"/>
                <w:szCs w:val="22"/>
              </w:rPr>
              <w:t>4</w:t>
            </w:r>
            <w:r w:rsidRPr="00192EDD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</w:t>
            </w:r>
            <w:r>
              <w:rPr>
                <w:i/>
                <w:sz w:val="22"/>
                <w:szCs w:val="22"/>
              </w:rPr>
              <w:t>4</w:t>
            </w:r>
            <w:r w:rsidRPr="00192EDD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192EDD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192EDD">
              <w:rPr>
                <w:i/>
                <w:sz w:val="22"/>
                <w:szCs w:val="22"/>
              </w:rPr>
              <w:t>Контрольная точка 2.2.</w:t>
            </w:r>
            <w:r>
              <w:rPr>
                <w:i/>
                <w:sz w:val="22"/>
                <w:szCs w:val="22"/>
              </w:rPr>
              <w:t>4</w:t>
            </w:r>
            <w:r w:rsidRPr="00192EDD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7A1FD8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7A1FD8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192EDD" w:rsidRDefault="00B0680C" w:rsidP="002E4728">
            <w:pPr>
              <w:rPr>
                <w:i/>
                <w:sz w:val="22"/>
                <w:szCs w:val="22"/>
              </w:rPr>
            </w:pPr>
            <w:r w:rsidRPr="00192EDD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  <w:u w:val="single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3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«Поддержка молодежного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 xml:space="preserve">ОЭР, СМФПП,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КО (через ЦРТ)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31.01.2024 № 238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0680C" w:rsidRPr="00940AE8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  <w:u w:val="single"/>
              </w:rPr>
              <w:t>Мероприятие (результат) 3.1</w:t>
            </w:r>
            <w:r w:rsidRPr="00940AE8">
              <w:rPr>
                <w:sz w:val="22"/>
                <w:szCs w:val="22"/>
              </w:rPr>
              <w:t xml:space="preserve"> «Проведение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jc w:val="center"/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Постановление от 01.10.2013 № 2464;</w:t>
            </w:r>
          </w:p>
          <w:p w:rsidR="00B0680C" w:rsidRPr="00940AE8" w:rsidRDefault="00B0680C" w:rsidP="002E4728">
            <w:pPr>
              <w:rPr>
                <w:sz w:val="22"/>
                <w:szCs w:val="22"/>
              </w:rPr>
            </w:pPr>
            <w:r w:rsidRPr="00940AE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t>Контрольная точка 3.1.1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t>Контрольная точка 3.1.2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t>Контрольная точка 3.1.3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lastRenderedPageBreak/>
              <w:t>Контрольная точка 3.1.4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9E0720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E0720" w:rsidRDefault="00B0680C" w:rsidP="002E4728">
            <w:pPr>
              <w:rPr>
                <w:sz w:val="22"/>
                <w:szCs w:val="22"/>
              </w:rPr>
            </w:pPr>
            <w:r w:rsidRPr="009E0720">
              <w:rPr>
                <w:sz w:val="22"/>
                <w:szCs w:val="22"/>
                <w:u w:val="single"/>
              </w:rPr>
              <w:t>Мероприятие (результат) 3.2</w:t>
            </w:r>
            <w:r w:rsidRPr="009E0720">
              <w:rPr>
                <w:sz w:val="22"/>
                <w:szCs w:val="22"/>
              </w:rPr>
              <w:t xml:space="preserve"> «Обучение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E0720" w:rsidRDefault="00B0680C" w:rsidP="002E4728">
            <w:pPr>
              <w:jc w:val="center"/>
              <w:rPr>
                <w:sz w:val="22"/>
                <w:szCs w:val="22"/>
              </w:rPr>
            </w:pPr>
            <w:r w:rsidRPr="009E0720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E0720" w:rsidRDefault="00B0680C" w:rsidP="002E4728">
            <w:pPr>
              <w:rPr>
                <w:sz w:val="22"/>
                <w:szCs w:val="22"/>
              </w:rPr>
            </w:pPr>
            <w:r w:rsidRPr="009E0720">
              <w:rPr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9E0720" w:rsidRDefault="00B0680C" w:rsidP="002E4728">
            <w:pPr>
              <w:rPr>
                <w:sz w:val="22"/>
                <w:szCs w:val="22"/>
              </w:rPr>
            </w:pPr>
            <w:r w:rsidRPr="009E0720">
              <w:rPr>
                <w:sz w:val="22"/>
                <w:szCs w:val="22"/>
              </w:rPr>
              <w:t>Постановление от 01.10.2013 № 2464</w:t>
            </w:r>
          </w:p>
          <w:p w:rsidR="00B0680C" w:rsidRPr="009E0720" w:rsidRDefault="00B0680C" w:rsidP="002E4728">
            <w:pPr>
              <w:rPr>
                <w:sz w:val="22"/>
                <w:szCs w:val="22"/>
              </w:rPr>
            </w:pP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t>Контрольная точка 3.2.1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t>Контрольная точка 3.2.2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t>Контрольная точка 3.2.3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Отчет о расходах, источником финансового обеспечения которых является субсидия</w:t>
            </w:r>
          </w:p>
        </w:tc>
      </w:tr>
      <w:tr w:rsidR="00B0680C" w:rsidRPr="009E0720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9E0720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E0720">
              <w:rPr>
                <w:i/>
                <w:sz w:val="22"/>
                <w:szCs w:val="22"/>
              </w:rPr>
              <w:t>Контрольная точка 3.2.4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9E0720" w:rsidRDefault="00B0680C" w:rsidP="002E4728">
            <w:pPr>
              <w:rPr>
                <w:i/>
                <w:sz w:val="22"/>
                <w:szCs w:val="22"/>
              </w:rPr>
            </w:pPr>
            <w:r w:rsidRPr="009E0720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>Комплекс процессных мероприятий 4</w:t>
            </w:r>
            <w:r w:rsidRPr="0069149F">
              <w:rPr>
                <w:b/>
                <w:sz w:val="22"/>
                <w:szCs w:val="22"/>
              </w:rPr>
              <w:t xml:space="preserve">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«Поддержка малого и среднего предпринимательства в области ремесленной деятельности (творческой индустрии)»: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i/>
                <w:sz w:val="22"/>
                <w:szCs w:val="22"/>
              </w:rPr>
            </w:pPr>
            <w:r w:rsidRPr="0069149F">
              <w:rPr>
                <w:b/>
                <w:i/>
                <w:sz w:val="22"/>
                <w:szCs w:val="22"/>
              </w:rPr>
              <w:t>Постановление от 01.10.2013 № 2464;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i/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C26DD5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  <w:u w:val="single"/>
              </w:rPr>
              <w:t>Мероприятие (результат) 4.1</w:t>
            </w:r>
            <w:r w:rsidRPr="00C26DD5">
              <w:rPr>
                <w:sz w:val="22"/>
                <w:szCs w:val="22"/>
              </w:rPr>
              <w:t xml:space="preserve"> «Участие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01.10.2013 № 2464;</w:t>
            </w:r>
          </w:p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 xml:space="preserve">Контрольная точка 4.1.1 «Соглашение о порядке и условиях предоставления субсидии заключено </w:t>
            </w:r>
            <w:r w:rsidRPr="00C26DD5">
              <w:rPr>
                <w:i/>
                <w:sz w:val="22"/>
                <w:szCs w:val="22"/>
              </w:rPr>
              <w:lastRenderedPageBreak/>
              <w:t>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lastRenderedPageBreak/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lastRenderedPageBreak/>
              <w:t>Контрольная точка 4.1.2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4.1.3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25.12.2025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4.1.4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30.12.2025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>Комплекс процессных мероприятий 5</w:t>
            </w:r>
            <w:r w:rsidRPr="0069149F">
              <w:rPr>
                <w:b/>
                <w:sz w:val="22"/>
                <w:szCs w:val="22"/>
              </w:rPr>
              <w:t xml:space="preserve">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«Поддержка социального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C26DD5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  <w:u w:val="single"/>
              </w:rPr>
              <w:t>Мероприятие (результат) 5.1</w:t>
            </w:r>
            <w:r w:rsidRPr="00C26DD5">
              <w:rPr>
                <w:sz w:val="22"/>
                <w:szCs w:val="22"/>
              </w:rPr>
              <w:t xml:space="preserve"> «Организация семинара по социальному предпринимательству»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01.10.2013 № 2464;</w:t>
            </w:r>
          </w:p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5.1.1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5.1.2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5.1.3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C26DD5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5.1.4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C26DD5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  <w:u w:val="single"/>
              </w:rPr>
              <w:t>Мероприятие (результат) 5.2</w:t>
            </w:r>
            <w:r w:rsidRPr="00C26DD5">
              <w:rPr>
                <w:sz w:val="22"/>
                <w:szCs w:val="22"/>
              </w:rPr>
              <w:t xml:space="preserve"> «Выпуск телепередачи «Дела немалые» по социальному предпринимательству»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01.10.2013 № 2464;</w:t>
            </w:r>
          </w:p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lastRenderedPageBreak/>
              <w:t>Контрольная точка 5.</w:t>
            </w:r>
            <w:r>
              <w:rPr>
                <w:i/>
                <w:sz w:val="22"/>
                <w:szCs w:val="22"/>
              </w:rPr>
              <w:t>2</w:t>
            </w:r>
            <w:r w:rsidRPr="00C26DD5">
              <w:rPr>
                <w:i/>
                <w:sz w:val="22"/>
                <w:szCs w:val="22"/>
              </w:rPr>
              <w:t>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5.</w:t>
            </w:r>
            <w:r>
              <w:rPr>
                <w:i/>
                <w:sz w:val="22"/>
                <w:szCs w:val="22"/>
              </w:rPr>
              <w:t>2</w:t>
            </w:r>
            <w:r w:rsidRPr="00C26DD5">
              <w:rPr>
                <w:i/>
                <w:sz w:val="22"/>
                <w:szCs w:val="22"/>
              </w:rPr>
              <w:t>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5.</w:t>
            </w:r>
            <w:r>
              <w:rPr>
                <w:i/>
                <w:sz w:val="22"/>
                <w:szCs w:val="22"/>
              </w:rPr>
              <w:t>2</w:t>
            </w:r>
            <w:r w:rsidRPr="00C26DD5">
              <w:rPr>
                <w:i/>
                <w:sz w:val="22"/>
                <w:szCs w:val="22"/>
              </w:rPr>
              <w:t>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>Контрольная точка 5.</w:t>
            </w:r>
            <w:r>
              <w:rPr>
                <w:i/>
                <w:sz w:val="22"/>
                <w:szCs w:val="22"/>
              </w:rPr>
              <w:t>2</w:t>
            </w:r>
            <w:r w:rsidRPr="00C26DD5">
              <w:rPr>
                <w:i/>
                <w:sz w:val="22"/>
                <w:szCs w:val="22"/>
              </w:rPr>
              <w:t>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>Комплекс процессных мероприятий 6</w:t>
            </w:r>
            <w:r w:rsidRPr="0069149F">
              <w:rPr>
                <w:b/>
                <w:sz w:val="22"/>
                <w:szCs w:val="22"/>
              </w:rPr>
              <w:t xml:space="preserve">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C26DD5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Мероприятие (результат) 6.1 «Организация семинара для самозанятых граждан»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01.10.2013 № 2464;</w:t>
            </w:r>
          </w:p>
          <w:p w:rsidR="00B0680C" w:rsidRPr="00C26DD5" w:rsidRDefault="00B0680C" w:rsidP="002E4728">
            <w:pPr>
              <w:rPr>
                <w:sz w:val="22"/>
                <w:szCs w:val="22"/>
              </w:rPr>
            </w:pPr>
            <w:r w:rsidRPr="00C26DD5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 xml:space="preserve">Контрольная точка </w:t>
            </w:r>
            <w:r>
              <w:rPr>
                <w:i/>
                <w:sz w:val="22"/>
                <w:szCs w:val="22"/>
              </w:rPr>
              <w:t>6</w:t>
            </w:r>
            <w:r w:rsidRPr="00C26DD5">
              <w:rPr>
                <w:i/>
                <w:sz w:val="22"/>
                <w:szCs w:val="22"/>
              </w:rPr>
              <w:t>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 xml:space="preserve">Контрольная точка </w:t>
            </w:r>
            <w:r>
              <w:rPr>
                <w:i/>
                <w:sz w:val="22"/>
                <w:szCs w:val="22"/>
              </w:rPr>
              <w:t>6</w:t>
            </w:r>
            <w:r w:rsidRPr="00C26DD5">
              <w:rPr>
                <w:i/>
                <w:sz w:val="22"/>
                <w:szCs w:val="22"/>
              </w:rPr>
              <w:t>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01.03.2025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-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C26DD5">
              <w:rPr>
                <w:i/>
                <w:sz w:val="22"/>
                <w:szCs w:val="22"/>
              </w:rPr>
              <w:t xml:space="preserve">Контрольная точка </w:t>
            </w:r>
            <w:r>
              <w:rPr>
                <w:i/>
                <w:sz w:val="22"/>
                <w:szCs w:val="22"/>
              </w:rPr>
              <w:t>6</w:t>
            </w:r>
            <w:r w:rsidRPr="00C26DD5">
              <w:rPr>
                <w:i/>
                <w:sz w:val="22"/>
                <w:szCs w:val="22"/>
              </w:rPr>
              <w:t>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0680C" w:rsidRPr="0069149F" w:rsidTr="002E4728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C" w:rsidRPr="00C26DD5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>Контрольная точка6</w:t>
            </w:r>
            <w:r w:rsidRPr="00C26DD5">
              <w:rPr>
                <w:i/>
                <w:sz w:val="22"/>
                <w:szCs w:val="22"/>
              </w:rPr>
              <w:t>4.1.4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jc w:val="center"/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01.10.2025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0C" w:rsidRPr="00C26DD5" w:rsidRDefault="00B0680C" w:rsidP="002E4728">
            <w:pPr>
              <w:rPr>
                <w:i/>
                <w:sz w:val="22"/>
                <w:szCs w:val="22"/>
              </w:rPr>
            </w:pPr>
            <w:r w:rsidRPr="00C26DD5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80C" w:rsidRPr="00B0680C" w:rsidRDefault="00B0680C" w:rsidP="002E4728">
            <w:pPr>
              <w:rPr>
                <w:i/>
                <w:sz w:val="22"/>
                <w:szCs w:val="22"/>
              </w:rPr>
            </w:pPr>
            <w:r w:rsidRPr="00B0680C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  <w:u w:val="single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lastRenderedPageBreak/>
              <w:t xml:space="preserve">Комплекс процессных мероприятий 7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«Обеспечение мероприятий статистической информацией Петростата»: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Контрольные точки не устанавливаются, т.к. осущ</w:t>
            </w:r>
            <w:r>
              <w:rPr>
                <w:i/>
                <w:sz w:val="22"/>
                <w:szCs w:val="22"/>
              </w:rPr>
              <w:t>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u w:val="single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8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«Содействие в устранении административных барьеров и препятствий, сдерживающих развитие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Контрольные точки не устанавливаются, т.к. осущ</w:t>
            </w:r>
            <w:r>
              <w:rPr>
                <w:i/>
                <w:sz w:val="22"/>
                <w:szCs w:val="22"/>
              </w:rPr>
              <w:t>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  <w:u w:val="single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9 </w:t>
            </w:r>
          </w:p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 xml:space="preserve">Контрольные точки не устанавливаются, т.к. осуществляется текущая </w:t>
            </w:r>
            <w:r>
              <w:rPr>
                <w:i/>
                <w:sz w:val="22"/>
                <w:szCs w:val="22"/>
              </w:rPr>
              <w:t>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b/>
                <w:sz w:val="22"/>
                <w:szCs w:val="22"/>
                <w:u w:val="single"/>
              </w:rPr>
            </w:pPr>
            <w:r w:rsidRPr="0069149F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10 </w:t>
            </w:r>
          </w:p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b/>
                <w:sz w:val="22"/>
                <w:szCs w:val="22"/>
              </w:rPr>
              <w:t>«Нормативно-правовая поддержка субъектов малого и среднего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0680C" w:rsidRPr="0069149F" w:rsidTr="00B0680C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80C" w:rsidRPr="0069149F" w:rsidRDefault="00B0680C" w:rsidP="002E4728">
            <w:pPr>
              <w:rPr>
                <w:i/>
                <w:sz w:val="22"/>
                <w:szCs w:val="22"/>
              </w:rPr>
            </w:pPr>
            <w:r w:rsidRPr="0069149F">
              <w:rPr>
                <w:i/>
                <w:sz w:val="22"/>
                <w:szCs w:val="22"/>
              </w:rPr>
              <w:t>Контрольные точки не устанавливаются, т.к. осущ</w:t>
            </w:r>
            <w:r>
              <w:rPr>
                <w:i/>
                <w:sz w:val="22"/>
                <w:szCs w:val="22"/>
              </w:rPr>
              <w:t>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jc w:val="center"/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80C" w:rsidRPr="0069149F" w:rsidRDefault="00B0680C" w:rsidP="002E4728">
            <w:pPr>
              <w:rPr>
                <w:sz w:val="22"/>
                <w:szCs w:val="22"/>
              </w:rPr>
            </w:pPr>
            <w:r w:rsidRPr="0069149F">
              <w:rPr>
                <w:sz w:val="22"/>
                <w:szCs w:val="22"/>
              </w:rPr>
              <w:t>Постановление от 01.10.2013 № 2464</w:t>
            </w:r>
          </w:p>
        </w:tc>
      </w:tr>
    </w:tbl>
    <w:p w:rsidR="00B0680C" w:rsidRPr="006C57BD" w:rsidRDefault="00B0680C" w:rsidP="00B0680C"/>
    <w:p w:rsidR="00B0680C" w:rsidRPr="006C57BD" w:rsidRDefault="00B0680C" w:rsidP="00B0680C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B0680C" w:rsidRPr="006C57BD" w:rsidRDefault="00B0680C" w:rsidP="00B0680C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КУМИ - комитет по управлению муниципальным имуществом, КО – комитет образования, ЦРТ - </w:t>
      </w:r>
      <w:r w:rsidRPr="006C57BD">
        <w:rPr>
          <w:rFonts w:eastAsia="Calibri"/>
          <w:sz w:val="22"/>
          <w:szCs w:val="22"/>
        </w:rPr>
        <w:t>МБОУ ДО</w:t>
      </w:r>
      <w:r w:rsidRPr="006C57BD">
        <w:rPr>
          <w:sz w:val="22"/>
          <w:szCs w:val="22"/>
        </w:rPr>
        <w:t xml:space="preserve"> «Центр развития творчества».</w:t>
      </w:r>
    </w:p>
    <w:p w:rsidR="00B0680C" w:rsidRPr="006C57BD" w:rsidRDefault="00B0680C" w:rsidP="00B0680C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>** - СМП – субъекты малого предпринимательства.</w:t>
      </w:r>
    </w:p>
    <w:p w:rsidR="00B0680C" w:rsidRPr="006C57BD" w:rsidRDefault="00B0680C" w:rsidP="00B0680C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>*** - Уникальные СМП, самозанятые – это СМП, самозанятые,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0680C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FC" w:rsidRDefault="00E435FC" w:rsidP="00762166">
      <w:r>
        <w:separator/>
      </w:r>
    </w:p>
  </w:endnote>
  <w:endnote w:type="continuationSeparator" w:id="0">
    <w:p w:rsidR="00E435FC" w:rsidRDefault="00E435F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0C" w:rsidRDefault="00D715DB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B0680C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B0680C" w:rsidRDefault="00B0680C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68" w:rsidRDefault="003462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68" w:rsidRDefault="003462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FC" w:rsidRDefault="00E435FC" w:rsidP="00762166">
      <w:r>
        <w:separator/>
      </w:r>
    </w:p>
  </w:footnote>
  <w:footnote w:type="continuationSeparator" w:id="0">
    <w:p w:rsidR="00E435FC" w:rsidRDefault="00E435F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0C" w:rsidRDefault="00D715DB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B0680C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B0680C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B0680C" w:rsidRDefault="00B0680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0C" w:rsidRDefault="00B068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68" w:rsidRDefault="0034626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9adbc45-52c7-4782-b8ef-9220946ee91e"/>
  </w:docVars>
  <w:rsids>
    <w:rsidRoot w:val="00B0680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6268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680C"/>
    <w:rsid w:val="00B10721"/>
    <w:rsid w:val="00B47BE2"/>
    <w:rsid w:val="00B722AF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715DB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35FC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0A610-065B-4020-A6C7-3C22533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068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B0680C"/>
    <w:rPr>
      <w:rFonts w:cs="Times New Roman"/>
    </w:rPr>
  </w:style>
  <w:style w:type="paragraph" w:customStyle="1" w:styleId="ConsPlusTitle">
    <w:name w:val="ConsPlusTitle"/>
    <w:rsid w:val="00B0680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Без интервала1"/>
    <w:rsid w:val="00B0680C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B0680C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0680C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0680C"/>
    <w:pPr>
      <w:ind w:left="720"/>
      <w:contextualSpacing/>
    </w:pPr>
  </w:style>
  <w:style w:type="paragraph" w:customStyle="1" w:styleId="ConsPlusCell">
    <w:name w:val="ConsPlusCell"/>
    <w:uiPriority w:val="99"/>
    <w:rsid w:val="00B068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semiHidden/>
    <w:unhideWhenUsed/>
    <w:rsid w:val="00B06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ee99278-7433-4dcb-ba03-2165c3f207d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eee99278-7433-4dcb-ba03-2165c3f207d7.dot</Template>
  <TotalTime>1</TotalTime>
  <Pages>18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2025-02-27T08:39:00Z</cp:lastPrinted>
  <dcterms:created xsi:type="dcterms:W3CDTF">2025-02-27T09:17:00Z</dcterms:created>
  <dcterms:modified xsi:type="dcterms:W3CDTF">2025-02-27T09:17:00Z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99adbc45-52c7-4782-b8ef-9220946ee91e</vt:lpwstr>
  </property>
</Properties>
</file>