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4B2E5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4B2E5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DD1001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DD1001">
        <w:rPr>
          <w:sz w:val="24"/>
        </w:rPr>
        <w:t>27/02/2026 № 573</w:t>
      </w:r>
    </w:p>
    <w:p w:rsidR="00AC3090" w:rsidRPr="00AC3090" w:rsidRDefault="00AC3090" w:rsidP="00AC3090">
      <w:pPr>
        <w:jc w:val="both"/>
        <w:rPr>
          <w:sz w:val="24"/>
          <w:szCs w:val="24"/>
        </w:rPr>
      </w:pPr>
    </w:p>
    <w:p w:rsidR="00AC3090" w:rsidRPr="00AC3090" w:rsidRDefault="00AC3090" w:rsidP="00AC3090">
      <w:pPr>
        <w:tabs>
          <w:tab w:val="left" w:pos="6237"/>
        </w:tabs>
        <w:ind w:right="4393"/>
        <w:jc w:val="both"/>
        <w:rPr>
          <w:sz w:val="24"/>
          <w:szCs w:val="24"/>
        </w:rPr>
      </w:pPr>
      <w:r w:rsidRPr="00AC3090">
        <w:rPr>
          <w:sz w:val="24"/>
          <w:szCs w:val="24"/>
        </w:rPr>
        <w:t xml:space="preserve">Об утверждении </w:t>
      </w:r>
      <w:r w:rsidRPr="00AC3090">
        <w:rPr>
          <w:bCs/>
          <w:sz w:val="24"/>
          <w:szCs w:val="24"/>
        </w:rPr>
        <w:t>административного регламента по</w:t>
      </w:r>
      <w:r w:rsidRPr="00AC3090">
        <w:rPr>
          <w:b/>
          <w:bCs/>
          <w:sz w:val="24"/>
          <w:szCs w:val="24"/>
        </w:rPr>
        <w:t xml:space="preserve"> </w:t>
      </w:r>
      <w:r w:rsidRPr="00AC3090">
        <w:rPr>
          <w:rStyle w:val="aa"/>
          <w:b w:val="0"/>
          <w:sz w:val="24"/>
          <w:szCs w:val="24"/>
        </w:rPr>
        <w:t>предоставлению муниципальной услуги «П</w:t>
      </w:r>
      <w:r w:rsidRPr="00AC3090">
        <w:rPr>
          <w:sz w:val="24"/>
          <w:szCs w:val="24"/>
        </w:rPr>
        <w:t>редоставление объектов муниципального нежилого фонда во временное владение и (или) пользование без проведения торгов»</w:t>
      </w:r>
    </w:p>
    <w:p w:rsidR="00AC3090" w:rsidRPr="003C538B" w:rsidRDefault="00AC3090" w:rsidP="00AC3090">
      <w:pPr>
        <w:rPr>
          <w:sz w:val="24"/>
          <w:szCs w:val="24"/>
        </w:rPr>
      </w:pPr>
    </w:p>
    <w:p w:rsidR="00AC3090" w:rsidRDefault="00AC3090" w:rsidP="00AC3090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AC3090" w:rsidRPr="003C538B" w:rsidRDefault="00AC3090" w:rsidP="00AC3090">
      <w:pPr>
        <w:tabs>
          <w:tab w:val="left" w:pos="5245"/>
          <w:tab w:val="left" w:pos="5954"/>
          <w:tab w:val="left" w:pos="6946"/>
        </w:tabs>
        <w:ind w:right="2310"/>
        <w:rPr>
          <w:sz w:val="24"/>
          <w:szCs w:val="24"/>
        </w:rPr>
      </w:pPr>
    </w:p>
    <w:p w:rsidR="00AC3090" w:rsidRPr="008A31A2" w:rsidRDefault="00AC3090" w:rsidP="00AC3090">
      <w:pPr>
        <w:tabs>
          <w:tab w:val="left" w:pos="1134"/>
        </w:tabs>
        <w:ind w:firstLine="709"/>
        <w:jc w:val="both"/>
        <w:rPr>
          <w:b/>
          <w:sz w:val="24"/>
          <w:szCs w:val="24"/>
        </w:rPr>
      </w:pPr>
      <w:r w:rsidRPr="003C538B">
        <w:rPr>
          <w:sz w:val="24"/>
          <w:szCs w:val="24"/>
        </w:rPr>
        <w:t xml:space="preserve">В соответствии методическими рекомендациями комиссии по повышению качества и доступности получения государственных и муниципальных услуг в Ленинградской области, одобренными 30.12.2025,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      </w:t>
      </w:r>
      <w:proofErr w:type="gramStart"/>
      <w:r w:rsidRPr="008A31A2">
        <w:rPr>
          <w:b/>
          <w:bCs/>
          <w:sz w:val="24"/>
          <w:szCs w:val="24"/>
        </w:rPr>
        <w:t>п</w:t>
      </w:r>
      <w:proofErr w:type="gramEnd"/>
      <w:r w:rsidRPr="008A31A2">
        <w:rPr>
          <w:b/>
          <w:bCs/>
          <w:sz w:val="24"/>
          <w:szCs w:val="24"/>
        </w:rPr>
        <w:t xml:space="preserve"> о с т а н о в л я е т</w:t>
      </w:r>
      <w:r w:rsidRPr="008A31A2">
        <w:rPr>
          <w:b/>
          <w:sz w:val="24"/>
          <w:szCs w:val="24"/>
        </w:rPr>
        <w:t>:</w:t>
      </w:r>
    </w:p>
    <w:p w:rsidR="00AC3090" w:rsidRPr="003C538B" w:rsidRDefault="00AC3090" w:rsidP="00AC309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 xml:space="preserve">Утвердить административный регламент по предоставлению муниципальной услуги «Предоставление сведений об объектах учета, содержащихся в реестре муниципального имущества Сосновоборского городского округа», </w:t>
      </w:r>
    </w:p>
    <w:p w:rsidR="00AC3090" w:rsidRPr="003C538B" w:rsidRDefault="00AC3090" w:rsidP="00AC3090">
      <w:pPr>
        <w:pStyle w:val="ac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 xml:space="preserve">Признать утратившим силу постановление администрации Сосновоборского городского округа </w:t>
      </w:r>
      <w:r w:rsidRPr="003C538B">
        <w:rPr>
          <w:sz w:val="24"/>
        </w:rPr>
        <w:t>от 19.01.2023 № 10</w:t>
      </w:r>
      <w:r>
        <w:rPr>
          <w:sz w:val="24"/>
        </w:rPr>
        <w:t>1</w:t>
      </w:r>
      <w:r w:rsidRPr="003C538B">
        <w:rPr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 w:rsidRPr="00AC3090">
        <w:rPr>
          <w:rStyle w:val="aa"/>
          <w:b w:val="0"/>
          <w:sz w:val="24"/>
          <w:szCs w:val="24"/>
        </w:rPr>
        <w:t>П</w:t>
      </w:r>
      <w:r w:rsidRPr="003C538B">
        <w:rPr>
          <w:sz w:val="24"/>
          <w:szCs w:val="24"/>
        </w:rPr>
        <w:t>редоставление объектов муниципального нежилого фонда во временное владение и (или) пользование без проведения торгов» (с изменениями) со дня обнародования настоящего постановления.</w:t>
      </w:r>
    </w:p>
    <w:p w:rsidR="00AC3090" w:rsidRPr="003C538B" w:rsidRDefault="00AC3090" w:rsidP="00AC309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 xml:space="preserve">3. Общему отделу администрации (Смолкина М.С.) обнародовать настоящее постановление на электронном сайте городской газеты  «Маяк». </w:t>
      </w:r>
    </w:p>
    <w:p w:rsidR="00AC3090" w:rsidRPr="003C538B" w:rsidRDefault="00AC3090" w:rsidP="00AC3090">
      <w:pPr>
        <w:pStyle w:val="Default"/>
        <w:tabs>
          <w:tab w:val="left" w:pos="1134"/>
        </w:tabs>
        <w:ind w:firstLine="709"/>
        <w:jc w:val="both"/>
        <w:rPr>
          <w:color w:val="auto"/>
        </w:rPr>
      </w:pPr>
      <w:r w:rsidRPr="003C538B">
        <w:rPr>
          <w:color w:val="auto"/>
        </w:rPr>
        <w:t xml:space="preserve">4. Отделу по связям с общественностью (пресс-центр) </w:t>
      </w:r>
      <w:proofErr w:type="gramStart"/>
      <w:r w:rsidRPr="003C538B">
        <w:rPr>
          <w:color w:val="auto"/>
        </w:rPr>
        <w:t>разместить</w:t>
      </w:r>
      <w:proofErr w:type="gramEnd"/>
      <w:r w:rsidRPr="003C538B">
        <w:rPr>
          <w:color w:val="auto"/>
        </w:rPr>
        <w:t xml:space="preserve"> настоящее постановление на официальном сайте Сосновоборского городского округа. </w:t>
      </w:r>
    </w:p>
    <w:p w:rsidR="00AC3090" w:rsidRPr="003C538B" w:rsidRDefault="00AC3090" w:rsidP="00AC3090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C538B">
        <w:rPr>
          <w:rFonts w:ascii="Times New Roman" w:hAnsi="Times New Roman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AC3090" w:rsidRPr="003C538B" w:rsidRDefault="00AC3090" w:rsidP="00AC3090">
      <w:pPr>
        <w:pStyle w:val="1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C538B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3C538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C538B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C3090" w:rsidRPr="003C538B" w:rsidRDefault="00AC3090" w:rsidP="00AC3090">
      <w:pPr>
        <w:tabs>
          <w:tab w:val="left" w:pos="1134"/>
        </w:tabs>
        <w:ind w:firstLine="709"/>
        <w:rPr>
          <w:sz w:val="24"/>
          <w:szCs w:val="24"/>
        </w:rPr>
      </w:pPr>
    </w:p>
    <w:p w:rsidR="00AC3090" w:rsidRPr="003C538B" w:rsidRDefault="00AC3090" w:rsidP="00AC3090">
      <w:pPr>
        <w:rPr>
          <w:sz w:val="24"/>
          <w:szCs w:val="24"/>
        </w:rPr>
      </w:pPr>
    </w:p>
    <w:p w:rsidR="00AC3090" w:rsidRPr="003C538B" w:rsidRDefault="00AC3090" w:rsidP="00AC3090">
      <w:pPr>
        <w:rPr>
          <w:sz w:val="24"/>
          <w:szCs w:val="24"/>
        </w:rPr>
      </w:pPr>
    </w:p>
    <w:p w:rsidR="00AC3090" w:rsidRPr="003C538B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AC3090" w:rsidRPr="008A31A2" w:rsidRDefault="00AC3090" w:rsidP="00AC3090">
      <w:pPr>
        <w:rPr>
          <w:sz w:val="24"/>
          <w:szCs w:val="24"/>
        </w:rPr>
      </w:pPr>
    </w:p>
    <w:p w:rsidR="00AC3090" w:rsidRPr="008A31A2" w:rsidRDefault="00AC3090" w:rsidP="00AC3090">
      <w:pPr>
        <w:rPr>
          <w:sz w:val="24"/>
          <w:szCs w:val="24"/>
        </w:rPr>
      </w:pPr>
    </w:p>
    <w:p w:rsidR="00AC3090" w:rsidRPr="008A31A2" w:rsidRDefault="00AC3090" w:rsidP="00AC3090">
      <w:pPr>
        <w:rPr>
          <w:sz w:val="24"/>
          <w:szCs w:val="24"/>
        </w:rPr>
      </w:pPr>
    </w:p>
    <w:p w:rsidR="00AC3090" w:rsidRPr="008A31A2" w:rsidRDefault="00AC3090" w:rsidP="00AC3090">
      <w:pPr>
        <w:rPr>
          <w:sz w:val="24"/>
          <w:szCs w:val="24"/>
        </w:rPr>
      </w:pPr>
    </w:p>
    <w:p w:rsidR="00AC3090" w:rsidRPr="008A31A2" w:rsidRDefault="00AC3090" w:rsidP="00AC3090">
      <w:pPr>
        <w:rPr>
          <w:sz w:val="24"/>
          <w:szCs w:val="24"/>
        </w:rPr>
      </w:pPr>
    </w:p>
    <w:p w:rsidR="00AC3090" w:rsidRPr="008A31A2" w:rsidRDefault="00AC3090" w:rsidP="00AC3090">
      <w:pPr>
        <w:rPr>
          <w:sz w:val="24"/>
          <w:szCs w:val="24"/>
        </w:rPr>
      </w:pPr>
    </w:p>
    <w:p w:rsidR="00AC3090" w:rsidRDefault="00AC3090" w:rsidP="00AC3090">
      <w:pPr>
        <w:rPr>
          <w:sz w:val="24"/>
          <w:szCs w:val="24"/>
        </w:rPr>
      </w:pPr>
    </w:p>
    <w:p w:rsidR="00C15083" w:rsidRDefault="00C15083" w:rsidP="00AC3090">
      <w:pPr>
        <w:jc w:val="right"/>
        <w:rPr>
          <w:rStyle w:val="aa"/>
          <w:b w:val="0"/>
          <w:sz w:val="24"/>
          <w:szCs w:val="24"/>
        </w:rPr>
      </w:pPr>
    </w:p>
    <w:p w:rsidR="00AC3090" w:rsidRPr="00C15083" w:rsidRDefault="00AC3090" w:rsidP="00AC3090">
      <w:pPr>
        <w:jc w:val="right"/>
        <w:rPr>
          <w:rStyle w:val="aa"/>
          <w:b w:val="0"/>
          <w:sz w:val="24"/>
          <w:szCs w:val="24"/>
        </w:rPr>
      </w:pPr>
      <w:bookmarkStart w:id="0" w:name="_GoBack"/>
      <w:bookmarkEnd w:id="0"/>
      <w:r w:rsidRPr="00C15083">
        <w:rPr>
          <w:rStyle w:val="aa"/>
          <w:b w:val="0"/>
          <w:sz w:val="24"/>
          <w:szCs w:val="24"/>
        </w:rPr>
        <w:lastRenderedPageBreak/>
        <w:t>УТВЕРЖДЕН</w:t>
      </w:r>
    </w:p>
    <w:p w:rsidR="00AC3090" w:rsidRPr="00C15083" w:rsidRDefault="00AC3090" w:rsidP="00AC3090">
      <w:pPr>
        <w:jc w:val="right"/>
        <w:rPr>
          <w:rStyle w:val="aa"/>
          <w:b w:val="0"/>
          <w:bCs w:val="0"/>
          <w:sz w:val="24"/>
          <w:szCs w:val="24"/>
        </w:rPr>
      </w:pPr>
      <w:r w:rsidRPr="00C15083">
        <w:rPr>
          <w:rStyle w:val="aa"/>
          <w:b w:val="0"/>
          <w:sz w:val="24"/>
          <w:szCs w:val="24"/>
        </w:rPr>
        <w:t xml:space="preserve">постановлением администрации </w:t>
      </w:r>
    </w:p>
    <w:p w:rsidR="00AC3090" w:rsidRPr="00C15083" w:rsidRDefault="00AC3090" w:rsidP="00AC3090">
      <w:pPr>
        <w:jc w:val="right"/>
        <w:rPr>
          <w:rStyle w:val="aa"/>
          <w:b w:val="0"/>
          <w:bCs w:val="0"/>
          <w:sz w:val="24"/>
          <w:szCs w:val="24"/>
        </w:rPr>
      </w:pPr>
      <w:r w:rsidRPr="00C15083">
        <w:rPr>
          <w:rStyle w:val="aa"/>
          <w:b w:val="0"/>
          <w:sz w:val="24"/>
          <w:szCs w:val="24"/>
        </w:rPr>
        <w:t xml:space="preserve">Сосновоборского городского округа </w:t>
      </w:r>
    </w:p>
    <w:p w:rsidR="00AC3090" w:rsidRPr="00C15083" w:rsidRDefault="00AC3090" w:rsidP="00AC3090">
      <w:pPr>
        <w:ind w:firstLine="5245"/>
        <w:jc w:val="right"/>
        <w:rPr>
          <w:sz w:val="24"/>
          <w:szCs w:val="24"/>
        </w:rPr>
      </w:pPr>
      <w:r w:rsidRPr="00C15083">
        <w:rPr>
          <w:sz w:val="24"/>
          <w:szCs w:val="24"/>
        </w:rPr>
        <w:t xml:space="preserve">                    от </w:t>
      </w:r>
      <w:r w:rsidR="00DD1001" w:rsidRPr="00C15083">
        <w:rPr>
          <w:sz w:val="24"/>
          <w:szCs w:val="24"/>
        </w:rPr>
        <w:t>27/02/2026 № 573</w:t>
      </w:r>
      <w:r w:rsidRPr="00C15083">
        <w:rPr>
          <w:sz w:val="24"/>
          <w:szCs w:val="24"/>
        </w:rPr>
        <w:t xml:space="preserve"> </w:t>
      </w:r>
    </w:p>
    <w:p w:rsidR="00AC3090" w:rsidRPr="00C15083" w:rsidRDefault="00AC3090" w:rsidP="00AC3090">
      <w:pPr>
        <w:jc w:val="center"/>
        <w:rPr>
          <w:rStyle w:val="aa"/>
          <w:b w:val="0"/>
          <w:sz w:val="24"/>
          <w:szCs w:val="24"/>
        </w:rPr>
      </w:pPr>
    </w:p>
    <w:p w:rsidR="00AC3090" w:rsidRPr="00C15083" w:rsidRDefault="00AC3090" w:rsidP="00AC3090">
      <w:pPr>
        <w:jc w:val="right"/>
        <w:rPr>
          <w:rStyle w:val="aa"/>
          <w:b w:val="0"/>
          <w:bCs w:val="0"/>
          <w:sz w:val="24"/>
          <w:szCs w:val="24"/>
        </w:rPr>
      </w:pPr>
      <w:r w:rsidRPr="00C15083">
        <w:rPr>
          <w:rStyle w:val="aa"/>
          <w:b w:val="0"/>
          <w:sz w:val="24"/>
          <w:szCs w:val="24"/>
        </w:rPr>
        <w:t>(Приложение)</w:t>
      </w:r>
    </w:p>
    <w:p w:rsidR="00AC3090" w:rsidRPr="003C538B" w:rsidRDefault="00AC3090" w:rsidP="00AC3090">
      <w:pPr>
        <w:widowControl w:val="0"/>
        <w:ind w:firstLine="709"/>
        <w:jc w:val="center"/>
        <w:outlineLvl w:val="0"/>
        <w:rPr>
          <w:b/>
          <w:bCs/>
          <w:sz w:val="24"/>
          <w:szCs w:val="24"/>
        </w:rPr>
      </w:pPr>
      <w:bookmarkStart w:id="1" w:name="Par1"/>
    </w:p>
    <w:p w:rsidR="00AC3090" w:rsidRPr="003C538B" w:rsidRDefault="00AC3090" w:rsidP="00AC3090">
      <w:pPr>
        <w:widowControl w:val="0"/>
        <w:ind w:firstLine="709"/>
        <w:jc w:val="center"/>
        <w:outlineLvl w:val="0"/>
        <w:rPr>
          <w:b/>
          <w:sz w:val="24"/>
          <w:szCs w:val="24"/>
        </w:rPr>
      </w:pPr>
      <w:bookmarkStart w:id="2" w:name="Par31"/>
      <w:bookmarkEnd w:id="1"/>
      <w:bookmarkEnd w:id="2"/>
      <w:r w:rsidRPr="003C538B">
        <w:rPr>
          <w:b/>
          <w:sz w:val="24"/>
          <w:szCs w:val="24"/>
        </w:rPr>
        <w:t>Административный регламент предоставления муниципальной услуги «Предоставление объектов муниципального нежилого фонда</w:t>
      </w:r>
      <w:r w:rsidRPr="003C538B">
        <w:rPr>
          <w:b/>
          <w:bCs/>
          <w:sz w:val="24"/>
          <w:szCs w:val="24"/>
        </w:rPr>
        <w:t xml:space="preserve"> </w:t>
      </w:r>
      <w:r w:rsidRPr="003C538B">
        <w:rPr>
          <w:b/>
          <w:sz w:val="24"/>
          <w:szCs w:val="24"/>
        </w:rPr>
        <w:t>во временное владение и (или) пользование без проведения торгов»</w:t>
      </w:r>
    </w:p>
    <w:p w:rsidR="00AC3090" w:rsidRPr="003C538B" w:rsidRDefault="00AC3090" w:rsidP="00AC3090">
      <w:pPr>
        <w:jc w:val="center"/>
        <w:rPr>
          <w:sz w:val="24"/>
          <w:szCs w:val="24"/>
        </w:rPr>
      </w:pPr>
      <w:proofErr w:type="gramStart"/>
      <w:r w:rsidRPr="003C538B">
        <w:rPr>
          <w:sz w:val="24"/>
          <w:szCs w:val="24"/>
        </w:rPr>
        <w:t>(Сокращенное наименование:</w:t>
      </w:r>
      <w:proofErr w:type="gramEnd"/>
      <w:r w:rsidRPr="003C538B">
        <w:rPr>
          <w:sz w:val="24"/>
          <w:szCs w:val="24"/>
        </w:rPr>
        <w:t xml:space="preserve"> </w:t>
      </w:r>
      <w:proofErr w:type="gramStart"/>
      <w:r w:rsidRPr="003C538B">
        <w:rPr>
          <w:sz w:val="24"/>
          <w:szCs w:val="24"/>
        </w:rPr>
        <w:t>«Предоставление объектов муниципального нежилого фонда во временное владение и (или) пользование»)</w:t>
      </w:r>
      <w:proofErr w:type="gramEnd"/>
    </w:p>
    <w:p w:rsidR="00AC3090" w:rsidRPr="003C538B" w:rsidRDefault="00AC3090" w:rsidP="00AC3090">
      <w:pPr>
        <w:jc w:val="center"/>
        <w:rPr>
          <w:sz w:val="24"/>
          <w:szCs w:val="24"/>
        </w:rPr>
      </w:pPr>
      <w:r w:rsidRPr="003C538B">
        <w:rPr>
          <w:sz w:val="24"/>
          <w:szCs w:val="24"/>
        </w:rPr>
        <w:t>(далее – регламент, муниципальная услуга)</w:t>
      </w:r>
    </w:p>
    <w:p w:rsidR="00AC3090" w:rsidRPr="003C538B" w:rsidRDefault="00AC3090" w:rsidP="00AC3090">
      <w:pPr>
        <w:widowControl w:val="0"/>
        <w:ind w:firstLine="709"/>
        <w:jc w:val="center"/>
        <w:outlineLvl w:val="1"/>
        <w:rPr>
          <w:sz w:val="24"/>
          <w:szCs w:val="24"/>
        </w:rPr>
      </w:pPr>
      <w:bookmarkStart w:id="3" w:name="Par36"/>
      <w:bookmarkEnd w:id="3"/>
    </w:p>
    <w:p w:rsidR="00AC3090" w:rsidRPr="003C538B" w:rsidRDefault="00AC3090" w:rsidP="00AC3090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 w:rsidRPr="003C538B">
        <w:rPr>
          <w:b/>
          <w:sz w:val="24"/>
          <w:szCs w:val="24"/>
        </w:rPr>
        <w:t>1.</w:t>
      </w:r>
      <w:r w:rsidRPr="003C538B">
        <w:rPr>
          <w:b/>
          <w:sz w:val="24"/>
          <w:szCs w:val="24"/>
        </w:rPr>
        <w:tab/>
        <w:t>Общие положения</w:t>
      </w:r>
    </w:p>
    <w:p w:rsidR="00AC3090" w:rsidRPr="003C538B" w:rsidRDefault="00AC3090" w:rsidP="00AC3090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</w:p>
    <w:p w:rsidR="00AC3090" w:rsidRPr="003C538B" w:rsidRDefault="00AC3090" w:rsidP="00AC3090">
      <w:pPr>
        <w:pStyle w:val="ac"/>
        <w:numPr>
          <w:ilvl w:val="1"/>
          <w:numId w:val="3"/>
        </w:numPr>
        <w:contextualSpacing w:val="0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Предмет регулирования.</w:t>
      </w:r>
    </w:p>
    <w:p w:rsidR="00AC3090" w:rsidRPr="00AC3090" w:rsidRDefault="00AC3090" w:rsidP="00AC3090">
      <w:pPr>
        <w:ind w:firstLine="709"/>
        <w:jc w:val="both"/>
        <w:rPr>
          <w:sz w:val="24"/>
          <w:szCs w:val="24"/>
        </w:rPr>
      </w:pPr>
      <w:r w:rsidRPr="00AC3090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bookmarkStart w:id="4" w:name="Par38"/>
      <w:bookmarkEnd w:id="4"/>
      <w:r w:rsidRPr="003C538B">
        <w:rPr>
          <w:sz w:val="24"/>
          <w:szCs w:val="24"/>
        </w:rPr>
        <w:t>1.2.</w:t>
      </w:r>
      <w:r w:rsidRPr="003C538B">
        <w:rPr>
          <w:sz w:val="24"/>
          <w:szCs w:val="24"/>
        </w:rPr>
        <w:tab/>
        <w:t>Круг заявителей.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Представлять интересы заявителя имеют право: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 xml:space="preserve">от имени физических лиц: 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- представители, действующие в силу полномочий, основанных на доверенности;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 xml:space="preserve">от имени индивидуальных предпринимателей: 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от имени юридических лиц: 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1.3.</w:t>
      </w:r>
      <w:r w:rsidRPr="003C538B">
        <w:rPr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AC3090" w:rsidRPr="003C538B" w:rsidRDefault="00AC3090" w:rsidP="00AC3090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</w:t>
      </w:r>
      <w:r w:rsidRPr="003C538B">
        <w:rPr>
          <w:rFonts w:ascii="Times New Roman" w:hAnsi="Times New Roman" w:cs="Times New Roman"/>
          <w:sz w:val="24"/>
          <w:szCs w:val="24"/>
        </w:rPr>
        <w:tab/>
        <w:t>Стандарт предоставления муниципальной услуги.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2.1.</w:t>
      </w:r>
      <w:r w:rsidRPr="003C538B">
        <w:rPr>
          <w:sz w:val="24"/>
          <w:szCs w:val="24"/>
        </w:rPr>
        <w:tab/>
        <w:t xml:space="preserve">Полное наименование муниципальной услуги: 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  <w:proofErr w:type="gramStart"/>
      <w:r w:rsidRPr="003C538B">
        <w:rPr>
          <w:sz w:val="24"/>
          <w:szCs w:val="24"/>
        </w:rPr>
        <w:lastRenderedPageBreak/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proofErr w:type="gramEnd"/>
      <w:r w:rsidRPr="003C538B">
        <w:rPr>
          <w:sz w:val="24"/>
          <w:szCs w:val="24"/>
        </w:rPr>
        <w:t xml:space="preserve"> </w:t>
      </w:r>
      <w:proofErr w:type="gramStart"/>
      <w:r w:rsidRPr="003C538B">
        <w:rPr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  <w:proofErr w:type="gramEnd"/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AC3090" w:rsidRPr="003C538B" w:rsidRDefault="00AC3090" w:rsidP="00AC3090">
      <w:pPr>
        <w:pStyle w:val="formattext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 xml:space="preserve">Администрация муниципального образования </w:t>
      </w:r>
      <w:proofErr w:type="spellStart"/>
      <w:r w:rsidRPr="003C538B">
        <w:rPr>
          <w:sz w:val="24"/>
          <w:szCs w:val="24"/>
        </w:rPr>
        <w:t>Сосновоборский</w:t>
      </w:r>
      <w:proofErr w:type="spellEnd"/>
      <w:r w:rsidRPr="003C538B">
        <w:rPr>
          <w:sz w:val="24"/>
          <w:szCs w:val="24"/>
        </w:rPr>
        <w:t xml:space="preserve"> городской округ Ленинградской области (далее – ОМСУ). 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Ответственным за предоставление муниципальной услуги является комитет по управлению муниципальным имуществом администрации муниципального образования </w:t>
      </w:r>
      <w:proofErr w:type="spellStart"/>
      <w:r w:rsidRPr="003C538B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3C538B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– КУМИ).</w:t>
      </w:r>
    </w:p>
    <w:p w:rsidR="00AC3090" w:rsidRPr="003C538B" w:rsidRDefault="00AC3090" w:rsidP="00AC3090">
      <w:pPr>
        <w:ind w:firstLine="709"/>
        <w:jc w:val="both"/>
        <w:rPr>
          <w:rFonts w:eastAsia="Calibri"/>
          <w:sz w:val="24"/>
          <w:szCs w:val="24"/>
        </w:rPr>
      </w:pPr>
    </w:p>
    <w:p w:rsidR="00AC3090" w:rsidRPr="003C538B" w:rsidRDefault="00AC3090" w:rsidP="00AC3090">
      <w:pPr>
        <w:ind w:firstLine="709"/>
        <w:jc w:val="both"/>
        <w:rPr>
          <w:rFonts w:eastAsia="Calibri"/>
          <w:sz w:val="24"/>
          <w:szCs w:val="24"/>
        </w:rPr>
      </w:pPr>
      <w:r w:rsidRPr="003C538B">
        <w:rPr>
          <w:rFonts w:eastAsia="Calibri"/>
          <w:sz w:val="24"/>
          <w:szCs w:val="24"/>
        </w:rPr>
        <w:t>2.3. Результат предоставления муниципальной услуги.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  <w:r w:rsidRPr="003C538B">
        <w:rPr>
          <w:rFonts w:eastAsia="Calibri"/>
          <w:sz w:val="24"/>
          <w:szCs w:val="24"/>
        </w:rPr>
        <w:t xml:space="preserve">2.3.1. </w:t>
      </w:r>
      <w:r w:rsidRPr="003C538B">
        <w:rPr>
          <w:sz w:val="24"/>
          <w:szCs w:val="24"/>
        </w:rPr>
        <w:t>Результатом предоставления муниципальной услуги является: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 №3 к настоящему регламенту);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 к настоящему регламенту).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C538B">
        <w:rPr>
          <w:rFonts w:ascii="Times New Roman" w:hAnsi="Times New Roman" w:cs="Times New Roman"/>
          <w:sz w:val="24"/>
          <w:szCs w:val="24"/>
        </w:rPr>
        <w:t xml:space="preserve">90 календарных дней со дня регистрации заявления в ОМСУ. 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AC3090" w:rsidRPr="003C538B" w:rsidRDefault="00AC3090" w:rsidP="00AC3090">
      <w:pPr>
        <w:widowControl w:val="0"/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</w:t>
      </w:r>
      <w:r w:rsidRPr="003C538B">
        <w:rPr>
          <w:rFonts w:ascii="Times New Roman" w:hAnsi="Times New Roman" w:cs="Times New Roman"/>
          <w:sz w:val="24"/>
          <w:szCs w:val="24"/>
        </w:rPr>
        <w:lastRenderedPageBreak/>
        <w:t>документов в нерабочее время, в выходные, праздничные дни).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2.10.3.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lastRenderedPageBreak/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AC3090" w:rsidRPr="003C538B" w:rsidRDefault="00AC3090" w:rsidP="00AC309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3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3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прием заявления и документов; </w:t>
      </w: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3090">
        <w:rPr>
          <w:rFonts w:ascii="Times New Roman" w:eastAsia="Calibri" w:hAnsi="Times New Roman" w:cs="Times New Roman"/>
          <w:sz w:val="24"/>
          <w:szCs w:val="24"/>
          <w:lang w:eastAsia="en-US"/>
        </w:rPr>
        <w:t>в) межведомственное информационное взаимодействие;</w:t>
      </w: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3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30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д) предоставление результата муниципальной услуги. </w:t>
      </w: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C3090" w:rsidRPr="00AC3090" w:rsidRDefault="00AC3090" w:rsidP="00AC3090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C3090">
        <w:rPr>
          <w:rFonts w:ascii="Times New Roman" w:eastAsia="Calibri" w:hAnsi="Times New Roman" w:cs="Times New Roman"/>
          <w:sz w:val="24"/>
          <w:szCs w:val="24"/>
          <w:lang w:eastAsia="en-US"/>
        </w:rPr>
        <w:t>3.2. Профилирование заявителя</w:t>
      </w:r>
    </w:p>
    <w:p w:rsidR="00AC3090" w:rsidRPr="003C538B" w:rsidRDefault="00AC3090" w:rsidP="00AC30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AC3090" w:rsidRPr="003C538B" w:rsidRDefault="00AC3090" w:rsidP="00AC30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</w:t>
      </w:r>
      <w:r w:rsidRPr="003C538B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  <w:proofErr w:type="gramEnd"/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:rsidR="00AC3090" w:rsidRPr="003C538B" w:rsidRDefault="00AC3090" w:rsidP="00AC309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3.5.2. Срок принятия решения о предоставлении (отказе в предоставлении) </w:t>
      </w:r>
      <w:r w:rsidRPr="003C538B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составляет не более 90 календарных дней со дня регистрации заявления.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AC3090" w:rsidRPr="003C538B" w:rsidRDefault="00AC3090" w:rsidP="00AC309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:rsidR="00AC3090" w:rsidRPr="003C538B" w:rsidRDefault="00AC3090" w:rsidP="00AC3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090" w:rsidRPr="003C538B" w:rsidRDefault="00AC3090" w:rsidP="00AC3090">
      <w:pPr>
        <w:rPr>
          <w:sz w:val="28"/>
          <w:szCs w:val="28"/>
        </w:rPr>
      </w:pPr>
      <w:r w:rsidRPr="003C538B">
        <w:rPr>
          <w:sz w:val="28"/>
          <w:szCs w:val="28"/>
        </w:rPr>
        <w:br w:type="page" w:clear="all"/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ПЕРЕЧЕНЬ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условных обозначений и сокращений,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Идентификаторы категорий (признаков) заявителей,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Исчерпывающий перечень документов,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proofErr w:type="gramStart"/>
      <w:r w:rsidRPr="003C538B">
        <w:rPr>
          <w:sz w:val="24"/>
          <w:szCs w:val="24"/>
        </w:rPr>
        <w:t>необходимых</w:t>
      </w:r>
      <w:proofErr w:type="gramEnd"/>
      <w:r w:rsidRPr="003C538B">
        <w:rPr>
          <w:sz w:val="24"/>
          <w:szCs w:val="24"/>
        </w:rPr>
        <w:t xml:space="preserve"> для предоставлении муниципальной услуги,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Исчерпывающий перечень оснований для отказа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в приеме запроса о предоставлении муниципальной услуги и документов,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proofErr w:type="gramStart"/>
      <w:r w:rsidRPr="003C538B">
        <w:rPr>
          <w:sz w:val="24"/>
          <w:szCs w:val="24"/>
        </w:rPr>
        <w:t>необходимых</w:t>
      </w:r>
      <w:proofErr w:type="gramEnd"/>
      <w:r w:rsidRPr="003C538B">
        <w:rPr>
          <w:sz w:val="24"/>
          <w:szCs w:val="24"/>
        </w:rPr>
        <w:t xml:space="preserve"> для предоставления услуги,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оснований для приостановления предоставления муниципальной услуги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или отказа в предоставлении муниципальной услуги,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Формы запроса о предоставлении муниципальной услуги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</w:p>
    <w:p w:rsidR="00AC3090" w:rsidRPr="003C538B" w:rsidRDefault="00AC3090" w:rsidP="00AC3090">
      <w:pPr>
        <w:ind w:firstLine="709"/>
        <w:jc w:val="center"/>
        <w:outlineLvl w:val="0"/>
        <w:rPr>
          <w:sz w:val="24"/>
          <w:szCs w:val="24"/>
        </w:rPr>
      </w:pPr>
    </w:p>
    <w:p w:rsidR="00AC3090" w:rsidRPr="003C538B" w:rsidRDefault="00AC3090" w:rsidP="00AC3090">
      <w:pPr>
        <w:numPr>
          <w:ilvl w:val="0"/>
          <w:numId w:val="4"/>
        </w:numPr>
        <w:jc w:val="center"/>
        <w:outlineLvl w:val="0"/>
        <w:rPr>
          <w:b/>
          <w:sz w:val="24"/>
          <w:szCs w:val="24"/>
        </w:rPr>
      </w:pPr>
      <w:r w:rsidRPr="003C538B">
        <w:rPr>
          <w:b/>
          <w:sz w:val="24"/>
          <w:szCs w:val="24"/>
        </w:rPr>
        <w:t>Перечень условных обозначений и сокращений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1. Условные сокращения: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а) ОМСУ – органы местного самоуправления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б) </w:t>
      </w:r>
      <w:proofErr w:type="gramStart"/>
      <w:r w:rsidRPr="003C538B">
        <w:rPr>
          <w:sz w:val="24"/>
          <w:szCs w:val="24"/>
        </w:rPr>
        <w:t>ЕП</w:t>
      </w:r>
      <w:proofErr w:type="gramEnd"/>
      <w:r w:rsidRPr="003C538B">
        <w:rPr>
          <w:sz w:val="24"/>
          <w:szCs w:val="24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д) Закон № 135-ФЗ – Федеральный закон «О защите конкуренции» от 26.07.2006</w:t>
      </w:r>
      <w:r w:rsidRPr="003C538B">
        <w:rPr>
          <w:sz w:val="24"/>
          <w:szCs w:val="24"/>
        </w:rPr>
        <w:br/>
        <w:t>№ 135-ФЗ».</w:t>
      </w:r>
    </w:p>
    <w:p w:rsidR="00AC3090" w:rsidRPr="003C538B" w:rsidRDefault="00AC3090" w:rsidP="00AC3090">
      <w:pPr>
        <w:jc w:val="both"/>
        <w:outlineLvl w:val="0"/>
        <w:rPr>
          <w:sz w:val="24"/>
          <w:szCs w:val="24"/>
        </w:rPr>
      </w:pP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2. Условные обозначения: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б) ИП – заявителем является индивидуальный предприниматель;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в) ЮЛ – заявителем является юридическое лицо;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г) ФЛ – заявителем является физическое лицо; 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д) Ф</w:t>
      </w:r>
      <w:proofErr w:type="gramStart"/>
      <w:r w:rsidRPr="003C538B">
        <w:rPr>
          <w:sz w:val="24"/>
          <w:szCs w:val="24"/>
        </w:rPr>
        <w:t>Л(</w:t>
      </w:r>
      <w:proofErr w:type="spellStart"/>
      <w:proofErr w:type="gramEnd"/>
      <w:r w:rsidRPr="003C538B">
        <w:rPr>
          <w:sz w:val="24"/>
          <w:szCs w:val="24"/>
        </w:rPr>
        <w:t>нпд</w:t>
      </w:r>
      <w:proofErr w:type="spellEnd"/>
      <w:r w:rsidRPr="003C538B">
        <w:rPr>
          <w:sz w:val="24"/>
          <w:szCs w:val="24"/>
        </w:rPr>
        <w:t>) – заявителем является физическое лицо, применяющие специальный налоговый режим «Налог на профессиональный доход»;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е) </w:t>
      </w:r>
      <w:proofErr w:type="gramStart"/>
      <w:r w:rsidRPr="003C538B">
        <w:rPr>
          <w:sz w:val="24"/>
          <w:szCs w:val="24"/>
        </w:rPr>
        <w:t>П(</w:t>
      </w:r>
      <w:proofErr w:type="gramEnd"/>
      <w:r w:rsidRPr="003C538B">
        <w:rPr>
          <w:sz w:val="24"/>
          <w:szCs w:val="24"/>
        </w:rPr>
        <w:t>з) – представитель заявителя;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ж) </w:t>
      </w:r>
      <w:proofErr w:type="gramStart"/>
      <w:r w:rsidRPr="003C538B">
        <w:rPr>
          <w:sz w:val="24"/>
          <w:szCs w:val="24"/>
        </w:rPr>
        <w:t>ЕП</w:t>
      </w:r>
      <w:proofErr w:type="gramEnd"/>
      <w:r w:rsidRPr="003C538B">
        <w:rPr>
          <w:sz w:val="24"/>
          <w:szCs w:val="24"/>
        </w:rPr>
        <w:t xml:space="preserve"> – Единый портал;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з) ЕПГУ, ПГУ ЛО – документы подаются посредством портала;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и) ПС – документы подаются посредством почтовой связи;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к) Л - документы подаются при личном посещении МФЦ;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л) О – представляется оригинал документа;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м) </w:t>
      </w:r>
      <w:proofErr w:type="gramStart"/>
      <w:r w:rsidRPr="003C538B">
        <w:rPr>
          <w:sz w:val="24"/>
          <w:szCs w:val="24"/>
        </w:rPr>
        <w:t>О(</w:t>
      </w:r>
      <w:proofErr w:type="gramEnd"/>
      <w:r w:rsidRPr="003C538B">
        <w:rPr>
          <w:sz w:val="24"/>
          <w:szCs w:val="24"/>
        </w:rPr>
        <w:t>э) – представляется оригинал документа в электронной форме;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н) </w:t>
      </w:r>
      <w:proofErr w:type="gramStart"/>
      <w:r w:rsidRPr="003C538B">
        <w:rPr>
          <w:sz w:val="24"/>
          <w:szCs w:val="24"/>
        </w:rPr>
        <w:t>К</w:t>
      </w:r>
      <w:proofErr w:type="gramEnd"/>
      <w:r w:rsidRPr="003C538B">
        <w:rPr>
          <w:sz w:val="24"/>
          <w:szCs w:val="24"/>
        </w:rPr>
        <w:t xml:space="preserve"> – представляется копия документа;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 xml:space="preserve">о) </w:t>
      </w:r>
      <w:proofErr w:type="gramStart"/>
      <w:r w:rsidRPr="003C538B">
        <w:rPr>
          <w:sz w:val="24"/>
          <w:szCs w:val="24"/>
        </w:rPr>
        <w:t>К(</w:t>
      </w:r>
      <w:proofErr w:type="gramEnd"/>
      <w:r w:rsidRPr="003C538B">
        <w:rPr>
          <w:sz w:val="24"/>
          <w:szCs w:val="24"/>
        </w:rPr>
        <w:t>э) – представляется копия документа в электронной форме;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lastRenderedPageBreak/>
        <w:t>п) Д(1) – документы представляются в одном экземпляре;</w:t>
      </w:r>
    </w:p>
    <w:p w:rsidR="00AC3090" w:rsidRPr="003C538B" w:rsidRDefault="00AC3090" w:rsidP="00AC3090">
      <w:pPr>
        <w:ind w:firstLine="709"/>
        <w:jc w:val="both"/>
        <w:outlineLvl w:val="0"/>
        <w:rPr>
          <w:sz w:val="24"/>
          <w:szCs w:val="24"/>
        </w:rPr>
      </w:pPr>
      <w:r w:rsidRPr="003C538B">
        <w:rPr>
          <w:sz w:val="24"/>
          <w:szCs w:val="24"/>
        </w:rPr>
        <w:t>р) Д(2) – документы представляются в двух экземплярах.</w:t>
      </w:r>
    </w:p>
    <w:p w:rsidR="00AC3090" w:rsidRPr="003C538B" w:rsidRDefault="00AC3090" w:rsidP="00AC3090">
      <w:pPr>
        <w:pStyle w:val="ConsPlusNormal"/>
        <w:outlineLvl w:val="1"/>
        <w:rPr>
          <w:rFonts w:ascii="Times New Roman" w:hAnsi="Times New Roman" w:cs="Times New Roman"/>
        </w:rPr>
      </w:pPr>
    </w:p>
    <w:p w:rsidR="00AC3090" w:rsidRPr="003C538B" w:rsidRDefault="00AC3090" w:rsidP="00AC3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AC3090" w:rsidRPr="003C538B" w:rsidSect="008A31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:rsidR="00AC3090" w:rsidRPr="003C538B" w:rsidRDefault="00AC3090" w:rsidP="00AC3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53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Таблица № 1</w:t>
      </w:r>
    </w:p>
    <w:p w:rsidR="00AC3090" w:rsidRPr="003C538B" w:rsidRDefault="00AC3090" w:rsidP="00AC309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3"/>
        <w:gridCol w:w="7016"/>
      </w:tblGrid>
      <w:tr w:rsidR="00AC3090" w:rsidRPr="003C538B" w:rsidTr="002929F4">
        <w:trPr>
          <w:trHeight w:val="375"/>
          <w:jc w:val="center"/>
        </w:trPr>
        <w:tc>
          <w:tcPr>
            <w:tcW w:w="6553" w:type="dxa"/>
            <w:vMerge w:val="restart"/>
          </w:tcPr>
          <w:p w:rsidR="00AC3090" w:rsidRPr="003C538B" w:rsidRDefault="00AC3090" w:rsidP="002929F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3C538B">
              <w:rPr>
                <w:bCs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:rsidR="00AC3090" w:rsidRPr="003C538B" w:rsidRDefault="00AC3090" w:rsidP="002929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538B">
              <w:rPr>
                <w:bCs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AC3090" w:rsidRPr="003C538B" w:rsidTr="002929F4">
        <w:trPr>
          <w:trHeight w:val="375"/>
          <w:jc w:val="center"/>
        </w:trPr>
        <w:tc>
          <w:tcPr>
            <w:tcW w:w="6553" w:type="dxa"/>
            <w:vMerge/>
          </w:tcPr>
          <w:p w:rsidR="00AC3090" w:rsidRPr="003C538B" w:rsidRDefault="00AC3090" w:rsidP="002929F4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16" w:type="dxa"/>
          </w:tcPr>
          <w:p w:rsidR="00AC3090" w:rsidRPr="003C538B" w:rsidRDefault="00AC3090" w:rsidP="002929F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AC3090" w:rsidRPr="003C538B" w:rsidTr="002929F4">
        <w:trPr>
          <w:trHeight w:val="349"/>
          <w:jc w:val="center"/>
        </w:trPr>
        <w:tc>
          <w:tcPr>
            <w:tcW w:w="6553" w:type="dxa"/>
          </w:tcPr>
          <w:p w:rsidR="00AC3090" w:rsidRPr="003C538B" w:rsidRDefault="00AC3090" w:rsidP="002929F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3C538B">
              <w:rPr>
                <w:bCs/>
                <w:sz w:val="24"/>
                <w:szCs w:val="24"/>
              </w:rPr>
              <w:t>Юридическое лицо</w:t>
            </w:r>
          </w:p>
        </w:tc>
        <w:tc>
          <w:tcPr>
            <w:tcW w:w="7016" w:type="dxa"/>
          </w:tcPr>
          <w:p w:rsidR="00AC3090" w:rsidRPr="003C538B" w:rsidRDefault="00AC3090" w:rsidP="002929F4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 w:rsidRPr="003C538B">
              <w:rPr>
                <w:rFonts w:cs="Calibri"/>
                <w:bCs/>
                <w:sz w:val="24"/>
                <w:szCs w:val="24"/>
              </w:rPr>
              <w:t>ЮЛ</w:t>
            </w:r>
          </w:p>
        </w:tc>
      </w:tr>
      <w:tr w:rsidR="00AC3090" w:rsidRPr="003C538B" w:rsidTr="002929F4">
        <w:trPr>
          <w:trHeight w:val="301"/>
          <w:jc w:val="center"/>
        </w:trPr>
        <w:tc>
          <w:tcPr>
            <w:tcW w:w="6553" w:type="dxa"/>
          </w:tcPr>
          <w:p w:rsidR="00AC3090" w:rsidRPr="003C538B" w:rsidRDefault="00AC3090" w:rsidP="002929F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3C538B">
              <w:rPr>
                <w:bCs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7016" w:type="dxa"/>
          </w:tcPr>
          <w:p w:rsidR="00AC3090" w:rsidRPr="003C538B" w:rsidRDefault="00AC3090" w:rsidP="002929F4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 w:rsidRPr="003C538B">
              <w:rPr>
                <w:rFonts w:cs="Calibri"/>
                <w:bCs/>
                <w:sz w:val="24"/>
                <w:szCs w:val="24"/>
              </w:rPr>
              <w:t>ИП</w:t>
            </w:r>
          </w:p>
        </w:tc>
      </w:tr>
      <w:tr w:rsidR="00AC3090" w:rsidRPr="003C538B" w:rsidTr="002929F4">
        <w:trPr>
          <w:trHeight w:val="308"/>
          <w:jc w:val="center"/>
        </w:trPr>
        <w:tc>
          <w:tcPr>
            <w:tcW w:w="6553" w:type="dxa"/>
          </w:tcPr>
          <w:p w:rsidR="00AC3090" w:rsidRPr="003C538B" w:rsidRDefault="00AC3090" w:rsidP="002929F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3C538B">
              <w:rPr>
                <w:bCs/>
                <w:sz w:val="24"/>
                <w:szCs w:val="24"/>
              </w:rPr>
              <w:t>Физическое лицо</w:t>
            </w:r>
          </w:p>
        </w:tc>
        <w:tc>
          <w:tcPr>
            <w:tcW w:w="7016" w:type="dxa"/>
          </w:tcPr>
          <w:p w:rsidR="00AC3090" w:rsidRPr="003C538B" w:rsidRDefault="00AC3090" w:rsidP="002929F4">
            <w:pPr>
              <w:widowControl w:val="0"/>
              <w:jc w:val="center"/>
              <w:rPr>
                <w:rFonts w:cs="Calibri"/>
                <w:bCs/>
                <w:sz w:val="24"/>
                <w:szCs w:val="24"/>
              </w:rPr>
            </w:pPr>
            <w:r w:rsidRPr="003C538B">
              <w:rPr>
                <w:rFonts w:cs="Calibri"/>
                <w:bCs/>
                <w:sz w:val="24"/>
                <w:szCs w:val="24"/>
              </w:rPr>
              <w:t>ФЛ</w:t>
            </w:r>
          </w:p>
        </w:tc>
      </w:tr>
      <w:tr w:rsidR="00AC3090" w:rsidRPr="003C538B" w:rsidTr="002929F4">
        <w:trPr>
          <w:trHeight w:val="308"/>
          <w:jc w:val="center"/>
        </w:trPr>
        <w:tc>
          <w:tcPr>
            <w:tcW w:w="6553" w:type="dxa"/>
          </w:tcPr>
          <w:p w:rsidR="00AC3090" w:rsidRPr="003C538B" w:rsidRDefault="00AC3090" w:rsidP="002929F4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3C538B">
              <w:rPr>
                <w:bCs/>
                <w:sz w:val="24"/>
                <w:szCs w:val="24"/>
              </w:rPr>
              <w:t xml:space="preserve">Физическое лицо, </w:t>
            </w:r>
            <w:proofErr w:type="gramStart"/>
            <w:r w:rsidRPr="003C538B">
              <w:rPr>
                <w:bCs/>
                <w:sz w:val="24"/>
                <w:szCs w:val="24"/>
              </w:rPr>
              <w:t>применяющие</w:t>
            </w:r>
            <w:proofErr w:type="gramEnd"/>
            <w:r w:rsidRPr="003C538B">
              <w:rPr>
                <w:bCs/>
                <w:sz w:val="24"/>
                <w:szCs w:val="24"/>
              </w:rPr>
              <w:t xml:space="preserve">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:rsidR="00AC3090" w:rsidRPr="003C538B" w:rsidRDefault="00AC3090" w:rsidP="002929F4">
            <w:pPr>
              <w:widowControl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</w:tr>
    </w:tbl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AC3090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br w:type="page" w:clear="all"/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38B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3C53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38B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C3090" w:rsidRPr="003C538B" w:rsidRDefault="00AC3090" w:rsidP="00AC309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b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22"/>
        <w:gridCol w:w="8080"/>
        <w:gridCol w:w="2126"/>
        <w:gridCol w:w="2111"/>
      </w:tblGrid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center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center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center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center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tabs>
                <w:tab w:val="center" w:pos="4961"/>
              </w:tabs>
              <w:jc w:val="center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Иные требования</w:t>
            </w:r>
          </w:p>
        </w:tc>
      </w:tr>
      <w:tr w:rsidR="00AC3090" w:rsidRPr="003C538B" w:rsidTr="002929F4">
        <w:trPr>
          <w:jc w:val="center"/>
        </w:trPr>
        <w:tc>
          <w:tcPr>
            <w:tcW w:w="14601" w:type="dxa"/>
            <w:gridSpan w:val="5"/>
          </w:tcPr>
          <w:p w:rsidR="00AC3090" w:rsidRPr="00AC3090" w:rsidRDefault="00AC3090" w:rsidP="002929F4">
            <w:pPr>
              <w:tabs>
                <w:tab w:val="center" w:pos="4961"/>
                <w:tab w:val="left" w:pos="10272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1.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ФЛ, ИП, 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jc w:val="both"/>
              <w:outlineLvl w:val="0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[Все], 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2.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ФЛ, ИП, 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Документ, удостоверяющий личность:</w:t>
            </w:r>
          </w:p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jc w:val="both"/>
              <w:outlineLvl w:val="0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К, К(э)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3.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Учредительные документы: </w:t>
            </w:r>
          </w:p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-выписка из протокола об избрании или </w:t>
            </w:r>
            <w:proofErr w:type="gramStart"/>
            <w:r w:rsidRPr="003C538B">
              <w:rPr>
                <w:sz w:val="24"/>
                <w:szCs w:val="24"/>
              </w:rPr>
              <w:t>приказ</w:t>
            </w:r>
            <w:proofErr w:type="gramEnd"/>
            <w:r w:rsidRPr="003C538B">
              <w:rPr>
                <w:sz w:val="24"/>
                <w:szCs w:val="24"/>
              </w:rPr>
              <w:t xml:space="preserve">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К,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4.</w:t>
            </w:r>
          </w:p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ФЛ, ИП, 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</w:t>
            </w:r>
            <w:r w:rsidRPr="00AC3090">
              <w:rPr>
                <w:sz w:val="24"/>
                <w:szCs w:val="24"/>
              </w:rPr>
              <w:lastRenderedPageBreak/>
              <w:t>с заявлением обращается представитель заявителя:</w:t>
            </w: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3C538B">
              <w:rPr>
                <w:sz w:val="24"/>
                <w:szCs w:val="24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  <w:proofErr w:type="gramEnd"/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 w:rsidRPr="003C538B">
              <w:rPr>
                <w:sz w:val="24"/>
                <w:szCs w:val="24"/>
              </w:rPr>
              <w:t>к</w:t>
            </w:r>
            <w:proofErr w:type="gramEnd"/>
            <w:r w:rsidRPr="003C538B">
              <w:rPr>
                <w:sz w:val="24"/>
                <w:szCs w:val="24"/>
              </w:rPr>
              <w:t xml:space="preserve"> нотариальной: </w:t>
            </w: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AC3090" w:rsidRPr="003C538B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Лицензия, выданная в порядке, установленном законодательством Российской Федерации</w:t>
            </w:r>
          </w:p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 xml:space="preserve">* Данный документ предоставляется в случае, если основанием предоставления объекта без проведения торгов является </w:t>
            </w:r>
            <w:proofErr w:type="spellStart"/>
            <w:r w:rsidRPr="00AC3090">
              <w:rPr>
                <w:sz w:val="24"/>
                <w:szCs w:val="24"/>
              </w:rPr>
              <w:t>пп</w:t>
            </w:r>
            <w:proofErr w:type="spellEnd"/>
            <w:r w:rsidRPr="00AC3090">
              <w:rPr>
                <w:sz w:val="24"/>
                <w:szCs w:val="24"/>
              </w:rPr>
              <w:t>. 6 п. 1 ч. 1 статьи 17.1 Закона № 135-ФЗ.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К,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ФЛ, ИП, 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AC3090">
              <w:rPr>
                <w:sz w:val="24"/>
                <w:szCs w:val="24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  <w:proofErr w:type="gramEnd"/>
          </w:p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*</w:t>
            </w:r>
            <w:r w:rsidRPr="003C538B">
              <w:rPr>
                <w:sz w:val="24"/>
                <w:szCs w:val="24"/>
              </w:rPr>
              <w:t xml:space="preserve"> </w:t>
            </w:r>
            <w:r w:rsidRPr="00AC3090">
              <w:t xml:space="preserve"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</w:t>
            </w:r>
            <w:proofErr w:type="gramStart"/>
            <w:r w:rsidRPr="00AC3090">
              <w:t xml:space="preserve">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</w:t>
            </w:r>
            <w:proofErr w:type="spellStart"/>
            <w:r w:rsidRPr="00AC3090">
              <w:t>энергопринимающих</w:t>
            </w:r>
            <w:proofErr w:type="spellEnd"/>
            <w:r w:rsidRPr="00AC3090">
              <w:t xml:space="preserve">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</w:t>
            </w:r>
            <w:proofErr w:type="gramEnd"/>
            <w:r w:rsidRPr="00AC3090">
              <w:t>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К,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ФЛ, ИП, 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AC3090">
              <w:rPr>
                <w:sz w:val="24"/>
                <w:szCs w:val="24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</w:t>
            </w:r>
            <w:proofErr w:type="gramEnd"/>
            <w:r w:rsidRPr="00AC3090">
              <w:rPr>
                <w:sz w:val="24"/>
                <w:szCs w:val="24"/>
              </w:rPr>
              <w:t xml:space="preserve">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lastRenderedPageBreak/>
              <w:t>*</w:t>
            </w:r>
            <w:r w:rsidRPr="00AC3090"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К,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ФЛ, ИП, 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widowControl w:val="0"/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:rsidR="00AC3090" w:rsidRPr="00AC3090" w:rsidRDefault="00AC3090" w:rsidP="002929F4">
            <w:pPr>
              <w:widowControl w:val="0"/>
              <w:jc w:val="both"/>
            </w:pPr>
            <w:r w:rsidRPr="00AC3090">
              <w:t>*</w:t>
            </w:r>
            <w:r w:rsidRPr="003C538B">
              <w:t xml:space="preserve"> </w:t>
            </w:r>
            <w:r w:rsidRPr="00AC3090">
              <w:t xml:space="preserve">Данный документ представляется в случае, если основанием предоставления Объекта без проведения торгов является </w:t>
            </w:r>
            <w:proofErr w:type="spellStart"/>
            <w:r w:rsidRPr="00AC3090">
              <w:t>пп</w:t>
            </w:r>
            <w:proofErr w:type="spellEnd"/>
            <w:r w:rsidRPr="00AC3090">
              <w:t>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 xml:space="preserve">О, </w:t>
            </w:r>
            <w:proofErr w:type="gramStart"/>
            <w:r w:rsidRPr="003C538B">
              <w:rPr>
                <w:sz w:val="24"/>
                <w:szCs w:val="24"/>
              </w:rPr>
              <w:t>О(</w:t>
            </w:r>
            <w:proofErr w:type="gramEnd"/>
            <w:r w:rsidRPr="003C538B">
              <w:rPr>
                <w:sz w:val="24"/>
                <w:szCs w:val="24"/>
              </w:rPr>
              <w:t>э), К, К(э) Д(1)</w:t>
            </w:r>
          </w:p>
        </w:tc>
      </w:tr>
      <w:tr w:rsidR="00AC3090" w:rsidRPr="003C538B" w:rsidTr="002929F4">
        <w:trPr>
          <w:jc w:val="center"/>
        </w:trPr>
        <w:tc>
          <w:tcPr>
            <w:tcW w:w="14601" w:type="dxa"/>
            <w:gridSpan w:val="5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[Все],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[Все],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:rsidR="00AC3090" w:rsidRPr="003C538B" w:rsidRDefault="00AC3090" w:rsidP="00292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8B"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:rsidR="00AC3090" w:rsidRPr="003C538B" w:rsidRDefault="00AC3090" w:rsidP="002929F4"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[Все], Д(1)</w:t>
            </w:r>
          </w:p>
        </w:tc>
      </w:tr>
      <w:tr w:rsidR="00AC3090" w:rsidRPr="003C538B" w:rsidTr="002929F4">
        <w:trPr>
          <w:jc w:val="center"/>
        </w:trPr>
        <w:tc>
          <w:tcPr>
            <w:tcW w:w="56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 w:rsidR="00AC3090" w:rsidRPr="003C538B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Ф</w:t>
            </w:r>
            <w:proofErr w:type="gramStart"/>
            <w:r w:rsidRPr="003C538B">
              <w:rPr>
                <w:sz w:val="24"/>
                <w:szCs w:val="24"/>
              </w:rPr>
              <w:t>Л(</w:t>
            </w:r>
            <w:proofErr w:type="spellStart"/>
            <w:proofErr w:type="gramEnd"/>
            <w:r w:rsidRPr="003C538B">
              <w:rPr>
                <w:sz w:val="24"/>
                <w:szCs w:val="24"/>
              </w:rPr>
              <w:t>нпд</w:t>
            </w:r>
            <w:proofErr w:type="spellEnd"/>
            <w:r w:rsidRPr="003C538B">
              <w:rPr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:rsidR="00AC3090" w:rsidRPr="003C538B" w:rsidRDefault="00AC3090" w:rsidP="002929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38B"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:rsidR="00AC3090" w:rsidRPr="003C538B" w:rsidRDefault="00AC3090" w:rsidP="002929F4">
            <w:r w:rsidRPr="003C538B">
              <w:rPr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[Все], Д(1)</w:t>
            </w:r>
          </w:p>
        </w:tc>
      </w:tr>
    </w:tbl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AC3090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br w:type="page" w:clear="all"/>
      </w:r>
    </w:p>
    <w:p w:rsidR="00AC3090" w:rsidRPr="003C538B" w:rsidRDefault="00AC3090" w:rsidP="00AC3090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C538B"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b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1311"/>
        <w:gridCol w:w="2552"/>
      </w:tblGrid>
      <w:tr w:rsidR="00AC3090" w:rsidRPr="003C538B" w:rsidTr="002929F4">
        <w:trPr>
          <w:trHeight w:val="339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№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55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C3090" w:rsidRPr="003C538B" w:rsidTr="002929F4">
        <w:trPr>
          <w:trHeight w:val="699"/>
        </w:trPr>
        <w:tc>
          <w:tcPr>
            <w:tcW w:w="14567" w:type="dxa"/>
            <w:gridSpan w:val="3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AC3090" w:rsidRPr="003C538B" w:rsidTr="002929F4">
        <w:trPr>
          <w:trHeight w:val="242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242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2</w:t>
            </w:r>
          </w:p>
        </w:tc>
        <w:tc>
          <w:tcPr>
            <w:tcW w:w="113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:rsidR="00AC3090" w:rsidRPr="003C538B" w:rsidRDefault="00AC3090" w:rsidP="002929F4">
            <w:r w:rsidRPr="003C538B">
              <w:rPr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242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</w:tc>
        <w:tc>
          <w:tcPr>
            <w:tcW w:w="11311" w:type="dxa"/>
          </w:tcPr>
          <w:p w:rsidR="00AC3090" w:rsidRPr="003C538B" w:rsidRDefault="00AC3090" w:rsidP="002929F4">
            <w:pPr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:rsidR="00AC3090" w:rsidRPr="003C538B" w:rsidRDefault="00AC3090" w:rsidP="002929F4">
            <w:pPr>
              <w:tabs>
                <w:tab w:val="center" w:pos="4961"/>
              </w:tabs>
            </w:pPr>
          </w:p>
        </w:tc>
      </w:tr>
      <w:tr w:rsidR="00AC3090" w:rsidRPr="003C538B" w:rsidTr="002929F4">
        <w:trPr>
          <w:trHeight w:val="242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3</w:t>
            </w:r>
          </w:p>
        </w:tc>
        <w:tc>
          <w:tcPr>
            <w:tcW w:w="11311" w:type="dxa"/>
          </w:tcPr>
          <w:p w:rsidR="00AC3090" w:rsidRPr="003C538B" w:rsidRDefault="00AC3090" w:rsidP="002929F4">
            <w:pPr>
              <w:ind w:firstLine="709"/>
              <w:jc w:val="both"/>
              <w:outlineLvl w:val="0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:rsidR="00AC3090" w:rsidRPr="003C538B" w:rsidRDefault="00AC3090" w:rsidP="002929F4">
            <w:pPr>
              <w:tabs>
                <w:tab w:val="center" w:pos="4961"/>
              </w:tabs>
            </w:pPr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242"/>
        </w:trPr>
        <w:tc>
          <w:tcPr>
            <w:tcW w:w="14567" w:type="dxa"/>
            <w:gridSpan w:val="3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C3090" w:rsidRPr="003C538B" w:rsidTr="002929F4">
        <w:trPr>
          <w:trHeight w:val="719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517"/>
        </w:trPr>
        <w:tc>
          <w:tcPr>
            <w:tcW w:w="14567" w:type="dxa"/>
            <w:gridSpan w:val="3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C3090" w:rsidRPr="003C538B" w:rsidTr="002929F4">
        <w:trPr>
          <w:trHeight w:val="955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1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:rsidR="00AC3090" w:rsidRPr="003C538B" w:rsidRDefault="00AC3090" w:rsidP="002929F4"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337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2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:rsidR="00AC3090" w:rsidRPr="003C538B" w:rsidRDefault="00AC3090" w:rsidP="002929F4"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305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3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 xml:space="preserve">Представленные заявителем документы </w:t>
            </w:r>
            <w:proofErr w:type="gramStart"/>
            <w:r w:rsidRPr="00AC3090">
              <w:rPr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2552" w:type="dxa"/>
          </w:tcPr>
          <w:p w:rsidR="00AC3090" w:rsidRPr="003C538B" w:rsidRDefault="00AC3090" w:rsidP="002929F4"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136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4</w:t>
            </w:r>
          </w:p>
        </w:tc>
        <w:tc>
          <w:tcPr>
            <w:tcW w:w="11311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:rsidR="00AC3090" w:rsidRPr="003C538B" w:rsidRDefault="00AC3090" w:rsidP="002929F4">
            <w:r w:rsidRPr="003C538B">
              <w:t>ИП, ЮЛ, ФЛ, Ф</w:t>
            </w:r>
            <w:proofErr w:type="gramStart"/>
            <w:r w:rsidRPr="003C538B">
              <w:t>Л(</w:t>
            </w:r>
            <w:proofErr w:type="spellStart"/>
            <w:proofErr w:type="gramEnd"/>
            <w:r w:rsidRPr="003C538B">
              <w:t>нпд</w:t>
            </w:r>
            <w:proofErr w:type="spellEnd"/>
            <w:r w:rsidRPr="003C538B">
              <w:t>)</w:t>
            </w:r>
          </w:p>
        </w:tc>
      </w:tr>
      <w:tr w:rsidR="00AC3090" w:rsidRPr="003C538B" w:rsidTr="002929F4">
        <w:trPr>
          <w:trHeight w:val="1001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</w:tc>
        <w:tc>
          <w:tcPr>
            <w:tcW w:w="11311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:rsidR="00AC3090" w:rsidRPr="003C538B" w:rsidRDefault="00AC3090" w:rsidP="002929F4">
            <w:pPr>
              <w:tabs>
                <w:tab w:val="center" w:pos="4961"/>
              </w:tabs>
            </w:pPr>
          </w:p>
        </w:tc>
      </w:tr>
      <w:tr w:rsidR="00AC3090" w:rsidRPr="003C538B" w:rsidTr="002929F4">
        <w:trPr>
          <w:trHeight w:val="581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</w:tc>
        <w:tc>
          <w:tcPr>
            <w:tcW w:w="11311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:rsidR="00AC3090" w:rsidRPr="003C538B" w:rsidRDefault="00AC3090" w:rsidP="002929F4">
            <w:pPr>
              <w:tabs>
                <w:tab w:val="center" w:pos="4961"/>
              </w:tabs>
            </w:pPr>
          </w:p>
        </w:tc>
      </w:tr>
      <w:tr w:rsidR="00AC3090" w:rsidRPr="003C538B" w:rsidTr="002929F4">
        <w:trPr>
          <w:trHeight w:val="411"/>
        </w:trPr>
        <w:tc>
          <w:tcPr>
            <w:tcW w:w="704" w:type="dxa"/>
          </w:tcPr>
          <w:p w:rsidR="00AC3090" w:rsidRPr="00AC3090" w:rsidRDefault="00AC3090" w:rsidP="002929F4">
            <w:pPr>
              <w:tabs>
                <w:tab w:val="center" w:pos="4961"/>
              </w:tabs>
              <w:rPr>
                <w:sz w:val="24"/>
                <w:szCs w:val="24"/>
              </w:rPr>
            </w:pPr>
          </w:p>
        </w:tc>
        <w:tc>
          <w:tcPr>
            <w:tcW w:w="11311" w:type="dxa"/>
          </w:tcPr>
          <w:p w:rsidR="00AC3090" w:rsidRPr="00AC3090" w:rsidRDefault="00AC3090" w:rsidP="002929F4">
            <w:pPr>
              <w:tabs>
                <w:tab w:val="center" w:pos="4961"/>
              </w:tabs>
              <w:jc w:val="both"/>
              <w:rPr>
                <w:sz w:val="24"/>
                <w:szCs w:val="24"/>
              </w:rPr>
            </w:pPr>
            <w:r w:rsidRPr="00AC3090">
              <w:rPr>
                <w:sz w:val="24"/>
                <w:szCs w:val="24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:rsidR="00AC3090" w:rsidRPr="003C538B" w:rsidRDefault="00AC3090" w:rsidP="002929F4">
            <w:pPr>
              <w:tabs>
                <w:tab w:val="center" w:pos="4961"/>
              </w:tabs>
            </w:pPr>
          </w:p>
        </w:tc>
      </w:tr>
    </w:tbl>
    <w:p w:rsidR="00AC3090" w:rsidRPr="003C538B" w:rsidRDefault="00AC3090" w:rsidP="00AC309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AC3090" w:rsidRPr="003C538B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:rsidR="00AC3090" w:rsidRPr="003C538B" w:rsidRDefault="00AC3090" w:rsidP="00AC309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538B">
        <w:rPr>
          <w:rFonts w:ascii="Times New Roman" w:hAnsi="Times New Roman" w:cs="Times New Roman"/>
          <w:b/>
          <w:sz w:val="28"/>
          <w:szCs w:val="28"/>
        </w:rPr>
        <w:t>V.</w:t>
      </w:r>
      <w:r w:rsidRPr="003C538B">
        <w:rPr>
          <w:rFonts w:ascii="Times New Roman" w:hAnsi="Times New Roman" w:cs="Times New Roman"/>
          <w:b/>
          <w:sz w:val="28"/>
          <w:szCs w:val="28"/>
        </w:rPr>
        <w:tab/>
      </w:r>
      <w:r w:rsidRPr="003C538B"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:rsidR="00AC3090" w:rsidRPr="003C538B" w:rsidRDefault="00AC3090" w:rsidP="00AC309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Образец № 1</w:t>
      </w:r>
    </w:p>
    <w:p w:rsidR="00AC3090" w:rsidRPr="003C538B" w:rsidRDefault="00AC3090" w:rsidP="00AC3090">
      <w:pPr>
        <w:ind w:firstLine="709"/>
        <w:jc w:val="right"/>
        <w:rPr>
          <w:sz w:val="24"/>
          <w:szCs w:val="24"/>
        </w:rPr>
      </w:pP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C538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  <w:proofErr w:type="gramEnd"/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  <w:proofErr w:type="gramEnd"/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  <w:proofErr w:type="gramEnd"/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:rsidR="00AC3090" w:rsidRPr="003C538B" w:rsidRDefault="00AC3090" w:rsidP="00AC309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5" w:name="Par524"/>
      <w:bookmarkEnd w:id="5"/>
      <w:r w:rsidRPr="003C538B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AC3090" w:rsidRPr="003C538B" w:rsidRDefault="00AC3090" w:rsidP="00AC309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 управление  (ненужное  зачеркнуть) объект нежилого фонда, расположенный по адресу: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Общей площадью ________ кв. м, этажность _________ сроком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для использования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Местонахождение: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Паспорт: серия _____, номер ______, выданный «__» ____________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>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lastRenderedPageBreak/>
        <w:t>Банковские реквизиты (для юридических лиц, индивидуальных предпринимателей):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ИНН ____________________, 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>/с 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Руководител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для юридических лиц, 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индивидуальных предпринимателей)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</w:t>
      </w:r>
      <w:r w:rsidRPr="003C538B">
        <w:rPr>
          <w:rFonts w:ascii="Times New Roman" w:hAnsi="Times New Roman" w:cs="Times New Roman"/>
          <w:sz w:val="24"/>
          <w:szCs w:val="24"/>
        </w:rPr>
        <w:tab/>
      </w:r>
      <w:r w:rsidRPr="003C538B">
        <w:rPr>
          <w:rFonts w:ascii="Times New Roman" w:hAnsi="Times New Roman" w:cs="Times New Roman"/>
          <w:sz w:val="24"/>
          <w:szCs w:val="24"/>
        </w:rPr>
        <w:tab/>
      </w:r>
      <w:r w:rsidRPr="003C538B">
        <w:rPr>
          <w:rFonts w:ascii="Times New Roman" w:hAnsi="Times New Roman" w:cs="Times New Roman"/>
          <w:sz w:val="24"/>
          <w:szCs w:val="24"/>
        </w:rPr>
        <w:tab/>
        <w:t xml:space="preserve"> телефоны, факс: 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Вариант 1: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</w:t>
      </w:r>
      <w:proofErr w:type="gramStart"/>
      <w:r w:rsidRPr="003C538B">
        <w:rPr>
          <w:rFonts w:ascii="Times New Roman" w:hAnsi="Times New Roman" w:cs="Times New Roman"/>
          <w:sz w:val="24"/>
          <w:szCs w:val="24"/>
        </w:rPr>
        <w:t>, __________,</w:t>
      </w:r>
      <w:proofErr w:type="gramEnd"/>
      <w:r w:rsidRPr="003C538B">
        <w:rPr>
          <w:rFonts w:ascii="Times New Roman" w:hAnsi="Times New Roman" w:cs="Times New Roman"/>
          <w:sz w:val="24"/>
          <w:szCs w:val="24"/>
        </w:rPr>
        <w:t xml:space="preserve">согласен.     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Сосновоборского городского округа, согласен.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Вариант 2: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Сосновоборского городского округа, согласен.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 в  форме договора доверительного  управления  объекта нежилого фонда, утвержденной  муниципальным правовым актом администрацией Сосновоборского городского округа, согласен.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Приложение.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Заявитель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38B"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  <w:proofErr w:type="gramEnd"/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М.П.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AC3090" w:rsidRPr="003C538B" w:rsidRDefault="00AC3090" w:rsidP="00AC30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49"/>
      </w:tblGrid>
      <w:tr w:rsidR="00AC3090" w:rsidRPr="003C538B" w:rsidTr="002929F4">
        <w:tc>
          <w:tcPr>
            <w:tcW w:w="534" w:type="dxa"/>
            <w:tcBorders>
              <w:right w:val="single" w:sz="4" w:space="0" w:color="auto"/>
            </w:tcBorders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AC3090" w:rsidRPr="003C538B" w:rsidTr="002929F4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AC3090" w:rsidRPr="003C538B" w:rsidTr="002929F4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3090" w:rsidRPr="003C538B" w:rsidRDefault="00AC3090" w:rsidP="002929F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3090" w:rsidRPr="003C538B" w:rsidTr="002929F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AC3090" w:rsidRPr="003C538B" w:rsidTr="002929F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AC3090" w:rsidRPr="003C538B" w:rsidTr="002929F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AC3090" w:rsidRPr="003C538B" w:rsidRDefault="00AC3090" w:rsidP="002929F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538B"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:rsidR="00AC3090" w:rsidRPr="003C538B" w:rsidRDefault="00AC3090" w:rsidP="00AC3090">
      <w:pPr>
        <w:tabs>
          <w:tab w:val="left" w:pos="7380"/>
        </w:tabs>
        <w:jc w:val="both"/>
      </w:pPr>
    </w:p>
    <w:p w:rsidR="00AC3090" w:rsidRPr="00AC3090" w:rsidRDefault="00AC3090" w:rsidP="00AC3090">
      <w:pPr>
        <w:rPr>
          <w:sz w:val="28"/>
          <w:szCs w:val="28"/>
        </w:rPr>
      </w:pPr>
      <w:r w:rsidRPr="003C538B">
        <w:rPr>
          <w:sz w:val="28"/>
          <w:szCs w:val="28"/>
        </w:rPr>
        <w:br w:type="page" w:clear="all"/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widowControl w:val="0"/>
        <w:jc w:val="right"/>
        <w:rPr>
          <w:sz w:val="24"/>
          <w:szCs w:val="24"/>
        </w:rPr>
      </w:pPr>
      <w:r w:rsidRPr="003C538B">
        <w:rPr>
          <w:rFonts w:ascii="Courier New" w:hAnsi="Courier New" w:cs="Courier New"/>
          <w:sz w:val="24"/>
          <w:szCs w:val="24"/>
        </w:rPr>
        <w:t xml:space="preserve">                                               </w:t>
      </w:r>
      <w:r w:rsidRPr="003C538B">
        <w:rPr>
          <w:sz w:val="24"/>
          <w:szCs w:val="24"/>
        </w:rPr>
        <w:t>____________________________</w:t>
      </w:r>
    </w:p>
    <w:p w:rsidR="00AC3090" w:rsidRPr="003C538B" w:rsidRDefault="00AC3090" w:rsidP="00AC3090">
      <w:pPr>
        <w:widowControl w:val="0"/>
        <w:jc w:val="right"/>
        <w:rPr>
          <w:sz w:val="24"/>
          <w:szCs w:val="24"/>
        </w:rPr>
      </w:pPr>
      <w:r w:rsidRPr="003C538B">
        <w:rPr>
          <w:sz w:val="24"/>
          <w:szCs w:val="24"/>
        </w:rPr>
        <w:t xml:space="preserve">                                               ____________________________</w:t>
      </w:r>
    </w:p>
    <w:p w:rsidR="00AC3090" w:rsidRPr="003C538B" w:rsidRDefault="00AC3090" w:rsidP="00AC3090">
      <w:pPr>
        <w:widowControl w:val="0"/>
        <w:jc w:val="right"/>
        <w:rPr>
          <w:sz w:val="24"/>
          <w:szCs w:val="24"/>
        </w:rPr>
      </w:pPr>
      <w:r w:rsidRPr="003C538B">
        <w:rPr>
          <w:sz w:val="24"/>
          <w:szCs w:val="24"/>
        </w:rPr>
        <w:t xml:space="preserve">                                               ____________________________</w:t>
      </w:r>
    </w:p>
    <w:p w:rsidR="00AC3090" w:rsidRPr="003C538B" w:rsidRDefault="00AC3090" w:rsidP="00AC3090">
      <w:pPr>
        <w:widowControl w:val="0"/>
        <w:jc w:val="right"/>
        <w:rPr>
          <w:sz w:val="24"/>
          <w:szCs w:val="24"/>
        </w:rPr>
      </w:pPr>
      <w:r w:rsidRPr="003C538B">
        <w:rPr>
          <w:sz w:val="24"/>
          <w:szCs w:val="24"/>
        </w:rPr>
        <w:t xml:space="preserve">                                               ____________________________</w:t>
      </w:r>
    </w:p>
    <w:p w:rsidR="00AC3090" w:rsidRPr="003C538B" w:rsidRDefault="00AC3090" w:rsidP="00AC3090">
      <w:pPr>
        <w:widowControl w:val="0"/>
        <w:jc w:val="right"/>
        <w:rPr>
          <w:sz w:val="24"/>
          <w:szCs w:val="24"/>
        </w:rPr>
      </w:pPr>
      <w:r w:rsidRPr="003C538B">
        <w:rPr>
          <w:sz w:val="24"/>
          <w:szCs w:val="24"/>
        </w:rPr>
        <w:t xml:space="preserve">                                               </w:t>
      </w:r>
      <w:proofErr w:type="gramStart"/>
      <w:r w:rsidRPr="003C538B">
        <w:rPr>
          <w:sz w:val="24"/>
          <w:szCs w:val="24"/>
        </w:rPr>
        <w:t>(контактные данные заявителя</w:t>
      </w:r>
      <w:proofErr w:type="gramEnd"/>
    </w:p>
    <w:p w:rsidR="00AC3090" w:rsidRPr="003C538B" w:rsidRDefault="00AC3090" w:rsidP="00AC3090">
      <w:pPr>
        <w:widowControl w:val="0"/>
        <w:jc w:val="right"/>
        <w:rPr>
          <w:sz w:val="24"/>
          <w:szCs w:val="24"/>
        </w:rPr>
      </w:pPr>
      <w:r w:rsidRPr="003C538B">
        <w:rPr>
          <w:sz w:val="24"/>
          <w:szCs w:val="24"/>
        </w:rPr>
        <w:t xml:space="preserve">                                                            адрес, телефон)</w:t>
      </w:r>
    </w:p>
    <w:p w:rsidR="00AC3090" w:rsidRPr="003C538B" w:rsidRDefault="00AC3090" w:rsidP="00AC3090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AC3090" w:rsidRPr="003C538B" w:rsidRDefault="00AC3090" w:rsidP="00AC3090">
      <w:pPr>
        <w:widowControl w:val="0"/>
        <w:jc w:val="center"/>
        <w:rPr>
          <w:sz w:val="24"/>
          <w:szCs w:val="24"/>
        </w:rPr>
      </w:pPr>
      <w:r w:rsidRPr="003C538B">
        <w:rPr>
          <w:sz w:val="24"/>
          <w:szCs w:val="24"/>
        </w:rPr>
        <w:t>РЕШЕНИЕ</w:t>
      </w:r>
    </w:p>
    <w:p w:rsidR="00AC3090" w:rsidRPr="003C538B" w:rsidRDefault="00AC3090" w:rsidP="00AC3090">
      <w:pPr>
        <w:widowControl w:val="0"/>
        <w:jc w:val="center"/>
        <w:rPr>
          <w:sz w:val="24"/>
          <w:szCs w:val="24"/>
        </w:rPr>
      </w:pPr>
      <w:r w:rsidRPr="003C538B">
        <w:rPr>
          <w:sz w:val="24"/>
          <w:szCs w:val="24"/>
        </w:rPr>
        <w:t>об отказе в предоставлении муниципальной услуги</w:t>
      </w:r>
    </w:p>
    <w:p w:rsidR="00AC3090" w:rsidRPr="003C538B" w:rsidRDefault="00AC3090" w:rsidP="00AC3090">
      <w:pPr>
        <w:widowControl w:val="0"/>
        <w:jc w:val="center"/>
        <w:rPr>
          <w:sz w:val="24"/>
          <w:szCs w:val="24"/>
        </w:rPr>
      </w:pPr>
      <w:r w:rsidRPr="003C538B">
        <w:rPr>
          <w:sz w:val="24"/>
          <w:szCs w:val="24"/>
        </w:rPr>
        <w:t>от ___________№_______</w:t>
      </w:r>
    </w:p>
    <w:p w:rsidR="00AC3090" w:rsidRPr="003C538B" w:rsidRDefault="00AC3090" w:rsidP="00AC3090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C3090" w:rsidRPr="003C538B" w:rsidTr="002929F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090" w:rsidRPr="003C538B" w:rsidRDefault="00AC3090" w:rsidP="002929F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объектов муниципального нежилого фонда во временное владение и (или) пользование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AC3090" w:rsidRPr="003C538B" w:rsidTr="002929F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C3090" w:rsidRPr="003C538B" w:rsidRDefault="00AC3090" w:rsidP="002929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C3090" w:rsidRPr="003C538B" w:rsidTr="002929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C3090" w:rsidRPr="003C538B" w:rsidRDefault="00AC3090" w:rsidP="002929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C3090" w:rsidRPr="003C538B" w:rsidTr="002929F4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AC3090" w:rsidRPr="003C538B" w:rsidRDefault="00AC3090" w:rsidP="002929F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C3090" w:rsidRPr="003C538B" w:rsidTr="002929F4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090" w:rsidRPr="003C538B" w:rsidRDefault="00AC3090" w:rsidP="002929F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AC3090" w:rsidRPr="003C538B" w:rsidTr="002929F4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090" w:rsidRPr="003C538B" w:rsidRDefault="00AC3090" w:rsidP="002929F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AC3090" w:rsidRPr="003C538B" w:rsidRDefault="00AC3090" w:rsidP="002929F4">
            <w:pPr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3C538B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AC3090" w:rsidRPr="003C538B" w:rsidRDefault="00AC3090" w:rsidP="00AC3090">
      <w:pPr>
        <w:widowControl w:val="0"/>
        <w:jc w:val="both"/>
        <w:rPr>
          <w:sz w:val="24"/>
          <w:szCs w:val="24"/>
        </w:rPr>
      </w:pPr>
    </w:p>
    <w:p w:rsidR="00AC3090" w:rsidRPr="003C538B" w:rsidRDefault="00AC3090" w:rsidP="00AC3090">
      <w:pPr>
        <w:widowControl w:val="0"/>
        <w:jc w:val="both"/>
        <w:rPr>
          <w:sz w:val="24"/>
          <w:szCs w:val="24"/>
        </w:rPr>
      </w:pPr>
    </w:p>
    <w:p w:rsidR="00AC3090" w:rsidRPr="003C538B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t>Уполномоченное лицо</w:t>
      </w:r>
    </w:p>
    <w:p w:rsidR="00AC3090" w:rsidRPr="003C538B" w:rsidRDefault="00AC3090" w:rsidP="00AC3090">
      <w:pPr>
        <w:rPr>
          <w:sz w:val="24"/>
          <w:szCs w:val="24"/>
        </w:rPr>
      </w:pPr>
      <w:proofErr w:type="gramStart"/>
      <w:r w:rsidRPr="003C538B">
        <w:rPr>
          <w:sz w:val="24"/>
          <w:szCs w:val="24"/>
        </w:rPr>
        <w:t>(должность указывается в соответствии</w:t>
      </w:r>
      <w:proofErr w:type="gramEnd"/>
    </w:p>
    <w:p w:rsidR="00AC3090" w:rsidRPr="003C538B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t>с распоряжением о делегировании полномочий)________________________________________</w:t>
      </w:r>
    </w:p>
    <w:p w:rsidR="00AC3090" w:rsidRPr="00AC3090" w:rsidRDefault="00AC3090" w:rsidP="00AC3090">
      <w:pPr>
        <w:rPr>
          <w:sz w:val="28"/>
          <w:szCs w:val="28"/>
        </w:rPr>
      </w:pPr>
      <w:r w:rsidRPr="003C538B">
        <w:rPr>
          <w:sz w:val="28"/>
          <w:szCs w:val="28"/>
        </w:rPr>
        <w:br w:type="page" w:clear="all"/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3090" w:rsidRPr="003C538B" w:rsidRDefault="00AC3090" w:rsidP="00AC309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торгов, утверждается нормативно-правовым актом муниципального образования.</w:t>
      </w:r>
    </w:p>
    <w:p w:rsidR="00AC3090" w:rsidRPr="00AC3090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br w:type="page" w:clear="all"/>
      </w:r>
    </w:p>
    <w:p w:rsidR="00AC3090" w:rsidRPr="003C538B" w:rsidRDefault="00AC3090" w:rsidP="00AC3090">
      <w:pPr>
        <w:spacing w:line="360" w:lineRule="auto"/>
        <w:ind w:left="4536"/>
        <w:jc w:val="right"/>
        <w:rPr>
          <w:sz w:val="24"/>
          <w:szCs w:val="24"/>
        </w:rPr>
      </w:pPr>
      <w:r w:rsidRPr="003C538B">
        <w:rPr>
          <w:sz w:val="24"/>
          <w:szCs w:val="24"/>
        </w:rPr>
        <w:lastRenderedPageBreak/>
        <w:t>Приложение № 4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AC3090" w:rsidRPr="003C538B" w:rsidRDefault="00AC3090" w:rsidP="00AC309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C538B"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AC3090" w:rsidRPr="003C538B" w:rsidRDefault="00AC3090" w:rsidP="00AC3090">
      <w:pPr>
        <w:spacing w:line="360" w:lineRule="auto"/>
        <w:ind w:left="4536"/>
        <w:jc w:val="right"/>
        <w:rPr>
          <w:sz w:val="24"/>
          <w:szCs w:val="24"/>
        </w:rPr>
      </w:pPr>
    </w:p>
    <w:p w:rsidR="00AC3090" w:rsidRPr="003C538B" w:rsidRDefault="00AC3090" w:rsidP="00AC3090">
      <w:pPr>
        <w:spacing w:line="360" w:lineRule="auto"/>
        <w:ind w:left="4536"/>
        <w:jc w:val="right"/>
        <w:rPr>
          <w:sz w:val="24"/>
          <w:szCs w:val="24"/>
        </w:rPr>
      </w:pP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>________________________________________________</w:t>
      </w: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>(Ф.И.О. физического лица / наименование организации и ИНН)</w:t>
      </w: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 xml:space="preserve">________________________________________________ </w:t>
      </w: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>(Ф.И.О. представителя заявителя и реквизиты доверенности)</w:t>
      </w: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>________________________________________________</w:t>
      </w: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>Контактная информация:</w:t>
      </w:r>
    </w:p>
    <w:p w:rsidR="00AC3090" w:rsidRPr="003C538B" w:rsidRDefault="00AC3090" w:rsidP="00AC3090">
      <w:pPr>
        <w:spacing w:line="360" w:lineRule="auto"/>
        <w:ind w:left="4536"/>
        <w:jc w:val="both"/>
      </w:pPr>
      <w:r w:rsidRPr="003C538B">
        <w:t>тел. ________________________________________________</w:t>
      </w:r>
    </w:p>
    <w:p w:rsidR="00AC3090" w:rsidRPr="003C538B" w:rsidRDefault="00AC3090" w:rsidP="00AC3090">
      <w:pPr>
        <w:spacing w:line="360" w:lineRule="auto"/>
        <w:ind w:left="4536"/>
        <w:jc w:val="both"/>
      </w:pPr>
    </w:p>
    <w:p w:rsidR="00AC3090" w:rsidRPr="003C538B" w:rsidRDefault="00AC3090" w:rsidP="00AC3090">
      <w:pPr>
        <w:jc w:val="center"/>
        <w:rPr>
          <w:sz w:val="26"/>
          <w:szCs w:val="26"/>
        </w:rPr>
      </w:pPr>
    </w:p>
    <w:p w:rsidR="00AC3090" w:rsidRPr="003C538B" w:rsidRDefault="00AC3090" w:rsidP="00AC3090">
      <w:pPr>
        <w:jc w:val="center"/>
        <w:rPr>
          <w:b/>
          <w:sz w:val="24"/>
          <w:szCs w:val="24"/>
        </w:rPr>
      </w:pPr>
      <w:r w:rsidRPr="003C538B">
        <w:rPr>
          <w:b/>
          <w:sz w:val="24"/>
          <w:szCs w:val="24"/>
        </w:rPr>
        <w:t>УВЕДОМЛЕНИЕ</w:t>
      </w:r>
    </w:p>
    <w:p w:rsidR="00AC3090" w:rsidRPr="003C538B" w:rsidRDefault="00AC3090" w:rsidP="00AC3090">
      <w:pPr>
        <w:jc w:val="center"/>
        <w:rPr>
          <w:b/>
          <w:sz w:val="24"/>
          <w:szCs w:val="24"/>
        </w:rPr>
      </w:pPr>
      <w:r w:rsidRPr="003C538B">
        <w:rPr>
          <w:b/>
          <w:sz w:val="24"/>
          <w:szCs w:val="24"/>
        </w:rPr>
        <w:t>об отказе в приеме заявления и документов, необходимых</w:t>
      </w:r>
      <w:r w:rsidRPr="003C538B">
        <w:rPr>
          <w:b/>
          <w:sz w:val="24"/>
          <w:szCs w:val="24"/>
        </w:rPr>
        <w:br/>
        <w:t>для предоставления муниципальной услуги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:rsidR="00AC3090" w:rsidRPr="003C538B" w:rsidRDefault="00AC3090" w:rsidP="00AC3090">
      <w:pPr>
        <w:jc w:val="both"/>
        <w:rPr>
          <w:sz w:val="24"/>
          <w:szCs w:val="24"/>
        </w:rPr>
      </w:pPr>
      <w:r w:rsidRPr="003C538B">
        <w:rPr>
          <w:sz w:val="24"/>
          <w:szCs w:val="24"/>
        </w:rPr>
        <w:t>_______________________________________________________________________</w:t>
      </w:r>
    </w:p>
    <w:p w:rsidR="00AC3090" w:rsidRPr="003C538B" w:rsidRDefault="00AC3090" w:rsidP="00AC3090">
      <w:pPr>
        <w:jc w:val="both"/>
        <w:rPr>
          <w:sz w:val="24"/>
          <w:szCs w:val="24"/>
        </w:rPr>
      </w:pPr>
      <w:r w:rsidRPr="003C538B">
        <w:rPr>
          <w:sz w:val="24"/>
          <w:szCs w:val="24"/>
        </w:rPr>
        <w:t>_______________________________________________________________________</w:t>
      </w:r>
    </w:p>
    <w:p w:rsidR="00AC3090" w:rsidRPr="003C538B" w:rsidRDefault="00AC3090" w:rsidP="00AC3090">
      <w:pPr>
        <w:jc w:val="center"/>
        <w:rPr>
          <w:sz w:val="24"/>
          <w:szCs w:val="24"/>
        </w:rPr>
      </w:pPr>
      <w:r w:rsidRPr="003C538B">
        <w:rPr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</w:p>
    <w:p w:rsidR="00AC3090" w:rsidRPr="003C538B" w:rsidRDefault="00AC3090" w:rsidP="00AC3090">
      <w:pPr>
        <w:ind w:firstLine="709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:rsidR="00AC3090" w:rsidRPr="003C538B" w:rsidRDefault="00AC3090" w:rsidP="00AC3090">
      <w:pPr>
        <w:spacing w:before="120"/>
        <w:rPr>
          <w:sz w:val="24"/>
          <w:szCs w:val="24"/>
        </w:rPr>
      </w:pPr>
      <w:r w:rsidRPr="003C538B">
        <w:rPr>
          <w:sz w:val="24"/>
          <w:szCs w:val="24"/>
        </w:rPr>
        <w:t>___________________________________       _______________     _______________</w:t>
      </w:r>
    </w:p>
    <w:p w:rsidR="00AC3090" w:rsidRPr="003C538B" w:rsidRDefault="00AC3090" w:rsidP="00AC3090">
      <w:pPr>
        <w:rPr>
          <w:sz w:val="24"/>
          <w:szCs w:val="24"/>
        </w:rPr>
      </w:pPr>
      <w:proofErr w:type="gramStart"/>
      <w:r w:rsidRPr="003C538B">
        <w:rPr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  <w:proofErr w:type="gramEnd"/>
    </w:p>
    <w:p w:rsidR="00AC3090" w:rsidRPr="003C538B" w:rsidRDefault="00AC3090" w:rsidP="00AC3090">
      <w:pPr>
        <w:rPr>
          <w:sz w:val="24"/>
          <w:szCs w:val="24"/>
        </w:rPr>
      </w:pPr>
    </w:p>
    <w:p w:rsidR="00AC3090" w:rsidRPr="003C538B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t xml:space="preserve">(дата)       </w:t>
      </w:r>
    </w:p>
    <w:p w:rsidR="00AC3090" w:rsidRPr="003C538B" w:rsidRDefault="00AC3090" w:rsidP="00AC3090">
      <w:pPr>
        <w:rPr>
          <w:sz w:val="24"/>
          <w:szCs w:val="24"/>
        </w:rPr>
      </w:pPr>
    </w:p>
    <w:p w:rsidR="00AC3090" w:rsidRPr="003C538B" w:rsidRDefault="00AC3090" w:rsidP="00AC3090">
      <w:pPr>
        <w:rPr>
          <w:sz w:val="24"/>
          <w:szCs w:val="24"/>
        </w:rPr>
      </w:pPr>
      <w:r w:rsidRPr="003C538B">
        <w:rPr>
          <w:sz w:val="24"/>
          <w:szCs w:val="24"/>
        </w:rPr>
        <w:t>М.П.</w:t>
      </w:r>
    </w:p>
    <w:p w:rsidR="00AC3090" w:rsidRPr="003C538B" w:rsidRDefault="00AC3090" w:rsidP="00AC3090">
      <w:pPr>
        <w:rPr>
          <w:sz w:val="24"/>
          <w:szCs w:val="24"/>
        </w:rPr>
      </w:pPr>
    </w:p>
    <w:p w:rsidR="00AC3090" w:rsidRPr="003C538B" w:rsidRDefault="00AC3090" w:rsidP="00AC3090">
      <w:pPr>
        <w:widowControl w:val="0"/>
        <w:jc w:val="both"/>
        <w:rPr>
          <w:sz w:val="24"/>
          <w:szCs w:val="24"/>
        </w:rPr>
      </w:pPr>
      <w:r w:rsidRPr="003C538B">
        <w:rPr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AC3090" w:rsidRPr="003C538B" w:rsidRDefault="00AC3090" w:rsidP="00AC3090">
      <w:pPr>
        <w:widowControl w:val="0"/>
        <w:rPr>
          <w:sz w:val="24"/>
          <w:szCs w:val="24"/>
        </w:rPr>
      </w:pPr>
    </w:p>
    <w:p w:rsidR="00AC3090" w:rsidRPr="003C538B" w:rsidRDefault="00AC3090" w:rsidP="00AC3090">
      <w:pPr>
        <w:widowControl w:val="0"/>
        <w:rPr>
          <w:rFonts w:ascii="Calibri" w:hAnsi="Calibri" w:cs="Calibri"/>
        </w:rPr>
      </w:pPr>
      <w:r w:rsidRPr="003C538B">
        <w:rPr>
          <w:rFonts w:ascii="Calibri" w:hAnsi="Calibri" w:cs="Calibri"/>
        </w:rPr>
        <w:t xml:space="preserve">      ________________</w:t>
      </w:r>
      <w:r w:rsidRPr="003C538B">
        <w:rPr>
          <w:rFonts w:ascii="Calibri" w:hAnsi="Calibri" w:cs="Calibri"/>
        </w:rPr>
        <w:tab/>
        <w:t xml:space="preserve">         ___________________________________________</w:t>
      </w:r>
      <w:r w:rsidRPr="003C538B">
        <w:rPr>
          <w:rFonts w:ascii="Calibri" w:hAnsi="Calibri" w:cs="Calibri"/>
        </w:rPr>
        <w:tab/>
        <w:t>__________</w:t>
      </w:r>
    </w:p>
    <w:p w:rsidR="00AC3090" w:rsidRPr="003C538B" w:rsidRDefault="00AC3090" w:rsidP="00AC3090">
      <w:pPr>
        <w:ind w:firstLine="708"/>
        <w:rPr>
          <w:sz w:val="24"/>
          <w:szCs w:val="24"/>
        </w:rPr>
      </w:pPr>
      <w:r w:rsidRPr="003C538B">
        <w:rPr>
          <w:sz w:val="24"/>
          <w:szCs w:val="24"/>
        </w:rPr>
        <w:t>(подпись)</w:t>
      </w:r>
      <w:r w:rsidRPr="003C538B">
        <w:rPr>
          <w:sz w:val="24"/>
          <w:szCs w:val="24"/>
        </w:rPr>
        <w:tab/>
      </w:r>
      <w:r w:rsidRPr="003C538B">
        <w:rPr>
          <w:sz w:val="24"/>
          <w:szCs w:val="24"/>
        </w:rPr>
        <w:tab/>
        <w:t>(Ф.И.О. заявителя/представителя заявителя)</w:t>
      </w:r>
      <w:r w:rsidRPr="003C538B">
        <w:rPr>
          <w:sz w:val="24"/>
          <w:szCs w:val="24"/>
        </w:rPr>
        <w:tab/>
        <w:t xml:space="preserve">    (дата)</w:t>
      </w:r>
    </w:p>
    <w:sectPr w:rsidR="00AC3090" w:rsidRPr="003C538B" w:rsidSect="00DA7219">
      <w:headerReference w:type="defaul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DA" w:rsidRDefault="00153DDA" w:rsidP="00762166">
      <w:r>
        <w:separator/>
      </w:r>
    </w:p>
  </w:endnote>
  <w:endnote w:type="continuationSeparator" w:id="0">
    <w:p w:rsidR="00153DDA" w:rsidRDefault="00153DD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01" w:rsidRDefault="00DD10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01" w:rsidRDefault="00DD100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01" w:rsidRDefault="00DD10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DA" w:rsidRDefault="00153DDA" w:rsidP="00762166">
      <w:r>
        <w:separator/>
      </w:r>
    </w:p>
  </w:footnote>
  <w:footnote w:type="continuationSeparator" w:id="0">
    <w:p w:rsidR="00153DDA" w:rsidRDefault="00153DD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01" w:rsidRDefault="00DD100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90" w:rsidRDefault="00AC3090">
    <w:pPr>
      <w:pStyle w:val="a3"/>
      <w:jc w:val="center"/>
    </w:pPr>
  </w:p>
  <w:p w:rsidR="00AC3090" w:rsidRDefault="00AC30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01" w:rsidRDefault="00DD100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05D0"/>
    <w:multiLevelType w:val="hybridMultilevel"/>
    <w:tmpl w:val="331AF198"/>
    <w:lvl w:ilvl="0" w:tplc="C62407B6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E61F62"/>
    <w:multiLevelType w:val="hybridMultilevel"/>
    <w:tmpl w:val="670EE818"/>
    <w:lvl w:ilvl="0" w:tplc="866698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78C1B18">
      <w:start w:val="1"/>
      <w:numFmt w:val="lowerLetter"/>
      <w:lvlText w:val="%2."/>
      <w:lvlJc w:val="left"/>
      <w:pPr>
        <w:ind w:left="1440" w:hanging="360"/>
      </w:pPr>
    </w:lvl>
    <w:lvl w:ilvl="2" w:tplc="C8F2771E">
      <w:start w:val="1"/>
      <w:numFmt w:val="lowerRoman"/>
      <w:lvlText w:val="%3."/>
      <w:lvlJc w:val="right"/>
      <w:pPr>
        <w:ind w:left="2160" w:hanging="180"/>
      </w:pPr>
    </w:lvl>
    <w:lvl w:ilvl="3" w:tplc="1C706BB4">
      <w:start w:val="1"/>
      <w:numFmt w:val="decimal"/>
      <w:lvlText w:val="%4."/>
      <w:lvlJc w:val="left"/>
      <w:pPr>
        <w:ind w:left="2880" w:hanging="360"/>
      </w:pPr>
    </w:lvl>
    <w:lvl w:ilvl="4" w:tplc="4D1A6D7A">
      <w:start w:val="1"/>
      <w:numFmt w:val="lowerLetter"/>
      <w:lvlText w:val="%5."/>
      <w:lvlJc w:val="left"/>
      <w:pPr>
        <w:ind w:left="3600" w:hanging="360"/>
      </w:pPr>
    </w:lvl>
    <w:lvl w:ilvl="5" w:tplc="7FD0E54E">
      <w:start w:val="1"/>
      <w:numFmt w:val="lowerRoman"/>
      <w:lvlText w:val="%6."/>
      <w:lvlJc w:val="right"/>
      <w:pPr>
        <w:ind w:left="4320" w:hanging="180"/>
      </w:pPr>
    </w:lvl>
    <w:lvl w:ilvl="6" w:tplc="7C46E85E">
      <w:start w:val="1"/>
      <w:numFmt w:val="decimal"/>
      <w:lvlText w:val="%7."/>
      <w:lvlJc w:val="left"/>
      <w:pPr>
        <w:ind w:left="5040" w:hanging="360"/>
      </w:pPr>
    </w:lvl>
    <w:lvl w:ilvl="7" w:tplc="12A6C624">
      <w:start w:val="1"/>
      <w:numFmt w:val="lowerLetter"/>
      <w:lvlText w:val="%8."/>
      <w:lvlJc w:val="left"/>
      <w:pPr>
        <w:ind w:left="5760" w:hanging="360"/>
      </w:pPr>
    </w:lvl>
    <w:lvl w:ilvl="8" w:tplc="D6C26B1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7401D56"/>
    <w:multiLevelType w:val="multilevel"/>
    <w:tmpl w:val="8BC8FDA4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196ff92-7cf7-4f76-8ce1-0dfa127fb943"/>
  </w:docVars>
  <w:rsids>
    <w:rsidRoot w:val="00AC3090"/>
    <w:rsid w:val="000216DC"/>
    <w:rsid w:val="00024F94"/>
    <w:rsid w:val="0005521C"/>
    <w:rsid w:val="00070E72"/>
    <w:rsid w:val="00097477"/>
    <w:rsid w:val="000A43B7"/>
    <w:rsid w:val="000A651A"/>
    <w:rsid w:val="000B0AE5"/>
    <w:rsid w:val="000B0C09"/>
    <w:rsid w:val="000F7E70"/>
    <w:rsid w:val="00153DDA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15028"/>
    <w:rsid w:val="00425E4E"/>
    <w:rsid w:val="004442B1"/>
    <w:rsid w:val="00455CF7"/>
    <w:rsid w:val="00456157"/>
    <w:rsid w:val="00481632"/>
    <w:rsid w:val="00497C95"/>
    <w:rsid w:val="004A334F"/>
    <w:rsid w:val="004B0515"/>
    <w:rsid w:val="004B2E5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C3090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15083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1001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3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rsid w:val="00AC30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a9">
    <w:name w:val="Основной текст_"/>
    <w:link w:val="1"/>
    <w:locked/>
    <w:rsid w:val="00AC309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C3090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AC3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C3090"/>
    <w:rPr>
      <w:rFonts w:ascii="Arial" w:eastAsia="Times New Roman" w:hAnsi="Arial" w:cs="Arial"/>
    </w:rPr>
  </w:style>
  <w:style w:type="character" w:styleId="aa">
    <w:name w:val="Strong"/>
    <w:uiPriority w:val="99"/>
    <w:qFormat/>
    <w:rsid w:val="00AC3090"/>
    <w:rPr>
      <w:b/>
      <w:bCs/>
    </w:rPr>
  </w:style>
  <w:style w:type="table" w:styleId="ab">
    <w:name w:val="Table Grid"/>
    <w:basedOn w:val="a1"/>
    <w:uiPriority w:val="59"/>
    <w:rsid w:val="00AC30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C3090"/>
    <w:pPr>
      <w:widowControl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qFormat/>
    <w:rsid w:val="00AC3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3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ormattext">
    <w:name w:val="formattext"/>
    <w:rsid w:val="00AC30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a9">
    <w:name w:val="Основной текст_"/>
    <w:link w:val="1"/>
    <w:locked/>
    <w:rsid w:val="00AC309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C3090"/>
    <w:pPr>
      <w:shd w:val="clear" w:color="auto" w:fill="FFFFFF"/>
      <w:spacing w:before="120" w:line="456" w:lineRule="exact"/>
      <w:jc w:val="both"/>
    </w:pPr>
    <w:rPr>
      <w:rFonts w:ascii="Calibri" w:eastAsia="Calibri" w:hAnsi="Calibri"/>
      <w:sz w:val="25"/>
      <w:szCs w:val="25"/>
      <w:shd w:val="clear" w:color="auto" w:fill="FFFFFF"/>
    </w:rPr>
  </w:style>
  <w:style w:type="paragraph" w:customStyle="1" w:styleId="Default">
    <w:name w:val="Default"/>
    <w:rsid w:val="00AC30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C3090"/>
    <w:rPr>
      <w:rFonts w:ascii="Arial" w:eastAsia="Times New Roman" w:hAnsi="Arial" w:cs="Arial"/>
    </w:rPr>
  </w:style>
  <w:style w:type="character" w:styleId="aa">
    <w:name w:val="Strong"/>
    <w:uiPriority w:val="99"/>
    <w:qFormat/>
    <w:rsid w:val="00AC3090"/>
    <w:rPr>
      <w:b/>
      <w:bCs/>
    </w:rPr>
  </w:style>
  <w:style w:type="table" w:styleId="ab">
    <w:name w:val="Table Grid"/>
    <w:basedOn w:val="a1"/>
    <w:uiPriority w:val="59"/>
    <w:rsid w:val="00AC309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C3090"/>
    <w:pPr>
      <w:widowControl w:val="0"/>
    </w:pPr>
    <w:rPr>
      <w:rFonts w:ascii="Courier New" w:eastAsia="Times New Roman" w:hAnsi="Courier New" w:cs="Courier New"/>
    </w:rPr>
  </w:style>
  <w:style w:type="paragraph" w:styleId="ac">
    <w:name w:val="List Paragraph"/>
    <w:basedOn w:val="a"/>
    <w:qFormat/>
    <w:rsid w:val="00AC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ef93050-d106-4833-bf77-b5bcb0a31b3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eef93050-d106-4833-bf77-b5bcb0a31b3c.dot</Template>
  <TotalTime>0</TotalTime>
  <Pages>22</Pages>
  <Words>5853</Words>
  <Characters>33365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2026-02-27T11:36:00Z</cp:lastPrinted>
  <dcterms:created xsi:type="dcterms:W3CDTF">2026-02-27T12:40:00Z</dcterms:created>
  <dcterms:modified xsi:type="dcterms:W3CDTF">2026-02-27T12:53:00Z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2196ff92-7cf7-4f76-8ce1-0dfa127fb943</vt:lpwstr>
  </property>
</Properties>
</file>