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A115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1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A115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50159A">
        <w:rPr>
          <w:sz w:val="24"/>
        </w:rPr>
        <w:t xml:space="preserve">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50159A">
        <w:rPr>
          <w:sz w:val="24"/>
        </w:rPr>
        <w:t>18/02/2026 № 455</w:t>
      </w:r>
    </w:p>
    <w:p w:rsidR="00D83BD5" w:rsidRDefault="00D83BD5" w:rsidP="00D83BD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83BD5" w:rsidRPr="003B02BB" w:rsidRDefault="00D83BD5" w:rsidP="00D83BD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Об утверждении административного регламента </w:t>
      </w:r>
    </w:p>
    <w:p w:rsidR="00D83BD5" w:rsidRPr="003B02BB" w:rsidRDefault="00D83BD5" w:rsidP="00D83BD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по предоставлению муниципальной услуги </w:t>
      </w:r>
    </w:p>
    <w:p w:rsidR="00D83BD5" w:rsidRPr="003B02BB" w:rsidRDefault="00D83BD5" w:rsidP="00D83BD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>«Заключение, изменение, выдача дубликата</w:t>
      </w:r>
    </w:p>
    <w:p w:rsidR="00D83BD5" w:rsidRPr="003B02BB" w:rsidRDefault="00D83BD5" w:rsidP="00D83BD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договора социального найма жилого помещения </w:t>
      </w:r>
    </w:p>
    <w:p w:rsidR="00D83BD5" w:rsidRPr="003B02BB" w:rsidRDefault="00D83BD5" w:rsidP="00D83BD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>муниципального жилищного фонда»</w:t>
      </w: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Pr="00C55FB6" w:rsidRDefault="00D83BD5" w:rsidP="00D83BD5">
      <w:pPr>
        <w:pStyle w:val="Default"/>
        <w:ind w:firstLine="709"/>
        <w:jc w:val="both"/>
        <w:rPr>
          <w:b/>
        </w:rPr>
      </w:pPr>
      <w:proofErr w:type="gramStart"/>
      <w:r w:rsidRPr="003B02BB">
        <w:t>Руководствуясь Жилищным Кодексом Российской Федерации от 29.12.2004</w:t>
      </w:r>
      <w:r w:rsidRPr="00970B19">
        <w:t xml:space="preserve"> </w:t>
      </w:r>
      <w:r>
        <w:t xml:space="preserve">                                  №</w:t>
      </w:r>
      <w:r w:rsidRPr="003B02BB">
        <w:t xml:space="preserve"> 188-ФЗ</w:t>
      </w:r>
      <w:r>
        <w:t>, в</w:t>
      </w:r>
      <w:r w:rsidRPr="00C55FB6">
        <w:t xml:space="preserve"> 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27.07.2010 № 210 «Об организации предоставления государственных и муниципальных услуг», </w:t>
      </w:r>
      <w:r w:rsidRPr="003B02BB">
        <w:t>областным законом Ленинградской области от 26.10.2005 № 89-оз «О порядке ведения органами местного самоуправления Ленинградской области учета граждан в качестве нуждающихся в жилых помещениях</w:t>
      </w:r>
      <w:proofErr w:type="gramEnd"/>
      <w:r w:rsidRPr="003B02BB">
        <w:t xml:space="preserve">, </w:t>
      </w:r>
      <w:proofErr w:type="gramStart"/>
      <w:r w:rsidRPr="003B02BB">
        <w:t>предоставляемых по договорам социального найма»</w:t>
      </w:r>
      <w:r>
        <w:t xml:space="preserve">, </w:t>
      </w:r>
      <w:r w:rsidRPr="00C55FB6">
        <w:t xml:space="preserve">постановлением Правительства Российской Федерации от 20.07.2021 </w:t>
      </w:r>
      <w:r>
        <w:t xml:space="preserve">                    </w:t>
      </w:r>
      <w:r w:rsidRPr="00C55FB6"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</w:t>
      </w:r>
      <w:r>
        <w:t>«</w:t>
      </w:r>
      <w:r w:rsidRPr="00C55FB6">
        <w:t>Об организации</w:t>
      </w:r>
      <w:proofErr w:type="gramEnd"/>
      <w:r w:rsidRPr="00C55FB6">
        <w:t xml:space="preserve"> </w:t>
      </w:r>
      <w:proofErr w:type="gramStart"/>
      <w:r w:rsidRPr="00C55FB6">
        <w:t>предоставления государственных и муниципальных услуг</w:t>
      </w:r>
      <w:r>
        <w:t>»</w:t>
      </w:r>
      <w:r w:rsidRPr="00C55FB6">
        <w:t xml:space="preserve">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</w:t>
      </w:r>
      <w:r>
        <w:t xml:space="preserve"> </w:t>
      </w:r>
      <w:r w:rsidRPr="003B02BB">
        <w:t>постановлением Правительства Российской Федерации от 21.05.2005 № 315 «Об утверждении типового договора социального найма жилого помещения», постановлением Правительства Ленинградской области от 25.01.2006 № 4 «Об утверждении Перечня и форм документов по осуществлению учета граждан в качестве нуждающихся в жилых помещениях, предоставляемых</w:t>
      </w:r>
      <w:proofErr w:type="gramEnd"/>
      <w:r w:rsidRPr="003B02BB">
        <w:t xml:space="preserve"> по договорам социального найма, в Ленинградской области»</w:t>
      </w:r>
      <w:r>
        <w:t xml:space="preserve">, </w:t>
      </w:r>
      <w:r w:rsidRPr="00C55FB6">
        <w:t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</w:t>
      </w:r>
      <w:r>
        <w:t xml:space="preserve">, </w:t>
      </w:r>
      <w:r w:rsidRPr="00C55FB6">
        <w:t xml:space="preserve">администрация Сосновоборского городского округа </w:t>
      </w:r>
      <w:r>
        <w:t xml:space="preserve">        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D83BD5" w:rsidRDefault="00D83BD5" w:rsidP="00D83BD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D83BD5" w:rsidRDefault="00D83BD5" w:rsidP="00D83BD5">
      <w:pPr>
        <w:pStyle w:val="a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94717">
        <w:rPr>
          <w:sz w:val="24"/>
          <w:szCs w:val="24"/>
        </w:rPr>
        <w:t>Утвердить административный регламент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(Приложение).</w:t>
      </w:r>
    </w:p>
    <w:p w:rsidR="00D83BD5" w:rsidRPr="00494717" w:rsidRDefault="00D83BD5" w:rsidP="00D83BD5">
      <w:pPr>
        <w:pStyle w:val="af"/>
        <w:ind w:firstLine="708"/>
        <w:jc w:val="both"/>
        <w:rPr>
          <w:sz w:val="24"/>
          <w:szCs w:val="24"/>
        </w:rPr>
      </w:pPr>
    </w:p>
    <w:p w:rsidR="00D83BD5" w:rsidRDefault="00D83BD5" w:rsidP="00D83BD5">
      <w:pPr>
        <w:pStyle w:val="a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494717">
        <w:rPr>
          <w:sz w:val="24"/>
          <w:szCs w:val="24"/>
        </w:rPr>
        <w:t xml:space="preserve">Признать утратившим силу постановление администрации Сосновоборского городского округа от 28.08.2025 № 2277 «Об утверждении административного регламента по предоставлению муниципальной услуги «Заключение, изменение, выдача </w:t>
      </w:r>
      <w:proofErr w:type="gramStart"/>
      <w:r w:rsidRPr="00494717">
        <w:rPr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494717">
        <w:rPr>
          <w:sz w:val="24"/>
          <w:szCs w:val="24"/>
        </w:rPr>
        <w:t>».</w:t>
      </w:r>
    </w:p>
    <w:p w:rsidR="00D83BD5" w:rsidRDefault="00D83BD5" w:rsidP="00D83BD5">
      <w:pPr>
        <w:pStyle w:val="af"/>
        <w:ind w:firstLine="708"/>
        <w:jc w:val="both"/>
        <w:rPr>
          <w:sz w:val="24"/>
          <w:szCs w:val="24"/>
        </w:rPr>
      </w:pPr>
    </w:p>
    <w:p w:rsidR="00D83BD5" w:rsidRDefault="00D83BD5" w:rsidP="00D83BD5">
      <w:pPr>
        <w:pStyle w:val="a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94717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D83BD5" w:rsidRPr="00494717" w:rsidRDefault="00D83BD5" w:rsidP="00D83BD5">
      <w:pPr>
        <w:pStyle w:val="af"/>
        <w:ind w:firstLine="708"/>
        <w:jc w:val="both"/>
        <w:rPr>
          <w:sz w:val="24"/>
          <w:szCs w:val="24"/>
        </w:rPr>
      </w:pPr>
    </w:p>
    <w:p w:rsidR="00D83BD5" w:rsidRDefault="00D83BD5" w:rsidP="00D83BD5">
      <w:pPr>
        <w:pStyle w:val="a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94717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494717">
        <w:rPr>
          <w:sz w:val="24"/>
          <w:szCs w:val="24"/>
        </w:rPr>
        <w:t>разместить</w:t>
      </w:r>
      <w:proofErr w:type="gramEnd"/>
      <w:r w:rsidRPr="0049471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  <w:r>
        <w:rPr>
          <w:sz w:val="24"/>
          <w:szCs w:val="24"/>
        </w:rPr>
        <w:t xml:space="preserve"> </w:t>
      </w:r>
    </w:p>
    <w:p w:rsidR="00D83BD5" w:rsidRPr="00494717" w:rsidRDefault="00D83BD5" w:rsidP="00D83BD5">
      <w:pPr>
        <w:pStyle w:val="af"/>
        <w:ind w:firstLine="708"/>
        <w:jc w:val="both"/>
        <w:rPr>
          <w:sz w:val="24"/>
          <w:szCs w:val="24"/>
        </w:rPr>
      </w:pPr>
    </w:p>
    <w:p w:rsidR="00D83BD5" w:rsidRDefault="00D83BD5" w:rsidP="00D83BD5">
      <w:pPr>
        <w:pStyle w:val="a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94717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D83BD5" w:rsidRPr="00494717" w:rsidRDefault="00D83BD5" w:rsidP="00D83BD5">
      <w:pPr>
        <w:pStyle w:val="af"/>
        <w:ind w:firstLine="708"/>
        <w:jc w:val="both"/>
        <w:rPr>
          <w:sz w:val="24"/>
          <w:szCs w:val="24"/>
        </w:rPr>
      </w:pPr>
    </w:p>
    <w:p w:rsidR="00D83BD5" w:rsidRPr="00494717" w:rsidRDefault="00D83BD5" w:rsidP="00D83BD5">
      <w:pPr>
        <w:pStyle w:val="a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 w:rsidRPr="00494717">
        <w:rPr>
          <w:sz w:val="24"/>
          <w:szCs w:val="24"/>
        </w:rPr>
        <w:t>Контроль за</w:t>
      </w:r>
      <w:proofErr w:type="gramEnd"/>
      <w:r w:rsidRPr="00494717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Pr="00813FEC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  <w:r w:rsidRPr="009D6C2D">
        <w:rPr>
          <w:sz w:val="24"/>
          <w:szCs w:val="24"/>
        </w:rPr>
        <w:t xml:space="preserve">Глава Сосновоборского городского округа                                                </w:t>
      </w:r>
      <w:r>
        <w:rPr>
          <w:sz w:val="24"/>
          <w:szCs w:val="24"/>
        </w:rPr>
        <w:t xml:space="preserve">             </w:t>
      </w:r>
      <w:r w:rsidRPr="009D6C2D">
        <w:rPr>
          <w:sz w:val="24"/>
          <w:szCs w:val="24"/>
        </w:rPr>
        <w:t>М.В. Воронков</w:t>
      </w: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Pr="009D6C2D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spacing w:after="200" w:line="276" w:lineRule="auto"/>
      </w:pPr>
      <w:bookmarkStart w:id="0" w:name="_GoBack"/>
      <w:bookmarkEnd w:id="0"/>
      <w:r>
        <w:br w:type="page"/>
      </w:r>
    </w:p>
    <w:p w:rsidR="00D83BD5" w:rsidRPr="003B02BB" w:rsidRDefault="00D83BD5" w:rsidP="00D83BD5">
      <w:pPr>
        <w:jc w:val="right"/>
        <w:rPr>
          <w:b/>
          <w:sz w:val="24"/>
          <w:szCs w:val="24"/>
        </w:rPr>
      </w:pPr>
      <w:r w:rsidRPr="003B02BB">
        <w:rPr>
          <w:sz w:val="24"/>
          <w:szCs w:val="24"/>
        </w:rPr>
        <w:lastRenderedPageBreak/>
        <w:t>УТВЕРЖДЕН</w:t>
      </w:r>
    </w:p>
    <w:p w:rsidR="00D83BD5" w:rsidRPr="003B02BB" w:rsidRDefault="00D83BD5" w:rsidP="00D83BD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B02BB">
        <w:rPr>
          <w:sz w:val="24"/>
          <w:szCs w:val="24"/>
        </w:rPr>
        <w:t>постановлением администрации</w:t>
      </w:r>
    </w:p>
    <w:p w:rsidR="00D83BD5" w:rsidRPr="003B02BB" w:rsidRDefault="00D83BD5" w:rsidP="00D83BD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B02BB">
        <w:rPr>
          <w:sz w:val="24"/>
          <w:szCs w:val="24"/>
        </w:rPr>
        <w:t>Сосновоборского городского округа</w:t>
      </w:r>
    </w:p>
    <w:p w:rsidR="00D83BD5" w:rsidRPr="00592454" w:rsidRDefault="00D83BD5" w:rsidP="00D83BD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92454">
        <w:rPr>
          <w:sz w:val="24"/>
          <w:szCs w:val="24"/>
        </w:rPr>
        <w:t xml:space="preserve">от </w:t>
      </w:r>
      <w:r w:rsidR="0050159A">
        <w:rPr>
          <w:sz w:val="24"/>
          <w:szCs w:val="24"/>
        </w:rPr>
        <w:t>18/02/2026 № 455</w:t>
      </w:r>
    </w:p>
    <w:p w:rsidR="00D83BD5" w:rsidRPr="003B02BB" w:rsidRDefault="00D83BD5" w:rsidP="00D83BD5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D83BD5" w:rsidRPr="003B02BB" w:rsidRDefault="00D83BD5" w:rsidP="00D83BD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B02BB">
        <w:rPr>
          <w:sz w:val="24"/>
          <w:szCs w:val="24"/>
        </w:rPr>
        <w:t>(Приложение)</w:t>
      </w:r>
    </w:p>
    <w:p w:rsidR="00D83BD5" w:rsidRPr="003B02BB" w:rsidRDefault="00D83BD5" w:rsidP="00D83BD5">
      <w:pPr>
        <w:widowControl w:val="0"/>
        <w:autoSpaceDE w:val="0"/>
        <w:autoSpaceDN w:val="0"/>
        <w:jc w:val="right"/>
        <w:rPr>
          <w:rFonts w:ascii="Calibri" w:hAnsi="Calibri" w:cs="Calibri"/>
          <w:sz w:val="24"/>
          <w:szCs w:val="24"/>
        </w:rPr>
      </w:pPr>
    </w:p>
    <w:p w:rsidR="00D83BD5" w:rsidRPr="003B02BB" w:rsidRDefault="00D83BD5" w:rsidP="00D83BD5">
      <w:pPr>
        <w:jc w:val="center"/>
        <w:rPr>
          <w:b/>
          <w:sz w:val="24"/>
          <w:szCs w:val="24"/>
        </w:rPr>
      </w:pPr>
    </w:p>
    <w:p w:rsidR="00D83BD5" w:rsidRPr="003B02BB" w:rsidRDefault="00D83BD5" w:rsidP="00D83BD5">
      <w:pPr>
        <w:jc w:val="center"/>
        <w:rPr>
          <w:b/>
          <w:sz w:val="24"/>
          <w:szCs w:val="24"/>
        </w:rPr>
      </w:pPr>
      <w:r w:rsidRPr="003B02BB">
        <w:rPr>
          <w:b/>
          <w:sz w:val="24"/>
          <w:szCs w:val="24"/>
        </w:rPr>
        <w:t>АДМИНИСТРАТИВНЫЙ РЕГЛАМЕНТ</w:t>
      </w:r>
    </w:p>
    <w:p w:rsidR="00D83BD5" w:rsidRPr="003B02BB" w:rsidRDefault="00D83BD5" w:rsidP="00D83BD5">
      <w:pPr>
        <w:widowControl w:val="0"/>
        <w:autoSpaceDE w:val="0"/>
        <w:autoSpaceDN w:val="0"/>
        <w:jc w:val="center"/>
        <w:rPr>
          <w:rFonts w:eastAsia="Calibri"/>
          <w:b/>
          <w:bCs/>
          <w:sz w:val="24"/>
          <w:szCs w:val="24"/>
        </w:rPr>
      </w:pPr>
      <w:r w:rsidRPr="003B02BB">
        <w:rPr>
          <w:rFonts w:eastAsia="Calibri"/>
          <w:b/>
          <w:bCs/>
          <w:sz w:val="24"/>
          <w:szCs w:val="24"/>
        </w:rPr>
        <w:t xml:space="preserve">по предоставлению муниципальной услуги «Заключение, изменение, выдача </w:t>
      </w:r>
      <w:proofErr w:type="gramStart"/>
      <w:r w:rsidRPr="003B02BB">
        <w:rPr>
          <w:rFonts w:eastAsia="Calibri"/>
          <w:b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3B02BB">
        <w:rPr>
          <w:rFonts w:eastAsia="Calibri"/>
          <w:b/>
          <w:bCs/>
          <w:sz w:val="24"/>
          <w:szCs w:val="24"/>
        </w:rPr>
        <w:t xml:space="preserve">» </w:t>
      </w:r>
    </w:p>
    <w:p w:rsidR="00D83BD5" w:rsidRPr="003B02BB" w:rsidRDefault="00D83BD5" w:rsidP="00D83BD5">
      <w:pPr>
        <w:widowControl w:val="0"/>
        <w:autoSpaceDE w:val="0"/>
        <w:autoSpaceDN w:val="0"/>
        <w:jc w:val="center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>(сокращенное наименование – «Заключение договора социального найма»)</w:t>
      </w:r>
    </w:p>
    <w:p w:rsidR="00D83BD5" w:rsidRPr="003B02BB" w:rsidRDefault="00D83BD5" w:rsidP="00D83BD5">
      <w:pPr>
        <w:jc w:val="center"/>
        <w:rPr>
          <w:rFonts w:eastAsia="Calibri"/>
          <w:sz w:val="24"/>
          <w:szCs w:val="24"/>
        </w:rPr>
      </w:pPr>
      <w:r w:rsidRPr="003B02BB">
        <w:rPr>
          <w:rFonts w:eastAsia="Calibri"/>
          <w:sz w:val="24"/>
          <w:szCs w:val="24"/>
        </w:rPr>
        <w:t>(далее – административный регламент, муниципальная услуга)</w:t>
      </w:r>
    </w:p>
    <w:p w:rsidR="00D83BD5" w:rsidRPr="003B02BB" w:rsidRDefault="00D83BD5" w:rsidP="00D83BD5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3B02BB">
        <w:rPr>
          <w:rFonts w:eastAsia="Calibri"/>
          <w:b/>
          <w:bCs/>
          <w:sz w:val="24"/>
          <w:szCs w:val="24"/>
        </w:rPr>
        <w:t>Общие положения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Предмет регулирования.</w:t>
      </w:r>
    </w:p>
    <w:p w:rsidR="00D83BD5" w:rsidRPr="003B02BB" w:rsidRDefault="00D83BD5" w:rsidP="00D83BD5">
      <w:pPr>
        <w:ind w:left="709"/>
        <w:jc w:val="both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Круг заявителей.</w:t>
      </w:r>
    </w:p>
    <w:p w:rsidR="00D83BD5" w:rsidRPr="003B02BB" w:rsidRDefault="00D83BD5" w:rsidP="00D83BD5">
      <w:pPr>
        <w:ind w:left="709"/>
        <w:jc w:val="both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 xml:space="preserve">Заявителями, имеющими право на получение муниципальной услуги: </w:t>
      </w:r>
    </w:p>
    <w:p w:rsidR="00D83BD5" w:rsidRPr="003B02BB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3B02BB">
        <w:rPr>
          <w:rFonts w:eastAsia="Calibri"/>
          <w:bCs/>
          <w:sz w:val="24"/>
          <w:szCs w:val="24"/>
        </w:rPr>
        <w:t xml:space="preserve">предоставление жилого помещения муниципального жилищного фонда по договору социального найма – являются малоимущие и другие категории граждан, определённые федеральным законом, указом Президента Российской Федерации или законом субъекта Российской Федерации, состоящие на учете в </w:t>
      </w:r>
      <w:r>
        <w:rPr>
          <w:rFonts w:eastAsia="Calibri"/>
          <w:bCs/>
          <w:sz w:val="24"/>
          <w:szCs w:val="24"/>
        </w:rPr>
        <w:t>а</w:t>
      </w:r>
      <w:r w:rsidRPr="003B02BB">
        <w:rPr>
          <w:rFonts w:eastAsia="Calibri"/>
          <w:bCs/>
          <w:sz w:val="24"/>
          <w:szCs w:val="24"/>
        </w:rPr>
        <w:t xml:space="preserve">дминистрации муниципального образования </w:t>
      </w:r>
      <w:proofErr w:type="spellStart"/>
      <w:r w:rsidRPr="003B02BB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3B02BB">
        <w:rPr>
          <w:rFonts w:eastAsia="Calibri"/>
          <w:bCs/>
          <w:sz w:val="24"/>
          <w:szCs w:val="24"/>
        </w:rPr>
        <w:t xml:space="preserve"> городской округ Ленинградской области в качестве нуждающихся в жилых помещениях, предоставляемых по договорам социального найма жилого помещения муниципального жилищного фонда, </w:t>
      </w:r>
      <w:r w:rsidRPr="00D90D93">
        <w:rPr>
          <w:rFonts w:eastAsia="Calibri"/>
          <w:bCs/>
          <w:sz w:val="24"/>
          <w:szCs w:val="24"/>
        </w:rPr>
        <w:t>и получившие от органа</w:t>
      </w:r>
      <w:proofErr w:type="gramEnd"/>
      <w:r w:rsidRPr="00D90D93">
        <w:rPr>
          <w:rFonts w:eastAsia="Calibri"/>
          <w:bCs/>
          <w:sz w:val="24"/>
          <w:szCs w:val="24"/>
        </w:rPr>
        <w:t xml:space="preserve"> </w:t>
      </w:r>
      <w:proofErr w:type="gramStart"/>
      <w:r w:rsidRPr="00D90D93">
        <w:rPr>
          <w:rFonts w:eastAsia="Calibri"/>
          <w:bCs/>
          <w:sz w:val="24"/>
          <w:szCs w:val="24"/>
        </w:rPr>
        <w:t xml:space="preserve">местного самоуправления уведомление о наличии свободного жилого помещения муниципального жилищного фонда, соответствующее по норме предоставления составу семьи, а также граждане в случаях, указанных в частях 1 и 2 статьи 59, части 5 статьи 74, статьях 85 – 87.2, частях 2 и 3 статьи 88, </w:t>
      </w:r>
      <w:r w:rsidRPr="0080583D">
        <w:rPr>
          <w:rFonts w:eastAsia="Calibri"/>
          <w:bCs/>
          <w:sz w:val="24"/>
          <w:szCs w:val="24"/>
        </w:rPr>
        <w:t xml:space="preserve">части 1 </w:t>
      </w:r>
      <w:r w:rsidRPr="00D90D93">
        <w:rPr>
          <w:rFonts w:eastAsia="Calibri"/>
          <w:bCs/>
          <w:sz w:val="24"/>
          <w:szCs w:val="24"/>
        </w:rPr>
        <w:t>стать</w:t>
      </w:r>
      <w:r>
        <w:rPr>
          <w:rFonts w:eastAsia="Calibri"/>
          <w:bCs/>
          <w:sz w:val="24"/>
          <w:szCs w:val="24"/>
        </w:rPr>
        <w:t>и</w:t>
      </w:r>
      <w:r w:rsidRPr="00D90D93">
        <w:rPr>
          <w:rFonts w:eastAsia="Calibri"/>
          <w:bCs/>
          <w:sz w:val="24"/>
          <w:szCs w:val="24"/>
        </w:rPr>
        <w:t xml:space="preserve"> 90 Жилищного кодекса Российской Федерации (далее – заявитель)</w:t>
      </w:r>
      <w:r w:rsidRPr="003B02BB">
        <w:rPr>
          <w:rFonts w:eastAsia="Calibri"/>
          <w:bCs/>
          <w:sz w:val="24"/>
          <w:szCs w:val="24"/>
        </w:rPr>
        <w:t>;</w:t>
      </w:r>
      <w:proofErr w:type="gramEnd"/>
    </w:p>
    <w:p w:rsidR="00D83BD5" w:rsidRPr="003B02BB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3B02BB">
        <w:rPr>
          <w:rFonts w:eastAsia="Calibri"/>
          <w:bCs/>
          <w:sz w:val="24"/>
          <w:szCs w:val="24"/>
        </w:rPr>
        <w:t xml:space="preserve">изменение договора социального найма жилого помещения муниципального жилищного фонда – являются граждане Российской Федерации, постоянно проживающие на территории муниципального образования </w:t>
      </w:r>
      <w:proofErr w:type="spellStart"/>
      <w:r w:rsidRPr="003B02BB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3B02BB">
        <w:rPr>
          <w:rFonts w:eastAsia="Calibri"/>
          <w:bCs/>
          <w:sz w:val="24"/>
          <w:szCs w:val="24"/>
        </w:rPr>
        <w:t xml:space="preserve"> городской округ Ленинградской области в жилом помещении муниципального жилищного фонда, 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  <w:proofErr w:type="gramEnd"/>
    </w:p>
    <w:p w:rsidR="00D83BD5" w:rsidRPr="003B02BB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3B02BB">
        <w:rPr>
          <w:rFonts w:eastAsia="Calibri"/>
          <w:bCs/>
          <w:sz w:val="24"/>
          <w:szCs w:val="24"/>
        </w:rPr>
        <w:t xml:space="preserve">получение дубликата договора социального найма жилого помещения муниципального жилищного фонда - являются граждане Российской Федерации, постоянно проживающие на территории муниципального образования </w:t>
      </w:r>
      <w:proofErr w:type="spellStart"/>
      <w:r w:rsidRPr="003B02BB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3B02BB">
        <w:rPr>
          <w:rFonts w:eastAsia="Calibri"/>
          <w:bCs/>
          <w:sz w:val="24"/>
          <w:szCs w:val="24"/>
        </w:rPr>
        <w:t xml:space="preserve"> городской округ Ленинградской области, являющиеся нанимателями жилых помещений, предоставленных по договору социального найма жилого помещения муниципального жилищного фонда и утерявших/утративших первоначальный договор социального найма жилого помещения муниципального жилищного фонда (далее – заявитель);</w:t>
      </w:r>
      <w:proofErr w:type="gramEnd"/>
    </w:p>
    <w:p w:rsidR="00D83BD5" w:rsidRPr="003B02BB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3B02BB">
        <w:rPr>
          <w:rFonts w:eastAsia="Calibri"/>
          <w:bCs/>
          <w:sz w:val="24"/>
          <w:szCs w:val="24"/>
        </w:rPr>
        <w:t xml:space="preserve">заключение договора социального найма жилого помещения муниципального жилищного фонда – являются граждане Российской Федерации, постоянно проживающие на территории муниципального образования </w:t>
      </w:r>
      <w:proofErr w:type="spellStart"/>
      <w:r w:rsidRPr="003B02BB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3B02BB">
        <w:rPr>
          <w:rFonts w:eastAsia="Calibri"/>
          <w:bCs/>
          <w:sz w:val="24"/>
          <w:szCs w:val="24"/>
        </w:rPr>
        <w:t xml:space="preserve"> городской округ Ленинградской области в жилом помещении муниципального жилищного фонда на основании </w:t>
      </w:r>
      <w:r w:rsidRPr="0080583D">
        <w:rPr>
          <w:rFonts w:eastAsia="Calibri"/>
          <w:bCs/>
          <w:sz w:val="24"/>
          <w:szCs w:val="24"/>
        </w:rPr>
        <w:t>ордера/решения органа местного самоуправления</w:t>
      </w:r>
      <w:r w:rsidRPr="003B02BB">
        <w:rPr>
          <w:rFonts w:eastAsia="Calibri"/>
          <w:bCs/>
          <w:sz w:val="24"/>
          <w:szCs w:val="24"/>
        </w:rPr>
        <w:t>.</w:t>
      </w:r>
      <w:proofErr w:type="gramEnd"/>
    </w:p>
    <w:p w:rsidR="00D83BD5" w:rsidRPr="003B02BB" w:rsidRDefault="00D83BD5" w:rsidP="00D83BD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D83BD5" w:rsidRPr="003B02BB" w:rsidRDefault="00D83BD5" w:rsidP="00D83BD5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законные представители (родители, усыновители, опекуны) </w:t>
      </w:r>
      <w:r w:rsidRPr="003B02BB">
        <w:rPr>
          <w:sz w:val="24"/>
          <w:szCs w:val="24"/>
        </w:rPr>
        <w:lastRenderedPageBreak/>
        <w:t>несовершеннолетних в возрасте до 14 лет, в том числе недееспособных или не полностью дееспособных заявителей;</w:t>
      </w:r>
    </w:p>
    <w:p w:rsidR="00D83BD5" w:rsidRDefault="00D83BD5" w:rsidP="00D83BD5">
      <w:pPr>
        <w:numPr>
          <w:ilvl w:val="0"/>
          <w:numId w:val="6"/>
        </w:num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B02BB">
        <w:rPr>
          <w:rFonts w:eastAsia="Calibri"/>
          <w:sz w:val="24"/>
          <w:szCs w:val="24"/>
          <w:lang w:eastAsia="en-US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заявителя.</w:t>
      </w:r>
    </w:p>
    <w:p w:rsidR="00D83BD5" w:rsidRPr="003D0BD9" w:rsidRDefault="00D83BD5" w:rsidP="00D83BD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3D0BD9">
        <w:rPr>
          <w:rFonts w:eastAsia="Calibri"/>
          <w:bCs/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5D5842">
        <w:rPr>
          <w:rFonts w:eastAsia="Calibri"/>
          <w:bCs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</w:t>
      </w:r>
      <w:r>
        <w:rPr>
          <w:rFonts w:eastAsia="Calibri"/>
          <w:bCs/>
          <w:sz w:val="24"/>
          <w:szCs w:val="24"/>
        </w:rPr>
        <w:t>.</w:t>
      </w:r>
    </w:p>
    <w:p w:rsidR="00D83BD5" w:rsidRPr="003B02BB" w:rsidRDefault="00D83BD5" w:rsidP="00D83BD5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3B02BB">
        <w:rPr>
          <w:rFonts w:eastAsia="Calibri"/>
          <w:b/>
          <w:bCs/>
          <w:sz w:val="24"/>
          <w:szCs w:val="24"/>
        </w:rPr>
        <w:t>Стандарт предоставления муниципальной услуги. Полное наименование муниципальной услуги, сокращенное наименование муниципальной услуги</w:t>
      </w:r>
    </w:p>
    <w:p w:rsidR="00D83BD5" w:rsidRPr="003B02BB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Н</w:t>
      </w:r>
      <w:r w:rsidRPr="003B02BB">
        <w:rPr>
          <w:rFonts w:eastAsia="Calibri"/>
          <w:bCs/>
          <w:sz w:val="24"/>
          <w:szCs w:val="24"/>
        </w:rPr>
        <w:t xml:space="preserve">аименование муниципальной услуги: «Заключение, изменение, выдача </w:t>
      </w:r>
      <w:proofErr w:type="gramStart"/>
      <w:r w:rsidRPr="003B02BB">
        <w:rPr>
          <w:rFonts w:eastAsia="Calibri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3B02BB">
        <w:rPr>
          <w:rFonts w:eastAsia="Calibri"/>
          <w:bCs/>
          <w:sz w:val="24"/>
          <w:szCs w:val="24"/>
        </w:rPr>
        <w:t>».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3F3A99">
        <w:rPr>
          <w:rFonts w:eastAsia="Calibri"/>
          <w:sz w:val="24"/>
          <w:szCs w:val="24"/>
        </w:rPr>
        <w:t>Наименование органа, предоставляющего муниципальную услугу</w:t>
      </w:r>
      <w:r w:rsidRPr="003F3A99">
        <w:rPr>
          <w:rFonts w:eastAsia="Calibri"/>
          <w:bCs/>
          <w:sz w:val="24"/>
          <w:szCs w:val="24"/>
        </w:rPr>
        <w:t xml:space="preserve">. </w:t>
      </w:r>
      <w:r w:rsidRPr="003B02BB">
        <w:rPr>
          <w:rFonts w:eastAsia="Calibri"/>
          <w:bCs/>
          <w:sz w:val="24"/>
          <w:szCs w:val="24"/>
        </w:rPr>
        <w:t xml:space="preserve">Муниципальную услугу предоставляет: администрация муниципального образования </w:t>
      </w:r>
      <w:proofErr w:type="spellStart"/>
      <w:r w:rsidRPr="003B02BB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3B02BB">
        <w:rPr>
          <w:rFonts w:eastAsia="Calibri"/>
          <w:bCs/>
          <w:sz w:val="24"/>
          <w:szCs w:val="24"/>
        </w:rPr>
        <w:t xml:space="preserve"> городской округ Ленинградской области (далее – ОМСУ, Администрация).</w:t>
      </w:r>
    </w:p>
    <w:p w:rsidR="00D83BD5" w:rsidRPr="001802EF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sz w:val="24"/>
          <w:szCs w:val="24"/>
        </w:rPr>
        <w:t>Результатом предоставления муниципальной услуги является:</w:t>
      </w:r>
    </w:p>
    <w:p w:rsidR="00D83BD5" w:rsidRPr="001802EF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 xml:space="preserve">по услуге 1.2.1: решение о предоставлении жилого помещения муниципального жилищного фонда по договору социального найма по форме согласно Приложению 2 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 xml:space="preserve">. «Формы заявлений и документов, необходимых для предоставления муниципальной услуги» </w:t>
      </w:r>
      <w:r w:rsidRPr="001802EF">
        <w:rPr>
          <w:rFonts w:eastAsia="Calibri"/>
          <w:bCs/>
          <w:sz w:val="24"/>
          <w:szCs w:val="24"/>
        </w:rPr>
        <w:t xml:space="preserve">и заключение договора социального найма жилого помещения муниципального жилищного фонда по форме согласно Приложению 3 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1802EF">
        <w:rPr>
          <w:rFonts w:eastAsia="Calibri"/>
          <w:bCs/>
          <w:sz w:val="24"/>
          <w:szCs w:val="24"/>
        </w:rPr>
        <w:t>;</w:t>
      </w:r>
    </w:p>
    <w:p w:rsidR="00D83BD5" w:rsidRPr="001802EF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>по услуге 1.2.2: внесение изменений в договор социального найма жилого помещения муниципального жилищного фонда;</w:t>
      </w:r>
    </w:p>
    <w:p w:rsidR="00D83BD5" w:rsidRPr="001802EF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 xml:space="preserve">по услуге 1.2.3: выдача </w:t>
      </w:r>
      <w:proofErr w:type="gramStart"/>
      <w:r w:rsidRPr="001802EF">
        <w:rPr>
          <w:rFonts w:eastAsia="Calibri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1802EF">
        <w:rPr>
          <w:rFonts w:eastAsia="Calibri"/>
          <w:bCs/>
          <w:sz w:val="24"/>
          <w:szCs w:val="24"/>
        </w:rPr>
        <w:t>;</w:t>
      </w:r>
    </w:p>
    <w:p w:rsidR="00D83BD5" w:rsidRPr="001802EF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 xml:space="preserve">по услуге 1.2.4: решение о </w:t>
      </w:r>
      <w:r>
        <w:rPr>
          <w:rFonts w:eastAsia="Calibri"/>
          <w:bCs/>
          <w:sz w:val="24"/>
          <w:szCs w:val="24"/>
        </w:rPr>
        <w:t xml:space="preserve">закреплении </w:t>
      </w:r>
      <w:r w:rsidRPr="001802EF">
        <w:rPr>
          <w:rFonts w:eastAsia="Calibri"/>
          <w:bCs/>
          <w:sz w:val="24"/>
          <w:szCs w:val="24"/>
        </w:rPr>
        <w:t xml:space="preserve">жилого помещения муниципального жилищного фонда по договору социального найма по форме согласно Приложению </w:t>
      </w:r>
      <w:r>
        <w:rPr>
          <w:rFonts w:eastAsia="Calibri"/>
          <w:bCs/>
          <w:sz w:val="24"/>
          <w:szCs w:val="24"/>
        </w:rPr>
        <w:t>5</w:t>
      </w:r>
      <w:r w:rsidRPr="001802EF">
        <w:rPr>
          <w:rFonts w:eastAsia="Calibri"/>
          <w:bCs/>
          <w:sz w:val="24"/>
          <w:szCs w:val="24"/>
        </w:rPr>
        <w:t xml:space="preserve"> 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 xml:space="preserve">. «Формы заявлений и документов, необходимых для предоставления муниципальной услуги» </w:t>
      </w:r>
      <w:r w:rsidRPr="001802EF">
        <w:rPr>
          <w:rFonts w:eastAsia="Calibri"/>
          <w:bCs/>
          <w:sz w:val="24"/>
          <w:szCs w:val="24"/>
        </w:rPr>
        <w:t>и</w:t>
      </w:r>
      <w:r>
        <w:rPr>
          <w:rFonts w:eastAsia="Calibri"/>
          <w:bCs/>
          <w:sz w:val="24"/>
          <w:szCs w:val="24"/>
        </w:rPr>
        <w:t xml:space="preserve"> </w:t>
      </w:r>
      <w:r w:rsidRPr="001802EF">
        <w:rPr>
          <w:rFonts w:eastAsia="Calibri"/>
          <w:bCs/>
          <w:sz w:val="24"/>
          <w:szCs w:val="24"/>
        </w:rPr>
        <w:t xml:space="preserve">заключение договора социального найма жилого помещения муниципального жилищного фонда по форме согласно Приложению 3 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1802EF">
        <w:rPr>
          <w:rFonts w:eastAsia="Calibri"/>
          <w:bCs/>
          <w:sz w:val="24"/>
          <w:szCs w:val="24"/>
        </w:rPr>
        <w:t>;</w:t>
      </w:r>
    </w:p>
    <w:p w:rsidR="00D83BD5" w:rsidRPr="001802EF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>отказ в предоставлении муниципальной услуги.</w:t>
      </w:r>
    </w:p>
    <w:p w:rsidR="00D83BD5" w:rsidRPr="003F3A99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>Результаты предоставления муниципальной услуги</w:t>
      </w:r>
      <w:r w:rsidRPr="003F3A99">
        <w:rPr>
          <w:rFonts w:eastAsia="Calibri"/>
          <w:bCs/>
          <w:sz w:val="24"/>
          <w:szCs w:val="24"/>
        </w:rPr>
        <w:t>, указанные в пунктах 2.3.1, 2.3.2, 2.3.4 получается заявителем посредством личной явки:</w:t>
      </w:r>
    </w:p>
    <w:p w:rsidR="00D83BD5" w:rsidRPr="003F3A99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МФЦ.</w:t>
      </w:r>
    </w:p>
    <w:p w:rsidR="00D83BD5" w:rsidRPr="003F3A99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 xml:space="preserve">Результаты предоставления муниципальной услуги, указанные в пунктах 2.3.3, 2.3.5 может быть </w:t>
      </w:r>
      <w:proofErr w:type="gramStart"/>
      <w:r w:rsidRPr="003F3A99">
        <w:rPr>
          <w:rFonts w:eastAsia="Calibri"/>
          <w:sz w:val="24"/>
          <w:szCs w:val="24"/>
        </w:rPr>
        <w:t>получен</w:t>
      </w:r>
      <w:proofErr w:type="gramEnd"/>
      <w:r w:rsidRPr="003F3A99">
        <w:rPr>
          <w:rFonts w:eastAsia="Calibri"/>
          <w:sz w:val="24"/>
          <w:szCs w:val="24"/>
        </w:rPr>
        <w:t xml:space="preserve"> заявителем:</w:t>
      </w:r>
    </w:p>
    <w:p w:rsidR="00D83BD5" w:rsidRPr="003F3A99" w:rsidRDefault="00D83BD5" w:rsidP="00D83BD5">
      <w:pPr>
        <w:ind w:firstLine="567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а) при личном обращении</w:t>
      </w:r>
    </w:p>
    <w:p w:rsidR="00D83BD5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МФЦ;</w:t>
      </w:r>
    </w:p>
    <w:p w:rsidR="00D83BD5" w:rsidRPr="003F3A99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б) без личного обращения:</w:t>
      </w:r>
    </w:p>
    <w:p w:rsidR="00D83BD5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- почтовым отправлением;</w:t>
      </w:r>
    </w:p>
    <w:p w:rsidR="00D83BD5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- </w:t>
      </w:r>
      <w:r w:rsidRPr="003F3A99">
        <w:rPr>
          <w:rFonts w:eastAsia="Calibri"/>
          <w:sz w:val="24"/>
          <w:szCs w:val="24"/>
        </w:rPr>
        <w:t>через Единый портал</w:t>
      </w:r>
      <w:r>
        <w:rPr>
          <w:rFonts w:eastAsia="Calibri"/>
          <w:sz w:val="24"/>
          <w:szCs w:val="24"/>
        </w:rPr>
        <w:t>.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Срок предоставления муниципальной услуги составляет 10 рабочих дней со дня регистрации в 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D83BD5" w:rsidRPr="001802EF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 xml:space="preserve">По услуге, предоставляемой в соответствии с пунктом 1.2.1 заявление </w:t>
      </w:r>
      <w:r w:rsidRPr="001802EF">
        <w:rPr>
          <w:rFonts w:eastAsia="Calibri"/>
          <w:bCs/>
          <w:sz w:val="24"/>
          <w:szCs w:val="24"/>
        </w:rPr>
        <w:t xml:space="preserve">согласно Приложению 1 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 xml:space="preserve">. «Формы заявлений и документов, необходимых для предоставления муниципальной услуги» </w:t>
      </w:r>
      <w:r w:rsidRPr="001802EF">
        <w:rPr>
          <w:rFonts w:eastAsia="Calibri"/>
          <w:sz w:val="24"/>
          <w:szCs w:val="24"/>
        </w:rPr>
        <w:t xml:space="preserve">подается заявителем после получения уведомления органа, предоставляющим муниципальную услугу, о наличии свободного жилого помещения муниципального жилищного фонда, </w:t>
      </w:r>
      <w:proofErr w:type="gramStart"/>
      <w:r w:rsidRPr="001802EF">
        <w:rPr>
          <w:rFonts w:eastAsia="Calibri"/>
          <w:sz w:val="24"/>
          <w:szCs w:val="24"/>
        </w:rPr>
        <w:t>соответствующее</w:t>
      </w:r>
      <w:proofErr w:type="gramEnd"/>
      <w:r w:rsidRPr="001802EF">
        <w:rPr>
          <w:rFonts w:eastAsia="Calibri"/>
          <w:sz w:val="24"/>
          <w:szCs w:val="24"/>
        </w:rPr>
        <w:t xml:space="preserve"> по норме предоставления составу семьи.</w:t>
      </w:r>
    </w:p>
    <w:p w:rsidR="00D83BD5" w:rsidRPr="001802EF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 xml:space="preserve">По услугам, предоставляемым в соответствии с пунктами 1.2.2., 1.2.3., 1.2.4., подается заявление </w:t>
      </w:r>
      <w:r w:rsidRPr="001802EF">
        <w:rPr>
          <w:rFonts w:eastAsia="Calibri"/>
          <w:bCs/>
          <w:sz w:val="24"/>
          <w:szCs w:val="24"/>
        </w:rPr>
        <w:t xml:space="preserve">согласно Приложению 4 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услуги».</w:t>
      </w:r>
    </w:p>
    <w:p w:rsidR="00D83BD5" w:rsidRPr="003F3A99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 xml:space="preserve">Размер платы, взимаемой с заявителя при </w:t>
      </w:r>
      <w:r w:rsidRPr="003F3A99">
        <w:rPr>
          <w:rFonts w:eastAsia="Calibri"/>
          <w:sz w:val="24"/>
          <w:szCs w:val="24"/>
        </w:rPr>
        <w:t>предоставлении муниципальной услуги, и способы ее взимания.</w:t>
      </w:r>
    </w:p>
    <w:p w:rsidR="00D83BD5" w:rsidRPr="003F3A99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:rsidR="00D83BD5" w:rsidRPr="002D696F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Срок регистрации запроса заявителя о предоставлении м</w:t>
      </w:r>
      <w:r>
        <w:rPr>
          <w:rFonts w:eastAsia="Calibri"/>
          <w:sz w:val="24"/>
          <w:szCs w:val="24"/>
        </w:rPr>
        <w:t>униципальной услуги составляет:</w:t>
      </w:r>
    </w:p>
    <w:p w:rsidR="00D83BD5" w:rsidRPr="002D696F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2D696F">
        <w:rPr>
          <w:rFonts w:eastAsia="Calibri"/>
          <w:sz w:val="24"/>
          <w:szCs w:val="24"/>
        </w:rPr>
        <w:t>Межвед</w:t>
      </w:r>
      <w:proofErr w:type="spellEnd"/>
      <w:r w:rsidRPr="002D696F">
        <w:rPr>
          <w:rFonts w:eastAsia="Calibri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D83BD5" w:rsidRPr="002D696F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- при направлении запроса посредством Единого портала - в день поступления запроса в орган, предоставляющий муниципальную услугу, или на следующий рабочий день (в случае направления документов в нерабочее время, в выходные, праздничные дни);</w:t>
      </w:r>
    </w:p>
    <w:p w:rsidR="00D83BD5" w:rsidRPr="002D696F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- при направлении запроса почтовой связью - в течение одного рабочего дня с момента поступления запроса в орган, предоставляющий муниципальную услугу.</w:t>
      </w:r>
    </w:p>
    <w:p w:rsidR="00D83BD5" w:rsidRPr="002D696F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D83BD5" w:rsidRPr="002D696F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Показатели качества и доступности муниципальной услуги.</w:t>
      </w:r>
    </w:p>
    <w:p w:rsidR="00D83BD5" w:rsidRPr="002D696F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D83BD5" w:rsidRPr="002D696F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  <w:r>
        <w:rPr>
          <w:rFonts w:eastAsia="Calibri"/>
          <w:sz w:val="24"/>
          <w:szCs w:val="24"/>
        </w:rPr>
        <w:t>.</w:t>
      </w:r>
    </w:p>
    <w:p w:rsidR="00D83BD5" w:rsidRPr="002D696F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Необходимые и обязательные услуги отсутствуют.</w:t>
      </w:r>
    </w:p>
    <w:p w:rsidR="00D83BD5" w:rsidRPr="002D696F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D83BD5" w:rsidRPr="002D696F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Для предоставления муниципальной услуги используется ГИС ЛО «ЕИС учета граждан, проживающих в Ленинградской области, нуждающихся в улучшении жилищных условий».</w:t>
      </w:r>
    </w:p>
    <w:p w:rsidR="00D83BD5" w:rsidRPr="002D696F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В случае</w:t>
      </w:r>
      <w:proofErr w:type="gramStart"/>
      <w:r w:rsidRPr="002D696F">
        <w:rPr>
          <w:rFonts w:eastAsia="Calibri"/>
          <w:sz w:val="24"/>
          <w:szCs w:val="24"/>
        </w:rPr>
        <w:t>,</w:t>
      </w:r>
      <w:proofErr w:type="gramEnd"/>
      <w:r w:rsidRPr="002D696F">
        <w:rPr>
          <w:rFonts w:eastAsia="Calibri"/>
          <w:sz w:val="24"/>
          <w:szCs w:val="24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</w:t>
      </w:r>
      <w:r w:rsidRPr="002D696F">
        <w:rPr>
          <w:rFonts w:eastAsia="Calibri"/>
          <w:sz w:val="24"/>
          <w:szCs w:val="24"/>
        </w:rPr>
        <w:lastRenderedPageBreak/>
        <w:t>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D83BD5" w:rsidRPr="002D696F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2D696F">
        <w:rPr>
          <w:rFonts w:eastAsia="Calibri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D83BD5" w:rsidRPr="002D696F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D83BD5" w:rsidRDefault="00D83BD5" w:rsidP="00D83BD5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2D696F">
        <w:rPr>
          <w:rFonts w:eastAsia="Calibri"/>
          <w:sz w:val="24"/>
          <w:szCs w:val="24"/>
        </w:rPr>
        <w:t>заверение выписок</w:t>
      </w:r>
      <w:proofErr w:type="gramEnd"/>
      <w:r w:rsidRPr="002D696F">
        <w:rPr>
          <w:rFonts w:eastAsia="Calibri"/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D83BD5" w:rsidRPr="001802EF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1802EF">
        <w:rPr>
          <w:rFonts w:eastAsia="Calibri"/>
          <w:sz w:val="24"/>
          <w:szCs w:val="24"/>
        </w:rPr>
        <w:t>муниципальной услуги.</w:t>
      </w:r>
    </w:p>
    <w:p w:rsidR="00D83BD5" w:rsidRPr="001802EF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1802EF">
        <w:rPr>
          <w:rFonts w:eastAsia="Calibri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(раздел </w:t>
      </w:r>
      <w:r w:rsidRPr="001802EF">
        <w:rPr>
          <w:rFonts w:eastAsia="Calibri"/>
          <w:sz w:val="24"/>
          <w:szCs w:val="24"/>
          <w:lang w:val="en-US"/>
        </w:rPr>
        <w:t>III</w:t>
      </w:r>
      <w:r w:rsidRPr="001802EF">
        <w:rPr>
          <w:rFonts w:eastAsia="Calibri"/>
          <w:sz w:val="24"/>
          <w:szCs w:val="24"/>
        </w:rPr>
        <w:t>, Таблица № 2).</w:t>
      </w:r>
      <w:proofErr w:type="gramEnd"/>
    </w:p>
    <w:p w:rsidR="00D83BD5" w:rsidRPr="001802EF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 xml:space="preserve">Формы заявлений и документов приведены в Приложении 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1802EF">
        <w:rPr>
          <w:rFonts w:eastAsia="Calibri"/>
          <w:sz w:val="24"/>
          <w:szCs w:val="24"/>
        </w:rPr>
        <w:t>.</w:t>
      </w:r>
    </w:p>
    <w:p w:rsidR="00D83BD5" w:rsidRPr="001802EF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(раздел </w:t>
      </w:r>
      <w:r w:rsidRPr="001802EF">
        <w:rPr>
          <w:rFonts w:eastAsia="Calibri"/>
          <w:sz w:val="24"/>
          <w:szCs w:val="24"/>
          <w:lang w:val="en-US"/>
        </w:rPr>
        <w:t>IV</w:t>
      </w:r>
      <w:r w:rsidRPr="001802EF">
        <w:rPr>
          <w:rFonts w:eastAsia="Calibri"/>
          <w:sz w:val="24"/>
          <w:szCs w:val="24"/>
        </w:rPr>
        <w:t>, Таблица № 3).</w:t>
      </w:r>
    </w:p>
    <w:p w:rsidR="00D83BD5" w:rsidRPr="001B5F3E" w:rsidRDefault="00D83BD5" w:rsidP="00D83BD5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1B5F3E">
        <w:rPr>
          <w:rFonts w:eastAsia="Calibri"/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D83BD5" w:rsidRPr="001B5F3E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D83BD5" w:rsidRPr="001B5F3E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а) профилирование заявителя; </w:t>
      </w:r>
    </w:p>
    <w:p w:rsidR="00D83BD5" w:rsidRPr="001B5F3E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D83BD5" w:rsidRPr="001B5F3E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в) межведомственное информационное взаимодействие; </w:t>
      </w:r>
    </w:p>
    <w:p w:rsidR="00D83BD5" w:rsidRPr="001B5F3E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г) приостановление предоставления муниципальной услуги; </w:t>
      </w:r>
    </w:p>
    <w:p w:rsidR="00D83BD5" w:rsidRPr="001B5F3E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D83BD5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е) предоставление </w:t>
      </w:r>
      <w:r>
        <w:rPr>
          <w:rFonts w:eastAsia="Calibri"/>
          <w:sz w:val="24"/>
          <w:szCs w:val="24"/>
        </w:rPr>
        <w:t>результата муниципальной услуги.</w:t>
      </w:r>
    </w:p>
    <w:p w:rsidR="00D83BD5" w:rsidRPr="001B5F3E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>Профилирование заявителя</w:t>
      </w:r>
      <w:r>
        <w:rPr>
          <w:rFonts w:eastAsia="Calibri"/>
          <w:sz w:val="24"/>
          <w:szCs w:val="24"/>
        </w:rPr>
        <w:t>.</w:t>
      </w:r>
    </w:p>
    <w:p w:rsidR="00D83BD5" w:rsidRPr="000B379C" w:rsidRDefault="00D83BD5" w:rsidP="00D83B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3C">
        <w:rPr>
          <w:rFonts w:ascii="Times New Roman" w:hAnsi="Times New Roman" w:cs="Times New Roman"/>
          <w:sz w:val="24"/>
          <w:szCs w:val="24"/>
        </w:rPr>
        <w:t xml:space="preserve">Профилирование </w:t>
      </w:r>
      <w:r w:rsidRPr="000B379C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3D2B72">
        <w:rPr>
          <w:rFonts w:ascii="Times New Roman" w:hAnsi="Times New Roman" w:cs="Times New Roman"/>
          <w:sz w:val="24"/>
          <w:szCs w:val="24"/>
        </w:rPr>
        <w:t>осуществляется должностным лицом МФЦ</w:t>
      </w:r>
      <w:r w:rsidRPr="000B379C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B379C">
        <w:rPr>
          <w:rFonts w:ascii="Times New Roman" w:hAnsi="Times New Roman" w:cs="Times New Roman"/>
          <w:sz w:val="24"/>
          <w:szCs w:val="24"/>
        </w:rPr>
        <w:lastRenderedPageBreak/>
        <w:t>посредством Единого портала и включает в себя вопросы, позволяющие выявить перечень категорий (признаков) заявителя.</w:t>
      </w:r>
    </w:p>
    <w:p w:rsidR="00D83BD5" w:rsidRPr="001802EF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1B5F3E">
        <w:rPr>
          <w:rFonts w:eastAsia="Calibri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</w:t>
      </w:r>
      <w:r w:rsidRPr="001802EF">
        <w:rPr>
          <w:rFonts w:eastAsia="Calibri"/>
          <w:sz w:val="24"/>
          <w:szCs w:val="24"/>
        </w:rPr>
        <w:t>соответствует одной категории (признаку) предоставления муниципальной услуги.</w:t>
      </w:r>
      <w:proofErr w:type="gramEnd"/>
    </w:p>
    <w:p w:rsidR="00D83BD5" w:rsidRPr="001802EF" w:rsidRDefault="00D83BD5" w:rsidP="00D83BD5">
      <w:pPr>
        <w:ind w:firstLine="708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 xml:space="preserve">Идентификаторы категорий (признаков) заявителей приведены в приложении к настоящему регламенту (раздел </w:t>
      </w:r>
      <w:r w:rsidRPr="001802EF">
        <w:rPr>
          <w:rFonts w:eastAsia="Calibri"/>
          <w:sz w:val="24"/>
          <w:szCs w:val="24"/>
          <w:lang w:val="en-US"/>
        </w:rPr>
        <w:t>II</w:t>
      </w:r>
      <w:r w:rsidRPr="001802EF">
        <w:rPr>
          <w:rFonts w:eastAsia="Calibri"/>
          <w:sz w:val="24"/>
          <w:szCs w:val="24"/>
        </w:rPr>
        <w:t>, Таблица № 1).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>Прием запроса (заявления) и документов и (или) информации, необходимых для предоставления муниципальной услуги.</w:t>
      </w:r>
    </w:p>
    <w:p w:rsidR="00D83BD5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B5F3E">
        <w:rPr>
          <w:rFonts w:eastAsia="Calibri"/>
          <w:bCs/>
          <w:sz w:val="24"/>
          <w:szCs w:val="24"/>
        </w:rPr>
        <w:t>Форма запроса (заявления)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</w:t>
      </w:r>
      <w:r>
        <w:rPr>
          <w:rFonts w:eastAsia="Calibri"/>
          <w:bCs/>
          <w:sz w:val="24"/>
          <w:szCs w:val="24"/>
        </w:rPr>
        <w:t>стоящему регламенту (</w:t>
      </w:r>
      <w:r w:rsidRPr="001802EF">
        <w:rPr>
          <w:rFonts w:eastAsia="Calibri"/>
          <w:sz w:val="24"/>
          <w:szCs w:val="24"/>
        </w:rPr>
        <w:t xml:space="preserve">раздел </w:t>
      </w:r>
      <w:r w:rsidRPr="001802EF">
        <w:rPr>
          <w:rFonts w:eastAsia="Calibri"/>
          <w:sz w:val="24"/>
          <w:szCs w:val="24"/>
          <w:lang w:val="en-US"/>
        </w:rPr>
        <w:t>III</w:t>
      </w:r>
      <w:r w:rsidRPr="001802EF">
        <w:rPr>
          <w:rFonts w:eastAsia="Calibri"/>
          <w:sz w:val="24"/>
          <w:szCs w:val="24"/>
        </w:rPr>
        <w:t>, Таблица № 2</w:t>
      </w:r>
      <w:r w:rsidRPr="001B5F3E">
        <w:rPr>
          <w:rFonts w:eastAsia="Calibri"/>
          <w:bCs/>
          <w:sz w:val="24"/>
          <w:szCs w:val="24"/>
        </w:rPr>
        <w:t>).</w:t>
      </w:r>
    </w:p>
    <w:p w:rsidR="00D83BD5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 </w:t>
      </w:r>
      <w:proofErr w:type="gramStart"/>
      <w:r w:rsidRPr="001B5F3E">
        <w:rPr>
          <w:rFonts w:eastAsia="Calibri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1B5F3E">
        <w:rPr>
          <w:rFonts w:eastAsia="Calibri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1B5F3E">
        <w:rPr>
          <w:rFonts w:eastAsia="Calibri"/>
          <w:sz w:val="24"/>
          <w:szCs w:val="24"/>
        </w:rPr>
        <w:t>утратившими</w:t>
      </w:r>
      <w:proofErr w:type="gramEnd"/>
      <w:r w:rsidRPr="001B5F3E">
        <w:rPr>
          <w:rFonts w:eastAsia="Calibri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</w:t>
      </w:r>
      <w:r>
        <w:rPr>
          <w:rFonts w:eastAsia="Calibri"/>
          <w:sz w:val="24"/>
          <w:szCs w:val="24"/>
        </w:rPr>
        <w:t>личии технической возможности).</w:t>
      </w:r>
    </w:p>
    <w:p w:rsidR="00D83BD5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D83BD5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1B5F3E">
        <w:rPr>
          <w:rFonts w:eastAsia="Calibri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D83BD5" w:rsidRPr="000C79C1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1B5F3E">
        <w:rPr>
          <w:rFonts w:eastAsia="Calibri"/>
          <w:sz w:val="24"/>
          <w:szCs w:val="24"/>
        </w:rPr>
        <w:t>2) информационных технологий, предусмотренных статьями 9, 10 и 14 Федерального закона № 572-ФЗ</w:t>
      </w:r>
      <w:r>
        <w:rPr>
          <w:rFonts w:eastAsia="Calibri"/>
          <w:sz w:val="24"/>
          <w:szCs w:val="24"/>
        </w:rPr>
        <w:t>.</w:t>
      </w:r>
    </w:p>
    <w:p w:rsidR="00D83BD5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</w:t>
      </w:r>
      <w:r>
        <w:rPr>
          <w:rFonts w:eastAsia="Calibri"/>
          <w:bCs/>
          <w:sz w:val="24"/>
          <w:szCs w:val="24"/>
        </w:rPr>
        <w:t xml:space="preserve">жении к настоящему регламенту (раздел </w:t>
      </w:r>
      <w:r>
        <w:rPr>
          <w:rFonts w:eastAsia="Calibri"/>
          <w:bCs/>
          <w:sz w:val="24"/>
          <w:szCs w:val="24"/>
          <w:lang w:val="en-US"/>
        </w:rPr>
        <w:t>IV</w:t>
      </w:r>
      <w:r>
        <w:rPr>
          <w:rFonts w:eastAsia="Calibri"/>
          <w:bCs/>
          <w:sz w:val="24"/>
          <w:szCs w:val="24"/>
        </w:rPr>
        <w:t>, Т</w:t>
      </w:r>
      <w:r w:rsidRPr="000C79C1">
        <w:rPr>
          <w:rFonts w:eastAsia="Calibri"/>
          <w:bCs/>
          <w:sz w:val="24"/>
          <w:szCs w:val="24"/>
        </w:rPr>
        <w:t>аблица № 3)</w:t>
      </w:r>
      <w:r>
        <w:rPr>
          <w:rFonts w:eastAsia="Calibri"/>
          <w:bCs/>
          <w:sz w:val="24"/>
          <w:szCs w:val="24"/>
        </w:rPr>
        <w:t>.</w:t>
      </w:r>
    </w:p>
    <w:p w:rsidR="00D83BD5" w:rsidRPr="000C79C1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Решение об отказе в приеме документов, </w:t>
      </w:r>
      <w:r>
        <w:rPr>
          <w:bCs/>
          <w:sz w:val="24"/>
          <w:szCs w:val="24"/>
        </w:rPr>
        <w:t>необходимых для предоставления муниципальной услуги, оформляется по форме согласно</w:t>
      </w:r>
      <w:r w:rsidRPr="001802EF">
        <w:rPr>
          <w:rFonts w:eastAsia="Calibri"/>
          <w:bCs/>
          <w:sz w:val="24"/>
          <w:szCs w:val="24"/>
        </w:rPr>
        <w:t xml:space="preserve"> Приложению </w:t>
      </w:r>
      <w:r>
        <w:rPr>
          <w:rFonts w:eastAsia="Calibri"/>
          <w:bCs/>
          <w:sz w:val="24"/>
          <w:szCs w:val="24"/>
        </w:rPr>
        <w:t xml:space="preserve">6 </w:t>
      </w:r>
      <w:r w:rsidRPr="001802EF">
        <w:rPr>
          <w:rFonts w:eastAsia="Calibri"/>
          <w:bCs/>
          <w:sz w:val="24"/>
          <w:szCs w:val="24"/>
        </w:rPr>
        <w:t xml:space="preserve">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>
        <w:rPr>
          <w:sz w:val="24"/>
          <w:szCs w:val="24"/>
        </w:rPr>
        <w:t>.</w:t>
      </w:r>
    </w:p>
    <w:p w:rsidR="00D83BD5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Возможность приема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</w:t>
      </w:r>
      <w:r>
        <w:rPr>
          <w:rFonts w:eastAsia="Calibri"/>
          <w:bCs/>
          <w:sz w:val="24"/>
          <w:szCs w:val="24"/>
        </w:rPr>
        <w:t>.</w:t>
      </w:r>
    </w:p>
    <w:p w:rsidR="00D83BD5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Срок регистрации запроса (заявления) и документов и (или) информации, необходимых для предоставления муниципальной услуги, в многофункциональном центре составляет: </w:t>
      </w:r>
    </w:p>
    <w:p w:rsidR="00D83BD5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при н</w:t>
      </w:r>
      <w:r>
        <w:rPr>
          <w:rFonts w:eastAsia="Calibri"/>
          <w:bCs/>
          <w:sz w:val="24"/>
          <w:szCs w:val="24"/>
        </w:rPr>
        <w:t>аправлении запроса (заявления) п</w:t>
      </w:r>
      <w:r w:rsidRPr="000C79C1">
        <w:rPr>
          <w:rFonts w:eastAsia="Calibri"/>
          <w:bCs/>
          <w:sz w:val="24"/>
          <w:szCs w:val="24"/>
        </w:rPr>
        <w:t>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</w:t>
      </w:r>
      <w:r>
        <w:rPr>
          <w:rFonts w:eastAsia="Calibri"/>
          <w:bCs/>
          <w:sz w:val="24"/>
          <w:szCs w:val="24"/>
        </w:rPr>
        <w:t>, в выходные, праздничные дни);</w:t>
      </w:r>
    </w:p>
    <w:p w:rsidR="00D83BD5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lastRenderedPageBreak/>
        <w:t>при направлении запроса (заявления) в орган, предоставляющий муниципальную услугу, из МФЦ на бумажном носителе - в день поступления документов</w:t>
      </w:r>
      <w:r>
        <w:rPr>
          <w:rFonts w:eastAsia="Calibri"/>
          <w:bCs/>
          <w:sz w:val="24"/>
          <w:szCs w:val="24"/>
        </w:rPr>
        <w:t>.</w:t>
      </w:r>
    </w:p>
    <w:p w:rsidR="00D83BD5" w:rsidRPr="000C79C1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0C79C1">
        <w:rPr>
          <w:rFonts w:eastAsia="Calibri"/>
          <w:sz w:val="24"/>
          <w:szCs w:val="24"/>
        </w:rPr>
        <w:t>Межведомственное информационное взаимодействие.</w:t>
      </w:r>
    </w:p>
    <w:p w:rsidR="00D83BD5" w:rsidRPr="000C79C1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0C79C1">
        <w:rPr>
          <w:rFonts w:eastAsia="Calibri"/>
          <w:bCs/>
          <w:sz w:val="24"/>
          <w:szCs w:val="24"/>
        </w:rPr>
        <w:t>орган, предоставляющий муниципальную услугу запрашивает</w:t>
      </w:r>
      <w:proofErr w:type="gramEnd"/>
      <w:r w:rsidRPr="000C79C1">
        <w:rPr>
          <w:rFonts w:eastAsia="Calibri"/>
          <w:bCs/>
          <w:sz w:val="24"/>
          <w:szCs w:val="24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действительности (недействительности) паспорта гражданина Российской Федерации</w:t>
            </w:r>
          </w:p>
          <w:p w:rsidR="00D83BD5" w:rsidRDefault="00D83BD5" w:rsidP="00BF55C2"/>
        </w:tc>
        <w:tc>
          <w:tcPr>
            <w:tcW w:w="467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регистрации по месту жительства, по месту пребывания гражданина Российской Федерации</w:t>
            </w:r>
          </w:p>
          <w:p w:rsidR="00D83BD5" w:rsidRDefault="00D83BD5" w:rsidP="00BF55C2"/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Выписка о транспортном средстве по владельцу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467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получении (назначении) пенсии и сроках назначения пенсии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размере пенсии и иных выплатах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Выписка сведений об инвалиде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трудовой деятельности в формате структуры данных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Документы (сведения) о сумме выплат застрахованному лицу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получении (назначении) пенсии и сроков назначения пенсии</w:t>
            </w:r>
          </w:p>
          <w:p w:rsidR="00D83BD5" w:rsidRDefault="00D83BD5" w:rsidP="00BF55C2"/>
        </w:tc>
        <w:tc>
          <w:tcPr>
            <w:tcW w:w="467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67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 xml:space="preserve">Сведения о постановке заявителя </w:t>
            </w:r>
            <w:proofErr w:type="gramStart"/>
            <w:r>
              <w:t>и(</w:t>
            </w:r>
            <w:proofErr w:type="gramEnd"/>
            <w:r>
              <w:t>или) членов его семьи на учет в качестве безработного в целях поиска работы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t>и(</w:t>
            </w:r>
            <w:proofErr w:type="gramEnd"/>
            <w:r>
              <w:t>или) законодательством Ленинградской области</w:t>
            </w:r>
          </w:p>
        </w:tc>
        <w:tc>
          <w:tcPr>
            <w:tcW w:w="467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государственной регистрации рождения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государственной регистрации заключения брака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государственной регистрации смерти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lastRenderedPageBreak/>
              <w:t>Сведения о государственной регистрации перемены имени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государственной регистрации расторжения брака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государственной регистрации установления отцовства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об опеке и родительских правах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t>недееспособным</w:t>
            </w:r>
            <w:proofErr w:type="gramEnd"/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передаче ребенка (детей) на воспитание в приемную семью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67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Информация о суммах выплаченных физическому лицу процентов по вкладам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из декларации о доходах физических лиц 3-НДФЛ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Справка о доходах и налогах физического лица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об ИНН физического лица на основании полных паспортных данных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67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67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67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proofErr w:type="gramStart"/>
            <w:r>
              <w:t xml:space="preserve"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</w:t>
            </w:r>
            <w:r>
              <w:lastRenderedPageBreak/>
              <w:t>суда о взыскании алиментов</w:t>
            </w:r>
            <w:proofErr w:type="gramEnd"/>
          </w:p>
        </w:tc>
        <w:tc>
          <w:tcPr>
            <w:tcW w:w="467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lastRenderedPageBreak/>
              <w:t xml:space="preserve"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lastRenderedPageBreak/>
              <w:t>Жилищный документ</w:t>
            </w:r>
          </w:p>
        </w:tc>
        <w:tc>
          <w:tcPr>
            <w:tcW w:w="467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83BD5" w:rsidRDefault="00D83BD5" w:rsidP="00BF55C2"/>
        </w:tc>
        <w:tc>
          <w:tcPr>
            <w:tcW w:w="467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t>непригодным</w:t>
            </w:r>
            <w:proofErr w:type="gramEnd"/>
            <w:r>
              <w:t xml:space="preserve"> для проживания</w:t>
            </w:r>
          </w:p>
        </w:tc>
        <w:tc>
          <w:tcPr>
            <w:tcW w:w="467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органах местного самоуправления Ленинградской области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67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органах местного самоуправления Ленинградской области</w:t>
            </w:r>
          </w:p>
        </w:tc>
      </w:tr>
      <w:tr w:rsidR="00D83BD5" w:rsidTr="00D83BD5">
        <w:tc>
          <w:tcPr>
            <w:tcW w:w="4957" w:type="dxa"/>
          </w:tcPr>
          <w:p w:rsidR="00D83BD5" w:rsidRDefault="00D83BD5" w:rsidP="00BF55C2">
            <w: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67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Запрашивается в территориальном филиале </w:t>
            </w:r>
            <w:proofErr w:type="spellStart"/>
            <w:r>
              <w:t>Леноблинвентаризации</w:t>
            </w:r>
            <w:proofErr w:type="spellEnd"/>
          </w:p>
        </w:tc>
      </w:tr>
    </w:tbl>
    <w:p w:rsidR="00D83BD5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В случае не</w:t>
      </w:r>
      <w:r>
        <w:rPr>
          <w:rFonts w:eastAsia="Calibri"/>
          <w:bCs/>
          <w:sz w:val="24"/>
          <w:szCs w:val="24"/>
        </w:rPr>
        <w:t xml:space="preserve"> </w:t>
      </w:r>
      <w:r w:rsidRPr="000C79C1">
        <w:rPr>
          <w:rFonts w:eastAsia="Calibri"/>
          <w:bCs/>
          <w:sz w:val="24"/>
          <w:szCs w:val="24"/>
        </w:rPr>
        <w:t>предоставления по межведомственному запросу необходимых для предоставления муниципальной услуги документов и информации</w:t>
      </w:r>
      <w:r>
        <w:rPr>
          <w:rFonts w:eastAsia="Calibri"/>
          <w:bCs/>
          <w:sz w:val="24"/>
          <w:szCs w:val="24"/>
        </w:rPr>
        <w:t>,</w:t>
      </w:r>
      <w:r w:rsidRPr="000C79C1">
        <w:rPr>
          <w:rFonts w:eastAsia="Calibri"/>
          <w:bCs/>
          <w:sz w:val="24"/>
          <w:szCs w:val="24"/>
        </w:rPr>
        <w:t xml:space="preserve"> уполномоченное должностное лицо органа, предоставляющего муниципальную услугу, принимает меры по их повторному запросу. </w:t>
      </w:r>
      <w:proofErr w:type="gramStart"/>
      <w:r w:rsidRPr="000C79C1">
        <w:rPr>
          <w:rFonts w:eastAsia="Calibri"/>
          <w:bCs/>
          <w:sz w:val="24"/>
          <w:szCs w:val="24"/>
        </w:rPr>
        <w:t>Не</w:t>
      </w:r>
      <w:r>
        <w:rPr>
          <w:rFonts w:eastAsia="Calibri"/>
          <w:bCs/>
          <w:sz w:val="24"/>
          <w:szCs w:val="24"/>
        </w:rPr>
        <w:t xml:space="preserve"> </w:t>
      </w:r>
      <w:r w:rsidRPr="000C79C1">
        <w:rPr>
          <w:rFonts w:eastAsia="Calibri"/>
          <w:bCs/>
          <w:sz w:val="24"/>
          <w:szCs w:val="24"/>
        </w:rPr>
        <w:t>поступление</w:t>
      </w:r>
      <w:proofErr w:type="gramEnd"/>
      <w:r w:rsidRPr="000C79C1">
        <w:rPr>
          <w:rFonts w:eastAsia="Calibri"/>
          <w:bCs/>
          <w:sz w:val="24"/>
          <w:szCs w:val="24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</w:t>
      </w:r>
      <w:r>
        <w:rPr>
          <w:rFonts w:eastAsia="Calibri"/>
          <w:bCs/>
          <w:sz w:val="24"/>
          <w:szCs w:val="24"/>
        </w:rPr>
        <w:t>.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0C79C1">
        <w:rPr>
          <w:rFonts w:eastAsia="Calibri"/>
          <w:sz w:val="24"/>
          <w:szCs w:val="24"/>
        </w:rPr>
        <w:t>Приостановление предоставления муниципальной услуги</w:t>
      </w:r>
      <w:r>
        <w:rPr>
          <w:rFonts w:eastAsia="Calibri"/>
          <w:sz w:val="24"/>
          <w:szCs w:val="24"/>
        </w:rPr>
        <w:t>.</w:t>
      </w:r>
    </w:p>
    <w:p w:rsidR="00D83BD5" w:rsidRPr="000C79C1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Основания для приостановления предоставления муниципальной услуги приведены в прило</w:t>
      </w:r>
      <w:r>
        <w:rPr>
          <w:rFonts w:eastAsia="Calibri"/>
          <w:bCs/>
          <w:sz w:val="24"/>
          <w:szCs w:val="24"/>
        </w:rPr>
        <w:t xml:space="preserve">жении к настоящему регламенту (раздел </w:t>
      </w:r>
      <w:r>
        <w:rPr>
          <w:rFonts w:eastAsia="Calibri"/>
          <w:bCs/>
          <w:sz w:val="24"/>
          <w:szCs w:val="24"/>
          <w:lang w:val="en-US"/>
        </w:rPr>
        <w:t>IV</w:t>
      </w:r>
      <w:r>
        <w:rPr>
          <w:rFonts w:eastAsia="Calibri"/>
          <w:bCs/>
          <w:sz w:val="24"/>
          <w:szCs w:val="24"/>
        </w:rPr>
        <w:t>, Т</w:t>
      </w:r>
      <w:r w:rsidRPr="000C79C1">
        <w:rPr>
          <w:rFonts w:eastAsia="Calibri"/>
          <w:bCs/>
          <w:sz w:val="24"/>
          <w:szCs w:val="24"/>
        </w:rPr>
        <w:t>аблица № 3).</w:t>
      </w:r>
    </w:p>
    <w:p w:rsidR="00D83BD5" w:rsidRPr="000C79C1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</w:t>
      </w:r>
      <w:r>
        <w:rPr>
          <w:rFonts w:eastAsia="Calibri"/>
          <w:bCs/>
          <w:sz w:val="24"/>
          <w:szCs w:val="24"/>
        </w:rPr>
        <w:t xml:space="preserve"> по форме</w:t>
      </w:r>
      <w:r w:rsidRPr="001802EF">
        <w:rPr>
          <w:rFonts w:eastAsia="Calibri"/>
          <w:bCs/>
          <w:sz w:val="24"/>
          <w:szCs w:val="24"/>
        </w:rPr>
        <w:t xml:space="preserve"> согласно Приложению </w:t>
      </w:r>
      <w:r>
        <w:rPr>
          <w:rFonts w:eastAsia="Calibri"/>
          <w:bCs/>
          <w:sz w:val="24"/>
          <w:szCs w:val="24"/>
        </w:rPr>
        <w:t>7</w:t>
      </w:r>
      <w:r w:rsidRPr="001802EF">
        <w:rPr>
          <w:rFonts w:eastAsia="Calibri"/>
          <w:bCs/>
          <w:sz w:val="24"/>
          <w:szCs w:val="24"/>
        </w:rPr>
        <w:t xml:space="preserve"> 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0C79C1">
        <w:rPr>
          <w:rFonts w:eastAsia="Calibri"/>
          <w:bCs/>
          <w:sz w:val="24"/>
          <w:szCs w:val="24"/>
        </w:rPr>
        <w:t>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D83BD5" w:rsidRPr="000C79C1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D83BD5" w:rsidRPr="000C79C1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D83BD5" w:rsidRPr="000C79C1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б) истечение срока для устранения выявленных нарушений, в случае </w:t>
      </w:r>
      <w:proofErr w:type="gramStart"/>
      <w:r w:rsidRPr="000C79C1">
        <w:rPr>
          <w:rFonts w:eastAsia="Calibri"/>
          <w:bCs/>
          <w:sz w:val="24"/>
          <w:szCs w:val="24"/>
        </w:rPr>
        <w:t>не</w:t>
      </w:r>
      <w:r>
        <w:rPr>
          <w:rFonts w:eastAsia="Calibri"/>
          <w:bCs/>
          <w:sz w:val="24"/>
          <w:szCs w:val="24"/>
        </w:rPr>
        <w:t xml:space="preserve"> </w:t>
      </w:r>
      <w:r w:rsidRPr="000C79C1">
        <w:rPr>
          <w:rFonts w:eastAsia="Calibri"/>
          <w:bCs/>
          <w:sz w:val="24"/>
          <w:szCs w:val="24"/>
        </w:rPr>
        <w:t>получения</w:t>
      </w:r>
      <w:proofErr w:type="gramEnd"/>
      <w:r w:rsidRPr="000C79C1">
        <w:rPr>
          <w:rFonts w:eastAsia="Calibri"/>
          <w:bCs/>
          <w:sz w:val="24"/>
          <w:szCs w:val="24"/>
        </w:rPr>
        <w:t xml:space="preserve"> органом, предоставляющим муниципальную услугу, информации от заявителя об устранении нарушений;</w:t>
      </w:r>
    </w:p>
    <w:p w:rsidR="00D83BD5" w:rsidRPr="000C79C1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в) поступление в орган, предоставляющий муниципальную услугу, ответа на межведомственный запрос.</w:t>
      </w:r>
    </w:p>
    <w:p w:rsidR="00D83BD5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Предоставление услуги приостанавливается на срок 30 календарных дней</w:t>
      </w:r>
      <w:r>
        <w:rPr>
          <w:rFonts w:eastAsia="Calibri"/>
          <w:bCs/>
          <w:sz w:val="24"/>
          <w:szCs w:val="24"/>
        </w:rPr>
        <w:t>.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0C79C1">
        <w:rPr>
          <w:rFonts w:eastAsia="Calibri"/>
          <w:sz w:val="24"/>
          <w:szCs w:val="24"/>
        </w:rPr>
        <w:t>Принятие решения о предоставлении (отказе в предоставлении) муниципальной услуги</w:t>
      </w:r>
      <w:r>
        <w:rPr>
          <w:rFonts w:eastAsia="Calibri"/>
          <w:sz w:val="24"/>
          <w:szCs w:val="24"/>
        </w:rPr>
        <w:t>.</w:t>
      </w:r>
    </w:p>
    <w:p w:rsidR="00D83BD5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 w:rsidRPr="000C79C1">
          <w:rPr>
            <w:rFonts w:eastAsia="Calibri"/>
            <w:bCs/>
            <w:sz w:val="24"/>
            <w:szCs w:val="24"/>
          </w:rPr>
          <w:t>(</w:t>
        </w:r>
        <w:r>
          <w:rPr>
            <w:rFonts w:eastAsia="Calibri"/>
            <w:bCs/>
            <w:sz w:val="24"/>
            <w:szCs w:val="24"/>
          </w:rPr>
          <w:t xml:space="preserve">раздел </w:t>
        </w:r>
        <w:r>
          <w:rPr>
            <w:rFonts w:eastAsia="Calibri"/>
            <w:bCs/>
            <w:sz w:val="24"/>
            <w:szCs w:val="24"/>
            <w:lang w:val="en-US"/>
          </w:rPr>
          <w:t>IV</w:t>
        </w:r>
        <w:r>
          <w:rPr>
            <w:rFonts w:eastAsia="Calibri"/>
            <w:bCs/>
            <w:sz w:val="24"/>
            <w:szCs w:val="24"/>
          </w:rPr>
          <w:t>, Т</w:t>
        </w:r>
        <w:r w:rsidRPr="000C79C1">
          <w:rPr>
            <w:rFonts w:eastAsia="Calibri"/>
            <w:bCs/>
            <w:sz w:val="24"/>
            <w:szCs w:val="24"/>
          </w:rPr>
          <w:t>аблица № 3)</w:t>
        </w:r>
      </w:hyperlink>
      <w:r>
        <w:rPr>
          <w:rFonts w:eastAsia="Calibri"/>
          <w:bCs/>
          <w:sz w:val="24"/>
          <w:szCs w:val="24"/>
        </w:rPr>
        <w:t>.</w:t>
      </w:r>
    </w:p>
    <w:p w:rsidR="00D83BD5" w:rsidRPr="00727EED" w:rsidRDefault="00D83BD5" w:rsidP="00D83BD5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Решение об отказе в предоставлении муниципальной услуги </w:t>
      </w:r>
      <w:r>
        <w:rPr>
          <w:bCs/>
          <w:sz w:val="24"/>
          <w:szCs w:val="24"/>
        </w:rPr>
        <w:t>оформляется по форме согласно</w:t>
      </w:r>
      <w:r w:rsidRPr="001802EF">
        <w:rPr>
          <w:rFonts w:eastAsia="Calibri"/>
          <w:bCs/>
          <w:sz w:val="24"/>
          <w:szCs w:val="24"/>
        </w:rPr>
        <w:t xml:space="preserve"> Приложению </w:t>
      </w:r>
      <w:r w:rsidRPr="00727EED">
        <w:rPr>
          <w:rFonts w:eastAsia="Calibri"/>
          <w:bCs/>
          <w:sz w:val="24"/>
          <w:szCs w:val="24"/>
        </w:rPr>
        <w:t>8</w:t>
      </w:r>
      <w:r>
        <w:rPr>
          <w:rFonts w:eastAsia="Calibri"/>
          <w:bCs/>
          <w:sz w:val="24"/>
          <w:szCs w:val="24"/>
        </w:rPr>
        <w:t xml:space="preserve"> </w:t>
      </w:r>
      <w:r w:rsidRPr="001802EF">
        <w:rPr>
          <w:rFonts w:eastAsia="Calibri"/>
          <w:bCs/>
          <w:sz w:val="24"/>
          <w:szCs w:val="24"/>
        </w:rPr>
        <w:t xml:space="preserve">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>
        <w:rPr>
          <w:sz w:val="24"/>
          <w:szCs w:val="24"/>
        </w:rPr>
        <w:t>.</w:t>
      </w:r>
    </w:p>
    <w:p w:rsidR="00D83BD5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0C79C1">
        <w:rPr>
          <w:rFonts w:eastAsia="Calibri"/>
          <w:bCs/>
          <w:sz w:val="24"/>
          <w:szCs w:val="24"/>
        </w:rPr>
        <w:t>с даты получения</w:t>
      </w:r>
      <w:proofErr w:type="gramEnd"/>
      <w:r w:rsidRPr="000C79C1">
        <w:rPr>
          <w:rFonts w:eastAsia="Calibri"/>
          <w:bCs/>
          <w:sz w:val="24"/>
          <w:szCs w:val="24"/>
        </w:rPr>
        <w:t xml:space="preserve"> уполномоченным органом всех сведений, необходимых для принятия решения</w:t>
      </w:r>
      <w:r>
        <w:rPr>
          <w:rFonts w:eastAsia="Calibri"/>
          <w:bCs/>
          <w:sz w:val="24"/>
          <w:szCs w:val="24"/>
        </w:rPr>
        <w:t>.</w:t>
      </w:r>
    </w:p>
    <w:p w:rsidR="00D83BD5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0C79C1">
        <w:rPr>
          <w:rFonts w:eastAsia="Calibri"/>
          <w:sz w:val="24"/>
          <w:szCs w:val="24"/>
        </w:rPr>
        <w:lastRenderedPageBreak/>
        <w:t>Предоставление результата муниципальной услуги</w:t>
      </w:r>
      <w:r>
        <w:rPr>
          <w:rFonts w:eastAsia="Calibri"/>
          <w:sz w:val="24"/>
          <w:szCs w:val="24"/>
        </w:rPr>
        <w:t>.</w:t>
      </w:r>
    </w:p>
    <w:p w:rsidR="00D83BD5" w:rsidRPr="000C79C1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Решение о предоставлении муниципальной услуги в случаях, указанных </w:t>
      </w:r>
      <w:r>
        <w:rPr>
          <w:rFonts w:eastAsia="Calibri"/>
          <w:bCs/>
          <w:sz w:val="24"/>
          <w:szCs w:val="24"/>
        </w:rPr>
        <w:t xml:space="preserve">в пунктах </w:t>
      </w:r>
      <w:r w:rsidRPr="000C79C1">
        <w:rPr>
          <w:rFonts w:eastAsia="Calibri"/>
          <w:bCs/>
          <w:sz w:val="24"/>
          <w:szCs w:val="24"/>
        </w:rPr>
        <w:t>1.2.1, 1.2.2, 1.2.4 предоставляется при личной явке:</w:t>
      </w:r>
    </w:p>
    <w:p w:rsidR="00D83BD5" w:rsidRDefault="00D83BD5" w:rsidP="00D83BD5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в МФЦ.</w:t>
      </w:r>
    </w:p>
    <w:p w:rsidR="00D83BD5" w:rsidRPr="0057426C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Решение о предоставлении муниципальной услуги в случае, указанном </w:t>
      </w:r>
      <w:r>
        <w:rPr>
          <w:rFonts w:eastAsia="Calibri"/>
          <w:bCs/>
          <w:sz w:val="24"/>
          <w:szCs w:val="24"/>
        </w:rPr>
        <w:t xml:space="preserve">в пункте </w:t>
      </w:r>
      <w:r w:rsidRPr="000C79C1">
        <w:rPr>
          <w:rFonts w:eastAsia="Calibri"/>
          <w:bCs/>
          <w:sz w:val="24"/>
          <w:szCs w:val="24"/>
        </w:rPr>
        <w:t>1.2.3, а также решение об отказе в предоставлении муниципальной услуги (всех) предоставляется:</w:t>
      </w:r>
    </w:p>
    <w:p w:rsidR="00D83BD5" w:rsidRPr="0057426C" w:rsidRDefault="00D83BD5" w:rsidP="00D83BD5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а) при личном обращении</w:t>
      </w:r>
    </w:p>
    <w:p w:rsidR="00D83BD5" w:rsidRPr="0057426C" w:rsidRDefault="00D83BD5" w:rsidP="00D83BD5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- МФЦ;</w:t>
      </w:r>
    </w:p>
    <w:p w:rsidR="00D83BD5" w:rsidRPr="0057426C" w:rsidRDefault="00D83BD5" w:rsidP="00D83BD5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б) без личного обращения:</w:t>
      </w:r>
    </w:p>
    <w:p w:rsidR="00D83BD5" w:rsidRPr="0057426C" w:rsidRDefault="00D83BD5" w:rsidP="00D83BD5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- почтовым отправлением;</w:t>
      </w:r>
    </w:p>
    <w:p w:rsidR="00D83BD5" w:rsidRDefault="00D83BD5" w:rsidP="00D83BD5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- через Единый портал.</w:t>
      </w:r>
    </w:p>
    <w:p w:rsidR="00D83BD5" w:rsidRPr="0057426C" w:rsidRDefault="00D83BD5" w:rsidP="00D83BD5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Возможность предоставления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D83BD5" w:rsidRPr="0057426C" w:rsidRDefault="00D83BD5" w:rsidP="00D83BD5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57426C">
        <w:rPr>
          <w:rFonts w:eastAsia="Calibri"/>
          <w:b/>
          <w:bCs/>
          <w:sz w:val="24"/>
          <w:szCs w:val="24"/>
        </w:rPr>
        <w:t>Способы информирования заявителя об изменении статуса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57426C">
        <w:rPr>
          <w:rFonts w:eastAsia="Calibri"/>
          <w:b/>
          <w:bCs/>
          <w:sz w:val="24"/>
          <w:szCs w:val="24"/>
        </w:rPr>
        <w:t>рассмотрения запроса о предоставлении государственной услуги</w:t>
      </w:r>
    </w:p>
    <w:p w:rsidR="00D83BD5" w:rsidRPr="0057426C" w:rsidRDefault="00D83BD5" w:rsidP="00D83BD5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D83BD5" w:rsidRPr="0057426C" w:rsidRDefault="00D83BD5" w:rsidP="00D83BD5">
      <w:pPr>
        <w:ind w:left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D83BD5" w:rsidRPr="0057426C" w:rsidRDefault="00D83BD5" w:rsidP="00D83BD5">
      <w:pPr>
        <w:ind w:left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- по телефону, указанному заявителем в запросе;</w:t>
      </w:r>
    </w:p>
    <w:p w:rsidR="00D83BD5" w:rsidRPr="0057426C" w:rsidRDefault="00D83BD5" w:rsidP="00D83BD5">
      <w:pPr>
        <w:ind w:left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D83BD5" w:rsidRPr="0057426C" w:rsidRDefault="00D83BD5" w:rsidP="00D83BD5">
      <w:pPr>
        <w:ind w:left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- посредством Единого портала.</w:t>
      </w:r>
    </w:p>
    <w:p w:rsidR="00D83BD5" w:rsidRDefault="00D83BD5" w:rsidP="00D83BD5">
      <w:pPr>
        <w:tabs>
          <w:tab w:val="left" w:pos="142"/>
          <w:tab w:val="left" w:pos="284"/>
        </w:tabs>
        <w:jc w:val="both"/>
        <w:rPr>
          <w:rFonts w:eastAsia="Calibri"/>
          <w:sz w:val="28"/>
          <w:szCs w:val="28"/>
        </w:rPr>
      </w:pPr>
    </w:p>
    <w:p w:rsidR="00D83BD5" w:rsidRDefault="00D83BD5" w:rsidP="00D83BD5">
      <w:pPr>
        <w:tabs>
          <w:tab w:val="left" w:pos="142"/>
          <w:tab w:val="left" w:pos="284"/>
        </w:tabs>
        <w:jc w:val="both"/>
        <w:rPr>
          <w:rFonts w:eastAsia="Calibri"/>
          <w:sz w:val="28"/>
          <w:szCs w:val="28"/>
        </w:rPr>
        <w:sectPr w:rsidR="00D83BD5" w:rsidSect="004947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Pr="003A1C38" w:rsidRDefault="00D83BD5" w:rsidP="00D83BD5">
      <w:pPr>
        <w:widowControl w:val="0"/>
        <w:autoSpaceDE w:val="0"/>
        <w:autoSpaceDN w:val="0"/>
        <w:jc w:val="right"/>
        <w:rPr>
          <w:rFonts w:eastAsia="Calibri"/>
          <w:sz w:val="28"/>
          <w:szCs w:val="28"/>
        </w:rPr>
      </w:pPr>
      <w:r w:rsidRPr="003A1C38">
        <w:rPr>
          <w:rFonts w:eastAsia="Calibri"/>
          <w:sz w:val="28"/>
          <w:szCs w:val="28"/>
        </w:rPr>
        <w:lastRenderedPageBreak/>
        <w:t xml:space="preserve">Приложение к Административному регламенту </w:t>
      </w:r>
    </w:p>
    <w:p w:rsidR="00D83BD5" w:rsidRPr="003A1C38" w:rsidRDefault="00D83BD5" w:rsidP="00D83BD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A1C38">
        <w:rPr>
          <w:sz w:val="28"/>
          <w:szCs w:val="28"/>
        </w:rPr>
        <w:t xml:space="preserve">по предоставлению муниципальной услуги </w:t>
      </w:r>
    </w:p>
    <w:p w:rsidR="00D83BD5" w:rsidRPr="003A1C38" w:rsidRDefault="00D83BD5" w:rsidP="00D83BD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A1C38">
        <w:rPr>
          <w:sz w:val="28"/>
          <w:szCs w:val="28"/>
        </w:rPr>
        <w:t xml:space="preserve">«Заключение, изменение, выдача дубликата </w:t>
      </w:r>
    </w:p>
    <w:p w:rsidR="00D83BD5" w:rsidRPr="003A1C38" w:rsidRDefault="00D83BD5" w:rsidP="00D83BD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A1C38">
        <w:rPr>
          <w:sz w:val="28"/>
          <w:szCs w:val="28"/>
        </w:rPr>
        <w:t xml:space="preserve">договора социального найма жилого помещения </w:t>
      </w:r>
    </w:p>
    <w:p w:rsidR="00D83BD5" w:rsidRPr="003A1C38" w:rsidRDefault="00D83BD5" w:rsidP="00D83BD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A1C38">
        <w:rPr>
          <w:sz w:val="28"/>
          <w:szCs w:val="28"/>
        </w:rPr>
        <w:t>муниципального жилищного фонда»</w:t>
      </w:r>
    </w:p>
    <w:p w:rsidR="00D83BD5" w:rsidRDefault="00D83BD5" w:rsidP="00D83BD5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D83BD5" w:rsidRDefault="00D83BD5" w:rsidP="00D83BD5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ПЕРЕЧЕНЬ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условных обозначений и сокращений.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Исчерпывающий перечень документов,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необходимых</w:t>
      </w:r>
      <w:proofErr w:type="gramEnd"/>
      <w:r>
        <w:rPr>
          <w:rFonts w:eastAsia="Calibri"/>
          <w:sz w:val="28"/>
          <w:szCs w:val="28"/>
        </w:rPr>
        <w:t xml:space="preserve"> для предоставления муниципальной услуги.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услуги. Формы запроса о предоставлении муниципальной услуги и документов, необходимых для предоставления муниципальной услуги.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</w:p>
    <w:p w:rsidR="00D83BD5" w:rsidRPr="00BD41FB" w:rsidRDefault="00D83BD5" w:rsidP="00D83BD5">
      <w:pPr>
        <w:pStyle w:val="aa"/>
        <w:numPr>
          <w:ilvl w:val="0"/>
          <w:numId w:val="4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D83BD5" w:rsidRPr="00BD41FB" w:rsidRDefault="00D83BD5" w:rsidP="00D83BD5">
      <w:pPr>
        <w:pStyle w:val="aa"/>
        <w:numPr>
          <w:ilvl w:val="0"/>
          <w:numId w:val="46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BD41FB">
        <w:rPr>
          <w:rFonts w:ascii="Times New Roman" w:hAnsi="Times New Roman"/>
          <w:sz w:val="28"/>
          <w:szCs w:val="28"/>
        </w:rPr>
        <w:t xml:space="preserve">Условные сокращения: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</w:p>
    <w:p w:rsidR="00D83BD5" w:rsidRPr="00BD41FB" w:rsidRDefault="00D83BD5" w:rsidP="00D83BD5">
      <w:pPr>
        <w:pStyle w:val="aa"/>
        <w:numPr>
          <w:ilvl w:val="0"/>
          <w:numId w:val="46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BD41FB">
        <w:rPr>
          <w:rFonts w:ascii="Times New Roman" w:hAnsi="Times New Roman"/>
          <w:sz w:val="28"/>
          <w:szCs w:val="28"/>
        </w:rPr>
        <w:t xml:space="preserve">Условные обозначения: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proofErr w:type="gramStart"/>
      <w:r>
        <w:rPr>
          <w:rFonts w:eastAsia="Calibri"/>
          <w:sz w:val="28"/>
          <w:szCs w:val="28"/>
        </w:rPr>
        <w:t>П(</w:t>
      </w:r>
      <w:proofErr w:type="gramEnd"/>
      <w:r>
        <w:rPr>
          <w:rFonts w:eastAsia="Calibri"/>
          <w:sz w:val="28"/>
          <w:szCs w:val="28"/>
        </w:rPr>
        <w:t xml:space="preserve">з) – представитель заявителя;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ПС – документы подаются посредством почтовой связи;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О – представляется оригинал документа;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е) </w:t>
      </w:r>
      <w:proofErr w:type="gramStart"/>
      <w:r>
        <w:rPr>
          <w:rFonts w:eastAsia="Calibri"/>
          <w:sz w:val="28"/>
          <w:szCs w:val="28"/>
        </w:rPr>
        <w:t>О(</w:t>
      </w:r>
      <w:proofErr w:type="gramEnd"/>
      <w:r>
        <w:rPr>
          <w:rFonts w:eastAsia="Calibri"/>
          <w:sz w:val="28"/>
          <w:szCs w:val="28"/>
        </w:rPr>
        <w:t xml:space="preserve">э) – представляется оригинал документа в электронной форме;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ж) </w:t>
      </w:r>
      <w:proofErr w:type="gramStart"/>
      <w:r>
        <w:rPr>
          <w:rFonts w:eastAsia="Calibri"/>
          <w:sz w:val="28"/>
          <w:szCs w:val="28"/>
        </w:rPr>
        <w:t>К</w:t>
      </w:r>
      <w:proofErr w:type="gramEnd"/>
      <w:r>
        <w:rPr>
          <w:rFonts w:eastAsia="Calibri"/>
          <w:sz w:val="28"/>
          <w:szCs w:val="28"/>
        </w:rPr>
        <w:t xml:space="preserve"> – представляется копия документа; 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 Д(1) – количество экземпляров документов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и) К (э) представляется копия документа в электронной форме;</w:t>
      </w:r>
    </w:p>
    <w:p w:rsidR="00D83BD5" w:rsidRDefault="00D83BD5" w:rsidP="00D83BD5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</w:pPr>
    </w:p>
    <w:p w:rsidR="00D83BD5" w:rsidRDefault="00D83BD5" w:rsidP="00D83BD5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</w:pPr>
    </w:p>
    <w:p w:rsidR="00D83BD5" w:rsidRDefault="00D83BD5" w:rsidP="00D83BD5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</w:pPr>
    </w:p>
    <w:p w:rsidR="00D83BD5" w:rsidRDefault="00D83BD5" w:rsidP="00D83BD5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  <w:sectPr w:rsidR="00D83BD5">
          <w:headerReference w:type="default" r:id="rId16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D83BD5" w:rsidRPr="00BD41FB" w:rsidRDefault="00D83BD5" w:rsidP="00D83BD5">
      <w:pPr>
        <w:pStyle w:val="aa"/>
        <w:numPr>
          <w:ilvl w:val="0"/>
          <w:numId w:val="4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lastRenderedPageBreak/>
        <w:t>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3947"/>
        <w:gridCol w:w="2698"/>
        <w:gridCol w:w="2631"/>
        <w:gridCol w:w="2631"/>
        <w:gridCol w:w="2356"/>
      </w:tblGrid>
      <w:tr w:rsidR="00D83BD5" w:rsidTr="00D83BD5">
        <w:tc>
          <w:tcPr>
            <w:tcW w:w="523" w:type="dxa"/>
            <w:vMerge w:val="restart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D83BD5">
              <w:rPr>
                <w:b/>
              </w:rPr>
              <w:t>№</w:t>
            </w:r>
          </w:p>
        </w:tc>
        <w:tc>
          <w:tcPr>
            <w:tcW w:w="3947" w:type="dxa"/>
            <w:vMerge w:val="restart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D83BD5">
              <w:rPr>
                <w:b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D83BD5">
              <w:rPr>
                <w:b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D83BD5" w:rsidTr="00D83BD5">
        <w:tc>
          <w:tcPr>
            <w:tcW w:w="523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394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698" w:type="dxa"/>
          </w:tcPr>
          <w:p w:rsidR="00D83BD5" w:rsidRPr="00D83BD5" w:rsidRDefault="00D83BD5" w:rsidP="00D83BD5">
            <w:pPr>
              <w:jc w:val="both"/>
              <w:rPr>
                <w:b/>
              </w:rPr>
            </w:pPr>
            <w:r w:rsidRPr="00D83BD5">
              <w:rPr>
                <w:b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D83BD5">
              <w:rPr>
                <w:b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D83BD5">
              <w:rPr>
                <w:b/>
              </w:rPr>
              <w:t xml:space="preserve">Получение </w:t>
            </w:r>
            <w:proofErr w:type="gramStart"/>
            <w:r w:rsidRPr="00D83BD5">
              <w:rPr>
                <w:b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 w:rsidRPr="00D83BD5">
              <w:rPr>
                <w:b/>
              </w:rPr>
              <w:t xml:space="preserve"> </w:t>
            </w:r>
          </w:p>
        </w:tc>
        <w:tc>
          <w:tcPr>
            <w:tcW w:w="2356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D83BD5">
              <w:rPr>
                <w:b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394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698" w:type="dxa"/>
          </w:tcPr>
          <w:p w:rsidR="00D83BD5" w:rsidRDefault="00D83BD5" w:rsidP="00D83BD5">
            <w:pPr>
              <w:jc w:val="center"/>
            </w:pPr>
            <w:r>
              <w:t>А</w:t>
            </w: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Б</w:t>
            </w: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В</w:t>
            </w: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Г</w:t>
            </w: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394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proofErr w:type="gramStart"/>
            <w: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2698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1А</w:t>
            </w:r>
          </w:p>
        </w:tc>
        <w:tc>
          <w:tcPr>
            <w:tcW w:w="2631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394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2А</w:t>
            </w:r>
          </w:p>
        </w:tc>
        <w:tc>
          <w:tcPr>
            <w:tcW w:w="2631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394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proofErr w:type="gramStart"/>
            <w: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  <w:proofErr w:type="gramEnd"/>
          </w:p>
        </w:tc>
        <w:tc>
          <w:tcPr>
            <w:tcW w:w="2698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3А</w:t>
            </w:r>
          </w:p>
        </w:tc>
        <w:tc>
          <w:tcPr>
            <w:tcW w:w="2631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394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</w:t>
            </w:r>
            <w:r>
              <w:lastRenderedPageBreak/>
              <w:t>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4Г</w:t>
            </w: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394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D83BD5" w:rsidRDefault="00D83BD5" w:rsidP="00D83BD5">
            <w:pPr>
              <w:jc w:val="both"/>
            </w:pPr>
            <w:r>
              <w:t>1) дом, в котором находится жилое помещение, подлежит сносу;</w:t>
            </w:r>
          </w:p>
          <w:p w:rsidR="00D83BD5" w:rsidRDefault="00D83BD5" w:rsidP="00D83BD5">
            <w:pPr>
              <w:jc w:val="both"/>
            </w:pPr>
            <w: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D83BD5" w:rsidRDefault="00D83BD5" w:rsidP="00D83BD5">
            <w:pPr>
              <w:jc w:val="both"/>
            </w:pPr>
            <w:r>
              <w:t>2) жилое помещение подлежит переводу в нежилое помещение;</w:t>
            </w:r>
          </w:p>
          <w:p w:rsidR="00D83BD5" w:rsidRDefault="00D83BD5" w:rsidP="00D83BD5">
            <w:pPr>
              <w:jc w:val="both"/>
            </w:pPr>
            <w:r>
              <w:t xml:space="preserve">3) жилое помещение </w:t>
            </w:r>
            <w:hyperlink r:id="rId17" w:tooltip="https://login.consultant.ru/link/?req=doc&amp;base=LAW&amp;n=489041&amp;dst=100132" w:history="1">
              <w:r>
                <w:t>признано</w:t>
              </w:r>
            </w:hyperlink>
            <w:r>
              <w:t xml:space="preserve"> непригодным для проживания;</w:t>
            </w:r>
          </w:p>
          <w:p w:rsidR="00D83BD5" w:rsidRDefault="00D83BD5" w:rsidP="00D83BD5">
            <w:pPr>
              <w:jc w:val="both"/>
            </w:pPr>
            <w:proofErr w:type="gramStart"/>
            <w: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8" w:tooltip="https://login.consultant.ru/link/?req=doc&amp;base=LAW&amp;n=507296&amp;dst=100356" w:history="1">
              <w:r>
                <w:t>норму предоставления</w:t>
              </w:r>
            </w:hyperlink>
            <w:r>
              <w:t>;</w:t>
            </w:r>
            <w:proofErr w:type="gramEnd"/>
          </w:p>
          <w:p w:rsidR="00D83BD5" w:rsidRDefault="00D83BD5" w:rsidP="00D83BD5">
            <w:pPr>
              <w:jc w:val="both"/>
            </w:pPr>
            <w:r>
              <w:t xml:space="preserve">5) жилое помещение подлежит передаче религиозной организации в соответствии с Федеральным </w:t>
            </w:r>
            <w:hyperlink r:id="rId19" w:tooltip="https://login.consultant.ru/link/?req=doc&amp;base=LAW&amp;n=479326&amp;dst=100046" w:history="1">
              <w:r>
                <w:t>законом</w:t>
              </w:r>
            </w:hyperlink>
            <w: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5А</w:t>
            </w:r>
          </w:p>
        </w:tc>
        <w:tc>
          <w:tcPr>
            <w:tcW w:w="2631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3947" w:type="dxa"/>
          </w:tcPr>
          <w:p w:rsidR="00D83BD5" w:rsidRDefault="00D83BD5" w:rsidP="00D83BD5">
            <w:pPr>
              <w:jc w:val="both"/>
            </w:pPr>
            <w:r>
              <w:t xml:space="preserve">Физическое лицо - гражданин РФ, </w:t>
            </w:r>
            <w:r>
              <w:lastRenderedPageBreak/>
              <w:t>постоянно проживающий на территории МО _________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lastRenderedPageBreak/>
              <w:t>6А</w:t>
            </w:r>
          </w:p>
        </w:tc>
        <w:tc>
          <w:tcPr>
            <w:tcW w:w="2631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lastRenderedPageBreak/>
              <w:t>7</w:t>
            </w:r>
          </w:p>
        </w:tc>
        <w:tc>
          <w:tcPr>
            <w:tcW w:w="394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7Б</w:t>
            </w: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8</w:t>
            </w:r>
          </w:p>
        </w:tc>
        <w:tc>
          <w:tcPr>
            <w:tcW w:w="394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8В</w:t>
            </w: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3BD5" w:rsidTr="00D83BD5">
        <w:tc>
          <w:tcPr>
            <w:tcW w:w="523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9</w:t>
            </w:r>
          </w:p>
        </w:tc>
        <w:tc>
          <w:tcPr>
            <w:tcW w:w="394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631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56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9Г</w:t>
            </w:r>
          </w:p>
        </w:tc>
      </w:tr>
    </w:tbl>
    <w:p w:rsidR="00D83BD5" w:rsidRDefault="00D83BD5" w:rsidP="00D83BD5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  <w:sectPr w:rsidR="00D83BD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83BD5" w:rsidRPr="00BD41FB" w:rsidRDefault="00D83BD5" w:rsidP="00D83BD5">
      <w:pPr>
        <w:pStyle w:val="aa"/>
        <w:numPr>
          <w:ilvl w:val="0"/>
          <w:numId w:val="4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D41FB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Таблица № 2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1907"/>
        <w:gridCol w:w="2410"/>
      </w:tblGrid>
      <w:tr w:rsidR="00D83BD5" w:rsidTr="00D83BD5">
        <w:tc>
          <w:tcPr>
            <w:tcW w:w="639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D83BD5">
              <w:rPr>
                <w:b/>
              </w:rPr>
              <w:t>№</w:t>
            </w:r>
          </w:p>
        </w:tc>
        <w:tc>
          <w:tcPr>
            <w:tcW w:w="2147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D83BD5">
              <w:rPr>
                <w:b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D83BD5">
              <w:rPr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07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D83BD5">
              <w:rPr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10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D83BD5">
              <w:rPr>
                <w:b/>
              </w:rPr>
              <w:t>Иные требования</w:t>
            </w:r>
          </w:p>
        </w:tc>
      </w:tr>
      <w:tr w:rsidR="00D83BD5" w:rsidTr="00D83BD5">
        <w:tc>
          <w:tcPr>
            <w:tcW w:w="9918" w:type="dxa"/>
            <w:gridSpan w:val="5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1А, 2А, 3А, 5А, 6А,</w:t>
            </w:r>
          </w:p>
        </w:tc>
        <w:tc>
          <w:tcPr>
            <w:tcW w:w="2815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заявление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</w:t>
            </w:r>
            <w:r w:rsidRPr="00FB15B7">
              <w:t xml:space="preserve"> </w:t>
            </w:r>
            <w:r>
              <w:t xml:space="preserve">(1), </w:t>
            </w:r>
            <w:proofErr w:type="gramStart"/>
            <w:r>
              <w:t>О(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О - МФЦ, ПС</w:t>
            </w:r>
          </w:p>
        </w:tc>
        <w:tc>
          <w:tcPr>
            <w:tcW w:w="2410" w:type="dxa"/>
          </w:tcPr>
          <w:p w:rsidR="00D83BD5" w:rsidRPr="009002F3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По форме согласно приложению 1 к разделу </w:t>
            </w:r>
            <w:r w:rsidRPr="00D83BD5">
              <w:rPr>
                <w:lang w:val="en-US"/>
              </w:rPr>
              <w:t>V</w:t>
            </w: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4Г, 7Б, 8В, 9Г</w:t>
            </w:r>
          </w:p>
        </w:tc>
        <w:tc>
          <w:tcPr>
            <w:tcW w:w="2815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заявление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</w:t>
            </w:r>
            <w:r w:rsidRPr="00FB15B7">
              <w:t xml:space="preserve"> </w:t>
            </w:r>
            <w:r>
              <w:t xml:space="preserve">(1), </w:t>
            </w:r>
            <w:proofErr w:type="gramStart"/>
            <w:r>
              <w:t>О(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О - МФЦ, ПС</w:t>
            </w:r>
          </w:p>
        </w:tc>
        <w:tc>
          <w:tcPr>
            <w:tcW w:w="2410" w:type="dxa"/>
          </w:tcPr>
          <w:p w:rsidR="00D83BD5" w:rsidRPr="00FB15B7" w:rsidRDefault="00D83BD5" w:rsidP="00D83BD5">
            <w:pPr>
              <w:contextualSpacing/>
              <w:jc w:val="both"/>
            </w:pPr>
            <w:r>
              <w:t xml:space="preserve">По форме согласно приложению </w:t>
            </w:r>
            <w:r w:rsidRPr="00FB15B7">
              <w:t>4</w:t>
            </w:r>
            <w:r>
              <w:t xml:space="preserve"> к разделу </w:t>
            </w:r>
            <w:r w:rsidRPr="00FB15B7">
              <w:t>V «Формы заявлений и документов, необходимых для предоставления муниципальной услуги».</w:t>
            </w:r>
          </w:p>
          <w:p w:rsidR="00D83BD5" w:rsidRPr="00FB15B7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  <w:vAlign w:val="center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О(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О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Судебные решения предоставляются с отметкой суда о дате вступления в законную силу</w:t>
            </w: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proofErr w:type="gramStart"/>
            <w: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1907" w:type="dxa"/>
          </w:tcPr>
          <w:p w:rsidR="00D83BD5" w:rsidRDefault="00D83BD5" w:rsidP="00BF55C2"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Pr="00D83BD5" w:rsidRDefault="00D83BD5" w:rsidP="00BF55C2">
            <w:pPr>
              <w:rPr>
                <w:rFonts w:cs="Calibri"/>
              </w:rPr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1907" w:type="dxa"/>
          </w:tcPr>
          <w:p w:rsidR="00D83BD5" w:rsidRDefault="00D83BD5" w:rsidP="00BF55C2">
            <w:r>
              <w:t xml:space="preserve">Д(1), </w:t>
            </w:r>
            <w:proofErr w:type="gramStart"/>
            <w:r>
              <w:t>О(</w:t>
            </w:r>
            <w:proofErr w:type="gramEnd"/>
            <w:r>
              <w:t>э) - Единый портал</w:t>
            </w:r>
          </w:p>
          <w:p w:rsidR="00D83BD5" w:rsidRPr="00D83BD5" w:rsidRDefault="00D83BD5" w:rsidP="00BF55C2">
            <w:pPr>
              <w:rPr>
                <w:rFonts w:cs="Calibri"/>
              </w:rPr>
            </w:pPr>
            <w:r>
              <w:t>Д(1), О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о ежемесячном пожизненном содержании судей, вышедших в отставку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Pr="00D83BD5" w:rsidRDefault="00D83BD5" w:rsidP="00D83BD5">
            <w:pPr>
              <w:jc w:val="center"/>
              <w:rPr>
                <w:rFonts w:cs="Calibri"/>
              </w:rPr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proofErr w:type="gramStart"/>
            <w: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proofErr w:type="gramStart"/>
            <w: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t xml:space="preserve"> условиями проживания по месту военной службы супруга, если по заключению медицинской организации их дети до </w:t>
            </w:r>
            <w:r>
              <w:lastRenderedPageBreak/>
              <w:t>достижения возраста 18 лет нуждаются в постороннем уходе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lastRenderedPageBreak/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Pr="00D83BD5" w:rsidRDefault="00D83BD5" w:rsidP="00D83BD5">
            <w:pPr>
              <w:jc w:val="center"/>
              <w:rPr>
                <w:rFonts w:cs="Calibri"/>
              </w:rPr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Pr="00D83BD5" w:rsidRDefault="00D83BD5" w:rsidP="00D83BD5">
            <w:pPr>
              <w:jc w:val="center"/>
              <w:rPr>
                <w:rFonts w:cs="Calibri"/>
              </w:rPr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Pr="00D83BD5" w:rsidRDefault="00D83BD5" w:rsidP="00D83BD5">
            <w:pPr>
              <w:jc w:val="center"/>
              <w:rPr>
                <w:rFonts w:cs="Calibri"/>
              </w:rPr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Pr="00D83BD5" w:rsidRDefault="00D83BD5" w:rsidP="00D83BD5">
            <w:pPr>
              <w:jc w:val="center"/>
              <w:rPr>
                <w:rFonts w:cs="Calibri"/>
              </w:rPr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Алименты, получаемые членами семьи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Pr="00D83BD5" w:rsidRDefault="00D83BD5" w:rsidP="00D83BD5">
            <w:pPr>
              <w:jc w:val="center"/>
              <w:rPr>
                <w:rFonts w:cs="Calibri"/>
              </w:rPr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proofErr w:type="gramStart"/>
            <w:r>
              <w:t xml:space="preserve"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</w:t>
            </w:r>
            <w:r>
              <w:lastRenderedPageBreak/>
              <w:t>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lastRenderedPageBreak/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BF55C2"/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Pr="00D83BD5" w:rsidRDefault="00D83BD5" w:rsidP="00D83BD5">
            <w:pPr>
              <w:jc w:val="center"/>
              <w:rPr>
                <w:rFonts w:cs="Calibri"/>
              </w:rPr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t>самозанятые</w:t>
            </w:r>
            <w:proofErr w:type="spellEnd"/>
            <w:r>
              <w:t>)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BF55C2"/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Pr="00D83BD5" w:rsidRDefault="00D83BD5" w:rsidP="00D83BD5">
            <w:pPr>
              <w:jc w:val="center"/>
              <w:rPr>
                <w:rFonts w:cs="Calibri"/>
              </w:rPr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BF55C2"/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Pr="00D83BD5" w:rsidRDefault="00D83BD5" w:rsidP="00D83BD5">
            <w:pPr>
              <w:jc w:val="center"/>
              <w:rPr>
                <w:rFonts w:cs="Calibri"/>
              </w:rPr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BF55C2"/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proofErr w:type="gramStart"/>
            <w: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BF55C2"/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proofErr w:type="gramStart"/>
            <w:r>
              <w:t xml:space="preserve">Справка об осуществлении </w:t>
            </w:r>
            <w:r>
              <w:lastRenderedPageBreak/>
              <w:t>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lastRenderedPageBreak/>
              <w:t xml:space="preserve">Д(1), </w:t>
            </w:r>
            <w:proofErr w:type="gramStart"/>
            <w:r>
              <w:t>К(</w:t>
            </w:r>
            <w:proofErr w:type="gramEnd"/>
            <w:r>
              <w:t xml:space="preserve">э) - Единый </w:t>
            </w:r>
            <w:r>
              <w:lastRenderedPageBreak/>
              <w:t>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 xml:space="preserve">Трудовая книжка </w:t>
            </w:r>
            <w:proofErr w:type="gramStart"/>
            <w:r>
              <w:t>и(</w:t>
            </w:r>
            <w:proofErr w:type="gramEnd"/>
            <w:r>
              <w:t xml:space="preserve">или) сведения о трудовой деятельности, предусмотренные Трудовым </w:t>
            </w:r>
            <w:hyperlink r:id="rId20" w:tooltip="https://login.consultant.ru/link/?req=doc&amp;base=LAW&amp;n=502701" w:history="1">
              <w:r>
                <w:t>кодексом</w:t>
              </w:r>
            </w:hyperlink>
            <w:r>
              <w:t xml:space="preserve"> РФ (при наличии) (за периоды до 1 января 2020 года)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BF55C2"/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</w:p>
          <w:p w:rsidR="00D83BD5" w:rsidRDefault="00D83BD5" w:rsidP="00D83BD5">
            <w:pPr>
              <w:jc w:val="center"/>
            </w:pPr>
            <w:r>
              <w:t>4Г</w:t>
            </w:r>
          </w:p>
        </w:tc>
        <w:tc>
          <w:tcPr>
            <w:tcW w:w="2815" w:type="dxa"/>
          </w:tcPr>
          <w:p w:rsidR="00D83BD5" w:rsidRDefault="00D83BD5" w:rsidP="00BF55C2">
            <w: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К(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BF55C2"/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</w:p>
          <w:p w:rsidR="00D83BD5" w:rsidRDefault="00D83BD5" w:rsidP="00D83BD5">
            <w:pPr>
              <w:jc w:val="center"/>
            </w:pPr>
          </w:p>
          <w:p w:rsidR="00D83BD5" w:rsidRDefault="00D83BD5" w:rsidP="00D83BD5">
            <w:pPr>
              <w:jc w:val="center"/>
            </w:pPr>
            <w:r>
              <w:t>4Г</w:t>
            </w:r>
          </w:p>
        </w:tc>
        <w:tc>
          <w:tcPr>
            <w:tcW w:w="2815" w:type="dxa"/>
          </w:tcPr>
          <w:p w:rsidR="00D83BD5" w:rsidRDefault="00D83BD5" w:rsidP="00BF55C2">
            <w:r>
              <w:t xml:space="preserve">Согласие </w:t>
            </w:r>
            <w:proofErr w:type="spellStart"/>
            <w:r>
              <w:t>наймодателя</w:t>
            </w:r>
            <w:proofErr w:type="spellEnd"/>
            <w: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О(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BF55C2"/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4Г</w:t>
            </w:r>
          </w:p>
        </w:tc>
        <w:tc>
          <w:tcPr>
            <w:tcW w:w="2815" w:type="dxa"/>
          </w:tcPr>
          <w:p w:rsidR="00D83BD5" w:rsidRDefault="00D83BD5" w:rsidP="00BF55C2">
            <w: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О(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BF55C2">
            <w:r>
              <w:t>Судебные решения предоставляются с отметкой суда о дате вступления в законную силу</w:t>
            </w: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4Г</w:t>
            </w:r>
          </w:p>
        </w:tc>
        <w:tc>
          <w:tcPr>
            <w:tcW w:w="2815" w:type="dxa"/>
          </w:tcPr>
          <w:p w:rsidR="00D83BD5" w:rsidRDefault="00D83BD5" w:rsidP="00BF55C2">
            <w: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О(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О - МФЦ, ПС</w:t>
            </w:r>
          </w:p>
        </w:tc>
        <w:tc>
          <w:tcPr>
            <w:tcW w:w="2410" w:type="dxa"/>
          </w:tcPr>
          <w:p w:rsidR="00D83BD5" w:rsidRDefault="00D83BD5" w:rsidP="00BF55C2">
            <w: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Доверенность, подтверждающая полномочия представителя заявителя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Д(1), </w:t>
            </w:r>
            <w:proofErr w:type="gramStart"/>
            <w:r>
              <w:t>О(</w:t>
            </w:r>
            <w:proofErr w:type="gramEnd"/>
            <w:r>
              <w:t>э) - Единый портал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Д(1), К - МФЦ, ПС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center"/>
            </w:pPr>
            <w:proofErr w:type="gramStart"/>
            <w:r>
              <w:t>П(</w:t>
            </w:r>
            <w:proofErr w:type="gramEnd"/>
            <w:r>
              <w:t>з)</w:t>
            </w:r>
          </w:p>
        </w:tc>
      </w:tr>
      <w:tr w:rsidR="00D83BD5" w:rsidTr="00D83BD5">
        <w:tc>
          <w:tcPr>
            <w:tcW w:w="9918" w:type="dxa"/>
            <w:gridSpan w:val="5"/>
          </w:tcPr>
          <w:p w:rsidR="00D83BD5" w:rsidRPr="00D83BD5" w:rsidRDefault="00D83BD5" w:rsidP="00D83BD5">
            <w:pPr>
              <w:jc w:val="center"/>
              <w:rPr>
                <w:b/>
              </w:rPr>
            </w:pPr>
            <w:r w:rsidRPr="00D83BD5">
              <w:rPr>
                <w:b/>
              </w:rPr>
              <w:t>Исчерпывающий перечень документов, подлежащих получению в рамках</w:t>
            </w:r>
          </w:p>
          <w:p w:rsidR="00D83BD5" w:rsidRPr="00D83BD5" w:rsidRDefault="00D83BD5" w:rsidP="00D83BD5">
            <w:pPr>
              <w:jc w:val="center"/>
              <w:rPr>
                <w:b/>
              </w:rPr>
            </w:pPr>
            <w:r w:rsidRPr="00D83BD5">
              <w:rPr>
                <w:b/>
              </w:rPr>
              <w:lastRenderedPageBreak/>
              <w:t>межведомственного информационного взаимодействия</w:t>
            </w: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действительности (недействительности) паспорта гражданина Российской Федерации</w:t>
            </w:r>
          </w:p>
          <w:p w:rsidR="00D83BD5" w:rsidRDefault="00D83BD5" w:rsidP="00BF55C2"/>
        </w:tc>
        <w:tc>
          <w:tcPr>
            <w:tcW w:w="190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Для лиц, достигших 14-летнего возраста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регистрации по месту жительства, по месту пребывания гражданина Российской Федерации</w:t>
            </w:r>
          </w:p>
          <w:p w:rsidR="00D83BD5" w:rsidRDefault="00D83BD5" w:rsidP="00BF55C2"/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BF55C2">
            <w:r>
              <w:t>запрашивается на заявителя и каждого из членов его семьи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Выписка о транспортном средстве по владельцу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BF55C2">
            <w:r>
              <w:t xml:space="preserve">запрашивается на заявителя и каждого из членов его семьи; 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90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получении (назначении) пенсии и сроках назначения пенсии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размере пенсии и иных выплатах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3А, 5А, 6А</w:t>
            </w:r>
          </w:p>
        </w:tc>
        <w:tc>
          <w:tcPr>
            <w:tcW w:w="2815" w:type="dxa"/>
          </w:tcPr>
          <w:p w:rsidR="00D83BD5" w:rsidRDefault="00D83BD5" w:rsidP="00BF55C2">
            <w:r>
              <w:t>Выписка сведений об инвалиде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rPr>
          <w:trHeight w:val="230"/>
        </w:trPr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трудовой деятельности в формате структуры данных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  <w:vMerge w:val="restart"/>
          </w:tcPr>
          <w:p w:rsidR="00D83BD5" w:rsidRDefault="00D83BD5" w:rsidP="00BF55C2"/>
          <w:p w:rsidR="00D83BD5" w:rsidRDefault="00D83BD5" w:rsidP="00BF55C2"/>
          <w:p w:rsidR="00D83BD5" w:rsidRDefault="00D83BD5" w:rsidP="00BF55C2">
            <w:r>
              <w:t>Для лиц старше 18 лет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Документы (сведения) о сумме выплат застрахованному лицу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получении (назначении) пенсии и сроков назначения пенсии</w:t>
            </w:r>
          </w:p>
          <w:p w:rsidR="00D83BD5" w:rsidRDefault="00D83BD5" w:rsidP="00BF55C2"/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Запрашивается в органе, осуществляющем пенсионное обеспечение (за исключением Фонда </w:t>
            </w:r>
            <w:r>
              <w:lastRenderedPageBreak/>
              <w:t>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83BD5" w:rsidRDefault="00D83BD5" w:rsidP="00BF55C2">
            <w:r>
              <w:lastRenderedPageBreak/>
              <w:t>Для лиц старше 18 лет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190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  <w:vMerge w:val="restart"/>
          </w:tcPr>
          <w:p w:rsidR="00D83BD5" w:rsidRDefault="00D83BD5" w:rsidP="00BF55C2">
            <w:r>
              <w:t>Для лиц старше 18 лет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 xml:space="preserve">Сведения о постановке заявителя </w:t>
            </w:r>
            <w:proofErr w:type="gramStart"/>
            <w:r>
              <w:t>и(</w:t>
            </w:r>
            <w:proofErr w:type="gramEnd"/>
            <w:r>
              <w:t>или) членов его семьи на учет в качестве безработного в целях поиска работы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t>и(</w:t>
            </w:r>
            <w:proofErr w:type="gramEnd"/>
            <w:r>
              <w:t>или) законодательством Ленинградской области</w:t>
            </w:r>
          </w:p>
        </w:tc>
        <w:tc>
          <w:tcPr>
            <w:tcW w:w="190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государственной регистрации рождения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государственной регистрации заключения брака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 xml:space="preserve">Сведения о государственной </w:t>
            </w:r>
            <w:r>
              <w:lastRenderedPageBreak/>
              <w:t>регистрации смерти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государственной регистрации перемены имени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государственной регистрации расторжения брака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государственной регистрации установления отцовства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3А, 4Г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об опеке и родительских правах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3А, 4Г</w:t>
            </w:r>
          </w:p>
        </w:tc>
        <w:tc>
          <w:tcPr>
            <w:tcW w:w="2815" w:type="dxa"/>
          </w:tcPr>
          <w:p w:rsidR="00D83BD5" w:rsidRDefault="00D83BD5" w:rsidP="00BF55C2">
            <w: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t>недееспособным</w:t>
            </w:r>
            <w:proofErr w:type="gramEnd"/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передаче ребенка (детей) на воспитание в приемную семью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190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Информация о суммах выплаченных физическому лицу процентов по вкладам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из декларации о доходах физических лиц 3-НДФЛ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о доходах и налогах физического лица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об ИНН физического лица на основании полных паспортных данных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 xml:space="preserve">Информация о фактах регистрации транспортных средств и сведений об их </w:t>
            </w:r>
            <w:r>
              <w:lastRenderedPageBreak/>
              <w:t>владельцах в ФНС России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190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815" w:type="dxa"/>
          </w:tcPr>
          <w:p w:rsidR="00D83BD5" w:rsidRDefault="00D83BD5" w:rsidP="00BF55C2">
            <w:proofErr w:type="gramStart"/>
            <w: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1907" w:type="dxa"/>
            <w:vMerge w:val="restart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 xml:space="preserve">Запрашивается в органе Министерства обороны Российской Федерации и подведомственных ему учреждениях; Запрашивается в </w:t>
            </w:r>
            <w:r>
              <w:lastRenderedPageBreak/>
              <w:t>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1907" w:type="dxa"/>
            <w:vMerge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Жилищный документ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83BD5" w:rsidRDefault="00D83BD5" w:rsidP="00BF55C2"/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3А, 4Г, 5А, 6А</w:t>
            </w:r>
          </w:p>
        </w:tc>
        <w:tc>
          <w:tcPr>
            <w:tcW w:w="2815" w:type="dxa"/>
          </w:tcPr>
          <w:p w:rsidR="00D83BD5" w:rsidRDefault="00D83BD5" w:rsidP="00BF55C2">
            <w: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t>непригодным</w:t>
            </w:r>
            <w:proofErr w:type="gramEnd"/>
            <w:r>
              <w:t xml:space="preserve"> для проживания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органах местного самоуправления Ленинградской области</w:t>
            </w:r>
          </w:p>
        </w:tc>
        <w:tc>
          <w:tcPr>
            <w:tcW w:w="2410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Все</w:t>
            </w:r>
          </w:p>
        </w:tc>
        <w:tc>
          <w:tcPr>
            <w:tcW w:w="2815" w:type="dxa"/>
          </w:tcPr>
          <w:p w:rsidR="00D83BD5" w:rsidRDefault="00D83BD5" w:rsidP="00BF55C2">
            <w: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t>Запрашивается в органах местного самоуправления Ленинградской области</w:t>
            </w:r>
          </w:p>
        </w:tc>
        <w:tc>
          <w:tcPr>
            <w:tcW w:w="2410" w:type="dxa"/>
          </w:tcPr>
          <w:p w:rsidR="00D83BD5" w:rsidRDefault="00D83BD5" w:rsidP="00BF55C2">
            <w: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D83BD5" w:rsidRDefault="00D83BD5" w:rsidP="00BF55C2"/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83BD5" w:rsidTr="00D83BD5">
        <w:tc>
          <w:tcPr>
            <w:tcW w:w="639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83BD5" w:rsidRDefault="00D83BD5" w:rsidP="00D83BD5">
            <w:pPr>
              <w:jc w:val="center"/>
            </w:pPr>
            <w:r>
              <w:t>1А, 2А, 3А</w:t>
            </w:r>
          </w:p>
        </w:tc>
        <w:tc>
          <w:tcPr>
            <w:tcW w:w="2815" w:type="dxa"/>
          </w:tcPr>
          <w:p w:rsidR="00D83BD5" w:rsidRDefault="00D83BD5" w:rsidP="00BF55C2">
            <w:r>
              <w:t xml:space="preserve">Сведения о наличии или отсутствии жилых помещений на праве </w:t>
            </w:r>
            <w:r>
              <w:lastRenderedPageBreak/>
              <w:t>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1907" w:type="dxa"/>
          </w:tcPr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  <w:r>
              <w:lastRenderedPageBreak/>
              <w:t xml:space="preserve">Запрашивается в территориальном филиале </w:t>
            </w:r>
            <w:proofErr w:type="spellStart"/>
            <w:r>
              <w:lastRenderedPageBreak/>
              <w:t>Леноблинвентаризации</w:t>
            </w:r>
            <w:proofErr w:type="spellEnd"/>
          </w:p>
        </w:tc>
        <w:tc>
          <w:tcPr>
            <w:tcW w:w="2410" w:type="dxa"/>
          </w:tcPr>
          <w:p w:rsidR="00D83BD5" w:rsidRDefault="00D83BD5" w:rsidP="00BF55C2">
            <w:r>
              <w:lastRenderedPageBreak/>
              <w:t>запрашивается на заявителя и каждого из членов его семьи</w:t>
            </w:r>
          </w:p>
          <w:p w:rsidR="00D83BD5" w:rsidRDefault="00D83BD5" w:rsidP="00D83BD5">
            <w:pPr>
              <w:tabs>
                <w:tab w:val="left" w:pos="142"/>
                <w:tab w:val="left" w:pos="284"/>
              </w:tabs>
              <w:jc w:val="both"/>
            </w:pPr>
          </w:p>
        </w:tc>
      </w:tr>
    </w:tbl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  <w:sectPr w:rsidR="00D83BD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Pr="00BD41FB" w:rsidRDefault="00D83BD5" w:rsidP="00D83BD5">
      <w:pPr>
        <w:pStyle w:val="aa"/>
        <w:numPr>
          <w:ilvl w:val="0"/>
          <w:numId w:val="45"/>
        </w:numPr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83BD5" w:rsidRPr="00BD41FB" w:rsidRDefault="00D83BD5" w:rsidP="00D83BD5">
      <w:pPr>
        <w:pStyle w:val="aa"/>
        <w:ind w:left="1146"/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D83BD5" w:rsidRDefault="00D83BD5" w:rsidP="00D83BD5">
      <w:pPr>
        <w:tabs>
          <w:tab w:val="left" w:pos="142"/>
          <w:tab w:val="left" w:pos="284"/>
        </w:tabs>
        <w:ind w:firstLine="426"/>
        <w:jc w:val="right"/>
        <w:rPr>
          <w:rFonts w:eastAsia="Calibri"/>
        </w:rPr>
      </w:pPr>
      <w:r>
        <w:rPr>
          <w:rFonts w:eastAsia="Calibri"/>
        </w:rPr>
        <w:t>Таблица №3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6089"/>
        <w:gridCol w:w="3307"/>
      </w:tblGrid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D83B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D83BD5"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D83BD5">
              <w:rPr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D83BD5" w:rsidTr="00D83BD5">
        <w:tc>
          <w:tcPr>
            <w:tcW w:w="10138" w:type="dxa"/>
            <w:gridSpan w:val="3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D83BD5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D83BD5">
              <w:rPr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jc w:val="both"/>
              <w:rPr>
                <w:color w:val="000000"/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запрос </w:t>
            </w:r>
            <w:r w:rsidRPr="00D83BD5">
              <w:rPr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Все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color w:val="000000"/>
                <w:sz w:val="24"/>
                <w:szCs w:val="24"/>
              </w:rPr>
              <w:t>запрос</w:t>
            </w:r>
            <w:r w:rsidRPr="00D83BD5"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Все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Все 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jc w:val="both"/>
              <w:rPr>
                <w:color w:val="000000"/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 </w:t>
            </w:r>
            <w:r w:rsidRPr="00D83BD5"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Все 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jc w:val="both"/>
              <w:rPr>
                <w:color w:val="000000"/>
                <w:sz w:val="24"/>
                <w:szCs w:val="24"/>
              </w:rPr>
            </w:pPr>
            <w:r w:rsidRPr="00D83BD5"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Все 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Все </w:t>
            </w:r>
          </w:p>
        </w:tc>
      </w:tr>
      <w:tr w:rsidR="00D83BD5" w:rsidTr="00D83BD5">
        <w:tc>
          <w:tcPr>
            <w:tcW w:w="10138" w:type="dxa"/>
            <w:gridSpan w:val="3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D83BD5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D83BD5">
              <w:rPr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gramStart"/>
            <w:r w:rsidRPr="00D83BD5">
              <w:rPr>
                <w:sz w:val="24"/>
                <w:szCs w:val="24"/>
              </w:rPr>
              <w:t>не поступление</w:t>
            </w:r>
            <w:proofErr w:type="gramEnd"/>
            <w:r w:rsidRPr="00D83BD5">
              <w:rPr>
                <w:sz w:val="24"/>
                <w:szCs w:val="24"/>
              </w:rPr>
              <w:t xml:space="preserve"> в ОМСУ ответа на межведомственный запрос; 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Все 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Все </w:t>
            </w:r>
          </w:p>
        </w:tc>
      </w:tr>
      <w:tr w:rsidR="00D83BD5" w:rsidTr="00D83BD5">
        <w:tc>
          <w:tcPr>
            <w:tcW w:w="10138" w:type="dxa"/>
            <w:gridSpan w:val="3"/>
          </w:tcPr>
          <w:p w:rsidR="00D83BD5" w:rsidRPr="00D83BD5" w:rsidRDefault="00D83BD5" w:rsidP="00D83BD5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3BD5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83BD5" w:rsidRPr="00D83BD5" w:rsidRDefault="00D83BD5" w:rsidP="00D83BD5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3BD5">
              <w:rPr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D83BD5">
              <w:rPr>
                <w:sz w:val="24"/>
                <w:szCs w:val="24"/>
              </w:rPr>
              <w:t>которых</w:t>
            </w:r>
            <w:proofErr w:type="gramEnd"/>
            <w:r w:rsidRPr="00D83BD5"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Все 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1А, 2А, 3А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contextualSpacing/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 xml:space="preserve">не истекло пять лет со дня совершения гражданами намеренных действий, в результате которых граждане </w:t>
            </w:r>
            <w:r w:rsidRPr="00D83BD5">
              <w:rPr>
                <w:sz w:val="24"/>
                <w:szCs w:val="24"/>
              </w:rPr>
              <w:lastRenderedPageBreak/>
              <w:t>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lastRenderedPageBreak/>
              <w:t>1А, 2А, 3А</w:t>
            </w:r>
          </w:p>
        </w:tc>
      </w:tr>
      <w:tr w:rsidR="00D83BD5" w:rsidTr="00D83BD5"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83BD5">
              <w:rPr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D83BD5">
              <w:rPr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Все</w:t>
            </w:r>
          </w:p>
        </w:tc>
      </w:tr>
      <w:tr w:rsidR="00D83BD5" w:rsidTr="00D83BD5">
        <w:trPr>
          <w:trHeight w:val="1078"/>
        </w:trPr>
        <w:tc>
          <w:tcPr>
            <w:tcW w:w="458" w:type="dxa"/>
          </w:tcPr>
          <w:p w:rsidR="00D83BD5" w:rsidRPr="00D83BD5" w:rsidRDefault="00D83BD5" w:rsidP="00D83BD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D83BD5" w:rsidRPr="00D83BD5" w:rsidRDefault="00D83BD5" w:rsidP="00D83BD5">
            <w:pPr>
              <w:spacing w:before="240"/>
              <w:jc w:val="both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D83BD5" w:rsidRPr="00D83BD5" w:rsidRDefault="00D83BD5" w:rsidP="00D83BD5">
            <w:pPr>
              <w:jc w:val="center"/>
              <w:rPr>
                <w:sz w:val="24"/>
                <w:szCs w:val="24"/>
              </w:rPr>
            </w:pPr>
            <w:r w:rsidRPr="00D83BD5">
              <w:rPr>
                <w:sz w:val="24"/>
                <w:szCs w:val="24"/>
              </w:rPr>
              <w:t>4Г</w:t>
            </w:r>
          </w:p>
        </w:tc>
      </w:tr>
    </w:tbl>
    <w:p w:rsidR="00D83BD5" w:rsidRDefault="00D83BD5" w:rsidP="00D83BD5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</w:pPr>
    </w:p>
    <w:p w:rsidR="00D83BD5" w:rsidRDefault="00D83BD5" w:rsidP="00D83BD5">
      <w:pPr>
        <w:ind w:firstLine="709"/>
        <w:jc w:val="both"/>
        <w:rPr>
          <w:rFonts w:eastAsia="Calibri"/>
          <w:sz w:val="28"/>
          <w:szCs w:val="28"/>
        </w:rPr>
      </w:pPr>
    </w:p>
    <w:p w:rsidR="00D83BD5" w:rsidRDefault="00D83BD5" w:rsidP="00D83BD5">
      <w:pPr>
        <w:ind w:firstLine="709"/>
        <w:jc w:val="both"/>
        <w:rPr>
          <w:rFonts w:eastAsia="Calibri"/>
          <w:sz w:val="28"/>
          <w:szCs w:val="28"/>
        </w:rPr>
      </w:pPr>
    </w:p>
    <w:p w:rsidR="00D83BD5" w:rsidRDefault="00D83BD5" w:rsidP="00D83BD5">
      <w:pPr>
        <w:ind w:firstLine="709"/>
        <w:jc w:val="both"/>
        <w:rPr>
          <w:rFonts w:eastAsia="Calibri"/>
          <w:sz w:val="28"/>
          <w:szCs w:val="28"/>
        </w:rPr>
      </w:pPr>
    </w:p>
    <w:p w:rsidR="00D83BD5" w:rsidRDefault="00D83BD5" w:rsidP="00D83BD5">
      <w:pPr>
        <w:ind w:firstLine="709"/>
        <w:jc w:val="both"/>
        <w:rPr>
          <w:rFonts w:eastAsia="Calibri"/>
          <w:sz w:val="28"/>
          <w:szCs w:val="28"/>
        </w:rPr>
        <w:sectPr w:rsidR="00D83BD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Pr="00BD41FB" w:rsidRDefault="00D83BD5" w:rsidP="00D83BD5">
      <w:pPr>
        <w:pStyle w:val="aa"/>
        <w:numPr>
          <w:ilvl w:val="0"/>
          <w:numId w:val="45"/>
        </w:numPr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lastRenderedPageBreak/>
        <w:t>Формы заявлений и документов, необходимых для предоставления муниципальной услуги</w:t>
      </w: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right"/>
        <w:rPr>
          <w:color w:val="000000"/>
          <w:sz w:val="28"/>
          <w:szCs w:val="28"/>
        </w:rPr>
      </w:pPr>
    </w:p>
    <w:p w:rsidR="00D83BD5" w:rsidRPr="000A7F94" w:rsidRDefault="00D83BD5" w:rsidP="00D83BD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ПРИЛОЖЕНИЕ № 1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D83BD5" w:rsidRDefault="00D83BD5" w:rsidP="00D83BD5">
      <w:pPr>
        <w:ind w:left="4536"/>
        <w:jc w:val="both"/>
        <w:rPr>
          <w:b/>
          <w:color w:val="000000"/>
          <w:sz w:val="28"/>
          <w:szCs w:val="28"/>
        </w:rPr>
      </w:pPr>
    </w:p>
    <w:p w:rsidR="00D83BD5" w:rsidRDefault="00D83BD5" w:rsidP="00D83BD5">
      <w:pPr>
        <w:ind w:left="453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Главе Сосновоборского городского округа </w:t>
      </w:r>
    </w:p>
    <w:p w:rsidR="00D83BD5" w:rsidRDefault="00D83BD5" w:rsidP="00D83BD5">
      <w:pPr>
        <w:ind w:left="4536"/>
        <w:rPr>
          <w:rFonts w:eastAsia="Calibri"/>
          <w:sz w:val="24"/>
          <w:szCs w:val="24"/>
        </w:rPr>
      </w:pPr>
    </w:p>
    <w:p w:rsidR="00D83BD5" w:rsidRDefault="00D83BD5" w:rsidP="00D83BD5">
      <w:pPr>
        <w:pBdr>
          <w:top w:val="single" w:sz="4" w:space="1" w:color="000000"/>
        </w:pBdr>
        <w:ind w:left="4536"/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заявителя __________________________________________</w:t>
      </w:r>
    </w:p>
    <w:p w:rsidR="00D83BD5" w:rsidRDefault="00D83BD5" w:rsidP="00D83BD5">
      <w:pPr>
        <w:tabs>
          <w:tab w:val="left" w:pos="4820"/>
        </w:tabs>
        <w:ind w:left="4536"/>
        <w:rPr>
          <w:rFonts w:eastAsia="Calibri"/>
          <w:i/>
          <w:sz w:val="24"/>
          <w:szCs w:val="24"/>
          <w:vertAlign w:val="superscript"/>
        </w:rPr>
      </w:pPr>
      <w:r>
        <w:rPr>
          <w:rFonts w:eastAsia="Calibri"/>
          <w:sz w:val="24"/>
          <w:szCs w:val="24"/>
        </w:rPr>
        <w:t xml:space="preserve">   </w:t>
      </w:r>
      <w:r>
        <w:rPr>
          <w:rFonts w:eastAsia="Calibri"/>
          <w:i/>
          <w:sz w:val="24"/>
          <w:szCs w:val="24"/>
          <w:vertAlign w:val="superscript"/>
        </w:rPr>
        <w:t xml:space="preserve">фамилия, имя, отчество, дата рождения заполняется заявителем </w:t>
      </w:r>
    </w:p>
    <w:p w:rsidR="00D83BD5" w:rsidRDefault="00D83BD5" w:rsidP="00D83BD5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</w:p>
    <w:p w:rsidR="00D83BD5" w:rsidRDefault="00D83BD5" w:rsidP="00D83BD5">
      <w:pPr>
        <w:pBdr>
          <w:top w:val="single" w:sz="4" w:space="1" w:color="000000"/>
        </w:pBdr>
        <w:ind w:left="4536"/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представителя заявителя__________________________________</w:t>
      </w:r>
    </w:p>
    <w:p w:rsidR="00D83BD5" w:rsidRDefault="00D83BD5" w:rsidP="00D83BD5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</w:t>
      </w:r>
    </w:p>
    <w:p w:rsidR="00D83BD5" w:rsidRDefault="00D83BD5" w:rsidP="00D83BD5">
      <w:pPr>
        <w:tabs>
          <w:tab w:val="left" w:pos="4820"/>
        </w:tabs>
        <w:ind w:left="4536"/>
        <w:jc w:val="center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  <w:vertAlign w:val="superscript"/>
        </w:rPr>
        <w:t>фамилия, имя, отчество, дата рождения заполняется представителем заявителя от имени заявителя</w:t>
      </w:r>
    </w:p>
    <w:p w:rsidR="00D83BD5" w:rsidRDefault="00D83BD5" w:rsidP="00D83BD5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 постоянного места жительства заявителя:</w:t>
      </w:r>
    </w:p>
    <w:p w:rsidR="00D83BD5" w:rsidRDefault="00D83BD5" w:rsidP="00D83BD5">
      <w:pPr>
        <w:ind w:left="4536"/>
        <w:rPr>
          <w:rFonts w:eastAsia="Calibri"/>
          <w:sz w:val="24"/>
          <w:szCs w:val="24"/>
        </w:rPr>
      </w:pPr>
    </w:p>
    <w:p w:rsidR="00D83BD5" w:rsidRDefault="00D83BD5" w:rsidP="00D83BD5">
      <w:pPr>
        <w:pBdr>
          <w:top w:val="single" w:sz="4" w:space="1" w:color="000000"/>
        </w:pBdr>
        <w:ind w:left="4536" w:right="57"/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телефон</w:t>
      </w:r>
      <w:r>
        <w:rPr>
          <w:rFonts w:eastAsia="Calibri"/>
          <w:sz w:val="24"/>
          <w:szCs w:val="24"/>
        </w:rPr>
        <w:tab/>
        <w:t>_________________________________</w:t>
      </w:r>
    </w:p>
    <w:p w:rsidR="00D83BD5" w:rsidRDefault="00D83BD5" w:rsidP="00D83BD5">
      <w:pPr>
        <w:rPr>
          <w:rFonts w:eastAsia="Calibri"/>
          <w:sz w:val="24"/>
          <w:szCs w:val="24"/>
        </w:rPr>
      </w:pP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 о предоставлении жилого помещения</w:t>
      </w: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договору социального найма и </w:t>
      </w:r>
      <w:proofErr w:type="gramStart"/>
      <w:r>
        <w:rPr>
          <w:b/>
          <w:color w:val="000000"/>
          <w:sz w:val="28"/>
          <w:szCs w:val="28"/>
        </w:rPr>
        <w:t>заключении</w:t>
      </w:r>
      <w:proofErr w:type="gramEnd"/>
      <w:r>
        <w:rPr>
          <w:b/>
          <w:color w:val="000000"/>
          <w:sz w:val="28"/>
          <w:szCs w:val="28"/>
        </w:rPr>
        <w:t xml:space="preserve"> договора социального найма</w:t>
      </w:r>
    </w:p>
    <w:p w:rsidR="00D83BD5" w:rsidRDefault="00D83BD5" w:rsidP="00D83BD5">
      <w:pPr>
        <w:widowControl w:val="0"/>
        <w:tabs>
          <w:tab w:val="left" w:pos="0"/>
          <w:tab w:val="left" w:pos="54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жилого помещения муниципального жилищного фонда</w:t>
      </w:r>
    </w:p>
    <w:p w:rsidR="00D83BD5" w:rsidRDefault="00D83BD5" w:rsidP="00D83BD5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8"/>
          <w:szCs w:val="28"/>
        </w:rPr>
      </w:pPr>
    </w:p>
    <w:p w:rsidR="00D83BD5" w:rsidRDefault="00D83BD5" w:rsidP="00D83BD5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D83BD5" w:rsidRDefault="00D83BD5" w:rsidP="00D83BD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5"/>
        <w:gridCol w:w="3350"/>
        <w:gridCol w:w="2801"/>
      </w:tblGrid>
      <w:tr w:rsidR="00D83BD5" w:rsidTr="00BF55C2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  <w:r>
              <w:rPr>
                <w:rFonts w:eastAsia="Calibri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</w:tr>
      <w:tr w:rsidR="00D83BD5" w:rsidTr="00BF55C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  <w:tr w:rsidR="00D83BD5" w:rsidTr="00BF55C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</w:tbl>
    <w:p w:rsidR="00D83BD5" w:rsidRDefault="00D83BD5" w:rsidP="00D83BD5">
      <w:pPr>
        <w:jc w:val="both"/>
        <w:rPr>
          <w:sz w:val="24"/>
          <w:szCs w:val="24"/>
        </w:rPr>
      </w:pPr>
      <w:r>
        <w:rPr>
          <w:sz w:val="24"/>
          <w:szCs w:val="24"/>
        </w:rPr>
        <w:t>Реквизиты документа, подтверждающего полномочия представителя заявителя: ________________________________________________________________________________</w:t>
      </w:r>
    </w:p>
    <w:p w:rsidR="00D83BD5" w:rsidRDefault="00D83BD5" w:rsidP="00D83BD5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(номер, серия, наименование органа/организации, выдавшего документ, дата выдачи)</w:t>
      </w:r>
    </w:p>
    <w:p w:rsidR="00D83BD5" w:rsidRDefault="00D83BD5" w:rsidP="00D83BD5">
      <w:pPr>
        <w:jc w:val="both"/>
        <w:rPr>
          <w:rFonts w:eastAsia="Calibri"/>
          <w:sz w:val="24"/>
          <w:szCs w:val="24"/>
        </w:rPr>
      </w:pPr>
    </w:p>
    <w:p w:rsidR="00D83BD5" w:rsidRDefault="00D83BD5" w:rsidP="00D83BD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Сведения о заявителе</w:t>
      </w:r>
    </w:p>
    <w:p w:rsidR="00D83BD5" w:rsidRDefault="00D83BD5" w:rsidP="00D83BD5">
      <w:pPr>
        <w:jc w:val="both"/>
        <w:rPr>
          <w:rFonts w:eastAsia="Calibri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3"/>
        <w:gridCol w:w="3350"/>
        <w:gridCol w:w="2803"/>
      </w:tblGrid>
      <w:tr w:rsidR="00D83BD5" w:rsidTr="00BF55C2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</w:tr>
      <w:tr w:rsidR="00D83BD5" w:rsidTr="00BF55C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  <w:tr w:rsidR="00D83BD5" w:rsidTr="00BF55C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</w:tbl>
    <w:p w:rsidR="00D83BD5" w:rsidRDefault="00D83BD5" w:rsidP="00D83BD5">
      <w:pPr>
        <w:ind w:firstLine="567"/>
        <w:jc w:val="both"/>
        <w:rPr>
          <w:rFonts w:eastAsia="Calibri"/>
        </w:rPr>
      </w:pPr>
      <w:r>
        <w:rPr>
          <w:rFonts w:eastAsia="Calibri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D83BD5" w:rsidRDefault="00FA1153" w:rsidP="00D83BD5">
      <w:pPr>
        <w:ind w:firstLine="567"/>
        <w:jc w:val="both"/>
        <w:rPr>
          <w:rFonts w:eastAsia="Calibri"/>
        </w:rPr>
      </w:pPr>
      <w:r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284480</wp:posOffset>
                </wp:positionV>
                <wp:extent cx="129540" cy="160020"/>
                <wp:effectExtent l="0" t="0" r="22860" b="11430"/>
                <wp:wrapNone/>
                <wp:docPr id="9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.5pt;margin-top:22.4pt;width:10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" fillcolor="window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7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" o:spid="_x0000_s1026" type="#_x0000_t109" style="position:absolute;margin-left:347.95pt;margin-top:.1pt;width:10.2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" fillcolor="window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9525" t="8890" r="13335" b="12065"/>
                <wp:wrapNone/>
                <wp:docPr id="3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" o:spid="_x0000_s1026" type="#_x0000_t109" style="position:absolute;margin-left:22.5pt;margin-top:2.2pt;width:10.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" strokeweight=".25pt"/>
            </w:pict>
          </mc:Fallback>
        </mc:AlternateContent>
      </w:r>
      <w:r w:rsidR="00D83BD5">
        <w:rPr>
          <w:rFonts w:eastAsia="Calibri"/>
        </w:rPr>
        <w:t xml:space="preserve">       </w:t>
      </w:r>
      <w:proofErr w:type="gramStart"/>
      <w:r w:rsidR="00D83BD5">
        <w:rPr>
          <w:rFonts w:eastAsia="Calibri"/>
        </w:rPr>
        <w:t>Я и члены мои семьи признаны нуждающимися в жилом помещении,      малоимущими, приняты на учет в качестве нуждающихся в жилых помещениях;</w:t>
      </w:r>
      <w:proofErr w:type="gramEnd"/>
    </w:p>
    <w:p w:rsidR="00D83BD5" w:rsidRDefault="00D83BD5" w:rsidP="00D83BD5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Я и члены мои семьи постоянно проживаем </w:t>
      </w:r>
      <w:r>
        <w:t>в коммунальной квартире, в которой освободилось жилое помещение;</w:t>
      </w:r>
    </w:p>
    <w:p w:rsidR="00D83BD5" w:rsidRDefault="00FA1153" w:rsidP="00D83BD5">
      <w:pPr>
        <w:tabs>
          <w:tab w:val="left" w:pos="142"/>
          <w:tab w:val="left" w:pos="284"/>
        </w:tabs>
        <w:ind w:firstLine="567"/>
        <w:jc w:val="both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12700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26" type="#_x0000_t109" style="position:absolute;margin-left:22.5pt;margin-top:1pt;width:10.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" fillcolor="window" strokecolor="windowText" strokeweight=".25pt">
                <v:path arrowok="t"/>
              </v:shape>
            </w:pict>
          </mc:Fallback>
        </mc:AlternateContent>
      </w:r>
      <w:r w:rsidR="00D83BD5">
        <w:rPr>
          <w:rFonts w:eastAsia="Calibri"/>
        </w:rPr>
        <w:t xml:space="preserve">        Я и члены мои семьи постоянно проживаем </w:t>
      </w:r>
      <w:r w:rsidR="00D83BD5">
        <w:t>в жилом помещении:</w:t>
      </w:r>
    </w:p>
    <w:p w:rsidR="00D83BD5" w:rsidRDefault="00D83BD5" w:rsidP="00D83BD5">
      <w:pPr>
        <w:ind w:left="2268"/>
        <w:jc w:val="both"/>
      </w:pPr>
      <w:r>
        <w:t>1) находящимся в доме, подлежащим сносу;</w:t>
      </w:r>
    </w:p>
    <w:p w:rsidR="00D83BD5" w:rsidRDefault="00D83BD5" w:rsidP="00D83BD5">
      <w:pPr>
        <w:ind w:left="2268"/>
        <w:jc w:val="both"/>
      </w:pPr>
      <w: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D83BD5" w:rsidRDefault="00D83BD5" w:rsidP="00D83BD5">
      <w:pPr>
        <w:ind w:left="2268"/>
        <w:jc w:val="both"/>
      </w:pPr>
      <w:r>
        <w:t>3) подлежащим переводу в нежилое помещение;</w:t>
      </w:r>
    </w:p>
    <w:p w:rsidR="00D83BD5" w:rsidRDefault="00D83BD5" w:rsidP="00D83BD5">
      <w:pPr>
        <w:ind w:left="2268"/>
        <w:jc w:val="both"/>
      </w:pPr>
      <w:r>
        <w:t xml:space="preserve">4) </w:t>
      </w:r>
      <w:hyperlink r:id="rId21" w:tooltip="https://login.consultant.ru/link/?req=doc&amp;base=LAW&amp;n=489041&amp;dst=100132" w:history="1">
        <w:proofErr w:type="gramStart"/>
        <w:r>
          <w:t>признан</w:t>
        </w:r>
      </w:hyperlink>
      <w:r>
        <w:t>ным</w:t>
      </w:r>
      <w:proofErr w:type="gramEnd"/>
      <w:r>
        <w:t xml:space="preserve"> непригодным для проживания;</w:t>
      </w:r>
    </w:p>
    <w:p w:rsidR="00D83BD5" w:rsidRDefault="00D83BD5" w:rsidP="00D83BD5">
      <w:pPr>
        <w:ind w:left="2268"/>
        <w:jc w:val="both"/>
      </w:pPr>
      <w:proofErr w:type="gramStart"/>
      <w: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22" w:tooltip="https://login.consultant.ru/link/?req=doc&amp;base=LAW&amp;n=507296&amp;dst=100356" w:history="1">
        <w:r>
          <w:t>норму предоставления</w:t>
        </w:r>
      </w:hyperlink>
      <w:r>
        <w:t>;</w:t>
      </w:r>
      <w:proofErr w:type="gramEnd"/>
    </w:p>
    <w:p w:rsidR="00D83BD5" w:rsidRDefault="00D83BD5" w:rsidP="00D83BD5">
      <w:pPr>
        <w:tabs>
          <w:tab w:val="left" w:pos="142"/>
          <w:tab w:val="left" w:pos="284"/>
        </w:tabs>
        <w:ind w:left="2268"/>
        <w:jc w:val="both"/>
      </w:pPr>
      <w:r>
        <w:t xml:space="preserve">6) подлежащим передаче религиозной организации в соответствии с Федеральным </w:t>
      </w:r>
      <w:hyperlink r:id="rId23" w:tooltip="https://login.consultant.ru/link/?req=doc&amp;base=LAW&amp;n=479326&amp;dst=100046" w:history="1">
        <w:r>
          <w:t>законом</w:t>
        </w:r>
      </w:hyperlink>
      <w: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D83BD5" w:rsidRDefault="00D83BD5" w:rsidP="00D83BD5">
      <w:pPr>
        <w:tabs>
          <w:tab w:val="left" w:pos="142"/>
          <w:tab w:val="left" w:pos="284"/>
        </w:tabs>
        <w:ind w:left="2268"/>
        <w:jc w:val="both"/>
      </w:pPr>
    </w:p>
    <w:p w:rsidR="00D83BD5" w:rsidRDefault="00FA1153" w:rsidP="00D83BD5">
      <w:pPr>
        <w:tabs>
          <w:tab w:val="left" w:pos="142"/>
          <w:tab w:val="left" w:pos="284"/>
        </w:tabs>
        <w:ind w:firstLine="993"/>
        <w:jc w:val="both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26" type="#_x0000_t109" style="position:absolute;margin-left:32.7pt;margin-top:1.1pt;width:10.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" fillcolor="window" strokecolor="windowText" strokeweight=".25pt">
                <v:path arrowok="t"/>
              </v:shape>
            </w:pict>
          </mc:Fallback>
        </mc:AlternateContent>
      </w:r>
      <w:r w:rsidR="00D83BD5"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D83BD5" w:rsidRDefault="00D83BD5" w:rsidP="00D83BD5">
      <w:pPr>
        <w:ind w:firstLine="567"/>
        <w:jc w:val="both"/>
        <w:rPr>
          <w:rFonts w:eastAsia="Calibri"/>
        </w:rPr>
      </w:pPr>
    </w:p>
    <w:p w:rsidR="00D83BD5" w:rsidRDefault="00D83BD5" w:rsidP="00D83BD5">
      <w:pPr>
        <w:ind w:firstLine="567"/>
        <w:jc w:val="both"/>
        <w:rPr>
          <w:rFonts w:eastAsia="Calibri"/>
        </w:rPr>
      </w:pPr>
      <w:r>
        <w:rPr>
          <w:rFonts w:eastAsia="Calibri"/>
        </w:rPr>
        <w:t>Прошу предоставить мне и членам моей семьи по договору социального найма жилое помещение муниципального жилищного фонда, расположенное по адресу: __________________________________</w:t>
      </w:r>
    </w:p>
    <w:p w:rsidR="00D83BD5" w:rsidRDefault="00D83BD5" w:rsidP="00D83BD5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_________________________________________________________________________________________.</w:t>
      </w:r>
    </w:p>
    <w:p w:rsidR="00D83BD5" w:rsidRDefault="00D83BD5" w:rsidP="00D83BD5">
      <w:pPr>
        <w:ind w:firstLine="720"/>
        <w:rPr>
          <w:rFonts w:eastAsia="Calibri"/>
        </w:rPr>
      </w:pPr>
      <w:r>
        <w:rPr>
          <w:rFonts w:eastAsia="Calibri"/>
        </w:rPr>
        <w:t>Члены семьи: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1932"/>
        <w:gridCol w:w="1692"/>
      </w:tblGrid>
      <w:tr w:rsidR="00D83BD5" w:rsidTr="00D83BD5">
        <w:trPr>
          <w:trHeight w:val="1851"/>
        </w:trPr>
        <w:tc>
          <w:tcPr>
            <w:tcW w:w="1019" w:type="dxa"/>
          </w:tcPr>
          <w:p w:rsidR="00D83BD5" w:rsidRDefault="00D83BD5" w:rsidP="00D83BD5">
            <w:pPr>
              <w:jc w:val="center"/>
            </w:pPr>
            <w:r>
              <w:t>№</w:t>
            </w:r>
          </w:p>
          <w:p w:rsidR="00D83BD5" w:rsidRDefault="00D83BD5" w:rsidP="00D83BD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61" w:type="dxa"/>
          </w:tcPr>
          <w:p w:rsidR="00D83BD5" w:rsidRDefault="00D83BD5" w:rsidP="00D83BD5">
            <w:pPr>
              <w:jc w:val="center"/>
            </w:pPr>
            <w:r>
              <w:t>Фамилия, имя, отчество членов семьи, дата рождения</w:t>
            </w:r>
          </w:p>
        </w:tc>
        <w:tc>
          <w:tcPr>
            <w:tcW w:w="2343" w:type="dxa"/>
          </w:tcPr>
          <w:p w:rsidR="00D83BD5" w:rsidRDefault="00D83BD5" w:rsidP="00D83BD5">
            <w:pPr>
              <w:jc w:val="center"/>
            </w:pPr>
            <w:r>
              <w:t>Родственные отношения</w:t>
            </w:r>
          </w:p>
        </w:tc>
        <w:tc>
          <w:tcPr>
            <w:tcW w:w="1932" w:type="dxa"/>
          </w:tcPr>
          <w:p w:rsidR="00D83BD5" w:rsidRDefault="00D83BD5" w:rsidP="00D83BD5">
            <w:pPr>
              <w:jc w:val="center"/>
            </w:pPr>
            <w:r>
              <w:t>Отношение к работе, учебе</w:t>
            </w:r>
            <w:r w:rsidRPr="00D83BD5">
              <w:rPr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D83BD5" w:rsidRDefault="00D83BD5" w:rsidP="00D83BD5">
            <w:pPr>
              <w:jc w:val="center"/>
            </w:pPr>
            <w:r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D83BD5" w:rsidTr="00D83BD5">
        <w:trPr>
          <w:trHeight w:val="372"/>
        </w:trPr>
        <w:tc>
          <w:tcPr>
            <w:tcW w:w="101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761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343" w:type="dxa"/>
          </w:tcPr>
          <w:p w:rsidR="00D83BD5" w:rsidRDefault="00D83BD5" w:rsidP="00D83BD5">
            <w:pPr>
              <w:jc w:val="center"/>
            </w:pPr>
            <w:r>
              <w:t>Супруг (супруга)</w:t>
            </w:r>
          </w:p>
        </w:tc>
        <w:tc>
          <w:tcPr>
            <w:tcW w:w="1932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1692" w:type="dxa"/>
          </w:tcPr>
          <w:p w:rsidR="00D83BD5" w:rsidRDefault="00D83BD5" w:rsidP="00D83BD5">
            <w:pPr>
              <w:jc w:val="center"/>
            </w:pPr>
          </w:p>
        </w:tc>
      </w:tr>
      <w:tr w:rsidR="00D83BD5" w:rsidTr="00D83BD5">
        <w:trPr>
          <w:trHeight w:val="493"/>
        </w:trPr>
        <w:tc>
          <w:tcPr>
            <w:tcW w:w="1019" w:type="dxa"/>
          </w:tcPr>
          <w:p w:rsidR="00D83BD5" w:rsidRDefault="00D83BD5" w:rsidP="00D83BD5">
            <w:pPr>
              <w:jc w:val="center"/>
            </w:pPr>
          </w:p>
          <w:p w:rsidR="00D83BD5" w:rsidRDefault="00D83BD5" w:rsidP="00D83BD5">
            <w:pPr>
              <w:jc w:val="center"/>
            </w:pPr>
          </w:p>
        </w:tc>
        <w:tc>
          <w:tcPr>
            <w:tcW w:w="2761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343" w:type="dxa"/>
          </w:tcPr>
          <w:p w:rsidR="00D83BD5" w:rsidRDefault="00D83BD5" w:rsidP="00D83BD5">
            <w:pPr>
              <w:jc w:val="center"/>
            </w:pPr>
            <w:r>
              <w:t>Дети</w:t>
            </w:r>
          </w:p>
        </w:tc>
        <w:tc>
          <w:tcPr>
            <w:tcW w:w="1932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1692" w:type="dxa"/>
          </w:tcPr>
          <w:p w:rsidR="00D83BD5" w:rsidRDefault="00D83BD5" w:rsidP="00D83BD5">
            <w:pPr>
              <w:jc w:val="center"/>
            </w:pPr>
          </w:p>
        </w:tc>
      </w:tr>
      <w:tr w:rsidR="00D83BD5" w:rsidTr="00D83BD5">
        <w:trPr>
          <w:trHeight w:val="493"/>
        </w:trPr>
        <w:tc>
          <w:tcPr>
            <w:tcW w:w="101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761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343" w:type="dxa"/>
          </w:tcPr>
          <w:p w:rsidR="00D83BD5" w:rsidRDefault="00D83BD5" w:rsidP="00D83BD5">
            <w:pPr>
              <w:jc w:val="center"/>
            </w:pPr>
            <w: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1692" w:type="dxa"/>
          </w:tcPr>
          <w:p w:rsidR="00D83BD5" w:rsidRDefault="00D83BD5" w:rsidP="00D83BD5">
            <w:pPr>
              <w:jc w:val="center"/>
            </w:pPr>
          </w:p>
        </w:tc>
      </w:tr>
    </w:tbl>
    <w:p w:rsidR="00D83BD5" w:rsidRDefault="00D83BD5" w:rsidP="00D83BD5">
      <w:pPr>
        <w:ind w:firstLine="720"/>
        <w:rPr>
          <w:rFonts w:eastAsia="Calibri"/>
        </w:rPr>
      </w:pPr>
    </w:p>
    <w:p w:rsidR="00D83BD5" w:rsidRDefault="00D83BD5" w:rsidP="00D83BD5">
      <w:pPr>
        <w:ind w:firstLine="720"/>
        <w:rPr>
          <w:rFonts w:eastAsia="Calibr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3"/>
        <w:gridCol w:w="4554"/>
      </w:tblGrid>
      <w:tr w:rsidR="00D83BD5" w:rsidTr="00D83BD5">
        <w:trPr>
          <w:trHeight w:val="628"/>
        </w:trPr>
        <w:tc>
          <w:tcPr>
            <w:tcW w:w="5193" w:type="dxa"/>
          </w:tcPr>
          <w:p w:rsidR="00D83BD5" w:rsidRDefault="00D83BD5" w:rsidP="00BF55C2">
            <w: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D83BD5" w:rsidRDefault="00D83BD5" w:rsidP="00BF55C2"/>
        </w:tc>
      </w:tr>
      <w:tr w:rsidR="00D83BD5" w:rsidTr="00D83BD5">
        <w:trPr>
          <w:trHeight w:val="628"/>
        </w:trPr>
        <w:tc>
          <w:tcPr>
            <w:tcW w:w="5193" w:type="dxa"/>
          </w:tcPr>
          <w:p w:rsidR="00D83BD5" w:rsidRDefault="00D83BD5" w:rsidP="00BF55C2">
            <w: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D83BD5" w:rsidRDefault="00D83BD5" w:rsidP="00BF55C2"/>
        </w:tc>
      </w:tr>
      <w:tr w:rsidR="00D83BD5" w:rsidTr="00D83BD5">
        <w:trPr>
          <w:trHeight w:val="330"/>
        </w:trPr>
        <w:tc>
          <w:tcPr>
            <w:tcW w:w="5193" w:type="dxa"/>
          </w:tcPr>
          <w:p w:rsidR="00D83BD5" w:rsidRDefault="00D83BD5" w:rsidP="00BF55C2">
            <w:r>
              <w:lastRenderedPageBreak/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D83BD5" w:rsidRDefault="00D83BD5" w:rsidP="00BF55C2"/>
        </w:tc>
      </w:tr>
    </w:tbl>
    <w:p w:rsidR="00D83BD5" w:rsidRDefault="00D83BD5" w:rsidP="00D83BD5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D83BD5" w:rsidTr="00BF55C2">
        <w:trPr>
          <w:trHeight w:val="309"/>
        </w:trPr>
        <w:tc>
          <w:tcPr>
            <w:tcW w:w="3747" w:type="dxa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доходах</w:t>
            </w:r>
            <w:r>
              <w:rPr>
                <w:rStyle w:val="ad"/>
                <w:rFonts w:eastAsia="Calibri"/>
              </w:rPr>
              <w:footnoteReference w:id="2"/>
            </w:r>
          </w:p>
        </w:tc>
        <w:tc>
          <w:tcPr>
            <w:tcW w:w="2551" w:type="dxa"/>
          </w:tcPr>
          <w:p w:rsidR="00D83BD5" w:rsidRDefault="00D83BD5" w:rsidP="00BF55C2">
            <w:pPr>
              <w:rPr>
                <w:rFonts w:eastAsia="Calibri"/>
              </w:rPr>
            </w:pPr>
            <w:r>
              <w:rPr>
                <w:rFonts w:eastAsia="Calibri"/>
              </w:rPr>
              <w:t>вид полученного дохода</w:t>
            </w:r>
          </w:p>
        </w:tc>
        <w:tc>
          <w:tcPr>
            <w:tcW w:w="3403" w:type="dxa"/>
          </w:tcPr>
          <w:p w:rsidR="00D83BD5" w:rsidRDefault="00D83BD5" w:rsidP="00BF55C2">
            <w:pPr>
              <w:ind w:firstLine="720"/>
              <w:rPr>
                <w:rFonts w:eastAsia="Calibri"/>
              </w:rPr>
            </w:pPr>
            <w:r>
              <w:rPr>
                <w:spacing w:val="-1"/>
              </w:rPr>
              <w:t>Кем получен доход (ФИО)</w:t>
            </w:r>
          </w:p>
        </w:tc>
      </w:tr>
      <w:tr w:rsidR="00D83BD5" w:rsidTr="00BF55C2">
        <w:tc>
          <w:tcPr>
            <w:tcW w:w="3747" w:type="dxa"/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</w:p>
        </w:tc>
        <w:tc>
          <w:tcPr>
            <w:tcW w:w="2551" w:type="dxa"/>
          </w:tcPr>
          <w:p w:rsidR="00D83BD5" w:rsidRDefault="00D83BD5" w:rsidP="00BF55C2">
            <w:pPr>
              <w:ind w:firstLine="720"/>
              <w:rPr>
                <w:rFonts w:eastAsia="Calibri"/>
              </w:rPr>
            </w:pPr>
          </w:p>
        </w:tc>
        <w:tc>
          <w:tcPr>
            <w:tcW w:w="3403" w:type="dxa"/>
          </w:tcPr>
          <w:p w:rsidR="00D83BD5" w:rsidRDefault="00D83BD5" w:rsidP="00BF55C2">
            <w:pPr>
              <w:ind w:firstLine="720"/>
              <w:rPr>
                <w:rFonts w:eastAsia="Calibri"/>
              </w:rPr>
            </w:pPr>
          </w:p>
        </w:tc>
      </w:tr>
      <w:tr w:rsidR="00D83BD5" w:rsidTr="00BF55C2">
        <w:tc>
          <w:tcPr>
            <w:tcW w:w="3747" w:type="dxa"/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</w:p>
        </w:tc>
        <w:tc>
          <w:tcPr>
            <w:tcW w:w="2551" w:type="dxa"/>
          </w:tcPr>
          <w:p w:rsidR="00D83BD5" w:rsidRDefault="00D83BD5" w:rsidP="00BF55C2">
            <w:pPr>
              <w:ind w:firstLine="720"/>
              <w:rPr>
                <w:rFonts w:eastAsia="Calibri"/>
              </w:rPr>
            </w:pPr>
          </w:p>
        </w:tc>
        <w:tc>
          <w:tcPr>
            <w:tcW w:w="3403" w:type="dxa"/>
          </w:tcPr>
          <w:p w:rsidR="00D83BD5" w:rsidRDefault="00D83BD5" w:rsidP="00BF55C2">
            <w:pPr>
              <w:ind w:firstLine="720"/>
              <w:rPr>
                <w:rFonts w:eastAsia="Calibri"/>
              </w:rPr>
            </w:pPr>
          </w:p>
        </w:tc>
      </w:tr>
      <w:tr w:rsidR="00D83BD5" w:rsidTr="00BF55C2">
        <w:trPr>
          <w:trHeight w:val="378"/>
        </w:trPr>
        <w:tc>
          <w:tcPr>
            <w:tcW w:w="3747" w:type="dxa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</w:p>
        </w:tc>
        <w:tc>
          <w:tcPr>
            <w:tcW w:w="3403" w:type="dxa"/>
          </w:tcPr>
          <w:p w:rsidR="00D83BD5" w:rsidRDefault="00D83BD5" w:rsidP="00BF55C2">
            <w:pPr>
              <w:ind w:firstLine="720"/>
              <w:rPr>
                <w:rFonts w:eastAsia="Calibri"/>
              </w:rPr>
            </w:pPr>
          </w:p>
        </w:tc>
      </w:tr>
    </w:tbl>
    <w:p w:rsidR="00D83BD5" w:rsidRDefault="00D83BD5" w:rsidP="00D83BD5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Прошу исключить из общей суммы дохода, выплаченные алименты в сумме______________ </w:t>
      </w:r>
      <w:proofErr w:type="spellStart"/>
      <w:r>
        <w:rPr>
          <w:rFonts w:eastAsia="Calibri"/>
          <w:sz w:val="24"/>
          <w:szCs w:val="24"/>
        </w:rPr>
        <w:t>руб</w:t>
      </w:r>
      <w:proofErr w:type="spellEnd"/>
      <w:r>
        <w:rPr>
          <w:rFonts w:eastAsia="Calibri"/>
          <w:sz w:val="24"/>
          <w:szCs w:val="24"/>
        </w:rPr>
        <w:t>.________коп</w:t>
      </w:r>
      <w:proofErr w:type="gramStart"/>
      <w:r>
        <w:rPr>
          <w:rFonts w:eastAsia="Calibri"/>
          <w:sz w:val="24"/>
          <w:szCs w:val="24"/>
        </w:rPr>
        <w:t xml:space="preserve">., </w:t>
      </w:r>
      <w:proofErr w:type="gramEnd"/>
      <w:r>
        <w:rPr>
          <w:rFonts w:eastAsia="Calibri"/>
          <w:sz w:val="24"/>
          <w:szCs w:val="24"/>
        </w:rPr>
        <w:t>удерживаемые по ______________________________________________</w:t>
      </w:r>
    </w:p>
    <w:p w:rsidR="00D83BD5" w:rsidRDefault="00D83BD5" w:rsidP="00D83BD5">
      <w:pPr>
        <w:widowControl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9055"/>
      </w:tblGrid>
      <w:tr w:rsidR="00D83BD5" w:rsidTr="00D83BD5">
        <w:trPr>
          <w:trHeight w:val="565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  <w: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D83BD5" w:rsidTr="00D83BD5">
        <w:trPr>
          <w:trHeight w:val="772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Default="00D83BD5" w:rsidP="00D83BD5">
            <w:pPr>
              <w:jc w:val="both"/>
            </w:pPr>
            <w:r>
              <w:t xml:space="preserve">С Перечнем видов доходов, а также имущества, учитываемых при отнесении граждан к малоимущим в целях </w:t>
            </w:r>
            <w:proofErr w:type="gramStart"/>
            <w:r>
              <w:t>принятия</w:t>
            </w:r>
            <w:proofErr w:type="gramEnd"/>
            <w:r>
              <w:t xml:space="preserve"> на учет нуждающихся в жилых помещениях, предоставляемых по договорам социального найма, ознакомлены</w:t>
            </w:r>
            <w:r w:rsidRPr="00D83BD5">
              <w:rPr>
                <w:vertAlign w:val="superscript"/>
              </w:rPr>
              <w:t xml:space="preserve"> </w:t>
            </w:r>
            <w:r w:rsidRPr="00D83BD5">
              <w:rPr>
                <w:vertAlign w:val="superscript"/>
              </w:rPr>
              <w:footnoteReference w:id="3"/>
            </w:r>
          </w:p>
        </w:tc>
      </w:tr>
      <w:tr w:rsidR="00D83BD5" w:rsidTr="00D83BD5">
        <w:trPr>
          <w:trHeight w:val="486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Default="00D83BD5" w:rsidP="00D83BD5">
            <w:pPr>
              <w:jc w:val="both"/>
            </w:pPr>
            <w: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D83BD5" w:rsidTr="00D83BD5">
        <w:trPr>
          <w:trHeight w:val="486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Default="00D83BD5" w:rsidP="00D83BD5">
            <w:pPr>
              <w:jc w:val="both"/>
            </w:pPr>
            <w:r>
              <w:t>Я и члены моей семьи даем согласие на обработку персональных данных</w:t>
            </w:r>
          </w:p>
        </w:tc>
      </w:tr>
      <w:tr w:rsidR="00D83BD5" w:rsidTr="00D83BD5">
        <w:trPr>
          <w:trHeight w:val="262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Default="00D83BD5" w:rsidP="00D83BD5">
            <w:pPr>
              <w:jc w:val="both"/>
            </w:pPr>
            <w:r>
              <w:t xml:space="preserve"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</w:t>
            </w:r>
            <w:proofErr w:type="gramStart"/>
            <w:r>
              <w:t>услуги</w:t>
            </w:r>
            <w:proofErr w:type="gramEnd"/>
            <w:r>
              <w:t xml:space="preserve"> и мы будем сняты с учета в установленном законом порядке</w:t>
            </w:r>
          </w:p>
        </w:tc>
      </w:tr>
      <w:tr w:rsidR="00D83BD5" w:rsidTr="00D83BD5">
        <w:trPr>
          <w:trHeight w:val="262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Default="00D83BD5" w:rsidP="00D83BD5">
            <w:pPr>
              <w:jc w:val="both"/>
            </w:pPr>
            <w:r w:rsidRPr="00D83BD5">
              <w:rPr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D83BD5" w:rsidTr="00D83BD5">
        <w:trPr>
          <w:trHeight w:val="262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Default="00D83BD5" w:rsidP="00D83BD5">
            <w:pPr>
              <w:jc w:val="both"/>
            </w:pPr>
            <w:r w:rsidRPr="00D83BD5">
              <w:rPr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 w:rsidRPr="00D83BD5">
              <w:rPr>
                <w:rStyle w:val="ad"/>
                <w:sz w:val="24"/>
                <w:szCs w:val="24"/>
              </w:rPr>
              <w:footnoteReference w:id="4"/>
            </w:r>
          </w:p>
        </w:tc>
      </w:tr>
    </w:tbl>
    <w:p w:rsidR="00D83BD5" w:rsidRDefault="00D83BD5" w:rsidP="00D83BD5">
      <w:pPr>
        <w:widowControl w:val="0"/>
        <w:rPr>
          <w:rFonts w:eastAsia="Calibri"/>
        </w:rPr>
      </w:pPr>
      <w:r>
        <w:rPr>
          <w:rFonts w:eastAsia="Calibri"/>
        </w:rPr>
        <w:t>Результат рассмотрения заявления прошу:</w:t>
      </w:r>
    </w:p>
    <w:p w:rsidR="00D83BD5" w:rsidRDefault="00D83BD5" w:rsidP="00D83BD5">
      <w:pPr>
        <w:widowControl w:val="0"/>
        <w:ind w:left="709"/>
        <w:rPr>
          <w:rFonts w:eastAsia="Calibri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D83BD5" w:rsidTr="00D83BD5">
        <w:tc>
          <w:tcPr>
            <w:tcW w:w="70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8789" w:type="dxa"/>
          </w:tcPr>
          <w:p w:rsidR="00D83BD5" w:rsidRDefault="00D83BD5" w:rsidP="00D83BD5">
            <w:pPr>
              <w:widowControl w:val="0"/>
            </w:pPr>
            <w:r>
              <w:t>выдать на руки в МФЦ</w:t>
            </w:r>
          </w:p>
        </w:tc>
      </w:tr>
      <w:tr w:rsidR="00D83BD5" w:rsidTr="00D83BD5">
        <w:tc>
          <w:tcPr>
            <w:tcW w:w="70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8789" w:type="dxa"/>
          </w:tcPr>
          <w:p w:rsidR="00D83BD5" w:rsidRDefault="00D83BD5" w:rsidP="00D83BD5">
            <w:pPr>
              <w:widowControl w:val="0"/>
            </w:pPr>
            <w: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83BD5" w:rsidTr="00D83BD5">
        <w:tc>
          <w:tcPr>
            <w:tcW w:w="70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8789" w:type="dxa"/>
          </w:tcPr>
          <w:p w:rsidR="00D83BD5" w:rsidRDefault="00D83BD5" w:rsidP="00BF55C2">
            <w: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D83BD5" w:rsidRDefault="00D83BD5" w:rsidP="00D83BD5">
      <w:pPr>
        <w:spacing w:before="120" w:after="120"/>
        <w:ind w:firstLine="720"/>
        <w:rPr>
          <w:rFonts w:eastAsia="Calibri"/>
        </w:rPr>
      </w:pPr>
      <w:r>
        <w:rPr>
          <w:rFonts w:eastAsia="Calibri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83BD5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  <w:tr w:rsidR="00D83BD5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D83BD5" w:rsidTr="00BF55C2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  <w:r>
              <w:rPr>
                <w:rFonts w:eastAsia="Calibri"/>
              </w:rPr>
              <w:t>года</w:t>
            </w:r>
          </w:p>
        </w:tc>
      </w:tr>
    </w:tbl>
    <w:p w:rsidR="00D83BD5" w:rsidRDefault="00D83BD5" w:rsidP="00D83BD5">
      <w:pPr>
        <w:spacing w:before="240"/>
        <w:ind w:firstLine="720"/>
        <w:rPr>
          <w:rFonts w:eastAsia="Calibri"/>
        </w:rPr>
      </w:pPr>
      <w:r>
        <w:rPr>
          <w:rFonts w:eastAsia="Calibri"/>
        </w:rPr>
        <w:t>К заявлению прилагаются следующие документы:</w:t>
      </w:r>
    </w:p>
    <w:p w:rsidR="00D83BD5" w:rsidRDefault="00D83BD5" w:rsidP="00D83BD5">
      <w:pPr>
        <w:numPr>
          <w:ilvl w:val="0"/>
          <w:numId w:val="38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____________________________________________________________________</w:t>
      </w:r>
    </w:p>
    <w:p w:rsidR="00D83BD5" w:rsidRDefault="00D83BD5" w:rsidP="00D83BD5">
      <w:pPr>
        <w:numPr>
          <w:ilvl w:val="0"/>
          <w:numId w:val="38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____________________________________________________________________</w:t>
      </w:r>
    </w:p>
    <w:p w:rsidR="00D83BD5" w:rsidRDefault="00D83BD5" w:rsidP="00D83BD5">
      <w:pPr>
        <w:numPr>
          <w:ilvl w:val="0"/>
          <w:numId w:val="38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____________________________________________________________________</w:t>
      </w:r>
    </w:p>
    <w:p w:rsidR="00D83BD5" w:rsidRDefault="00D83BD5" w:rsidP="00D83BD5">
      <w:pPr>
        <w:tabs>
          <w:tab w:val="left" w:pos="284"/>
        </w:tabs>
        <w:ind w:left="720"/>
        <w:rPr>
          <w:rFonts w:eastAsia="Calibri"/>
        </w:rPr>
      </w:pPr>
    </w:p>
    <w:p w:rsidR="00D83BD5" w:rsidRDefault="00D83BD5" w:rsidP="00D83BD5">
      <w:pPr>
        <w:tabs>
          <w:tab w:val="left" w:pos="284"/>
        </w:tabs>
        <w:ind w:left="720"/>
        <w:rPr>
          <w:rFonts w:eastAsia="Calibri"/>
        </w:rPr>
      </w:pPr>
      <w:r>
        <w:rPr>
          <w:rFonts w:eastAsia="Calibri"/>
        </w:rPr>
        <w:lastRenderedPageBreak/>
        <w:t>Дата принятия заявления «______» _____________ 20_____ года</w:t>
      </w:r>
    </w:p>
    <w:p w:rsidR="00D83BD5" w:rsidRDefault="00D83BD5" w:rsidP="00D83BD5">
      <w:pPr>
        <w:tabs>
          <w:tab w:val="left" w:pos="284"/>
        </w:tabs>
        <w:ind w:left="720"/>
        <w:rPr>
          <w:rFonts w:eastAsia="Calibri"/>
        </w:rPr>
      </w:pPr>
    </w:p>
    <w:p w:rsidR="00D83BD5" w:rsidRDefault="00D83BD5" w:rsidP="00D83BD5">
      <w:pPr>
        <w:tabs>
          <w:tab w:val="left" w:pos="284"/>
        </w:tabs>
        <w:ind w:left="720"/>
        <w:rPr>
          <w:rFonts w:eastAsia="Calibri"/>
        </w:rPr>
      </w:pPr>
      <w:r>
        <w:rPr>
          <w:rFonts w:eastAsia="Calibri"/>
        </w:rPr>
        <w:t>Заявителю выдана расписка в получении заявления и прилагаемых копий документов.</w:t>
      </w:r>
    </w:p>
    <w:p w:rsidR="00D83BD5" w:rsidRDefault="00D83BD5" w:rsidP="00D83BD5"/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D83BD5" w:rsidTr="00BF55C2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  <w:tr w:rsidR="00D83BD5" w:rsidTr="00BF55C2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</w:tr>
    </w:tbl>
    <w:p w:rsidR="00D83BD5" w:rsidRDefault="00D83BD5" w:rsidP="00D83BD5">
      <w:pPr>
        <w:rPr>
          <w:rFonts w:ascii="Calibri" w:eastAsia="Calibri" w:hAnsi="Calibri" w:cs="Calibri"/>
        </w:rPr>
      </w:pPr>
    </w:p>
    <w:p w:rsidR="00D83BD5" w:rsidRDefault="00D83BD5" w:rsidP="00D83BD5">
      <w:pPr>
        <w:rPr>
          <w:rFonts w:ascii="Calibri" w:eastAsia="Calibri" w:hAnsi="Calibri" w:cs="Calibri"/>
        </w:rPr>
      </w:pPr>
    </w:p>
    <w:p w:rsidR="00D83BD5" w:rsidRDefault="00D83BD5" w:rsidP="00D83BD5">
      <w:pPr>
        <w:rPr>
          <w:rFonts w:ascii="Calibri" w:eastAsia="Calibri" w:hAnsi="Calibri" w:cs="Calibri"/>
        </w:rPr>
      </w:pPr>
    </w:p>
    <w:p w:rsidR="00D83BD5" w:rsidRDefault="00D83BD5" w:rsidP="00D83BD5">
      <w:pPr>
        <w:tabs>
          <w:tab w:val="left" w:pos="284"/>
        </w:tabs>
        <w:ind w:left="720"/>
        <w:jc w:val="right"/>
        <w:rPr>
          <w:rFonts w:eastAsia="Calibri"/>
        </w:rPr>
      </w:pPr>
      <w:r>
        <w:rPr>
          <w:rFonts w:eastAsia="Calibri"/>
        </w:rPr>
        <w:t>(Место печати) _________________________</w:t>
      </w:r>
    </w:p>
    <w:p w:rsidR="00D83BD5" w:rsidRDefault="00D83BD5" w:rsidP="00D83BD5">
      <w:pPr>
        <w:tabs>
          <w:tab w:val="left" w:pos="284"/>
        </w:tabs>
        <w:ind w:left="720"/>
        <w:jc w:val="center"/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(подпись заявителя</w:t>
      </w:r>
      <w:r>
        <w:rPr>
          <w:rFonts w:eastAsia="Calibri"/>
          <w:sz w:val="24"/>
          <w:szCs w:val="24"/>
        </w:rPr>
        <w:t>)</w:t>
      </w:r>
    </w:p>
    <w:p w:rsidR="00D83BD5" w:rsidRDefault="00D83BD5" w:rsidP="00D83BD5">
      <w:pPr>
        <w:rPr>
          <w:rFonts w:eastAsia="Calibri"/>
          <w:sz w:val="24"/>
          <w:szCs w:val="24"/>
        </w:rPr>
      </w:pPr>
    </w:p>
    <w:p w:rsidR="00D83BD5" w:rsidRDefault="00D83BD5" w:rsidP="00D83BD5">
      <w:pPr>
        <w:jc w:val="right"/>
        <w:rPr>
          <w:rFonts w:eastAsia="Calibri"/>
          <w:sz w:val="24"/>
          <w:szCs w:val="24"/>
        </w:rPr>
      </w:pPr>
    </w:p>
    <w:p w:rsidR="00D83BD5" w:rsidRDefault="00D83BD5" w:rsidP="00D83BD5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D83BD5" w:rsidRDefault="00D83BD5" w:rsidP="00D83BD5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D83BD5" w:rsidRDefault="00D83BD5" w:rsidP="00D83BD5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D83BD5" w:rsidRDefault="00D83BD5" w:rsidP="00D83BD5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  <w:sectPr w:rsidR="00D83BD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D83BD5" w:rsidRDefault="00D83BD5" w:rsidP="00D83BD5">
      <w:pPr>
        <w:jc w:val="right"/>
        <w:rPr>
          <w:b/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</w:t>
      </w:r>
      <w:r>
        <w:rPr>
          <w:b/>
          <w:sz w:val="24"/>
          <w:szCs w:val="24"/>
        </w:rPr>
        <w:t>»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3BD5" w:rsidRDefault="00FA1153" w:rsidP="00D83BD5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12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BD5" w:rsidRDefault="00D83BD5" w:rsidP="00D83BD5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D83BD5" w:rsidRDefault="00D83BD5" w:rsidP="00D83BD5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ЛЕНИНГРАДСКОЙ ОБЛАСТИ</w:t>
      </w:r>
    </w:p>
    <w:p w:rsidR="00D83BD5" w:rsidRDefault="00FA1153" w:rsidP="00D83BD5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2603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D83BD5" w:rsidRDefault="00D83BD5" w:rsidP="00D83BD5">
      <w:pPr>
        <w:pStyle w:val="3"/>
      </w:pPr>
      <w:r>
        <w:t>постановление</w:t>
      </w:r>
    </w:p>
    <w:p w:rsidR="00D83BD5" w:rsidRDefault="00D83BD5" w:rsidP="00D83BD5">
      <w:pPr>
        <w:jc w:val="center"/>
        <w:rPr>
          <w:sz w:val="24"/>
        </w:rPr>
      </w:pPr>
    </w:p>
    <w:p w:rsidR="00D83BD5" w:rsidRDefault="00D83BD5" w:rsidP="00D83BD5">
      <w:pPr>
        <w:jc w:val="center"/>
        <w:rPr>
          <w:sz w:val="24"/>
        </w:rPr>
      </w:pPr>
      <w:r>
        <w:rPr>
          <w:sz w:val="24"/>
        </w:rPr>
        <w:t>от ___________ № __________</w:t>
      </w:r>
    </w:p>
    <w:p w:rsidR="00D83BD5" w:rsidRDefault="00D83BD5" w:rsidP="00D83BD5">
      <w:pPr>
        <w:rPr>
          <w:sz w:val="24"/>
          <w:szCs w:val="24"/>
        </w:rPr>
      </w:pPr>
    </w:p>
    <w:p w:rsidR="00D83BD5" w:rsidRPr="00EC536A" w:rsidRDefault="00D83BD5" w:rsidP="00D83BD5">
      <w:pPr>
        <w:rPr>
          <w:sz w:val="24"/>
          <w:szCs w:val="24"/>
        </w:rPr>
      </w:pPr>
      <w:r w:rsidRPr="00EC536A">
        <w:rPr>
          <w:sz w:val="24"/>
          <w:szCs w:val="24"/>
        </w:rPr>
        <w:t>О предоставлении жилого помещения</w:t>
      </w:r>
    </w:p>
    <w:p w:rsidR="00D83BD5" w:rsidRPr="00EC536A" w:rsidRDefault="00D83BD5" w:rsidP="00D83BD5">
      <w:pPr>
        <w:rPr>
          <w:sz w:val="24"/>
          <w:szCs w:val="24"/>
        </w:rPr>
      </w:pPr>
      <w:r w:rsidRPr="00EC536A">
        <w:rPr>
          <w:sz w:val="24"/>
          <w:szCs w:val="24"/>
        </w:rPr>
        <w:t>по договору социального найма</w:t>
      </w:r>
    </w:p>
    <w:p w:rsidR="00D83BD5" w:rsidRPr="00EC536A" w:rsidRDefault="00D83BD5" w:rsidP="00D83BD5">
      <w:pPr>
        <w:rPr>
          <w:sz w:val="24"/>
          <w:szCs w:val="24"/>
        </w:rPr>
      </w:pPr>
      <w:r w:rsidRPr="00EC536A">
        <w:rPr>
          <w:sz w:val="24"/>
          <w:szCs w:val="24"/>
        </w:rPr>
        <w:t>семье _____________________</w:t>
      </w:r>
    </w:p>
    <w:p w:rsidR="00D83BD5" w:rsidRDefault="00D83BD5" w:rsidP="00D83BD5">
      <w:pPr>
        <w:rPr>
          <w:sz w:val="24"/>
          <w:szCs w:val="24"/>
        </w:rPr>
      </w:pPr>
    </w:p>
    <w:p w:rsidR="00D83BD5" w:rsidRPr="00EC536A" w:rsidRDefault="00D83BD5" w:rsidP="00D83B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документы и заявление</w:t>
      </w:r>
      <w:r w:rsidRPr="008653E0">
        <w:rPr>
          <w:sz w:val="24"/>
          <w:szCs w:val="24"/>
        </w:rPr>
        <w:t xml:space="preserve"> </w:t>
      </w:r>
      <w:r>
        <w:rPr>
          <w:sz w:val="24"/>
          <w:szCs w:val="24"/>
        </w:rPr>
        <w:t>от __________ № _________, представленные _________________, руководствуясь положениями Федерального закона от 29.12.2004 № 189-ФЗ «О введении в действие Жилищного кодекса Российской Федерации», в</w:t>
      </w:r>
      <w:r w:rsidRPr="00EC536A">
        <w:rPr>
          <w:sz w:val="24"/>
          <w:szCs w:val="24"/>
        </w:rPr>
        <w:t xml:space="preserve"> соответствии </w:t>
      </w:r>
      <w:proofErr w:type="gramStart"/>
      <w:r w:rsidRPr="00EC536A">
        <w:rPr>
          <w:sz w:val="24"/>
          <w:szCs w:val="24"/>
        </w:rPr>
        <w:t>с</w:t>
      </w:r>
      <w:proofErr w:type="gramEnd"/>
      <w:r w:rsidRPr="00EC536A">
        <w:rPr>
          <w:sz w:val="24"/>
          <w:szCs w:val="24"/>
        </w:rPr>
        <w:t xml:space="preserve"> (статьей 57/59/74/85/86/87/87.1/87.2/88/90) Жилищного кодекса Российской Федерации, </w:t>
      </w:r>
      <w:r>
        <w:rPr>
          <w:sz w:val="24"/>
          <w:szCs w:val="24"/>
        </w:rPr>
        <w:t>статьями 32, 33, 40 Жилищного кодекса РСФСР, областным законом Ленинградской области от 26.10.2005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</w:t>
      </w:r>
      <w:r w:rsidRPr="009461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пунктами 12, 29, 32 Правил учета граждан, нуждающихся в улучшении жилищных условий, и предоставления жилых помещений в Ленинградской области, утвержденных решением Исполнительного комитета Ленинградского областного Совета народных депутатов и президиума Ленинградского областного Совета профессиональных союзов от 23.11.1987 № 481/10, </w:t>
      </w:r>
      <w:r w:rsidRPr="00EC536A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Сосновоборского городского округа</w:t>
      </w:r>
      <w:r w:rsidRPr="00EC536A">
        <w:rPr>
          <w:sz w:val="24"/>
          <w:szCs w:val="24"/>
        </w:rPr>
        <w:t xml:space="preserve"> </w:t>
      </w:r>
      <w:proofErr w:type="gramStart"/>
      <w:r w:rsidRPr="00EC536A">
        <w:rPr>
          <w:b/>
          <w:sz w:val="24"/>
          <w:szCs w:val="24"/>
        </w:rPr>
        <w:t>п</w:t>
      </w:r>
      <w:proofErr w:type="gramEnd"/>
      <w:r w:rsidRPr="00EC536A">
        <w:rPr>
          <w:b/>
          <w:sz w:val="24"/>
          <w:szCs w:val="24"/>
        </w:rPr>
        <w:t xml:space="preserve"> о с т а н </w:t>
      </w:r>
      <w:proofErr w:type="gramStart"/>
      <w:r w:rsidRPr="00EC536A">
        <w:rPr>
          <w:b/>
          <w:sz w:val="24"/>
          <w:szCs w:val="24"/>
        </w:rPr>
        <w:t>о</w:t>
      </w:r>
      <w:proofErr w:type="gramEnd"/>
      <w:r w:rsidRPr="00EC536A">
        <w:rPr>
          <w:b/>
          <w:sz w:val="24"/>
          <w:szCs w:val="24"/>
        </w:rPr>
        <w:t xml:space="preserve"> в л я е т:</w:t>
      </w:r>
    </w:p>
    <w:p w:rsidR="00D83BD5" w:rsidRPr="00EC536A" w:rsidRDefault="00D83BD5" w:rsidP="00D83BD5">
      <w:pPr>
        <w:ind w:firstLine="708"/>
        <w:jc w:val="both"/>
        <w:rPr>
          <w:sz w:val="24"/>
          <w:szCs w:val="24"/>
        </w:rPr>
      </w:pPr>
    </w:p>
    <w:p w:rsidR="00D83BD5" w:rsidRDefault="00D83BD5" w:rsidP="00D83B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41383">
        <w:rPr>
          <w:sz w:val="24"/>
          <w:szCs w:val="24"/>
        </w:rPr>
        <w:t>Подтвердить нуждаемость в жил</w:t>
      </w:r>
      <w:r w:rsidRPr="0050684D">
        <w:rPr>
          <w:sz w:val="24"/>
          <w:szCs w:val="24"/>
        </w:rPr>
        <w:t>ом</w:t>
      </w:r>
      <w:r w:rsidRPr="00E41383">
        <w:rPr>
          <w:sz w:val="24"/>
          <w:szCs w:val="24"/>
        </w:rPr>
        <w:t xml:space="preserve"> помещени</w:t>
      </w:r>
      <w:r w:rsidRPr="0050684D">
        <w:rPr>
          <w:sz w:val="24"/>
          <w:szCs w:val="24"/>
        </w:rPr>
        <w:t>и</w:t>
      </w:r>
      <w:r w:rsidRPr="00E41383">
        <w:rPr>
          <w:sz w:val="24"/>
          <w:szCs w:val="24"/>
        </w:rPr>
        <w:t>, предоставляем</w:t>
      </w:r>
      <w:r w:rsidRPr="0050684D">
        <w:rPr>
          <w:sz w:val="24"/>
          <w:szCs w:val="24"/>
        </w:rPr>
        <w:t>ом</w:t>
      </w:r>
      <w:r w:rsidRPr="00E41383">
        <w:rPr>
          <w:sz w:val="24"/>
          <w:szCs w:val="24"/>
        </w:rPr>
        <w:t xml:space="preserve"> по договор</w:t>
      </w:r>
      <w:r w:rsidRPr="0050684D">
        <w:rPr>
          <w:sz w:val="24"/>
          <w:szCs w:val="24"/>
        </w:rPr>
        <w:t>у</w:t>
      </w:r>
      <w:r w:rsidRPr="00E41383">
        <w:rPr>
          <w:sz w:val="24"/>
          <w:szCs w:val="24"/>
        </w:rPr>
        <w:t xml:space="preserve"> социального найма, __________. Состоит (</w:t>
      </w:r>
      <w:proofErr w:type="spellStart"/>
      <w:r w:rsidRPr="00E41383">
        <w:rPr>
          <w:sz w:val="24"/>
          <w:szCs w:val="24"/>
        </w:rPr>
        <w:t>ят</w:t>
      </w:r>
      <w:proofErr w:type="spellEnd"/>
      <w:r w:rsidRPr="00E41383">
        <w:rPr>
          <w:sz w:val="24"/>
          <w:szCs w:val="24"/>
        </w:rPr>
        <w:t>) на учете в качестве нуждающегося (</w:t>
      </w:r>
      <w:proofErr w:type="spellStart"/>
      <w:r w:rsidRPr="00E41383">
        <w:rPr>
          <w:sz w:val="24"/>
          <w:szCs w:val="24"/>
        </w:rPr>
        <w:t>ихся</w:t>
      </w:r>
      <w:proofErr w:type="spellEnd"/>
      <w:r w:rsidRPr="00E41383">
        <w:rPr>
          <w:sz w:val="24"/>
          <w:szCs w:val="24"/>
        </w:rPr>
        <w:t>) в жилых помещениях, предоставляемых по договорам социального найма, с ________, номер общей очереди _____.</w:t>
      </w:r>
    </w:p>
    <w:p w:rsidR="00D83BD5" w:rsidRDefault="00D83BD5" w:rsidP="00D83BD5">
      <w:pPr>
        <w:ind w:firstLine="720"/>
        <w:jc w:val="both"/>
        <w:rPr>
          <w:sz w:val="24"/>
          <w:szCs w:val="24"/>
        </w:rPr>
      </w:pPr>
      <w:r w:rsidRPr="0050684D">
        <w:rPr>
          <w:sz w:val="24"/>
          <w:szCs w:val="24"/>
        </w:rPr>
        <w:t>Зарегистрирован</w:t>
      </w:r>
      <w:r>
        <w:rPr>
          <w:sz w:val="24"/>
          <w:szCs w:val="24"/>
        </w:rPr>
        <w:t xml:space="preserve"> (а, ы)</w:t>
      </w:r>
      <w:r w:rsidRPr="0050684D">
        <w:rPr>
          <w:sz w:val="24"/>
          <w:szCs w:val="24"/>
        </w:rPr>
        <w:t xml:space="preserve"> в ______ квартире (комнате, жилом доме), жилой площадью ___ </w:t>
      </w:r>
      <w:proofErr w:type="spellStart"/>
      <w:r w:rsidRPr="0050684D">
        <w:rPr>
          <w:sz w:val="24"/>
          <w:szCs w:val="24"/>
        </w:rPr>
        <w:t>кв</w:t>
      </w:r>
      <w:proofErr w:type="gramStart"/>
      <w:r w:rsidRPr="0050684D">
        <w:rPr>
          <w:sz w:val="24"/>
          <w:szCs w:val="24"/>
        </w:rPr>
        <w:t>.м</w:t>
      </w:r>
      <w:proofErr w:type="spellEnd"/>
      <w:proofErr w:type="gramEnd"/>
      <w:r w:rsidRPr="0050684D">
        <w:rPr>
          <w:sz w:val="24"/>
          <w:szCs w:val="24"/>
        </w:rPr>
        <w:t xml:space="preserve">, общей площадью _____ </w:t>
      </w:r>
      <w:proofErr w:type="spellStart"/>
      <w:r w:rsidRPr="0050684D">
        <w:rPr>
          <w:sz w:val="24"/>
          <w:szCs w:val="24"/>
        </w:rPr>
        <w:t>кв.м</w:t>
      </w:r>
      <w:proofErr w:type="spellEnd"/>
      <w:r w:rsidRPr="0050684D">
        <w:rPr>
          <w:sz w:val="24"/>
          <w:szCs w:val="24"/>
        </w:rPr>
        <w:t xml:space="preserve">, расположенной по адресу: __________, на праве собственности (по договору найма). Всего в данном жилом помещении </w:t>
      </w:r>
      <w:proofErr w:type="gramStart"/>
      <w:r w:rsidRPr="0050684D">
        <w:rPr>
          <w:sz w:val="24"/>
          <w:szCs w:val="24"/>
        </w:rPr>
        <w:t>зарегистрированы</w:t>
      </w:r>
      <w:proofErr w:type="gramEnd"/>
      <w:r w:rsidRPr="0050684D">
        <w:rPr>
          <w:sz w:val="24"/>
          <w:szCs w:val="24"/>
        </w:rPr>
        <w:t xml:space="preserve"> ___ человека. Обеспеченность жилой площадью ________ составляет _____ </w:t>
      </w:r>
      <w:proofErr w:type="spellStart"/>
      <w:r w:rsidRPr="0050684D">
        <w:rPr>
          <w:sz w:val="24"/>
          <w:szCs w:val="24"/>
        </w:rPr>
        <w:t>кв</w:t>
      </w:r>
      <w:proofErr w:type="gramStart"/>
      <w:r w:rsidRPr="0050684D">
        <w:rPr>
          <w:sz w:val="24"/>
          <w:szCs w:val="24"/>
        </w:rPr>
        <w:t>.м</w:t>
      </w:r>
      <w:proofErr w:type="spellEnd"/>
      <w:proofErr w:type="gramEnd"/>
      <w:r w:rsidRPr="0050684D">
        <w:rPr>
          <w:sz w:val="24"/>
          <w:szCs w:val="24"/>
        </w:rPr>
        <w:t>, что менее учетной нормы</w:t>
      </w:r>
      <w:r>
        <w:rPr>
          <w:sz w:val="24"/>
          <w:szCs w:val="24"/>
        </w:rPr>
        <w:t>.</w:t>
      </w:r>
    </w:p>
    <w:p w:rsidR="00D83BD5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Предоставить гр._________ </w:t>
      </w:r>
      <w:r w:rsidRPr="00EC536A">
        <w:rPr>
          <w:sz w:val="24"/>
          <w:szCs w:val="24"/>
        </w:rPr>
        <w:t xml:space="preserve">по договору социального найма жилое помещение _____________________, общей площадью __________ </w:t>
      </w:r>
      <w:proofErr w:type="spellStart"/>
      <w:r w:rsidRPr="00EC536A">
        <w:rPr>
          <w:sz w:val="24"/>
          <w:szCs w:val="24"/>
        </w:rPr>
        <w:t>кв</w:t>
      </w:r>
      <w:proofErr w:type="gramStart"/>
      <w:r w:rsidRPr="00EC536A">
        <w:rPr>
          <w:sz w:val="24"/>
          <w:szCs w:val="24"/>
        </w:rPr>
        <w:t>.м</w:t>
      </w:r>
      <w:proofErr w:type="spellEnd"/>
      <w:proofErr w:type="gramEnd"/>
      <w:r w:rsidRPr="00EC536A">
        <w:rPr>
          <w:sz w:val="24"/>
          <w:szCs w:val="24"/>
        </w:rPr>
        <w:t>, расположенное по адресу: _________________________</w:t>
      </w:r>
      <w:r>
        <w:rPr>
          <w:sz w:val="24"/>
          <w:szCs w:val="24"/>
        </w:rPr>
        <w:t>, на состав семьи _______ человек, состоящему (им) с ______</w:t>
      </w:r>
      <w:r w:rsidRPr="008C5E7A">
        <w:rPr>
          <w:sz w:val="24"/>
          <w:szCs w:val="24"/>
        </w:rPr>
        <w:t xml:space="preserve"> </w:t>
      </w:r>
      <w:r>
        <w:rPr>
          <w:sz w:val="24"/>
          <w:szCs w:val="24"/>
        </w:rPr>
        <w:t>на учете в качестве нуждающегося (</w:t>
      </w:r>
      <w:proofErr w:type="spellStart"/>
      <w:r>
        <w:rPr>
          <w:sz w:val="24"/>
          <w:szCs w:val="24"/>
        </w:rPr>
        <w:t>ихся</w:t>
      </w:r>
      <w:proofErr w:type="spellEnd"/>
      <w:r>
        <w:rPr>
          <w:sz w:val="24"/>
          <w:szCs w:val="24"/>
        </w:rPr>
        <w:t xml:space="preserve">) в жилом помещении, предоставляемом по договору социального найма, под № ____, </w:t>
      </w:r>
      <w:r w:rsidRPr="00EC536A">
        <w:rPr>
          <w:sz w:val="24"/>
          <w:szCs w:val="24"/>
        </w:rPr>
        <w:t>в связи с подходом очереди</w:t>
      </w:r>
      <w:r>
        <w:rPr>
          <w:sz w:val="24"/>
          <w:szCs w:val="24"/>
        </w:rPr>
        <w:t>.</w:t>
      </w:r>
    </w:p>
    <w:p w:rsidR="00D83BD5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Жилищному отделу администрации Сосновоборского городского округа: </w:t>
      </w:r>
    </w:p>
    <w:p w:rsidR="00D83BD5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Выдать _________ выписку из настоящего постановления.</w:t>
      </w:r>
    </w:p>
    <w:p w:rsidR="00D83BD5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 Заключить с ___________ договор социального найма </w:t>
      </w:r>
      <w:r w:rsidRPr="007B3F18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30 календарных</w:t>
      </w:r>
      <w:r w:rsidRPr="007B3F18">
        <w:rPr>
          <w:sz w:val="24"/>
          <w:szCs w:val="24"/>
        </w:rPr>
        <w:t xml:space="preserve"> дней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 даты выдачи</w:t>
      </w:r>
      <w:proofErr w:type="gramEnd"/>
      <w:r>
        <w:rPr>
          <w:sz w:val="24"/>
          <w:szCs w:val="24"/>
        </w:rPr>
        <w:t xml:space="preserve"> выписки из настоящего постановления на указанное в п.2 жилое помещение.</w:t>
      </w:r>
    </w:p>
    <w:p w:rsidR="00D83BD5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Рекомендовать отделу</w:t>
      </w:r>
      <w:r w:rsidRPr="00BE4E2E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вопросам миграции ОМВД России по </w:t>
      </w:r>
      <w:r w:rsidRPr="00BE4E2E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BE4E2E">
        <w:rPr>
          <w:sz w:val="24"/>
          <w:szCs w:val="24"/>
        </w:rPr>
        <w:t xml:space="preserve">Сосновый Бор Ленинградской области </w:t>
      </w:r>
      <w:r w:rsidRPr="0070795E">
        <w:rPr>
          <w:sz w:val="24"/>
          <w:szCs w:val="24"/>
        </w:rPr>
        <w:t xml:space="preserve">зарегистрировать по месту жительства </w:t>
      </w:r>
      <w:r>
        <w:rPr>
          <w:sz w:val="24"/>
          <w:szCs w:val="24"/>
        </w:rPr>
        <w:t xml:space="preserve">_________ </w:t>
      </w:r>
      <w:r w:rsidRPr="0070795E">
        <w:rPr>
          <w:sz w:val="24"/>
          <w:szCs w:val="24"/>
        </w:rPr>
        <w:t>в предоставленное жилое помещение</w:t>
      </w:r>
      <w:r>
        <w:rPr>
          <w:sz w:val="24"/>
          <w:szCs w:val="24"/>
        </w:rPr>
        <w:t xml:space="preserve"> по договору социального найма</w:t>
      </w:r>
      <w:r w:rsidRPr="0070795E">
        <w:rPr>
          <w:sz w:val="24"/>
          <w:szCs w:val="24"/>
        </w:rPr>
        <w:t>.</w:t>
      </w:r>
    </w:p>
    <w:p w:rsidR="00D83BD5" w:rsidRPr="00EC536A" w:rsidRDefault="00D83BD5" w:rsidP="00D83B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EC536A">
        <w:rPr>
          <w:sz w:val="24"/>
          <w:szCs w:val="24"/>
        </w:rPr>
        <w:t>Снять с учета в качестве нуждающихся в жилых помещениях, предоставляемых по договорам социального найма __________________________, с составом семьи ______________ человека (______________________________) состоящих на учете с ___________ года</w:t>
      </w:r>
      <w:r>
        <w:rPr>
          <w:sz w:val="24"/>
          <w:szCs w:val="24"/>
        </w:rPr>
        <w:t xml:space="preserve">, </w:t>
      </w:r>
      <w:r w:rsidRPr="008C5E7A">
        <w:rPr>
          <w:sz w:val="24"/>
          <w:szCs w:val="24"/>
        </w:rPr>
        <w:t xml:space="preserve">номер общей очереди </w:t>
      </w:r>
      <w:r>
        <w:rPr>
          <w:sz w:val="24"/>
          <w:szCs w:val="24"/>
        </w:rPr>
        <w:t>_____</w:t>
      </w:r>
      <w:r w:rsidRPr="00EC53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End"/>
    </w:p>
    <w:p w:rsidR="00D83BD5" w:rsidRDefault="00D83BD5" w:rsidP="00D83BD5">
      <w:pPr>
        <w:ind w:firstLine="720"/>
        <w:jc w:val="both"/>
        <w:rPr>
          <w:sz w:val="24"/>
          <w:szCs w:val="24"/>
        </w:rPr>
      </w:pPr>
      <w:r w:rsidRPr="00EC536A">
        <w:rPr>
          <w:sz w:val="24"/>
          <w:szCs w:val="24"/>
        </w:rPr>
        <w:t>Основания: ______________________________________________________.</w:t>
      </w:r>
    </w:p>
    <w:p w:rsidR="00D83BD5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0795E">
        <w:rPr>
          <w:sz w:val="24"/>
          <w:szCs w:val="24"/>
        </w:rPr>
        <w:t xml:space="preserve">Запретить нанимателю вселять в предоставленное жилое помещение других лиц без согласия собственника жилищного фонда, использовать его не по назначению, производить перепланировку, </w:t>
      </w:r>
      <w:r>
        <w:rPr>
          <w:sz w:val="24"/>
          <w:szCs w:val="24"/>
        </w:rPr>
        <w:t xml:space="preserve">сдавать жилое помещение </w:t>
      </w:r>
      <w:r w:rsidRPr="0070795E">
        <w:rPr>
          <w:sz w:val="24"/>
          <w:szCs w:val="24"/>
        </w:rPr>
        <w:t>в поднаем.</w:t>
      </w:r>
    </w:p>
    <w:p w:rsidR="00D83BD5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силу со дня подписания.</w:t>
      </w:r>
    </w:p>
    <w:p w:rsidR="00D83BD5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proofErr w:type="gramStart"/>
      <w:r>
        <w:rPr>
          <w:sz w:val="24"/>
          <w:szCs w:val="24"/>
        </w:rPr>
        <w:t>К</w:t>
      </w:r>
      <w:r w:rsidRPr="0070795E">
        <w:rPr>
          <w:sz w:val="24"/>
          <w:szCs w:val="24"/>
        </w:rPr>
        <w:t>онтроль за</w:t>
      </w:r>
      <w:proofErr w:type="gramEnd"/>
      <w:r w:rsidRPr="0070795E">
        <w:rPr>
          <w:sz w:val="24"/>
          <w:szCs w:val="24"/>
        </w:rPr>
        <w:t xml:space="preserve"> исполнением настоящего постановления возложить на </w:t>
      </w:r>
      <w:r>
        <w:rPr>
          <w:sz w:val="24"/>
          <w:szCs w:val="24"/>
        </w:rPr>
        <w:t xml:space="preserve">первого заместителя главы администрации Сосновоборского городского округа </w:t>
      </w:r>
      <w:r w:rsidRPr="0070795E">
        <w:rPr>
          <w:sz w:val="24"/>
          <w:szCs w:val="24"/>
        </w:rPr>
        <w:t>Лютикова С.Г.</w:t>
      </w: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</w:p>
    <w:p w:rsidR="00D83BD5" w:rsidRDefault="00D83BD5" w:rsidP="00D83BD5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jc w:val="both"/>
        <w:rPr>
          <w:sz w:val="12"/>
          <w:szCs w:val="12"/>
        </w:rPr>
      </w:pPr>
    </w:p>
    <w:p w:rsidR="00D83BD5" w:rsidRDefault="00D83BD5" w:rsidP="00D83BD5">
      <w:pPr>
        <w:rPr>
          <w:rFonts w:eastAsia="Calibri"/>
          <w:sz w:val="24"/>
          <w:szCs w:val="24"/>
          <w:vertAlign w:val="superscript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D83BD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Default="00D83BD5" w:rsidP="00D83BD5">
      <w:pPr>
        <w:jc w:val="right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bCs/>
          <w:color w:val="000000"/>
          <w:sz w:val="24"/>
          <w:szCs w:val="24"/>
        </w:rPr>
        <w:t xml:space="preserve"> № 3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Договор социального найма жилого помещения</w:t>
      </w: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                                                                                          ____________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</w:t>
      </w: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>, с одной стороны, и граждани</w:t>
      </w:r>
      <w:proofErr w:type="gramStart"/>
      <w:r>
        <w:rPr>
          <w:color w:val="000000"/>
          <w:sz w:val="28"/>
          <w:szCs w:val="28"/>
        </w:rPr>
        <w:t>н(</w:t>
      </w:r>
      <w:proofErr w:type="gramEnd"/>
      <w:r>
        <w:rPr>
          <w:color w:val="000000"/>
          <w:sz w:val="28"/>
          <w:szCs w:val="28"/>
        </w:rPr>
        <w:t>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color w:val="000000"/>
          <w:sz w:val="28"/>
          <w:szCs w:val="28"/>
        </w:rPr>
        <w:br/>
        <w:t xml:space="preserve">№ ____________ заключили настоящий договор о нижеследующем.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Предмет договора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>
        <w:rPr>
          <w:color w:val="000000"/>
          <w:sz w:val="28"/>
          <w:szCs w:val="28"/>
        </w:rPr>
        <w:t>т(</w:t>
      </w:r>
      <w:proofErr w:type="gramEnd"/>
      <w:r>
        <w:rPr>
          <w:color w:val="000000"/>
          <w:sz w:val="28"/>
          <w:szCs w:val="28"/>
        </w:rPr>
        <w:t xml:space="preserve">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Совместно с Нанимателем в жилое помещение вселяются следующие члены семьи: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_____________________________________________________________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_____________________________________________________________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_____________________________________________________________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sz w:val="28"/>
          <w:szCs w:val="28"/>
        </w:rPr>
      </w:pP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II. Обязанности сторон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Наниматель обязан: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а) принять от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>
        <w:rPr>
          <w:color w:val="000000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</w:t>
      </w:r>
      <w:r>
        <w:rPr>
          <w:color w:val="000000"/>
          <w:sz w:val="28"/>
          <w:szCs w:val="28"/>
        </w:rPr>
        <w:lastRenderedPageBreak/>
        <w:t xml:space="preserve">жилого помещения для проживания, подписи сторон, составивших акт);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соблюдать правила пользования жилыми помещениями;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использовать жилое помещение в соответствии с его назначением;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color w:val="000000"/>
          <w:sz w:val="28"/>
          <w:szCs w:val="28"/>
        </w:rPr>
        <w:t>Наймодателю</w:t>
      </w:r>
      <w:proofErr w:type="spellEnd"/>
      <w:r>
        <w:rPr>
          <w:color w:val="000000"/>
          <w:sz w:val="28"/>
          <w:szCs w:val="28"/>
        </w:rPr>
        <w:t xml:space="preserve"> или в соответствующую управляющую организацию;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>
        <w:rPr>
          <w:color w:val="000000"/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>
        <w:rPr>
          <w:color w:val="000000"/>
          <w:sz w:val="28"/>
          <w:szCs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организацией, предложенной им;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>
        <w:rPr>
          <w:color w:val="000000"/>
          <w:sz w:val="28"/>
          <w:szCs w:val="28"/>
        </w:rPr>
        <w:t>Наймодателю</w:t>
      </w:r>
      <w:proofErr w:type="spellEnd"/>
      <w:r>
        <w:rPr>
          <w:color w:val="000000"/>
          <w:sz w:val="28"/>
          <w:szCs w:val="28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>
        <w:rPr>
          <w:color w:val="000000"/>
          <w:sz w:val="28"/>
          <w:szCs w:val="28"/>
        </w:rPr>
        <w:t>Наймодателем</w:t>
      </w:r>
      <w:proofErr w:type="spellEnd"/>
      <w:r>
        <w:rPr>
          <w:color w:val="000000"/>
          <w:sz w:val="28"/>
          <w:szCs w:val="28"/>
        </w:rPr>
        <w:t xml:space="preserve"> жилое помещение, отвечающее санитарным и техническим требованиям;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rPr>
          <w:color w:val="000000"/>
          <w:sz w:val="28"/>
          <w:szCs w:val="28"/>
        </w:rPr>
        <w:t>Наймодателю</w:t>
      </w:r>
      <w:proofErr w:type="spellEnd"/>
      <w:r>
        <w:rPr>
          <w:color w:val="000000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</w:t>
      </w:r>
      <w:r>
        <w:rPr>
          <w:color w:val="000000"/>
          <w:sz w:val="28"/>
          <w:szCs w:val="28"/>
        </w:rPr>
        <w:lastRenderedPageBreak/>
        <w:t>находящегося в нем, или произвести его за свой счет, а также погасить задолженность по оплате за жилое</w:t>
      </w:r>
      <w:proofErr w:type="gramEnd"/>
      <w:r>
        <w:rPr>
          <w:color w:val="000000"/>
          <w:sz w:val="28"/>
          <w:szCs w:val="28"/>
        </w:rPr>
        <w:t xml:space="preserve"> помещение и коммунальные услуги;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м) информировать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н) </w:t>
      </w:r>
      <w:proofErr w:type="gramStart"/>
      <w:r>
        <w:rPr>
          <w:color w:val="000000"/>
          <w:sz w:val="28"/>
          <w:szCs w:val="28"/>
        </w:rPr>
        <w:t>нести иные обязанности</w:t>
      </w:r>
      <w:proofErr w:type="gramEnd"/>
      <w:r>
        <w:rPr>
          <w:color w:val="000000"/>
          <w:sz w:val="28"/>
          <w:szCs w:val="28"/>
        </w:rPr>
        <w:t xml:space="preserve">, предусмотренные Жилищным кодексом Российской Федерации и федеральными законами.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 xml:space="preserve"> обязан: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</w:t>
      </w:r>
      <w:proofErr w:type="gramStart"/>
      <w:r>
        <w:rPr>
          <w:color w:val="000000"/>
          <w:sz w:val="28"/>
          <w:szCs w:val="28"/>
        </w:rPr>
        <w:t>пожарной</w:t>
      </w:r>
      <w:proofErr w:type="gramEnd"/>
      <w:r>
        <w:rPr>
          <w:color w:val="000000"/>
          <w:sz w:val="28"/>
          <w:szCs w:val="28"/>
        </w:rPr>
        <w:t xml:space="preserve"> безопасности, санитарно-гигиеническим, экологическим и иным требованиям;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осуществлять капитальный ремонт жилого помещения.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При неисполнении или ненадлежащем исполнении </w:t>
      </w:r>
      <w:proofErr w:type="spellStart"/>
      <w:r>
        <w:rPr>
          <w:color w:val="000000"/>
          <w:sz w:val="28"/>
          <w:szCs w:val="28"/>
        </w:rPr>
        <w:t>Наймодателем</w:t>
      </w:r>
      <w:proofErr w:type="spellEnd"/>
      <w:r>
        <w:rPr>
          <w:color w:val="000000"/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>
        <w:rPr>
          <w:color w:val="000000"/>
          <w:sz w:val="28"/>
          <w:szCs w:val="28"/>
        </w:rPr>
        <w:t xml:space="preserve"> ненадлежащим исполнением или неисполнением указанных обязанностей </w:t>
      </w:r>
      <w:proofErr w:type="spellStart"/>
      <w:r>
        <w:rPr>
          <w:color w:val="000000"/>
          <w:sz w:val="28"/>
          <w:szCs w:val="28"/>
        </w:rPr>
        <w:t>Наймодателем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30 дней до начала работ;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контролировать качество предоставляемых жилищно-коммунальных услуг;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м) </w:t>
      </w:r>
      <w:proofErr w:type="gramStart"/>
      <w:r>
        <w:rPr>
          <w:color w:val="000000"/>
          <w:sz w:val="28"/>
          <w:szCs w:val="28"/>
        </w:rPr>
        <w:t>нести иные обязанности</w:t>
      </w:r>
      <w:proofErr w:type="gramEnd"/>
      <w:r>
        <w:rPr>
          <w:color w:val="000000"/>
          <w:sz w:val="28"/>
          <w:szCs w:val="28"/>
        </w:rPr>
        <w:t xml:space="preserve">, предусмотренные законодательством Российской Федерации.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Права сторон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Наниматель вправе: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пользоваться общим имуществом многоквартирного дома;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не требуется;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сохранить права на жилое помещение при временном отсутствии его и членов его семьи;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требовать от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 xml:space="preserve"> вправе: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требовать своевременного внесения платы за жилое помещение и </w:t>
      </w:r>
      <w:r>
        <w:rPr>
          <w:color w:val="000000"/>
          <w:sz w:val="28"/>
          <w:szCs w:val="28"/>
        </w:rPr>
        <w:lastRenderedPageBreak/>
        <w:t xml:space="preserve">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Порядок изменения, расторжения и прекращения договора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По требованию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настоящий </w:t>
      </w:r>
      <w:proofErr w:type="gramStart"/>
      <w:r>
        <w:rPr>
          <w:color w:val="000000"/>
          <w:sz w:val="28"/>
          <w:szCs w:val="28"/>
        </w:rPr>
        <w:t>договор</w:t>
      </w:r>
      <w:proofErr w:type="gramEnd"/>
      <w:r>
        <w:rPr>
          <w:color w:val="000000"/>
          <w:sz w:val="28"/>
          <w:szCs w:val="28"/>
        </w:rPr>
        <w:t xml:space="preserve"> может быть расторгнут в судебном порядке в следующих случаях: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использование Нанимателем жилого помещения не по назначению;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Настоящий </w:t>
      </w:r>
      <w:proofErr w:type="gramStart"/>
      <w:r>
        <w:rPr>
          <w:color w:val="000000"/>
          <w:sz w:val="28"/>
          <w:szCs w:val="28"/>
        </w:rPr>
        <w:t>договор</w:t>
      </w:r>
      <w:proofErr w:type="gramEnd"/>
      <w:r>
        <w:rPr>
          <w:color w:val="000000"/>
          <w:sz w:val="28"/>
          <w:szCs w:val="28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Прочие условия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D83BD5" w:rsidRDefault="00D83BD5" w:rsidP="00D83BD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, другой - у Нанимателя. </w:t>
      </w: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Наниматель </w:t>
      </w: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                                                                               ______________</w:t>
      </w: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                 ______________</w:t>
      </w: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                 ______________</w:t>
      </w:r>
    </w:p>
    <w:p w:rsidR="00D83BD5" w:rsidRDefault="00D83BD5" w:rsidP="00D83BD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                                                                                                (подпись)</w:t>
      </w:r>
    </w:p>
    <w:p w:rsidR="00D83BD5" w:rsidRDefault="00D83BD5" w:rsidP="00D83BD5">
      <w:pPr>
        <w:jc w:val="center"/>
        <w:rPr>
          <w:color w:val="000000"/>
          <w:sz w:val="28"/>
          <w:szCs w:val="28"/>
        </w:rPr>
        <w:sectPr w:rsidR="00D83BD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Default="00D83BD5" w:rsidP="00D83BD5">
      <w:pPr>
        <w:jc w:val="right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bCs/>
          <w:color w:val="000000"/>
          <w:sz w:val="24"/>
          <w:szCs w:val="24"/>
        </w:rPr>
        <w:t xml:space="preserve"> № 4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D83BD5" w:rsidRDefault="00D83BD5" w:rsidP="00D83BD5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D83BD5" w:rsidRDefault="00D83BD5" w:rsidP="00D83B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83BD5" w:rsidRDefault="00D83BD5" w:rsidP="00D83BD5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Главе Сосновоборского городского округа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паспорт _______№ 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кем и когда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_____________________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место рождения _______________________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адрес места жительства 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83BD5" w:rsidRDefault="00D83BD5" w:rsidP="00D83BD5">
      <w:pPr>
        <w:jc w:val="right"/>
        <w:rPr>
          <w:sz w:val="24"/>
          <w:szCs w:val="24"/>
        </w:rPr>
      </w:pPr>
      <w:r>
        <w:rPr>
          <w:sz w:val="24"/>
          <w:szCs w:val="24"/>
        </w:rPr>
        <w:t>телефон ______________________________</w:t>
      </w:r>
    </w:p>
    <w:p w:rsidR="00D83BD5" w:rsidRDefault="00D83BD5" w:rsidP="00D83B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83BD5" w:rsidRDefault="00D83BD5" w:rsidP="00D83B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D83BD5" w:rsidRDefault="00D83BD5" w:rsidP="00D83BD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D83BD5" w:rsidRDefault="00D83BD5" w:rsidP="00D83BD5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D83BD5" w:rsidRDefault="00D83BD5" w:rsidP="00D83BD5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83BD5" w:rsidRDefault="00D83BD5" w:rsidP="00D83BD5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D83BD5" w:rsidRDefault="00D83BD5" w:rsidP="00D83BD5">
      <w:pPr>
        <w:jc w:val="both"/>
        <w:rPr>
          <w:rFonts w:eastAsia="Calibri"/>
          <w:sz w:val="24"/>
          <w:szCs w:val="24"/>
        </w:rPr>
      </w:pPr>
    </w:p>
    <w:p w:rsidR="00D83BD5" w:rsidRDefault="00D83BD5" w:rsidP="00D83BD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4"/>
        <w:gridCol w:w="3351"/>
        <w:gridCol w:w="2801"/>
      </w:tblGrid>
      <w:tr w:rsidR="00D83BD5" w:rsidTr="00BF55C2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  <w:r>
              <w:rPr>
                <w:rFonts w:eastAsia="Calibri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</w:tr>
      <w:tr w:rsidR="00D83BD5" w:rsidTr="00BF55C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  <w:tr w:rsidR="00D83BD5" w:rsidTr="00BF55C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</w:tbl>
    <w:p w:rsidR="00D83BD5" w:rsidRDefault="00D83BD5" w:rsidP="00D83BD5">
      <w:pPr>
        <w:jc w:val="both"/>
        <w:rPr>
          <w:rFonts w:eastAsia="Calibri"/>
          <w:sz w:val="24"/>
          <w:szCs w:val="24"/>
        </w:rPr>
      </w:pPr>
    </w:p>
    <w:p w:rsidR="00D83BD5" w:rsidRDefault="00D83BD5" w:rsidP="00D83BD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Сведения о заявителе</w:t>
      </w:r>
    </w:p>
    <w:p w:rsidR="00D83BD5" w:rsidRDefault="00D83BD5" w:rsidP="00D83BD5">
      <w:pPr>
        <w:jc w:val="both"/>
        <w:rPr>
          <w:rFonts w:eastAsia="Calibri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3"/>
        <w:gridCol w:w="3350"/>
        <w:gridCol w:w="2803"/>
      </w:tblGrid>
      <w:tr w:rsidR="00D83BD5" w:rsidTr="00BF55C2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</w:tr>
      <w:tr w:rsidR="00D83BD5" w:rsidTr="00BF55C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  <w:tr w:rsidR="00D83BD5" w:rsidTr="00BF55C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</w:tbl>
    <w:p w:rsidR="00D83BD5" w:rsidRDefault="00D83BD5" w:rsidP="00D83BD5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83BD5" w:rsidRDefault="00D83BD5" w:rsidP="00D83BD5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______________________________________________;</w:t>
      </w:r>
      <w:proofErr w:type="gramEnd"/>
    </w:p>
    <w:p w:rsidR="00D83BD5" w:rsidRDefault="00D83BD5" w:rsidP="00D83BD5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_________________________________________________________________________;</w:t>
      </w:r>
      <w:proofErr w:type="gramEnd"/>
    </w:p>
    <w:p w:rsidR="00D83BD5" w:rsidRDefault="00D83BD5" w:rsidP="00D83BD5">
      <w:pPr>
        <w:pStyle w:val="ConsPlusNonformat"/>
        <w:numPr>
          <w:ilvl w:val="0"/>
          <w:numId w:val="42"/>
        </w:numPr>
        <w:autoSpaceDE/>
        <w:autoSpaceDN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адресу: 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связи с обменом жилых помещений, предоставленных по договорам социального найма</w:t>
      </w:r>
    </w:p>
    <w:p w:rsidR="00D83BD5" w:rsidRDefault="00D83BD5" w:rsidP="00D83B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BD5" w:rsidRDefault="00D83BD5" w:rsidP="00D83BD5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</w:p>
    <w:p w:rsidR="00D83BD5" w:rsidRDefault="00D83BD5" w:rsidP="00D83BD5">
      <w:pPr>
        <w:ind w:firstLine="720"/>
        <w:rPr>
          <w:rFonts w:eastAsia="Calibri"/>
        </w:rPr>
      </w:pPr>
    </w:p>
    <w:p w:rsidR="00D83BD5" w:rsidRDefault="00D83BD5" w:rsidP="00D83BD5">
      <w:pPr>
        <w:ind w:firstLine="720"/>
        <w:rPr>
          <w:rFonts w:eastAsia="Calibri"/>
        </w:rPr>
      </w:pPr>
      <w:r>
        <w:rPr>
          <w:rFonts w:eastAsia="Calibri"/>
        </w:rPr>
        <w:t>*Члены семьи: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3624"/>
      </w:tblGrid>
      <w:tr w:rsidR="00D83BD5" w:rsidTr="00D83BD5">
        <w:trPr>
          <w:trHeight w:val="1564"/>
        </w:trPr>
        <w:tc>
          <w:tcPr>
            <w:tcW w:w="1019" w:type="dxa"/>
          </w:tcPr>
          <w:p w:rsidR="00D83BD5" w:rsidRDefault="00D83BD5" w:rsidP="00D83BD5">
            <w:pPr>
              <w:jc w:val="center"/>
            </w:pPr>
            <w:r>
              <w:t>№</w:t>
            </w:r>
          </w:p>
          <w:p w:rsidR="00D83BD5" w:rsidRDefault="00D83BD5" w:rsidP="00D83BD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61" w:type="dxa"/>
          </w:tcPr>
          <w:p w:rsidR="00D83BD5" w:rsidRDefault="00D83BD5" w:rsidP="00D83BD5">
            <w:pPr>
              <w:jc w:val="center"/>
            </w:pPr>
            <w:r>
              <w:t>Фамилия, имя, отчество членов семьи, дата рождения</w:t>
            </w:r>
          </w:p>
        </w:tc>
        <w:tc>
          <w:tcPr>
            <w:tcW w:w="2343" w:type="dxa"/>
          </w:tcPr>
          <w:p w:rsidR="00D83BD5" w:rsidRDefault="00D83BD5" w:rsidP="00D83BD5">
            <w:pPr>
              <w:jc w:val="center"/>
            </w:pPr>
            <w:r>
              <w:t>Родственные отношения</w:t>
            </w:r>
          </w:p>
        </w:tc>
        <w:tc>
          <w:tcPr>
            <w:tcW w:w="3624" w:type="dxa"/>
          </w:tcPr>
          <w:p w:rsidR="00D83BD5" w:rsidRDefault="00D83BD5" w:rsidP="00D83BD5">
            <w:pPr>
              <w:jc w:val="center"/>
            </w:pPr>
            <w:r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D83BD5" w:rsidTr="00D83BD5">
        <w:trPr>
          <w:trHeight w:val="372"/>
        </w:trPr>
        <w:tc>
          <w:tcPr>
            <w:tcW w:w="101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761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343" w:type="dxa"/>
          </w:tcPr>
          <w:p w:rsidR="00D83BD5" w:rsidRDefault="00D83BD5" w:rsidP="00D83BD5">
            <w:pPr>
              <w:jc w:val="center"/>
            </w:pPr>
            <w:r>
              <w:t>Супруг (супруга)</w:t>
            </w:r>
          </w:p>
        </w:tc>
        <w:tc>
          <w:tcPr>
            <w:tcW w:w="3624" w:type="dxa"/>
          </w:tcPr>
          <w:p w:rsidR="00D83BD5" w:rsidRDefault="00D83BD5" w:rsidP="00D83BD5">
            <w:pPr>
              <w:jc w:val="center"/>
            </w:pPr>
          </w:p>
        </w:tc>
      </w:tr>
      <w:tr w:rsidR="00D83BD5" w:rsidTr="00D83BD5">
        <w:trPr>
          <w:trHeight w:val="315"/>
        </w:trPr>
        <w:tc>
          <w:tcPr>
            <w:tcW w:w="1019" w:type="dxa"/>
          </w:tcPr>
          <w:p w:rsidR="00D83BD5" w:rsidRDefault="00D83BD5" w:rsidP="00D83BD5">
            <w:pPr>
              <w:jc w:val="center"/>
            </w:pPr>
          </w:p>
          <w:p w:rsidR="00D83BD5" w:rsidRDefault="00D83BD5" w:rsidP="00D83BD5">
            <w:pPr>
              <w:jc w:val="center"/>
            </w:pPr>
          </w:p>
        </w:tc>
        <w:tc>
          <w:tcPr>
            <w:tcW w:w="2761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343" w:type="dxa"/>
          </w:tcPr>
          <w:p w:rsidR="00D83BD5" w:rsidRDefault="00D83BD5" w:rsidP="00D83BD5">
            <w:pPr>
              <w:jc w:val="center"/>
            </w:pPr>
            <w:r>
              <w:t>Дети</w:t>
            </w:r>
          </w:p>
        </w:tc>
        <w:tc>
          <w:tcPr>
            <w:tcW w:w="3624" w:type="dxa"/>
          </w:tcPr>
          <w:p w:rsidR="00D83BD5" w:rsidRDefault="00D83BD5" w:rsidP="00D83BD5">
            <w:pPr>
              <w:jc w:val="center"/>
            </w:pPr>
          </w:p>
        </w:tc>
      </w:tr>
      <w:tr w:rsidR="00D83BD5" w:rsidTr="00D83BD5">
        <w:trPr>
          <w:trHeight w:val="493"/>
        </w:trPr>
        <w:tc>
          <w:tcPr>
            <w:tcW w:w="101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761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2343" w:type="dxa"/>
          </w:tcPr>
          <w:p w:rsidR="00D83BD5" w:rsidRDefault="00D83BD5" w:rsidP="00D83BD5">
            <w:pPr>
              <w:jc w:val="center"/>
            </w:pPr>
            <w:r>
              <w:t xml:space="preserve">иные члены семьи, совместно проживающие </w:t>
            </w:r>
          </w:p>
          <w:p w:rsidR="00D83BD5" w:rsidRDefault="00D83BD5" w:rsidP="00D83BD5">
            <w:pPr>
              <w:jc w:val="center"/>
            </w:pPr>
            <w:r>
              <w:t>(указать какие)</w:t>
            </w:r>
          </w:p>
        </w:tc>
        <w:tc>
          <w:tcPr>
            <w:tcW w:w="3624" w:type="dxa"/>
          </w:tcPr>
          <w:p w:rsidR="00D83BD5" w:rsidRDefault="00D83BD5" w:rsidP="00D83BD5">
            <w:pPr>
              <w:jc w:val="center"/>
            </w:pPr>
          </w:p>
        </w:tc>
      </w:tr>
    </w:tbl>
    <w:p w:rsidR="00D83BD5" w:rsidRDefault="00D83BD5" w:rsidP="00D83BD5">
      <w:pPr>
        <w:ind w:firstLine="720"/>
        <w:rPr>
          <w:rFonts w:eastAsia="Calibr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3"/>
        <w:gridCol w:w="4554"/>
      </w:tblGrid>
      <w:tr w:rsidR="00D83BD5" w:rsidTr="00D83BD5">
        <w:trPr>
          <w:trHeight w:val="628"/>
        </w:trPr>
        <w:tc>
          <w:tcPr>
            <w:tcW w:w="5193" w:type="dxa"/>
          </w:tcPr>
          <w:p w:rsidR="00D83BD5" w:rsidRDefault="00D83BD5" w:rsidP="00BF55C2">
            <w: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D83BD5" w:rsidRDefault="00D83BD5" w:rsidP="00BF55C2"/>
        </w:tc>
      </w:tr>
      <w:tr w:rsidR="00D83BD5" w:rsidTr="00D83BD5">
        <w:trPr>
          <w:trHeight w:val="628"/>
        </w:trPr>
        <w:tc>
          <w:tcPr>
            <w:tcW w:w="5193" w:type="dxa"/>
          </w:tcPr>
          <w:p w:rsidR="00D83BD5" w:rsidRDefault="00D83BD5" w:rsidP="00BF55C2">
            <w: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D83BD5" w:rsidRDefault="00D83BD5" w:rsidP="00BF55C2"/>
        </w:tc>
      </w:tr>
      <w:tr w:rsidR="00D83BD5" w:rsidTr="00D83BD5">
        <w:trPr>
          <w:trHeight w:val="628"/>
        </w:trPr>
        <w:tc>
          <w:tcPr>
            <w:tcW w:w="5193" w:type="dxa"/>
          </w:tcPr>
          <w:p w:rsidR="00D83BD5" w:rsidRDefault="00D83BD5" w:rsidP="00BF55C2">
            <w: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D83BD5" w:rsidRDefault="00D83BD5" w:rsidP="00BF55C2"/>
        </w:tc>
      </w:tr>
      <w:tr w:rsidR="00D83BD5" w:rsidTr="00D83BD5">
        <w:trPr>
          <w:trHeight w:val="628"/>
        </w:trPr>
        <w:tc>
          <w:tcPr>
            <w:tcW w:w="5193" w:type="dxa"/>
          </w:tcPr>
          <w:p w:rsidR="00D83BD5" w:rsidRDefault="00D83BD5" w:rsidP="00BF55C2">
            <w: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D83BD5" w:rsidRDefault="00D83BD5" w:rsidP="00BF55C2"/>
        </w:tc>
      </w:tr>
      <w:tr w:rsidR="00D83BD5" w:rsidTr="00D83BD5">
        <w:trPr>
          <w:trHeight w:val="293"/>
        </w:trPr>
        <w:tc>
          <w:tcPr>
            <w:tcW w:w="5193" w:type="dxa"/>
          </w:tcPr>
          <w:p w:rsidR="00D83BD5" w:rsidRDefault="00D83BD5" w:rsidP="00BF55C2">
            <w:r>
              <w:t>Реквизиты актовой записи о смерти</w:t>
            </w:r>
          </w:p>
        </w:tc>
        <w:tc>
          <w:tcPr>
            <w:tcW w:w="4554" w:type="dxa"/>
          </w:tcPr>
          <w:p w:rsidR="00D83BD5" w:rsidRDefault="00D83BD5" w:rsidP="00BF55C2"/>
        </w:tc>
      </w:tr>
      <w:tr w:rsidR="00D83BD5" w:rsidTr="00D83BD5">
        <w:trPr>
          <w:trHeight w:val="293"/>
        </w:trPr>
        <w:tc>
          <w:tcPr>
            <w:tcW w:w="5193" w:type="dxa"/>
          </w:tcPr>
          <w:p w:rsidR="00D83BD5" w:rsidRDefault="00D83BD5" w:rsidP="00BF55C2">
            <w: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D83BD5" w:rsidRDefault="00D83BD5" w:rsidP="00BF55C2"/>
        </w:tc>
      </w:tr>
    </w:tbl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9055"/>
      </w:tblGrid>
      <w:tr w:rsidR="00D83BD5" w:rsidTr="00D83BD5">
        <w:trPr>
          <w:trHeight w:val="992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  <w: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D83BD5" w:rsidTr="00D83BD5">
        <w:trPr>
          <w:trHeight w:val="262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Default="00D83BD5" w:rsidP="00D83BD5">
            <w:pPr>
              <w:jc w:val="both"/>
            </w:pPr>
            <w:r>
              <w:t>Я и члены моей семьи даем согласие на обработку персональных данных</w:t>
            </w:r>
          </w:p>
        </w:tc>
      </w:tr>
      <w:tr w:rsidR="00D83BD5" w:rsidTr="00D83BD5">
        <w:trPr>
          <w:trHeight w:val="486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Default="00D83BD5" w:rsidP="00D83BD5">
            <w:pPr>
              <w:jc w:val="both"/>
            </w:pPr>
            <w: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D83BD5" w:rsidTr="00D83BD5">
        <w:trPr>
          <w:trHeight w:val="262"/>
        </w:trPr>
        <w:tc>
          <w:tcPr>
            <w:tcW w:w="651" w:type="dxa"/>
          </w:tcPr>
          <w:p w:rsidR="00D83BD5" w:rsidRPr="00D83BD5" w:rsidRDefault="00D83BD5" w:rsidP="00D83B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83BD5" w:rsidRDefault="00D83BD5" w:rsidP="00D83BD5">
            <w:pPr>
              <w:jc w:val="both"/>
            </w:pPr>
            <w: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D83BD5" w:rsidRDefault="00D83BD5" w:rsidP="00D83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83BD5" w:rsidRDefault="00D83BD5" w:rsidP="00D83BD5">
      <w:pPr>
        <w:widowControl w:val="0"/>
        <w:rPr>
          <w:rFonts w:eastAsia="Calibri"/>
        </w:rPr>
      </w:pPr>
      <w:r>
        <w:rPr>
          <w:rFonts w:eastAsia="Calibri"/>
        </w:rPr>
        <w:t>Результат рассмотрения заявления прошу:</w:t>
      </w:r>
    </w:p>
    <w:p w:rsidR="00D83BD5" w:rsidRDefault="00D83BD5" w:rsidP="00D83BD5">
      <w:pPr>
        <w:widowControl w:val="0"/>
        <w:ind w:left="709"/>
        <w:rPr>
          <w:rFonts w:eastAsia="Calibri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D83BD5" w:rsidTr="00D83BD5">
        <w:tc>
          <w:tcPr>
            <w:tcW w:w="70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8789" w:type="dxa"/>
          </w:tcPr>
          <w:p w:rsidR="00D83BD5" w:rsidRDefault="00D83BD5" w:rsidP="00D83BD5">
            <w:pPr>
              <w:widowControl w:val="0"/>
            </w:pPr>
            <w:r>
              <w:t>выдать на руки в МФЦ</w:t>
            </w:r>
          </w:p>
        </w:tc>
      </w:tr>
      <w:tr w:rsidR="00D83BD5" w:rsidTr="00D83BD5">
        <w:tc>
          <w:tcPr>
            <w:tcW w:w="70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8789" w:type="dxa"/>
          </w:tcPr>
          <w:p w:rsidR="00D83BD5" w:rsidRDefault="00D83BD5" w:rsidP="00D83BD5">
            <w:pPr>
              <w:widowControl w:val="0"/>
            </w:pPr>
            <w: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83BD5" w:rsidTr="00D83BD5">
        <w:tc>
          <w:tcPr>
            <w:tcW w:w="709" w:type="dxa"/>
          </w:tcPr>
          <w:p w:rsidR="00D83BD5" w:rsidRDefault="00D83BD5" w:rsidP="00D83BD5">
            <w:pPr>
              <w:jc w:val="center"/>
            </w:pPr>
          </w:p>
        </w:tc>
        <w:tc>
          <w:tcPr>
            <w:tcW w:w="8789" w:type="dxa"/>
          </w:tcPr>
          <w:p w:rsidR="00D83BD5" w:rsidRDefault="00D83BD5" w:rsidP="00BF55C2">
            <w: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D83BD5" w:rsidRDefault="00D83BD5" w:rsidP="00D83BD5">
      <w:pPr>
        <w:spacing w:before="120" w:after="120"/>
        <w:rPr>
          <w:rFonts w:eastAsia="Calibri"/>
        </w:rPr>
      </w:pPr>
    </w:p>
    <w:p w:rsidR="00D83BD5" w:rsidRDefault="00D83BD5" w:rsidP="00D83BD5">
      <w:pPr>
        <w:spacing w:before="120" w:after="120"/>
        <w:rPr>
          <w:rFonts w:eastAsia="Calibri"/>
        </w:rPr>
      </w:pPr>
      <w:r>
        <w:rPr>
          <w:rFonts w:eastAsia="Calibri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83BD5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  <w:tr w:rsidR="00D83BD5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D83BD5" w:rsidTr="00BF55C2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  <w:r>
              <w:rPr>
                <w:rFonts w:eastAsia="Calibri"/>
              </w:rPr>
              <w:t>года</w:t>
            </w:r>
          </w:p>
        </w:tc>
      </w:tr>
    </w:tbl>
    <w:p w:rsidR="00D83BD5" w:rsidRDefault="00D83BD5" w:rsidP="00D83BD5">
      <w:pPr>
        <w:shd w:val="clear" w:color="auto" w:fill="FFFFFF"/>
        <w:spacing w:before="120" w:after="120"/>
        <w:rPr>
          <w:rFonts w:eastAsia="Calibri"/>
        </w:rPr>
      </w:pPr>
      <w:r>
        <w:rPr>
          <w:rFonts w:eastAsia="Calibri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83BD5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  <w:tr w:rsidR="00D83BD5" w:rsidTr="00BF55C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D83BD5" w:rsidTr="00BF55C2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  <w:r>
              <w:rPr>
                <w:rFonts w:eastAsia="Calibri"/>
              </w:rPr>
              <w:t>года</w:t>
            </w:r>
          </w:p>
        </w:tc>
      </w:tr>
    </w:tbl>
    <w:p w:rsidR="00D83BD5" w:rsidRDefault="00D83BD5" w:rsidP="00D83BD5">
      <w:pPr>
        <w:spacing w:before="240"/>
        <w:rPr>
          <w:rFonts w:eastAsia="Calibri"/>
        </w:rPr>
      </w:pPr>
      <w:r>
        <w:rPr>
          <w:rFonts w:eastAsia="Calibri"/>
        </w:rPr>
        <w:t>К заявлению прилагаются следующие документы:</w:t>
      </w:r>
    </w:p>
    <w:p w:rsidR="00D83BD5" w:rsidRDefault="00D83BD5" w:rsidP="00D83BD5">
      <w:pPr>
        <w:numPr>
          <w:ilvl w:val="0"/>
          <w:numId w:val="47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___________________________________________________________________________</w:t>
      </w:r>
    </w:p>
    <w:p w:rsidR="00D83BD5" w:rsidRDefault="00D83BD5" w:rsidP="00D83BD5">
      <w:pPr>
        <w:numPr>
          <w:ilvl w:val="0"/>
          <w:numId w:val="47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_____________________________________________________________________</w:t>
      </w:r>
    </w:p>
    <w:p w:rsidR="00D83BD5" w:rsidRDefault="00D83BD5" w:rsidP="00D83BD5">
      <w:pPr>
        <w:numPr>
          <w:ilvl w:val="0"/>
          <w:numId w:val="47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_____________________________________________________________________</w:t>
      </w:r>
    </w:p>
    <w:p w:rsidR="00D83BD5" w:rsidRDefault="00D83BD5" w:rsidP="00D83BD5">
      <w:pPr>
        <w:tabs>
          <w:tab w:val="left" w:pos="284"/>
        </w:tabs>
        <w:ind w:left="720"/>
        <w:rPr>
          <w:rFonts w:eastAsia="Calibri"/>
        </w:rPr>
      </w:pPr>
    </w:p>
    <w:p w:rsidR="00D83BD5" w:rsidRDefault="00D83BD5" w:rsidP="00D83BD5">
      <w:pPr>
        <w:tabs>
          <w:tab w:val="left" w:pos="284"/>
        </w:tabs>
        <w:ind w:left="720"/>
        <w:rPr>
          <w:rFonts w:eastAsia="Calibri"/>
        </w:rPr>
      </w:pPr>
      <w:r>
        <w:rPr>
          <w:rFonts w:eastAsia="Calibri"/>
        </w:rPr>
        <w:t>Дата принятия заявления «______» _____________ 20_____ года</w:t>
      </w:r>
    </w:p>
    <w:p w:rsidR="00D83BD5" w:rsidRDefault="00D83BD5" w:rsidP="00D83BD5">
      <w:pPr>
        <w:tabs>
          <w:tab w:val="left" w:pos="284"/>
        </w:tabs>
        <w:ind w:left="720"/>
        <w:rPr>
          <w:rFonts w:eastAsia="Calibri"/>
        </w:rPr>
      </w:pPr>
    </w:p>
    <w:p w:rsidR="00D83BD5" w:rsidRDefault="00D83BD5" w:rsidP="00D83BD5">
      <w:pPr>
        <w:tabs>
          <w:tab w:val="left" w:pos="284"/>
        </w:tabs>
        <w:ind w:left="720"/>
        <w:rPr>
          <w:rFonts w:eastAsia="Calibri"/>
        </w:rPr>
      </w:pPr>
      <w:r>
        <w:rPr>
          <w:rFonts w:eastAsia="Calibri"/>
        </w:rPr>
        <w:t>Заявителю выдана расписка в получении заявления и прилагаемых копий документов.</w:t>
      </w:r>
    </w:p>
    <w:p w:rsidR="00D83BD5" w:rsidRDefault="00D83BD5" w:rsidP="00D83BD5"/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D83BD5" w:rsidTr="00BF55C2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83BD5" w:rsidRDefault="00D83BD5" w:rsidP="00BF55C2">
            <w:pPr>
              <w:rPr>
                <w:rFonts w:eastAsia="Calibri"/>
              </w:rPr>
            </w:pPr>
          </w:p>
        </w:tc>
      </w:tr>
      <w:tr w:rsidR="00D83BD5" w:rsidTr="00BF55C2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3BD5" w:rsidRDefault="00D83BD5" w:rsidP="00BF5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</w:tr>
    </w:tbl>
    <w:p w:rsidR="00D83BD5" w:rsidRDefault="00D83BD5" w:rsidP="00D83BD5">
      <w:pPr>
        <w:rPr>
          <w:rFonts w:ascii="Calibri" w:eastAsia="Calibri" w:hAnsi="Calibri" w:cs="Calibri"/>
        </w:rPr>
      </w:pPr>
    </w:p>
    <w:p w:rsidR="00D83BD5" w:rsidRDefault="00D83BD5" w:rsidP="00D83BD5">
      <w:pPr>
        <w:rPr>
          <w:rFonts w:ascii="Calibri" w:eastAsia="Calibri" w:hAnsi="Calibri" w:cs="Calibri"/>
        </w:rPr>
      </w:pPr>
    </w:p>
    <w:p w:rsidR="00D83BD5" w:rsidRDefault="00D83BD5" w:rsidP="00D83BD5">
      <w:pPr>
        <w:rPr>
          <w:rFonts w:ascii="Calibri" w:eastAsia="Calibri" w:hAnsi="Calibri" w:cs="Calibri"/>
        </w:rPr>
      </w:pPr>
    </w:p>
    <w:p w:rsidR="00D83BD5" w:rsidRDefault="00D83BD5" w:rsidP="00D83BD5">
      <w:pPr>
        <w:tabs>
          <w:tab w:val="left" w:pos="284"/>
        </w:tabs>
        <w:ind w:left="720"/>
        <w:jc w:val="right"/>
        <w:rPr>
          <w:rFonts w:eastAsia="Calibri"/>
        </w:rPr>
      </w:pPr>
      <w:r>
        <w:rPr>
          <w:rFonts w:eastAsia="Calibri"/>
        </w:rPr>
        <w:t>(Место печати) _________________________</w:t>
      </w:r>
    </w:p>
    <w:p w:rsidR="00D83BD5" w:rsidRDefault="00D83BD5" w:rsidP="00D83BD5">
      <w:pPr>
        <w:tabs>
          <w:tab w:val="left" w:pos="284"/>
        </w:tabs>
        <w:ind w:left="720"/>
        <w:jc w:val="center"/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(подпись заявителя</w:t>
      </w:r>
      <w:r>
        <w:rPr>
          <w:rFonts w:eastAsia="Calibri"/>
          <w:sz w:val="24"/>
          <w:szCs w:val="24"/>
        </w:rPr>
        <w:t xml:space="preserve">)  </w:t>
      </w:r>
    </w:p>
    <w:p w:rsidR="00D83BD5" w:rsidRDefault="00D83BD5" w:rsidP="00D83BD5">
      <w:pPr>
        <w:jc w:val="right"/>
        <w:rPr>
          <w:sz w:val="24"/>
          <w:szCs w:val="24"/>
        </w:rPr>
      </w:pPr>
    </w:p>
    <w:p w:rsidR="00D83BD5" w:rsidRDefault="00D83BD5" w:rsidP="00D83BD5">
      <w:pPr>
        <w:jc w:val="right"/>
        <w:rPr>
          <w:sz w:val="24"/>
          <w:szCs w:val="24"/>
        </w:rPr>
      </w:pPr>
    </w:p>
    <w:p w:rsidR="00D83BD5" w:rsidRDefault="00D83BD5" w:rsidP="00D83BD5">
      <w:pPr>
        <w:jc w:val="right"/>
        <w:rPr>
          <w:sz w:val="24"/>
          <w:szCs w:val="24"/>
        </w:rPr>
      </w:pPr>
    </w:p>
    <w:p w:rsidR="00D83BD5" w:rsidRDefault="00D83BD5" w:rsidP="00D83BD5">
      <w:pPr>
        <w:jc w:val="right"/>
        <w:rPr>
          <w:bCs/>
          <w:color w:val="000000"/>
          <w:sz w:val="28"/>
          <w:szCs w:val="28"/>
        </w:rPr>
      </w:pPr>
    </w:p>
    <w:p w:rsidR="00D83BD5" w:rsidRDefault="00D83BD5" w:rsidP="00D83BD5">
      <w:pPr>
        <w:jc w:val="right"/>
        <w:rPr>
          <w:bCs/>
          <w:color w:val="000000"/>
          <w:sz w:val="28"/>
          <w:szCs w:val="28"/>
        </w:rPr>
      </w:pPr>
    </w:p>
    <w:p w:rsidR="00D83BD5" w:rsidRDefault="00D83BD5" w:rsidP="00D83BD5">
      <w:pPr>
        <w:jc w:val="right"/>
        <w:rPr>
          <w:bCs/>
          <w:color w:val="000000"/>
          <w:sz w:val="28"/>
          <w:szCs w:val="28"/>
        </w:rPr>
      </w:pP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D83BD5" w:rsidRDefault="00D83BD5" w:rsidP="00D83BD5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  <w:sectPr w:rsidR="00D83BD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Default="00D83BD5" w:rsidP="00D83BD5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5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D83BD5" w:rsidRDefault="00D83BD5" w:rsidP="00D83BD5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D83BD5" w:rsidRDefault="00D83BD5" w:rsidP="00D83BD5">
      <w:pPr>
        <w:jc w:val="right"/>
        <w:rPr>
          <w:bCs/>
          <w:color w:val="000000"/>
          <w:sz w:val="24"/>
          <w:szCs w:val="24"/>
        </w:rPr>
      </w:pPr>
    </w:p>
    <w:p w:rsidR="00D83BD5" w:rsidRPr="00BB5408" w:rsidRDefault="00D83BD5" w:rsidP="00D83BD5">
      <w:pPr>
        <w:rPr>
          <w:iCs/>
          <w:sz w:val="18"/>
          <w:szCs w:val="18"/>
        </w:rPr>
      </w:pPr>
    </w:p>
    <w:p w:rsidR="00D83BD5" w:rsidRPr="00BB5408" w:rsidRDefault="00FA1153" w:rsidP="00D83BD5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11" name="Рисунок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D5" w:rsidRPr="00BB5408">
        <w:rPr>
          <w:b/>
          <w:bCs/>
          <w:caps/>
          <w:spacing w:val="20"/>
        </w:rPr>
        <w:t xml:space="preserve">администрация МУНИЦИПАЛЬНОГО ОБРАЗОВАНИЯ </w:t>
      </w:r>
    </w:p>
    <w:p w:rsidR="00D83BD5" w:rsidRPr="00BB5408" w:rsidRDefault="00D83BD5" w:rsidP="00D83BD5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 w:rsidRPr="00BB5408">
        <w:rPr>
          <w:b/>
          <w:bCs/>
          <w:caps/>
          <w:spacing w:val="20"/>
        </w:rPr>
        <w:t>СОСНОВОБОРСКИЙ ГОРОДСКОЙ ОКРУГ ЛЕНИНГРАДСКОЙ ОБЛАСТИ</w:t>
      </w:r>
    </w:p>
    <w:p w:rsidR="00D83BD5" w:rsidRPr="00BB5408" w:rsidRDefault="00FA1153" w:rsidP="00D83BD5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74930</wp:posOffset>
                </wp:positionV>
                <wp:extent cx="5669915" cy="635"/>
                <wp:effectExtent l="0" t="0" r="26035" b="3746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5pt,5.9pt" to="477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5q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ZhaJQi&#10;PbToSSiOil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D83BD5" w:rsidRPr="00BB5408" w:rsidRDefault="00D83BD5" w:rsidP="00D83BD5">
      <w:pPr>
        <w:autoSpaceDE w:val="0"/>
        <w:autoSpaceDN w:val="0"/>
        <w:adjustRightInd w:val="0"/>
        <w:jc w:val="center"/>
        <w:rPr>
          <w:b/>
          <w:bCs/>
          <w:caps/>
          <w:spacing w:val="20"/>
          <w:sz w:val="28"/>
          <w:szCs w:val="28"/>
        </w:rPr>
      </w:pPr>
      <w:r w:rsidRPr="00BB5408">
        <w:rPr>
          <w:b/>
          <w:bCs/>
          <w:caps/>
          <w:spacing w:val="20"/>
          <w:sz w:val="28"/>
          <w:szCs w:val="28"/>
        </w:rPr>
        <w:t>постановление</w:t>
      </w:r>
    </w:p>
    <w:p w:rsidR="00D83BD5" w:rsidRPr="00BB5408" w:rsidRDefault="00D83BD5" w:rsidP="00D83BD5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</w:p>
    <w:p w:rsidR="00D83BD5" w:rsidRPr="00BB5408" w:rsidRDefault="00D83BD5" w:rsidP="00D83BD5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  <w:r>
        <w:rPr>
          <w:sz w:val="24"/>
          <w:szCs w:val="24"/>
        </w:rPr>
        <w:t>от</w:t>
      </w:r>
      <w:r w:rsidRPr="00BB5408">
        <w:rPr>
          <w:sz w:val="24"/>
          <w:szCs w:val="24"/>
        </w:rPr>
        <w:t xml:space="preserve"> __________</w:t>
      </w:r>
      <w:r w:rsidRPr="00BB5408">
        <w:rPr>
          <w:bCs/>
          <w:caps/>
          <w:spacing w:val="20"/>
        </w:rPr>
        <w:t xml:space="preserve"> № </w:t>
      </w:r>
      <w:r w:rsidRPr="00BB5408">
        <w:rPr>
          <w:sz w:val="24"/>
          <w:szCs w:val="24"/>
        </w:rPr>
        <w:t>__________</w:t>
      </w:r>
    </w:p>
    <w:p w:rsidR="00D83BD5" w:rsidRPr="00BB5408" w:rsidRDefault="00D83BD5" w:rsidP="00D83BD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83BD5" w:rsidRPr="001B1768" w:rsidRDefault="00D83BD5" w:rsidP="00D83BD5">
      <w:pPr>
        <w:rPr>
          <w:sz w:val="24"/>
          <w:szCs w:val="24"/>
        </w:rPr>
      </w:pPr>
      <w:r w:rsidRPr="001B1768">
        <w:rPr>
          <w:sz w:val="24"/>
          <w:szCs w:val="24"/>
        </w:rPr>
        <w:t>О закреплении жилого помещения по договору</w:t>
      </w:r>
    </w:p>
    <w:p w:rsidR="00D83BD5" w:rsidRDefault="00D83BD5" w:rsidP="00D83BD5">
      <w:pPr>
        <w:rPr>
          <w:sz w:val="24"/>
          <w:szCs w:val="24"/>
        </w:rPr>
      </w:pPr>
      <w:r w:rsidRPr="001B1768">
        <w:rPr>
          <w:sz w:val="24"/>
          <w:szCs w:val="24"/>
        </w:rPr>
        <w:t xml:space="preserve">социального найма </w:t>
      </w:r>
      <w:proofErr w:type="gramStart"/>
      <w:r w:rsidRPr="001B1768">
        <w:rPr>
          <w:sz w:val="24"/>
          <w:szCs w:val="24"/>
        </w:rPr>
        <w:t>за</w:t>
      </w:r>
      <w:proofErr w:type="gramEnd"/>
      <w:r w:rsidRPr="001B176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</w:p>
    <w:p w:rsidR="00D83BD5" w:rsidRPr="001B1768" w:rsidRDefault="00D83BD5" w:rsidP="00D83BD5">
      <w:pPr>
        <w:rPr>
          <w:sz w:val="24"/>
          <w:szCs w:val="24"/>
        </w:rPr>
      </w:pPr>
    </w:p>
    <w:p w:rsidR="00D83BD5" w:rsidRDefault="00D83BD5" w:rsidP="00D83BD5">
      <w:pPr>
        <w:ind w:firstLine="709"/>
        <w:jc w:val="both"/>
        <w:rPr>
          <w:b/>
          <w:spacing w:val="60"/>
          <w:sz w:val="24"/>
          <w:szCs w:val="24"/>
        </w:rPr>
      </w:pPr>
      <w:proofErr w:type="gramStart"/>
      <w:r>
        <w:rPr>
          <w:sz w:val="24"/>
          <w:szCs w:val="24"/>
        </w:rPr>
        <w:t>Рассмотрев</w:t>
      </w:r>
      <w:r w:rsidRPr="001B1768">
        <w:rPr>
          <w:sz w:val="24"/>
          <w:szCs w:val="24"/>
        </w:rPr>
        <w:t xml:space="preserve"> документы </w:t>
      </w:r>
      <w:r>
        <w:rPr>
          <w:sz w:val="24"/>
          <w:szCs w:val="24"/>
        </w:rPr>
        <w:t xml:space="preserve">и заявление </w:t>
      </w:r>
      <w:r w:rsidRPr="001B176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________ </w:t>
      </w:r>
      <w:r w:rsidRPr="001B1768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</w:t>
      </w:r>
      <w:r w:rsidRPr="001B1768">
        <w:rPr>
          <w:sz w:val="24"/>
          <w:szCs w:val="24"/>
        </w:rPr>
        <w:t xml:space="preserve">, представленные </w:t>
      </w:r>
      <w:r>
        <w:rPr>
          <w:sz w:val="24"/>
          <w:szCs w:val="24"/>
        </w:rPr>
        <w:t>______________,</w:t>
      </w:r>
      <w:r w:rsidRPr="001B1768">
        <w:rPr>
          <w:sz w:val="24"/>
          <w:szCs w:val="24"/>
        </w:rPr>
        <w:t xml:space="preserve"> руководствуясь </w:t>
      </w:r>
      <w:r>
        <w:rPr>
          <w:sz w:val="24"/>
          <w:szCs w:val="24"/>
        </w:rPr>
        <w:t>статьями 60, 82</w:t>
      </w:r>
      <w:r w:rsidRPr="001B1768">
        <w:rPr>
          <w:sz w:val="24"/>
          <w:szCs w:val="24"/>
        </w:rPr>
        <w:t xml:space="preserve"> Жилищного кодекса Российской Федерации, </w:t>
      </w:r>
      <w:r>
        <w:rPr>
          <w:sz w:val="24"/>
          <w:szCs w:val="24"/>
        </w:rPr>
        <w:t>(</w:t>
      </w:r>
      <w:r w:rsidRPr="001B1768">
        <w:rPr>
          <w:sz w:val="24"/>
          <w:szCs w:val="24"/>
        </w:rPr>
        <w:t>на основании ст.7 Федерального закона от 29.12.2004 № 189-ФЗ «О введении в действие Жилищного кодекса Российской Федерации», в соответствии с постановлением главы администрации</w:t>
      </w:r>
      <w:r>
        <w:rPr>
          <w:sz w:val="24"/>
          <w:szCs w:val="24"/>
        </w:rPr>
        <w:t xml:space="preserve"> от _____ № _____ «</w:t>
      </w:r>
      <w:r w:rsidRPr="001B1768">
        <w:rPr>
          <w:sz w:val="24"/>
          <w:szCs w:val="24"/>
        </w:rPr>
        <w:t>О снятии статуса общежити</w:t>
      </w:r>
      <w:r>
        <w:rPr>
          <w:sz w:val="24"/>
          <w:szCs w:val="24"/>
        </w:rPr>
        <w:t>я…</w:t>
      </w:r>
      <w:r w:rsidRPr="001B1768">
        <w:rPr>
          <w:sz w:val="24"/>
          <w:szCs w:val="24"/>
        </w:rPr>
        <w:t>»</w:t>
      </w:r>
      <w:r>
        <w:rPr>
          <w:sz w:val="24"/>
          <w:szCs w:val="24"/>
        </w:rPr>
        <w:t>)</w:t>
      </w:r>
      <w:r w:rsidRPr="001B1768">
        <w:rPr>
          <w:sz w:val="24"/>
          <w:szCs w:val="24"/>
        </w:rPr>
        <w:t xml:space="preserve">, администрация Сосновоборского городского округа </w:t>
      </w:r>
      <w:r w:rsidRPr="001B1768">
        <w:rPr>
          <w:b/>
          <w:spacing w:val="60"/>
          <w:sz w:val="24"/>
          <w:szCs w:val="24"/>
        </w:rPr>
        <w:t>постановляет:</w:t>
      </w:r>
      <w:proofErr w:type="gramEnd"/>
    </w:p>
    <w:p w:rsidR="00D83BD5" w:rsidRDefault="00D83BD5" w:rsidP="00D83BD5">
      <w:pPr>
        <w:ind w:firstLine="709"/>
        <w:jc w:val="both"/>
        <w:rPr>
          <w:sz w:val="24"/>
          <w:szCs w:val="24"/>
        </w:rPr>
      </w:pPr>
    </w:p>
    <w:p w:rsidR="00D83BD5" w:rsidRPr="001B1768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B1768">
        <w:rPr>
          <w:sz w:val="24"/>
          <w:szCs w:val="24"/>
        </w:rPr>
        <w:t xml:space="preserve">Закрепить за </w:t>
      </w:r>
      <w:r>
        <w:rPr>
          <w:sz w:val="24"/>
          <w:szCs w:val="24"/>
        </w:rPr>
        <w:t xml:space="preserve">________________ </w:t>
      </w:r>
      <w:r w:rsidRPr="001B1768">
        <w:rPr>
          <w:sz w:val="24"/>
          <w:szCs w:val="24"/>
        </w:rPr>
        <w:t>по договору социального найма, по факту проживания, на основании документов, подтверждающих право пользования жилым помещением</w:t>
      </w:r>
      <w:r>
        <w:rPr>
          <w:sz w:val="24"/>
          <w:szCs w:val="24"/>
        </w:rPr>
        <w:t xml:space="preserve">, расположенным по адресу: ________, жилой площадью ____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общей площадью ___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состав семьи ____ человек. </w:t>
      </w:r>
    </w:p>
    <w:p w:rsidR="00D83BD5" w:rsidRPr="001B1768" w:rsidRDefault="00D83BD5" w:rsidP="00D83BD5">
      <w:pPr>
        <w:ind w:firstLine="709"/>
        <w:jc w:val="both"/>
        <w:rPr>
          <w:sz w:val="24"/>
          <w:szCs w:val="24"/>
        </w:rPr>
      </w:pPr>
      <w:r w:rsidRPr="001B1768">
        <w:rPr>
          <w:sz w:val="24"/>
          <w:szCs w:val="24"/>
        </w:rPr>
        <w:t>2. Жилищному отделу администрации Сосновоборского городского округа в установленном порядке:</w:t>
      </w:r>
    </w:p>
    <w:p w:rsidR="00D83BD5" w:rsidRPr="001B1768" w:rsidRDefault="00D83BD5" w:rsidP="00D83BD5">
      <w:pPr>
        <w:ind w:firstLine="709"/>
        <w:jc w:val="both"/>
        <w:rPr>
          <w:sz w:val="24"/>
          <w:szCs w:val="24"/>
        </w:rPr>
      </w:pPr>
      <w:r w:rsidRPr="001B1768">
        <w:rPr>
          <w:sz w:val="24"/>
          <w:szCs w:val="24"/>
        </w:rPr>
        <w:t xml:space="preserve">2.1. Выдать </w:t>
      </w:r>
      <w:r>
        <w:rPr>
          <w:sz w:val="24"/>
          <w:szCs w:val="24"/>
        </w:rPr>
        <w:t xml:space="preserve">_______ </w:t>
      </w:r>
      <w:r w:rsidRPr="001B1768">
        <w:rPr>
          <w:sz w:val="24"/>
          <w:szCs w:val="24"/>
        </w:rPr>
        <w:t>выписку из настоящего постановления.</w:t>
      </w:r>
    </w:p>
    <w:p w:rsidR="00D83BD5" w:rsidRPr="009B608A" w:rsidRDefault="00D83BD5" w:rsidP="00D83BD5">
      <w:pPr>
        <w:ind w:firstLine="709"/>
        <w:jc w:val="both"/>
        <w:rPr>
          <w:sz w:val="24"/>
          <w:szCs w:val="24"/>
        </w:rPr>
      </w:pPr>
      <w:r w:rsidRPr="001B1768">
        <w:rPr>
          <w:sz w:val="24"/>
          <w:szCs w:val="24"/>
        </w:rPr>
        <w:t>2.2. Заключить с</w:t>
      </w:r>
      <w:r>
        <w:rPr>
          <w:sz w:val="24"/>
          <w:szCs w:val="24"/>
        </w:rPr>
        <w:t xml:space="preserve"> __________ </w:t>
      </w:r>
      <w:r w:rsidRPr="001B1768">
        <w:rPr>
          <w:sz w:val="24"/>
          <w:szCs w:val="24"/>
        </w:rPr>
        <w:t>договор социального найма на жилое помещение по указанному в п.</w:t>
      </w:r>
      <w:r>
        <w:rPr>
          <w:sz w:val="24"/>
          <w:szCs w:val="24"/>
        </w:rPr>
        <w:t xml:space="preserve"> 1 адресу в течение 30</w:t>
      </w:r>
      <w:r w:rsidRPr="001B1768">
        <w:rPr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r w:rsidRPr="001B1768">
        <w:rPr>
          <w:sz w:val="24"/>
          <w:szCs w:val="24"/>
        </w:rPr>
        <w:t xml:space="preserve"> дней </w:t>
      </w:r>
      <w:proofErr w:type="gramStart"/>
      <w:r w:rsidRPr="001B1768">
        <w:rPr>
          <w:sz w:val="24"/>
          <w:szCs w:val="24"/>
        </w:rPr>
        <w:t>с даты выдачи</w:t>
      </w:r>
      <w:proofErr w:type="gramEnd"/>
      <w:r w:rsidRPr="001B1768">
        <w:rPr>
          <w:sz w:val="24"/>
          <w:szCs w:val="24"/>
        </w:rPr>
        <w:t xml:space="preserve"> выпис</w:t>
      </w:r>
      <w:r>
        <w:rPr>
          <w:sz w:val="24"/>
          <w:szCs w:val="24"/>
        </w:rPr>
        <w:t>ки из настоящего постановления (включив в договор членов семьи: …).</w:t>
      </w:r>
    </w:p>
    <w:p w:rsidR="00D83BD5" w:rsidRPr="004C6E01" w:rsidRDefault="00D83BD5" w:rsidP="00D83BD5">
      <w:pPr>
        <w:ind w:right="-9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C6E01">
        <w:rPr>
          <w:sz w:val="24"/>
          <w:szCs w:val="24"/>
        </w:rPr>
        <w:t>Запретить нанимателю вселять в предоставленное жилое помещение других лиц без согласия собственника жилищного фонда, использовать его не по назначению, производить перепланировку, сдавать жилое помещение в поднаем.</w:t>
      </w:r>
    </w:p>
    <w:p w:rsidR="00D83BD5" w:rsidRPr="001B1768" w:rsidRDefault="00D83BD5" w:rsidP="00D83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B1768">
        <w:rPr>
          <w:sz w:val="24"/>
          <w:szCs w:val="24"/>
        </w:rPr>
        <w:t>. Настоящее постановление вступает в силу со дня подписания.</w:t>
      </w:r>
    </w:p>
    <w:p w:rsidR="00D83BD5" w:rsidRDefault="00D83BD5" w:rsidP="00D83BD5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B1768">
        <w:rPr>
          <w:sz w:val="24"/>
          <w:szCs w:val="24"/>
        </w:rPr>
        <w:t xml:space="preserve">. </w:t>
      </w:r>
      <w:proofErr w:type="gramStart"/>
      <w:r w:rsidRPr="0031586D">
        <w:rPr>
          <w:sz w:val="24"/>
          <w:szCs w:val="24"/>
        </w:rPr>
        <w:t>Контроль за</w:t>
      </w:r>
      <w:proofErr w:type="gramEnd"/>
      <w:r w:rsidRPr="0031586D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возложить на первого заместителя главы администрации Сосновоборского городского округа Лютикова С.Г.</w:t>
      </w:r>
    </w:p>
    <w:p w:rsidR="00D83BD5" w:rsidRDefault="00D83BD5" w:rsidP="00D83BD5">
      <w:pPr>
        <w:ind w:right="-1" w:firstLine="709"/>
        <w:jc w:val="both"/>
        <w:rPr>
          <w:sz w:val="24"/>
          <w:szCs w:val="24"/>
        </w:rPr>
      </w:pPr>
    </w:p>
    <w:p w:rsidR="00D83BD5" w:rsidRDefault="00D83BD5" w:rsidP="00D83BD5">
      <w:pPr>
        <w:ind w:right="-1" w:firstLine="709"/>
        <w:jc w:val="both"/>
        <w:rPr>
          <w:sz w:val="24"/>
          <w:szCs w:val="24"/>
        </w:rPr>
      </w:pPr>
    </w:p>
    <w:p w:rsidR="00D83BD5" w:rsidRDefault="00D83BD5" w:rsidP="00D83BD5">
      <w:pPr>
        <w:ind w:right="-1" w:firstLine="709"/>
        <w:jc w:val="both"/>
        <w:rPr>
          <w:sz w:val="24"/>
          <w:szCs w:val="24"/>
        </w:rPr>
      </w:pPr>
    </w:p>
    <w:p w:rsidR="00D83BD5" w:rsidRDefault="00D83BD5" w:rsidP="00D83BD5">
      <w:pPr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83BD5" w:rsidRDefault="00D83BD5" w:rsidP="00D83BD5">
      <w:pPr>
        <w:rPr>
          <w:bCs/>
          <w:color w:val="000000"/>
          <w:sz w:val="24"/>
          <w:szCs w:val="24"/>
        </w:rPr>
      </w:pPr>
    </w:p>
    <w:p w:rsidR="00D83BD5" w:rsidRDefault="00D83BD5" w:rsidP="00D83BD5">
      <w:pPr>
        <w:rPr>
          <w:bCs/>
          <w:color w:val="000000"/>
          <w:sz w:val="24"/>
          <w:szCs w:val="24"/>
        </w:rPr>
      </w:pPr>
    </w:p>
    <w:p w:rsidR="00D83BD5" w:rsidRDefault="00D83BD5" w:rsidP="00D83BD5">
      <w:pPr>
        <w:rPr>
          <w:bCs/>
          <w:color w:val="000000"/>
          <w:sz w:val="24"/>
          <w:szCs w:val="24"/>
        </w:rPr>
      </w:pPr>
    </w:p>
    <w:p w:rsidR="00D83BD5" w:rsidRDefault="00D83BD5" w:rsidP="00D83BD5">
      <w:pPr>
        <w:rPr>
          <w:bCs/>
          <w:color w:val="000000"/>
          <w:sz w:val="24"/>
          <w:szCs w:val="24"/>
        </w:rPr>
      </w:pPr>
    </w:p>
    <w:p w:rsidR="00D83BD5" w:rsidRDefault="00D83BD5" w:rsidP="00D83BD5">
      <w:pPr>
        <w:rPr>
          <w:bCs/>
          <w:color w:val="000000"/>
          <w:sz w:val="24"/>
          <w:szCs w:val="24"/>
        </w:rPr>
      </w:pPr>
    </w:p>
    <w:p w:rsidR="00D83BD5" w:rsidRDefault="00D83BD5" w:rsidP="00D83BD5">
      <w:pPr>
        <w:rPr>
          <w:bCs/>
          <w:color w:val="000000"/>
          <w:sz w:val="24"/>
          <w:szCs w:val="24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D83BD5" w:rsidRDefault="00D83BD5" w:rsidP="00D83BD5">
      <w:pPr>
        <w:jc w:val="right"/>
        <w:rPr>
          <w:bCs/>
          <w:color w:val="000000"/>
          <w:sz w:val="24"/>
          <w:szCs w:val="24"/>
        </w:rPr>
      </w:pPr>
    </w:p>
    <w:p w:rsidR="00D83BD5" w:rsidRDefault="00D83BD5" w:rsidP="00D83BD5">
      <w:pPr>
        <w:jc w:val="right"/>
        <w:rPr>
          <w:bCs/>
          <w:color w:val="000000"/>
          <w:sz w:val="24"/>
          <w:szCs w:val="24"/>
        </w:rPr>
        <w:sectPr w:rsidR="00D83BD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Default="00D83BD5" w:rsidP="00D83BD5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6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D83BD5" w:rsidRDefault="00D83BD5" w:rsidP="00D83BD5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</w:p>
    <w:p w:rsidR="00D83BD5" w:rsidRDefault="00D83BD5" w:rsidP="00D83BD5">
      <w:pPr>
        <w:jc w:val="center"/>
        <w:rPr>
          <w:bCs/>
          <w:sz w:val="24"/>
          <w:szCs w:val="24"/>
        </w:rPr>
      </w:pPr>
    </w:p>
    <w:p w:rsidR="00D83BD5" w:rsidRDefault="00D83BD5" w:rsidP="00D83B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</w:t>
      </w:r>
    </w:p>
    <w:p w:rsidR="00D83BD5" w:rsidRDefault="00D83BD5" w:rsidP="00D83BD5">
      <w:pPr>
        <w:jc w:val="center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органа местного самоуправления</w:t>
      </w:r>
    </w:p>
    <w:p w:rsidR="00D83BD5" w:rsidRDefault="00D83BD5" w:rsidP="00D83BD5">
      <w:pPr>
        <w:jc w:val="right"/>
        <w:rPr>
          <w:bCs/>
          <w:sz w:val="24"/>
          <w:szCs w:val="24"/>
        </w:rPr>
      </w:pP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Кому _________________________________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(фамилия, имя, отчество)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______________________________________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(телефон и адрес электронной почты)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D83BD5" w:rsidRDefault="00D83BD5" w:rsidP="00D83BD5">
      <w:pPr>
        <w:spacing w:line="21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:rsidR="00D83BD5" w:rsidRDefault="00D83BD5" w:rsidP="00D83BD5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</w:t>
      </w:r>
      <w:proofErr w:type="gramStart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Дата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 _____________ 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83BD5" w:rsidRDefault="00D83BD5" w:rsidP="00D83BD5">
      <w:pPr>
        <w:widowControl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504"/>
      </w:tblGrid>
      <w:tr w:rsidR="00D83BD5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83BD5" w:rsidRDefault="00D83BD5" w:rsidP="00BF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D83BD5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</w:t>
            </w:r>
            <w:r>
              <w:rPr>
                <w:color w:val="000000"/>
                <w:sz w:val="24"/>
                <w:szCs w:val="24"/>
              </w:rPr>
              <w:t xml:space="preserve">подан в орган, в полномочия которого не входит предоставление муниципальной услуги;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83BD5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83BD5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83BD5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заверенные в порядке, установленном законодательством Российской Федерации;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D83BD5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83BD5" w:rsidTr="00BF55C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D83BD5" w:rsidRDefault="00D83BD5" w:rsidP="00D83BD5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D83BD5" w:rsidRDefault="00D83BD5" w:rsidP="00D83BD5">
      <w:pPr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>
        <w:rPr>
          <w:sz w:val="24"/>
          <w:szCs w:val="24"/>
        </w:rPr>
        <w:t>(должность                                                        (подпись)                    (расшифровка подписи)</w:t>
      </w:r>
      <w:proofErr w:type="gramEnd"/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сотрудника органа МСУ/Организации, 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>
        <w:rPr>
          <w:sz w:val="24"/>
          <w:szCs w:val="24"/>
        </w:rPr>
        <w:t>принявшего</w:t>
      </w:r>
      <w:proofErr w:type="gramEnd"/>
      <w:r>
        <w:rPr>
          <w:sz w:val="24"/>
          <w:szCs w:val="24"/>
        </w:rPr>
        <w:t xml:space="preserve"> решение)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«__» _______________ 20__ г.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М.П.</w:t>
      </w:r>
    </w:p>
    <w:p w:rsidR="00D83BD5" w:rsidRDefault="00D83BD5" w:rsidP="00D83BD5">
      <w:pPr>
        <w:ind w:left="57"/>
        <w:jc w:val="right"/>
        <w:rPr>
          <w:rFonts w:eastAsia="Calibri"/>
          <w:sz w:val="24"/>
          <w:szCs w:val="24"/>
        </w:rPr>
      </w:pPr>
    </w:p>
    <w:p w:rsidR="00D83BD5" w:rsidRDefault="00D83BD5" w:rsidP="00D83BD5">
      <w:pPr>
        <w:ind w:left="57"/>
        <w:jc w:val="right"/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</w:pPr>
    </w:p>
    <w:p w:rsidR="00D83BD5" w:rsidRDefault="00D83BD5" w:rsidP="00D83BD5">
      <w:pPr>
        <w:tabs>
          <w:tab w:val="left" w:pos="142"/>
          <w:tab w:val="left" w:pos="284"/>
        </w:tabs>
        <w:jc w:val="right"/>
        <w:sectPr w:rsidR="00D83BD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Default="00D83BD5" w:rsidP="00D83BD5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7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</w:rPr>
      </w:pP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</w:rPr>
      </w:pP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</w:rPr>
      </w:pP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</w:rPr>
      </w:pP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</w:rPr>
      </w:pP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</w:rPr>
      </w:pP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</w:rPr>
      </w:pPr>
    </w:p>
    <w:p w:rsidR="00D83BD5" w:rsidRDefault="00FA1153" w:rsidP="00D83BD5">
      <w:pPr>
        <w:framePr w:w="4440" w:h="6249" w:hSpace="142" w:wrap="around" w:vAnchor="page" w:hAnchor="page" w:x="1334" w:y="905"/>
        <w:jc w:val="center"/>
        <w:rPr>
          <w:b/>
        </w:rPr>
      </w:pPr>
      <w:r>
        <w:rPr>
          <w:noProof/>
        </w:rPr>
        <w:drawing>
          <wp:inline distT="0" distB="0" distL="0" distR="0">
            <wp:extent cx="517525" cy="638175"/>
            <wp:effectExtent l="0" t="0" r="0" b="9525"/>
            <wp:docPr id="2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</w:rPr>
      </w:pPr>
    </w:p>
    <w:p w:rsidR="00D83BD5" w:rsidRPr="0093528C" w:rsidRDefault="00D83BD5" w:rsidP="00D83BD5">
      <w:pPr>
        <w:framePr w:w="4440" w:h="6249" w:hSpace="142" w:wrap="around" w:vAnchor="page" w:hAnchor="page" w:x="1334" w:y="905"/>
        <w:spacing w:before="80"/>
        <w:jc w:val="center"/>
        <w:rPr>
          <w:b/>
          <w:sz w:val="24"/>
          <w:szCs w:val="24"/>
        </w:rPr>
      </w:pPr>
      <w:r w:rsidRPr="0093528C">
        <w:rPr>
          <w:b/>
          <w:sz w:val="24"/>
          <w:szCs w:val="24"/>
        </w:rPr>
        <w:t>АДМИНИСТРАЦИЯ</w:t>
      </w:r>
    </w:p>
    <w:p w:rsidR="00D83BD5" w:rsidRPr="00F34AD6" w:rsidRDefault="00D83BD5" w:rsidP="00D83BD5">
      <w:pPr>
        <w:framePr w:w="4440" w:h="6249" w:hSpace="142" w:wrap="around" w:vAnchor="page" w:hAnchor="page" w:x="1334" w:y="905"/>
        <w:spacing w:before="80"/>
        <w:jc w:val="center"/>
        <w:rPr>
          <w:b/>
        </w:rPr>
      </w:pPr>
      <w:r w:rsidRPr="00F34AD6">
        <w:rPr>
          <w:b/>
        </w:rPr>
        <w:t>МУНИЦИПАЛЬНОГО ОБРАЗОВАНИЯ</w:t>
      </w:r>
    </w:p>
    <w:p w:rsidR="00D83BD5" w:rsidRPr="00F34AD6" w:rsidRDefault="00D83BD5" w:rsidP="00D83BD5">
      <w:pPr>
        <w:framePr w:w="4440" w:h="6249" w:hSpace="142" w:wrap="around" w:vAnchor="page" w:hAnchor="page" w:x="1334" w:y="905"/>
        <w:spacing w:before="80"/>
        <w:jc w:val="center"/>
        <w:rPr>
          <w:b/>
        </w:rPr>
      </w:pPr>
      <w:r w:rsidRPr="00F34AD6">
        <w:rPr>
          <w:b/>
        </w:rPr>
        <w:t>СОСНОВОБОРСКИЙ ГОРОДСКОЙ ОКРУГ</w:t>
      </w:r>
    </w:p>
    <w:p w:rsidR="00D83BD5" w:rsidRPr="00F34AD6" w:rsidRDefault="00D83BD5" w:rsidP="00D83BD5">
      <w:pPr>
        <w:framePr w:w="4440" w:h="6249" w:hSpace="142" w:wrap="around" w:vAnchor="page" w:hAnchor="page" w:x="1334" w:y="905"/>
        <w:spacing w:before="80"/>
        <w:jc w:val="center"/>
        <w:rPr>
          <w:b/>
        </w:rPr>
      </w:pPr>
      <w:r w:rsidRPr="00F34AD6">
        <w:rPr>
          <w:b/>
        </w:rPr>
        <w:t>ЛЕНИНГРАДСКОЙ ОБЛАСТИ</w:t>
      </w:r>
    </w:p>
    <w:p w:rsidR="00D83BD5" w:rsidRPr="0050083F" w:rsidRDefault="00D83BD5" w:rsidP="00D83BD5">
      <w:pPr>
        <w:framePr w:w="4440" w:h="6249" w:hSpace="142" w:wrap="around" w:vAnchor="page" w:hAnchor="page" w:x="1334" w:y="905"/>
        <w:spacing w:line="288" w:lineRule="auto"/>
        <w:jc w:val="center"/>
        <w:rPr>
          <w:b/>
          <w:sz w:val="8"/>
          <w:szCs w:val="8"/>
        </w:rPr>
      </w:pP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  <w:sz w:val="18"/>
        </w:rPr>
      </w:pPr>
      <w:r>
        <w:rPr>
          <w:b/>
          <w:sz w:val="18"/>
        </w:rPr>
        <w:t xml:space="preserve">188540, Россия, Ленинградская область, </w:t>
      </w:r>
    </w:p>
    <w:p w:rsidR="00D83BD5" w:rsidRDefault="00D83BD5" w:rsidP="00D83BD5">
      <w:pPr>
        <w:framePr w:w="4440" w:h="6249" w:hSpace="142" w:wrap="around" w:vAnchor="page" w:hAnchor="page" w:x="1334" w:y="905"/>
        <w:jc w:val="center"/>
        <w:rPr>
          <w:b/>
          <w:sz w:val="18"/>
        </w:rPr>
      </w:pPr>
      <w:r>
        <w:rPr>
          <w:b/>
          <w:sz w:val="18"/>
        </w:rPr>
        <w:t>г. Сосновый Бор, ул. Ленинградская, 46</w:t>
      </w:r>
    </w:p>
    <w:p w:rsidR="00D83BD5" w:rsidRPr="00F34AD6" w:rsidRDefault="00D83BD5" w:rsidP="00D83BD5">
      <w:pPr>
        <w:framePr w:w="4440" w:h="6249" w:hSpace="142" w:wrap="around" w:vAnchor="page" w:hAnchor="page" w:x="1334" w:y="905"/>
        <w:jc w:val="center"/>
        <w:rPr>
          <w:sz w:val="6"/>
          <w:szCs w:val="6"/>
        </w:rPr>
      </w:pPr>
    </w:p>
    <w:p w:rsidR="00D83BD5" w:rsidRPr="00F34AD6" w:rsidRDefault="00D83BD5" w:rsidP="00D83BD5">
      <w:pPr>
        <w:framePr w:w="4440" w:h="6249" w:hSpace="142" w:wrap="around" w:vAnchor="page" w:hAnchor="page" w:x="1334" w:y="905"/>
        <w:jc w:val="center"/>
        <w:rPr>
          <w:b/>
          <w:sz w:val="18"/>
        </w:rPr>
      </w:pPr>
      <w:r>
        <w:rPr>
          <w:b/>
          <w:sz w:val="18"/>
        </w:rPr>
        <w:t xml:space="preserve">Тел.: (81369) 62838; </w:t>
      </w:r>
      <w:r w:rsidRPr="00F34AD6">
        <w:rPr>
          <w:b/>
          <w:sz w:val="18"/>
        </w:rPr>
        <w:t>(81369)</w:t>
      </w:r>
      <w:r>
        <w:rPr>
          <w:b/>
          <w:sz w:val="18"/>
        </w:rPr>
        <w:t xml:space="preserve"> 62864</w:t>
      </w:r>
      <w:r w:rsidRPr="00F34AD6">
        <w:rPr>
          <w:b/>
          <w:sz w:val="18"/>
        </w:rPr>
        <w:t>;</w:t>
      </w:r>
      <w:r w:rsidRPr="00A113A3">
        <w:rPr>
          <w:b/>
          <w:sz w:val="18"/>
        </w:rPr>
        <w:t xml:space="preserve"> </w:t>
      </w:r>
      <w:r>
        <w:rPr>
          <w:b/>
          <w:sz w:val="18"/>
        </w:rPr>
        <w:t>ф</w:t>
      </w:r>
      <w:r w:rsidRPr="00F34AD6">
        <w:rPr>
          <w:b/>
          <w:sz w:val="18"/>
        </w:rPr>
        <w:t xml:space="preserve">акс: (81369) </w:t>
      </w:r>
      <w:r>
        <w:rPr>
          <w:b/>
          <w:sz w:val="18"/>
        </w:rPr>
        <w:t>62822</w:t>
      </w:r>
    </w:p>
    <w:p w:rsidR="00D83BD5" w:rsidRPr="00F34AD6" w:rsidRDefault="00D83BD5" w:rsidP="00D83BD5">
      <w:pPr>
        <w:framePr w:w="4440" w:h="6249" w:hSpace="142" w:wrap="around" w:vAnchor="page" w:hAnchor="page" w:x="1334" w:y="905"/>
        <w:jc w:val="center"/>
        <w:rPr>
          <w:sz w:val="6"/>
          <w:szCs w:val="6"/>
        </w:rPr>
      </w:pPr>
    </w:p>
    <w:p w:rsidR="00D83BD5" w:rsidRPr="0093528C" w:rsidRDefault="00D83BD5" w:rsidP="00D83BD5">
      <w:pPr>
        <w:framePr w:w="4440" w:h="6249" w:hSpace="142" w:wrap="around" w:vAnchor="page" w:hAnchor="page" w:x="1334" w:y="905"/>
        <w:jc w:val="center"/>
        <w:rPr>
          <w:b/>
          <w:sz w:val="18"/>
          <w:szCs w:val="18"/>
        </w:rPr>
      </w:pPr>
      <w:r w:rsidRPr="0093528C">
        <w:rPr>
          <w:b/>
          <w:sz w:val="18"/>
          <w:szCs w:val="18"/>
          <w:lang w:val="en-US"/>
        </w:rPr>
        <w:t>www</w:t>
      </w:r>
      <w:r w:rsidRPr="0093528C">
        <w:rPr>
          <w:b/>
          <w:sz w:val="18"/>
          <w:szCs w:val="18"/>
        </w:rPr>
        <w:t>.</w:t>
      </w:r>
      <w:proofErr w:type="spellStart"/>
      <w:r w:rsidRPr="0093528C">
        <w:rPr>
          <w:b/>
          <w:sz w:val="18"/>
          <w:szCs w:val="18"/>
          <w:lang w:val="en-US"/>
        </w:rPr>
        <w:t>sbor</w:t>
      </w:r>
      <w:proofErr w:type="spellEnd"/>
      <w:r w:rsidRPr="0093528C">
        <w:rPr>
          <w:b/>
          <w:sz w:val="18"/>
          <w:szCs w:val="18"/>
        </w:rPr>
        <w:t>.</w:t>
      </w:r>
      <w:proofErr w:type="spellStart"/>
      <w:r w:rsidRPr="0093528C">
        <w:rPr>
          <w:b/>
          <w:sz w:val="18"/>
          <w:szCs w:val="18"/>
          <w:lang w:val="en-US"/>
        </w:rPr>
        <w:t>ru</w:t>
      </w:r>
      <w:proofErr w:type="spellEnd"/>
    </w:p>
    <w:p w:rsidR="00D83BD5" w:rsidRPr="00306A30" w:rsidRDefault="00D83BD5" w:rsidP="00D83BD5">
      <w:pPr>
        <w:framePr w:w="4440" w:h="6249" w:hSpace="142" w:wrap="around" w:vAnchor="page" w:hAnchor="page" w:x="1334" w:y="905"/>
        <w:jc w:val="center"/>
      </w:pPr>
    </w:p>
    <w:p w:rsidR="00D83BD5" w:rsidRPr="00F34AD6" w:rsidRDefault="00D83BD5" w:rsidP="00D83BD5">
      <w:pPr>
        <w:framePr w:w="4440" w:h="6249" w:hSpace="142" w:wrap="around" w:vAnchor="page" w:hAnchor="page" w:x="1334" w:y="905"/>
        <w:tabs>
          <w:tab w:val="left" w:pos="1692"/>
          <w:tab w:val="left" w:pos="3672"/>
        </w:tabs>
        <w:jc w:val="center"/>
      </w:pPr>
      <w:r w:rsidRPr="00F34AD6">
        <w:rPr>
          <w:u w:val="single"/>
        </w:rPr>
        <w:t xml:space="preserve"> </w:t>
      </w:r>
      <w:r w:rsidRPr="00F34AD6">
        <w:rPr>
          <w:u w:val="single"/>
        </w:rPr>
        <w:tab/>
      </w:r>
      <w:r>
        <w:t>№</w:t>
      </w:r>
      <w:r w:rsidRPr="00F34AD6">
        <w:rPr>
          <w:u w:val="single"/>
        </w:rPr>
        <w:t xml:space="preserve"> </w:t>
      </w:r>
      <w:r w:rsidRPr="00F34AD6">
        <w:rPr>
          <w:u w:val="single"/>
        </w:rPr>
        <w:tab/>
      </w:r>
    </w:p>
    <w:p w:rsidR="00D83BD5" w:rsidRDefault="00D83BD5" w:rsidP="00D83BD5">
      <w:pPr>
        <w:framePr w:w="4440" w:h="6249" w:hSpace="142" w:wrap="around" w:vAnchor="page" w:hAnchor="page" w:x="1334" w:y="905"/>
        <w:ind w:left="57"/>
        <w:jc w:val="center"/>
      </w:pPr>
    </w:p>
    <w:p w:rsidR="00D83BD5" w:rsidRDefault="00D83BD5" w:rsidP="00D83BD5">
      <w:pPr>
        <w:framePr w:w="4440" w:h="6249" w:hSpace="142" w:wrap="around" w:vAnchor="page" w:hAnchor="page" w:x="1334" w:y="905"/>
        <w:ind w:left="57"/>
        <w:jc w:val="center"/>
        <w:rPr>
          <w:rFonts w:eastAsia="Calibri"/>
          <w:sz w:val="24"/>
          <w:szCs w:val="24"/>
        </w:rPr>
      </w:pPr>
      <w:r>
        <w:t>На №</w:t>
      </w:r>
      <w:r w:rsidRPr="00F34AD6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F34AD6">
        <w:rPr>
          <w:u w:val="single"/>
        </w:rPr>
        <w:tab/>
      </w:r>
      <w:r>
        <w:rPr>
          <w:u w:val="single"/>
        </w:rPr>
        <w:t xml:space="preserve"> </w:t>
      </w:r>
      <w:r>
        <w:t>от ____________</w:t>
      </w:r>
    </w:p>
    <w:p w:rsidR="00D83BD5" w:rsidRDefault="00D83BD5" w:rsidP="00D83BD5">
      <w:pPr>
        <w:framePr w:w="4440" w:h="6249" w:hSpace="142" w:wrap="around" w:vAnchor="page" w:hAnchor="page" w:x="1334" w:y="905"/>
        <w:jc w:val="center"/>
      </w:pPr>
    </w:p>
    <w:p w:rsidR="00D83BD5" w:rsidRDefault="00D83BD5" w:rsidP="00D83BD5">
      <w:pPr>
        <w:rPr>
          <w:rFonts w:eastAsia="Calibri"/>
          <w:sz w:val="24"/>
          <w:szCs w:val="24"/>
        </w:rPr>
      </w:pPr>
    </w:p>
    <w:p w:rsidR="00D83BD5" w:rsidRPr="0088547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D83BD5" w:rsidRPr="0088547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D83BD5" w:rsidRPr="0088547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D83BD5" w:rsidRPr="0088547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Кому _________________________________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4"/>
          <w:szCs w:val="24"/>
        </w:rPr>
      </w:pP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(телефон и адрес электронной почты)</w:t>
      </w:r>
    </w:p>
    <w:p w:rsidR="00D83BD5" w:rsidRDefault="00D83BD5" w:rsidP="00D83BD5">
      <w:pPr>
        <w:rPr>
          <w:rFonts w:eastAsia="Calibri"/>
          <w:sz w:val="24"/>
          <w:szCs w:val="24"/>
        </w:rPr>
      </w:pPr>
    </w:p>
    <w:p w:rsidR="00D83BD5" w:rsidRDefault="00D83BD5" w:rsidP="00D83BD5">
      <w:pPr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D83BD5" w:rsidRDefault="00D83BD5" w:rsidP="00D83BD5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D83BD5" w:rsidRPr="00885475" w:rsidRDefault="00D83BD5" w:rsidP="00D83BD5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</w:p>
    <w:p w:rsidR="00D83BD5" w:rsidRPr="00885475" w:rsidRDefault="00D83BD5" w:rsidP="00D83BD5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УВЕДОМЛЕНИЕ</w:t>
      </w:r>
    </w:p>
    <w:p w:rsidR="00D83BD5" w:rsidRPr="00885475" w:rsidRDefault="00D83BD5" w:rsidP="00D83BD5">
      <w:pPr>
        <w:tabs>
          <w:tab w:val="left" w:pos="2685"/>
        </w:tabs>
        <w:jc w:val="center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о приостановлении предоставления муниципальной услуги</w:t>
      </w:r>
    </w:p>
    <w:p w:rsidR="00D83BD5" w:rsidRDefault="00D83BD5" w:rsidP="00D83BD5">
      <w:pPr>
        <w:rPr>
          <w:rFonts w:eastAsia="Calibri"/>
          <w:sz w:val="24"/>
          <w:szCs w:val="24"/>
        </w:rPr>
      </w:pPr>
    </w:p>
    <w:p w:rsidR="00D83BD5" w:rsidRPr="00885475" w:rsidRDefault="00D83BD5" w:rsidP="00D83BD5">
      <w:pPr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Уважаемый (</w:t>
      </w:r>
      <w:proofErr w:type="spellStart"/>
      <w:r w:rsidRPr="00885475">
        <w:rPr>
          <w:rFonts w:eastAsia="Calibri"/>
          <w:sz w:val="22"/>
          <w:szCs w:val="22"/>
        </w:rPr>
        <w:t>ая</w:t>
      </w:r>
      <w:proofErr w:type="spellEnd"/>
      <w:r w:rsidRPr="00885475">
        <w:rPr>
          <w:rFonts w:eastAsia="Calibri"/>
          <w:sz w:val="22"/>
          <w:szCs w:val="22"/>
        </w:rPr>
        <w:t>) __________________________________________________________________</w:t>
      </w:r>
    </w:p>
    <w:p w:rsidR="00D83BD5" w:rsidRPr="00885475" w:rsidRDefault="00D83BD5" w:rsidP="00D83BD5">
      <w:pPr>
        <w:tabs>
          <w:tab w:val="left" w:pos="3060"/>
        </w:tabs>
        <w:jc w:val="center"/>
        <w:rPr>
          <w:rFonts w:eastAsia="Calibri"/>
          <w:sz w:val="22"/>
          <w:szCs w:val="22"/>
          <w:vertAlign w:val="superscript"/>
        </w:rPr>
      </w:pPr>
      <w:r w:rsidRPr="00885475">
        <w:rPr>
          <w:rFonts w:eastAsia="Calibri"/>
          <w:sz w:val="22"/>
          <w:szCs w:val="22"/>
          <w:vertAlign w:val="superscript"/>
        </w:rPr>
        <w:t>(имя, отчество)</w:t>
      </w:r>
    </w:p>
    <w:p w:rsidR="00D83BD5" w:rsidRPr="00885475" w:rsidRDefault="00D83BD5" w:rsidP="00D83BD5">
      <w:pPr>
        <w:ind w:firstLine="567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 xml:space="preserve">В связи с не поступлением ответа на межведомственный запрос, направленный в рамках Федерального закона от 27.07.2010 № 210-ФЗ «Об организации предоставления государственных и муниципальных услуг» </w:t>
      </w:r>
      <w:proofErr w:type="gramStart"/>
      <w:r w:rsidRPr="00885475">
        <w:rPr>
          <w:rFonts w:eastAsia="Calibri"/>
          <w:sz w:val="22"/>
          <w:szCs w:val="22"/>
        </w:rPr>
        <w:t>из</w:t>
      </w:r>
      <w:proofErr w:type="gramEnd"/>
      <w:r w:rsidRPr="00885475">
        <w:rPr>
          <w:rFonts w:eastAsia="Calibri"/>
          <w:sz w:val="22"/>
          <w:szCs w:val="22"/>
        </w:rPr>
        <w:t xml:space="preserve"> _________________________________________________________________</w:t>
      </w:r>
    </w:p>
    <w:p w:rsidR="00D83BD5" w:rsidRPr="00885475" w:rsidRDefault="00D83BD5" w:rsidP="00D83BD5">
      <w:pPr>
        <w:ind w:firstLine="567"/>
        <w:jc w:val="center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  <w:vertAlign w:val="superscript"/>
        </w:rPr>
        <w:t>(наименование организации)</w:t>
      </w:r>
    </w:p>
    <w:p w:rsidR="00D83BD5" w:rsidRPr="00885475" w:rsidRDefault="00D83BD5" w:rsidP="00D83BD5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по вопросу получения документа (сведений)_____________________________________, предоставление муниципальной услуги ______________________________________________</w:t>
      </w:r>
    </w:p>
    <w:p w:rsidR="00D83BD5" w:rsidRPr="00885475" w:rsidRDefault="00D83BD5" w:rsidP="00D83BD5">
      <w:pPr>
        <w:ind w:firstLine="567"/>
        <w:jc w:val="center"/>
        <w:rPr>
          <w:rFonts w:eastAsia="Calibri"/>
          <w:sz w:val="22"/>
          <w:szCs w:val="22"/>
          <w:vertAlign w:val="superscript"/>
        </w:rPr>
      </w:pPr>
      <w:r w:rsidRPr="00885475">
        <w:rPr>
          <w:rFonts w:eastAsia="Calibri"/>
          <w:sz w:val="22"/>
          <w:szCs w:val="22"/>
          <w:vertAlign w:val="superscript"/>
        </w:rPr>
        <w:t>(наименование муниципальной услуги)</w:t>
      </w:r>
    </w:p>
    <w:p w:rsidR="00D83BD5" w:rsidRPr="00885475" w:rsidRDefault="00D83BD5" w:rsidP="00D83BD5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приостановлено.</w:t>
      </w:r>
    </w:p>
    <w:p w:rsidR="00D83BD5" w:rsidRPr="00885475" w:rsidRDefault="00D83BD5" w:rsidP="00D83BD5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При поступлении ответа на названны</w:t>
      </w:r>
      <w:proofErr w:type="gramStart"/>
      <w:r w:rsidRPr="00885475">
        <w:rPr>
          <w:rFonts w:eastAsia="Calibri"/>
          <w:sz w:val="22"/>
          <w:szCs w:val="22"/>
        </w:rPr>
        <w:t>й(</w:t>
      </w:r>
      <w:proofErr w:type="gramEnd"/>
      <w:r w:rsidRPr="00885475">
        <w:rPr>
          <w:rFonts w:eastAsia="Calibri"/>
          <w:sz w:val="22"/>
          <w:szCs w:val="22"/>
        </w:rPr>
        <w:t>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_____ рабочих дней со дня поступления соответствующего ответа.</w:t>
      </w:r>
    </w:p>
    <w:p w:rsidR="00D83BD5" w:rsidRPr="00885475" w:rsidRDefault="00D83BD5" w:rsidP="00D83BD5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D83BD5" w:rsidRPr="00885475" w:rsidRDefault="00D83BD5" w:rsidP="00D83BD5">
      <w:pPr>
        <w:widowControl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</w:t>
      </w:r>
      <w:r w:rsidRPr="00885475">
        <w:rPr>
          <w:rFonts w:eastAsia="Calibri"/>
          <w:sz w:val="22"/>
          <w:szCs w:val="22"/>
        </w:rPr>
        <w:t>при личной явке:</w:t>
      </w:r>
    </w:p>
    <w:p w:rsidR="00D83BD5" w:rsidRPr="00885475" w:rsidRDefault="00D83BD5" w:rsidP="00D83BD5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в филиалах, отдела</w:t>
      </w:r>
      <w:r>
        <w:rPr>
          <w:rFonts w:eastAsia="Calibri"/>
          <w:sz w:val="22"/>
          <w:szCs w:val="22"/>
        </w:rPr>
        <w:t>х, удаленных рабочих местах МФЦ</w:t>
      </w:r>
      <w:r w:rsidRPr="00885475">
        <w:rPr>
          <w:rFonts w:eastAsia="Calibri"/>
          <w:sz w:val="22"/>
          <w:szCs w:val="22"/>
        </w:rPr>
        <w:t>;</w:t>
      </w:r>
    </w:p>
    <w:p w:rsidR="00D83BD5" w:rsidRPr="00885475" w:rsidRDefault="00D83BD5" w:rsidP="00D83BD5">
      <w:pPr>
        <w:widowControl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</w:t>
      </w:r>
      <w:r w:rsidRPr="00885475">
        <w:rPr>
          <w:rFonts w:eastAsia="Calibri"/>
          <w:sz w:val="22"/>
          <w:szCs w:val="22"/>
        </w:rPr>
        <w:t>без личной явки:</w:t>
      </w:r>
    </w:p>
    <w:p w:rsidR="00D83BD5" w:rsidRPr="00885475" w:rsidRDefault="00D83BD5" w:rsidP="00D83BD5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в электронной форме через Единый портал;</w:t>
      </w:r>
    </w:p>
    <w:p w:rsidR="00D83BD5" w:rsidRPr="00885475" w:rsidRDefault="00D83BD5" w:rsidP="00D83BD5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электронной почте.</w:t>
      </w:r>
    </w:p>
    <w:p w:rsidR="00D83BD5" w:rsidRPr="00885475" w:rsidRDefault="00D83BD5" w:rsidP="00D83BD5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D83BD5" w:rsidRPr="00885475" w:rsidRDefault="00D83BD5" w:rsidP="00D83BD5">
      <w:pPr>
        <w:jc w:val="both"/>
        <w:rPr>
          <w:rFonts w:eastAsia="Calibri"/>
          <w:sz w:val="22"/>
          <w:szCs w:val="22"/>
        </w:rPr>
      </w:pPr>
    </w:p>
    <w:p w:rsidR="00D83BD5" w:rsidRPr="00885475" w:rsidRDefault="00D83BD5" w:rsidP="00D83BD5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 xml:space="preserve">Наименование должности                                        </w:t>
      </w:r>
    </w:p>
    <w:p w:rsidR="00D83BD5" w:rsidRPr="00885475" w:rsidRDefault="00D83BD5" w:rsidP="00D83BD5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руководителя ОМСУ                          __________________      _________________________</w:t>
      </w:r>
    </w:p>
    <w:p w:rsidR="00D83BD5" w:rsidRDefault="00D83BD5" w:rsidP="00D83BD5">
      <w:pPr>
        <w:jc w:val="both"/>
        <w:rPr>
          <w:rFonts w:eastAsia="Calibri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eastAsia="Calibri"/>
          <w:sz w:val="24"/>
          <w:szCs w:val="24"/>
          <w:vertAlign w:val="superscript"/>
        </w:rPr>
        <w:tab/>
        <w:t xml:space="preserve">                            (подпись) </w:t>
      </w:r>
      <w:r>
        <w:rPr>
          <w:rFonts w:eastAsia="Calibri"/>
          <w:sz w:val="24"/>
          <w:szCs w:val="24"/>
          <w:vertAlign w:val="superscript"/>
        </w:rPr>
        <w:tab/>
        <w:t xml:space="preserve">                                       (фамилия, инициалы)</w:t>
      </w:r>
    </w:p>
    <w:p w:rsidR="00D83BD5" w:rsidRDefault="00D83BD5" w:rsidP="00D83BD5">
      <w:pPr>
        <w:rPr>
          <w:rFonts w:eastAsia="Calibri"/>
          <w:sz w:val="24"/>
          <w:szCs w:val="24"/>
          <w:vertAlign w:val="superscript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D83BD5" w:rsidRDefault="00D83BD5" w:rsidP="00D83BD5">
      <w:pPr>
        <w:tabs>
          <w:tab w:val="left" w:pos="142"/>
          <w:tab w:val="left" w:pos="284"/>
        </w:tabs>
        <w:jc w:val="right"/>
        <w:sectPr w:rsidR="00D83BD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83BD5" w:rsidRDefault="00D83BD5" w:rsidP="00D83BD5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8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D83BD5" w:rsidRDefault="00D83BD5" w:rsidP="00D83BD5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D83BD5" w:rsidRPr="000A7F94" w:rsidRDefault="00D83BD5" w:rsidP="00D83BD5">
      <w:pPr>
        <w:jc w:val="right"/>
        <w:rPr>
          <w:sz w:val="24"/>
          <w:szCs w:val="24"/>
        </w:rPr>
      </w:pP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Кому _________________________________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(фамилия, имя, отчество)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______________________________________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(телефон и адрес электронной почты)</w:t>
      </w:r>
    </w:p>
    <w:p w:rsidR="00D83BD5" w:rsidRDefault="00D83BD5" w:rsidP="00D83BD5">
      <w:pPr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D83BD5" w:rsidRDefault="00D83BD5" w:rsidP="00D83BD5">
      <w:pPr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Решение об отказе в предоставлении муниципальной услуги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Дата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 _____________ 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83BD5" w:rsidRDefault="00D83BD5" w:rsidP="00D83BD5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4819"/>
        <w:gridCol w:w="3969"/>
      </w:tblGrid>
      <w:tr w:rsidR="00D83BD5" w:rsidTr="00BF55C2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center"/>
            </w:pPr>
            <w:r>
              <w:t>№</w:t>
            </w:r>
          </w:p>
          <w:p w:rsidR="00D83BD5" w:rsidRDefault="00D83BD5" w:rsidP="00BF55C2">
            <w:pPr>
              <w:jc w:val="center"/>
            </w:pPr>
            <w:r>
              <w:t>пункта административного регламента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D83BD5" w:rsidTr="00BF55C2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83BD5" w:rsidTr="00BF55C2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83BD5" w:rsidTr="00BF55C2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ind w:right="287"/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83BD5" w:rsidTr="00BF55C2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</w:t>
            </w:r>
            <w:r>
              <w:rPr>
                <w:sz w:val="24"/>
                <w:szCs w:val="24"/>
              </w:rPr>
              <w:lastRenderedPageBreak/>
              <w:t>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5" w:rsidRDefault="00D83BD5" w:rsidP="00BF55C2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>
        <w:rPr>
          <w:sz w:val="24"/>
          <w:szCs w:val="24"/>
        </w:rPr>
        <w:t>(должность                                                        (подпись)                    (расшифровка подписи)</w:t>
      </w:r>
      <w:proofErr w:type="gramEnd"/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сотрудника органа МСУ/Организации, 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>
        <w:rPr>
          <w:sz w:val="24"/>
          <w:szCs w:val="24"/>
        </w:rPr>
        <w:t>принявшего</w:t>
      </w:r>
      <w:proofErr w:type="gramEnd"/>
      <w:r>
        <w:rPr>
          <w:sz w:val="24"/>
          <w:szCs w:val="24"/>
        </w:rPr>
        <w:t xml:space="preserve"> решение)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«__» _______________ 20__ г.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83BD5" w:rsidRDefault="00D83BD5" w:rsidP="00D83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М.П.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42" w:rsidRDefault="00757642" w:rsidP="00762166">
      <w:r>
        <w:separator/>
      </w:r>
    </w:p>
  </w:endnote>
  <w:endnote w:type="continuationSeparator" w:id="0">
    <w:p w:rsidR="00757642" w:rsidRDefault="0075764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9A" w:rsidRDefault="005015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9A" w:rsidRDefault="005015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9A" w:rsidRDefault="005015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42" w:rsidRDefault="00757642" w:rsidP="00762166">
      <w:r>
        <w:separator/>
      </w:r>
    </w:p>
  </w:footnote>
  <w:footnote w:type="continuationSeparator" w:id="0">
    <w:p w:rsidR="00757642" w:rsidRDefault="00757642" w:rsidP="00762166">
      <w:r>
        <w:continuationSeparator/>
      </w:r>
    </w:p>
  </w:footnote>
  <w:footnote w:id="1">
    <w:p w:rsidR="00D83BD5" w:rsidRDefault="00D83BD5" w:rsidP="00D83BD5">
      <w:pPr>
        <w:pStyle w:val="ab"/>
      </w:pPr>
      <w:r>
        <w:rPr>
          <w:rStyle w:val="ad"/>
        </w:rPr>
        <w:footnoteRef/>
      </w:r>
      <w:r>
        <w:t xml:space="preserve"> заполняются гражданами, относящимися к категориям 2А,3А для подтверждения </w:t>
      </w:r>
      <w:proofErr w:type="spellStart"/>
      <w:r>
        <w:t>малоимущности</w:t>
      </w:r>
      <w:proofErr w:type="spellEnd"/>
    </w:p>
    <w:p w:rsidR="00D83BD5" w:rsidRDefault="00D83BD5" w:rsidP="00D83BD5">
      <w:pPr>
        <w:pStyle w:val="ab"/>
      </w:pPr>
    </w:p>
  </w:footnote>
  <w:footnote w:id="2">
    <w:p w:rsidR="00D83BD5" w:rsidRDefault="00D83BD5" w:rsidP="00D83BD5">
      <w:pPr>
        <w:pStyle w:val="ab"/>
      </w:pPr>
      <w:r>
        <w:rPr>
          <w:rStyle w:val="ad"/>
        </w:rPr>
        <w:footnoteRef/>
      </w:r>
      <w:r>
        <w:t xml:space="preserve"> заполняется гражданами, относящимися к категориям 2А,3А, для подтверждения </w:t>
      </w:r>
      <w:proofErr w:type="spellStart"/>
      <w:r>
        <w:t>малоимущности</w:t>
      </w:r>
      <w:proofErr w:type="spellEnd"/>
    </w:p>
  </w:footnote>
  <w:footnote w:id="3">
    <w:p w:rsidR="00D83BD5" w:rsidRDefault="00D83BD5" w:rsidP="00D83BD5">
      <w:pPr>
        <w:pStyle w:val="ab"/>
      </w:pPr>
      <w:r>
        <w:rPr>
          <w:rStyle w:val="ad"/>
        </w:rPr>
        <w:footnoteRef/>
      </w:r>
      <w:r>
        <w:t xml:space="preserve"> заполняются гражданами, относящимися к категориям 2А,3А, для подтверждения </w:t>
      </w:r>
      <w:proofErr w:type="spellStart"/>
      <w:r>
        <w:t>малоимущности</w:t>
      </w:r>
      <w:proofErr w:type="spellEnd"/>
    </w:p>
  </w:footnote>
  <w:footnote w:id="4">
    <w:p w:rsidR="00D83BD5" w:rsidRDefault="00D83BD5" w:rsidP="00D83BD5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Заполняется в случае, если гражданин и его члены семьи согласны на предоставление жилого помещения в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9A" w:rsidRDefault="005015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D5" w:rsidRDefault="00D83B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9A" w:rsidRDefault="0050159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D5" w:rsidRDefault="00AC20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0F5D">
      <w:rPr>
        <w:noProof/>
      </w:rPr>
      <w:t>46</w:t>
    </w:r>
    <w:r>
      <w:rPr>
        <w:noProof/>
      </w:rPr>
      <w:fldChar w:fldCharType="end"/>
    </w:r>
  </w:p>
  <w:p w:rsidR="00D83BD5" w:rsidRDefault="00D83BD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E92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A4168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26348"/>
    <w:multiLevelType w:val="hybridMultilevel"/>
    <w:tmpl w:val="0A24661A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9D1EEF"/>
    <w:multiLevelType w:val="hybridMultilevel"/>
    <w:tmpl w:val="DB6434A6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410C2"/>
    <w:multiLevelType w:val="hybridMultilevel"/>
    <w:tmpl w:val="48AEA920"/>
    <w:lvl w:ilvl="0" w:tplc="4DA62B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351F4B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1EC6"/>
    <w:multiLevelType w:val="hybridMultilevel"/>
    <w:tmpl w:val="94F6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26552"/>
    <w:multiLevelType w:val="hybridMultilevel"/>
    <w:tmpl w:val="8D789772"/>
    <w:lvl w:ilvl="0" w:tplc="9904BAF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442797"/>
    <w:multiLevelType w:val="multilevel"/>
    <w:tmpl w:val="7F58D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1002221"/>
    <w:multiLevelType w:val="hybridMultilevel"/>
    <w:tmpl w:val="23DADA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7120C"/>
    <w:multiLevelType w:val="hybridMultilevel"/>
    <w:tmpl w:val="21EA6E76"/>
    <w:lvl w:ilvl="0" w:tplc="4DA62B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F9681B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0653BD"/>
    <w:multiLevelType w:val="hybridMultilevel"/>
    <w:tmpl w:val="83FCD31E"/>
    <w:lvl w:ilvl="0" w:tplc="4DA62B4E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23645DA9"/>
    <w:multiLevelType w:val="hybridMultilevel"/>
    <w:tmpl w:val="E2406584"/>
    <w:lvl w:ilvl="0" w:tplc="EBBC49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EDA74D2">
      <w:start w:val="1"/>
      <w:numFmt w:val="lowerLetter"/>
      <w:lvlText w:val="%2."/>
      <w:lvlJc w:val="left"/>
      <w:pPr>
        <w:ind w:left="1440" w:hanging="360"/>
      </w:pPr>
    </w:lvl>
    <w:lvl w:ilvl="2" w:tplc="0BF27D18">
      <w:start w:val="1"/>
      <w:numFmt w:val="lowerRoman"/>
      <w:lvlText w:val="%3."/>
      <w:lvlJc w:val="right"/>
      <w:pPr>
        <w:ind w:left="2160" w:hanging="180"/>
      </w:pPr>
    </w:lvl>
    <w:lvl w:ilvl="3" w:tplc="7A126324">
      <w:start w:val="1"/>
      <w:numFmt w:val="decimal"/>
      <w:lvlText w:val="%4."/>
      <w:lvlJc w:val="left"/>
      <w:pPr>
        <w:ind w:left="2880" w:hanging="360"/>
      </w:pPr>
    </w:lvl>
    <w:lvl w:ilvl="4" w:tplc="CC985B9A">
      <w:start w:val="1"/>
      <w:numFmt w:val="lowerLetter"/>
      <w:lvlText w:val="%5."/>
      <w:lvlJc w:val="left"/>
      <w:pPr>
        <w:ind w:left="3600" w:hanging="360"/>
      </w:pPr>
    </w:lvl>
    <w:lvl w:ilvl="5" w:tplc="ADCC001C">
      <w:start w:val="1"/>
      <w:numFmt w:val="lowerRoman"/>
      <w:lvlText w:val="%6."/>
      <w:lvlJc w:val="right"/>
      <w:pPr>
        <w:ind w:left="4320" w:hanging="180"/>
      </w:pPr>
    </w:lvl>
    <w:lvl w:ilvl="6" w:tplc="ABD80454">
      <w:start w:val="1"/>
      <w:numFmt w:val="decimal"/>
      <w:lvlText w:val="%7."/>
      <w:lvlJc w:val="left"/>
      <w:pPr>
        <w:ind w:left="5040" w:hanging="360"/>
      </w:pPr>
    </w:lvl>
    <w:lvl w:ilvl="7" w:tplc="6046CA68">
      <w:start w:val="1"/>
      <w:numFmt w:val="lowerLetter"/>
      <w:lvlText w:val="%8."/>
      <w:lvlJc w:val="left"/>
      <w:pPr>
        <w:ind w:left="5760" w:hanging="360"/>
      </w:pPr>
    </w:lvl>
    <w:lvl w:ilvl="8" w:tplc="98EC2DE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7E94"/>
    <w:multiLevelType w:val="hybridMultilevel"/>
    <w:tmpl w:val="0419001D"/>
    <w:lvl w:ilvl="0" w:tplc="8E189E74">
      <w:start w:val="1"/>
      <w:numFmt w:val="decimal"/>
      <w:lvlText w:val="%1)"/>
      <w:lvlJc w:val="left"/>
      <w:pPr>
        <w:ind w:left="360" w:hanging="360"/>
      </w:pPr>
    </w:lvl>
    <w:lvl w:ilvl="1" w:tplc="4086E72A">
      <w:start w:val="1"/>
      <w:numFmt w:val="lowerLetter"/>
      <w:lvlText w:val="%2)"/>
      <w:lvlJc w:val="left"/>
      <w:pPr>
        <w:ind w:left="720" w:hanging="360"/>
      </w:pPr>
    </w:lvl>
    <w:lvl w:ilvl="2" w:tplc="E470472A">
      <w:start w:val="1"/>
      <w:numFmt w:val="lowerRoman"/>
      <w:lvlText w:val="%3)"/>
      <w:lvlJc w:val="left"/>
      <w:pPr>
        <w:ind w:left="1080" w:hanging="360"/>
      </w:pPr>
    </w:lvl>
    <w:lvl w:ilvl="3" w:tplc="7846A782">
      <w:start w:val="1"/>
      <w:numFmt w:val="decimal"/>
      <w:lvlText w:val="(%4)"/>
      <w:lvlJc w:val="left"/>
      <w:pPr>
        <w:ind w:left="1440" w:hanging="360"/>
      </w:pPr>
    </w:lvl>
    <w:lvl w:ilvl="4" w:tplc="BA3AEAE8">
      <w:start w:val="1"/>
      <w:numFmt w:val="lowerLetter"/>
      <w:lvlText w:val="(%5)"/>
      <w:lvlJc w:val="left"/>
      <w:pPr>
        <w:ind w:left="1800" w:hanging="360"/>
      </w:pPr>
    </w:lvl>
    <w:lvl w:ilvl="5" w:tplc="74902788">
      <w:start w:val="1"/>
      <w:numFmt w:val="lowerRoman"/>
      <w:lvlText w:val="(%6)"/>
      <w:lvlJc w:val="left"/>
      <w:pPr>
        <w:ind w:left="2160" w:hanging="360"/>
      </w:pPr>
    </w:lvl>
    <w:lvl w:ilvl="6" w:tplc="DCC2BC66">
      <w:start w:val="1"/>
      <w:numFmt w:val="decimal"/>
      <w:lvlText w:val="%7."/>
      <w:lvlJc w:val="left"/>
      <w:pPr>
        <w:ind w:left="2520" w:hanging="360"/>
      </w:pPr>
    </w:lvl>
    <w:lvl w:ilvl="7" w:tplc="31D084FC">
      <w:start w:val="1"/>
      <w:numFmt w:val="lowerLetter"/>
      <w:lvlText w:val="%8."/>
      <w:lvlJc w:val="left"/>
      <w:pPr>
        <w:ind w:left="2880" w:hanging="360"/>
      </w:pPr>
    </w:lvl>
    <w:lvl w:ilvl="8" w:tplc="2E4803DE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A40B4"/>
    <w:multiLevelType w:val="hybridMultilevel"/>
    <w:tmpl w:val="E2406584"/>
    <w:lvl w:ilvl="0" w:tplc="EBBC49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EDA74D2">
      <w:start w:val="1"/>
      <w:numFmt w:val="lowerLetter"/>
      <w:lvlText w:val="%2."/>
      <w:lvlJc w:val="left"/>
      <w:pPr>
        <w:ind w:left="1440" w:hanging="360"/>
      </w:pPr>
    </w:lvl>
    <w:lvl w:ilvl="2" w:tplc="0BF27D18">
      <w:start w:val="1"/>
      <w:numFmt w:val="lowerRoman"/>
      <w:lvlText w:val="%3."/>
      <w:lvlJc w:val="right"/>
      <w:pPr>
        <w:ind w:left="2160" w:hanging="180"/>
      </w:pPr>
    </w:lvl>
    <w:lvl w:ilvl="3" w:tplc="7A126324">
      <w:start w:val="1"/>
      <w:numFmt w:val="decimal"/>
      <w:lvlText w:val="%4."/>
      <w:lvlJc w:val="left"/>
      <w:pPr>
        <w:ind w:left="2880" w:hanging="360"/>
      </w:pPr>
    </w:lvl>
    <w:lvl w:ilvl="4" w:tplc="CC985B9A">
      <w:start w:val="1"/>
      <w:numFmt w:val="lowerLetter"/>
      <w:lvlText w:val="%5."/>
      <w:lvlJc w:val="left"/>
      <w:pPr>
        <w:ind w:left="3600" w:hanging="360"/>
      </w:pPr>
    </w:lvl>
    <w:lvl w:ilvl="5" w:tplc="ADCC001C">
      <w:start w:val="1"/>
      <w:numFmt w:val="lowerRoman"/>
      <w:lvlText w:val="%6."/>
      <w:lvlJc w:val="right"/>
      <w:pPr>
        <w:ind w:left="4320" w:hanging="180"/>
      </w:pPr>
    </w:lvl>
    <w:lvl w:ilvl="6" w:tplc="ABD80454">
      <w:start w:val="1"/>
      <w:numFmt w:val="decimal"/>
      <w:lvlText w:val="%7."/>
      <w:lvlJc w:val="left"/>
      <w:pPr>
        <w:ind w:left="5040" w:hanging="360"/>
      </w:pPr>
    </w:lvl>
    <w:lvl w:ilvl="7" w:tplc="6046CA68">
      <w:start w:val="1"/>
      <w:numFmt w:val="lowerLetter"/>
      <w:lvlText w:val="%8."/>
      <w:lvlJc w:val="left"/>
      <w:pPr>
        <w:ind w:left="5760" w:hanging="360"/>
      </w:pPr>
    </w:lvl>
    <w:lvl w:ilvl="8" w:tplc="98EC2DE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21B39"/>
    <w:multiLevelType w:val="hybridMultilevel"/>
    <w:tmpl w:val="0C4290C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7B718D"/>
    <w:multiLevelType w:val="hybridMultilevel"/>
    <w:tmpl w:val="F4D67E40"/>
    <w:lvl w:ilvl="0" w:tplc="D2721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4A1756">
      <w:start w:val="1"/>
      <w:numFmt w:val="lowerLetter"/>
      <w:lvlText w:val="%2."/>
      <w:lvlJc w:val="left"/>
      <w:pPr>
        <w:ind w:left="1506" w:hanging="360"/>
      </w:pPr>
    </w:lvl>
    <w:lvl w:ilvl="2" w:tplc="90941782">
      <w:start w:val="1"/>
      <w:numFmt w:val="lowerRoman"/>
      <w:lvlText w:val="%3."/>
      <w:lvlJc w:val="right"/>
      <w:pPr>
        <w:ind w:left="2226" w:hanging="180"/>
      </w:pPr>
    </w:lvl>
    <w:lvl w:ilvl="3" w:tplc="15DE297A">
      <w:start w:val="1"/>
      <w:numFmt w:val="decimal"/>
      <w:lvlText w:val="%4."/>
      <w:lvlJc w:val="left"/>
      <w:pPr>
        <w:ind w:left="2946" w:hanging="360"/>
      </w:pPr>
    </w:lvl>
    <w:lvl w:ilvl="4" w:tplc="B8DC5222">
      <w:start w:val="1"/>
      <w:numFmt w:val="lowerLetter"/>
      <w:lvlText w:val="%5."/>
      <w:lvlJc w:val="left"/>
      <w:pPr>
        <w:ind w:left="3666" w:hanging="360"/>
      </w:pPr>
    </w:lvl>
    <w:lvl w:ilvl="5" w:tplc="385C9A8C">
      <w:start w:val="1"/>
      <w:numFmt w:val="lowerRoman"/>
      <w:lvlText w:val="%6."/>
      <w:lvlJc w:val="right"/>
      <w:pPr>
        <w:ind w:left="4386" w:hanging="180"/>
      </w:pPr>
    </w:lvl>
    <w:lvl w:ilvl="6" w:tplc="67408FA2">
      <w:start w:val="1"/>
      <w:numFmt w:val="decimal"/>
      <w:lvlText w:val="%7."/>
      <w:lvlJc w:val="left"/>
      <w:pPr>
        <w:ind w:left="5106" w:hanging="360"/>
      </w:pPr>
    </w:lvl>
    <w:lvl w:ilvl="7" w:tplc="CDE07E42">
      <w:start w:val="1"/>
      <w:numFmt w:val="lowerLetter"/>
      <w:lvlText w:val="%8."/>
      <w:lvlJc w:val="left"/>
      <w:pPr>
        <w:ind w:left="5826" w:hanging="360"/>
      </w:pPr>
    </w:lvl>
    <w:lvl w:ilvl="8" w:tplc="0AD60514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1467AD1"/>
    <w:multiLevelType w:val="hybridMultilevel"/>
    <w:tmpl w:val="03D435C6"/>
    <w:lvl w:ilvl="0" w:tplc="720A8A9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1A326E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25032B0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6DED5A6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FC0E717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E422DA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916422C4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45F8928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FD816C6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1">
    <w:nsid w:val="349D1AEA"/>
    <w:multiLevelType w:val="hybridMultilevel"/>
    <w:tmpl w:val="633ECC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F7252C"/>
    <w:multiLevelType w:val="hybridMultilevel"/>
    <w:tmpl w:val="95AEA9EC"/>
    <w:lvl w:ilvl="0" w:tplc="B52624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67445CA"/>
    <w:multiLevelType w:val="multilevel"/>
    <w:tmpl w:val="A6967B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37612FE7"/>
    <w:multiLevelType w:val="hybridMultilevel"/>
    <w:tmpl w:val="B98E0E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7FF0227"/>
    <w:multiLevelType w:val="hybridMultilevel"/>
    <w:tmpl w:val="983A5A9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316A81"/>
    <w:multiLevelType w:val="hybridMultilevel"/>
    <w:tmpl w:val="97D08FB0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1C1746"/>
    <w:multiLevelType w:val="hybridMultilevel"/>
    <w:tmpl w:val="1FBE484E"/>
    <w:lvl w:ilvl="0" w:tplc="6D70F636">
      <w:start w:val="1"/>
      <w:numFmt w:val="decimal"/>
      <w:suff w:val="space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4B80228"/>
    <w:multiLevelType w:val="hybridMultilevel"/>
    <w:tmpl w:val="5F8E1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F45685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6B06A3"/>
    <w:multiLevelType w:val="hybridMultilevel"/>
    <w:tmpl w:val="2F9A9BFE"/>
    <w:lvl w:ilvl="0" w:tplc="DC6242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9050BDD"/>
    <w:multiLevelType w:val="hybridMultilevel"/>
    <w:tmpl w:val="B414ECB0"/>
    <w:lvl w:ilvl="0" w:tplc="E006E0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C85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2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02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E9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38D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AC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2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716A2"/>
    <w:multiLevelType w:val="hybridMultilevel"/>
    <w:tmpl w:val="D2661558"/>
    <w:lvl w:ilvl="0" w:tplc="39549A9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29B217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DCCD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CEEA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2851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C690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C98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8C0C8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C42B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1986C5F"/>
    <w:multiLevelType w:val="hybridMultilevel"/>
    <w:tmpl w:val="D0283790"/>
    <w:lvl w:ilvl="0" w:tplc="7B5E45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2880241"/>
    <w:multiLevelType w:val="hybridMultilevel"/>
    <w:tmpl w:val="36FCDEF0"/>
    <w:lvl w:ilvl="0" w:tplc="9904BAF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DD0BE7"/>
    <w:multiLevelType w:val="hybridMultilevel"/>
    <w:tmpl w:val="8E88850E"/>
    <w:lvl w:ilvl="0" w:tplc="EBBC49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B7747"/>
    <w:multiLevelType w:val="hybridMultilevel"/>
    <w:tmpl w:val="3C62EF92"/>
    <w:lvl w:ilvl="0" w:tplc="5A2A5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46AFAA">
      <w:start w:val="1"/>
      <w:numFmt w:val="lowerLetter"/>
      <w:lvlText w:val="%2."/>
      <w:lvlJc w:val="left"/>
      <w:pPr>
        <w:ind w:left="1440" w:hanging="360"/>
      </w:pPr>
    </w:lvl>
    <w:lvl w:ilvl="2" w:tplc="ADD2BB94">
      <w:start w:val="1"/>
      <w:numFmt w:val="lowerRoman"/>
      <w:lvlText w:val="%3."/>
      <w:lvlJc w:val="right"/>
      <w:pPr>
        <w:ind w:left="2160" w:hanging="180"/>
      </w:pPr>
    </w:lvl>
    <w:lvl w:ilvl="3" w:tplc="AFD64426">
      <w:start w:val="1"/>
      <w:numFmt w:val="decimal"/>
      <w:lvlText w:val="%4."/>
      <w:lvlJc w:val="left"/>
      <w:pPr>
        <w:ind w:left="2880" w:hanging="360"/>
      </w:pPr>
    </w:lvl>
    <w:lvl w:ilvl="4" w:tplc="EA821F04">
      <w:start w:val="1"/>
      <w:numFmt w:val="lowerLetter"/>
      <w:lvlText w:val="%5."/>
      <w:lvlJc w:val="left"/>
      <w:pPr>
        <w:ind w:left="3600" w:hanging="360"/>
      </w:pPr>
    </w:lvl>
    <w:lvl w:ilvl="5" w:tplc="51F485A2">
      <w:start w:val="1"/>
      <w:numFmt w:val="lowerRoman"/>
      <w:lvlText w:val="%6."/>
      <w:lvlJc w:val="right"/>
      <w:pPr>
        <w:ind w:left="4320" w:hanging="180"/>
      </w:pPr>
    </w:lvl>
    <w:lvl w:ilvl="6" w:tplc="0CC2C67E">
      <w:start w:val="1"/>
      <w:numFmt w:val="decimal"/>
      <w:lvlText w:val="%7."/>
      <w:lvlJc w:val="left"/>
      <w:pPr>
        <w:ind w:left="5040" w:hanging="360"/>
      </w:pPr>
    </w:lvl>
    <w:lvl w:ilvl="7" w:tplc="450E8826">
      <w:start w:val="1"/>
      <w:numFmt w:val="lowerLetter"/>
      <w:lvlText w:val="%8."/>
      <w:lvlJc w:val="left"/>
      <w:pPr>
        <w:ind w:left="5760" w:hanging="360"/>
      </w:pPr>
    </w:lvl>
    <w:lvl w:ilvl="8" w:tplc="7D268AC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F6A8F"/>
    <w:multiLevelType w:val="hybridMultilevel"/>
    <w:tmpl w:val="64708624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B41A6C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EE578E"/>
    <w:multiLevelType w:val="hybridMultilevel"/>
    <w:tmpl w:val="30768AF0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2216A1"/>
    <w:multiLevelType w:val="multilevel"/>
    <w:tmpl w:val="0BD41F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3">
    <w:nsid w:val="72130665"/>
    <w:multiLevelType w:val="hybridMultilevel"/>
    <w:tmpl w:val="C72EA754"/>
    <w:lvl w:ilvl="0" w:tplc="47B44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2B71B3E"/>
    <w:multiLevelType w:val="hybridMultilevel"/>
    <w:tmpl w:val="ADCCDBF0"/>
    <w:lvl w:ilvl="0" w:tplc="B52624B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>
    <w:nsid w:val="74595081"/>
    <w:multiLevelType w:val="hybridMultilevel"/>
    <w:tmpl w:val="33C0D006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A53B40"/>
    <w:multiLevelType w:val="multilevel"/>
    <w:tmpl w:val="64B61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7">
    <w:nsid w:val="797143D2"/>
    <w:multiLevelType w:val="hybridMultilevel"/>
    <w:tmpl w:val="23DADA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5916AE"/>
    <w:multiLevelType w:val="multilevel"/>
    <w:tmpl w:val="0BD41F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2"/>
  </w:num>
  <w:num w:numId="2">
    <w:abstractNumId w:val="48"/>
  </w:num>
  <w:num w:numId="3">
    <w:abstractNumId w:val="10"/>
  </w:num>
  <w:num w:numId="4">
    <w:abstractNumId w:val="18"/>
  </w:num>
  <w:num w:numId="5">
    <w:abstractNumId w:val="38"/>
  </w:num>
  <w:num w:numId="6">
    <w:abstractNumId w:val="44"/>
  </w:num>
  <w:num w:numId="7">
    <w:abstractNumId w:val="26"/>
  </w:num>
  <w:num w:numId="8">
    <w:abstractNumId w:val="1"/>
  </w:num>
  <w:num w:numId="9">
    <w:abstractNumId w:val="30"/>
  </w:num>
  <w:num w:numId="10">
    <w:abstractNumId w:val="40"/>
  </w:num>
  <w:num w:numId="11">
    <w:abstractNumId w:val="12"/>
  </w:num>
  <w:num w:numId="12">
    <w:abstractNumId w:val="0"/>
  </w:num>
  <w:num w:numId="13">
    <w:abstractNumId w:val="9"/>
  </w:num>
  <w:num w:numId="14">
    <w:abstractNumId w:val="47"/>
  </w:num>
  <w:num w:numId="15">
    <w:abstractNumId w:val="45"/>
  </w:num>
  <w:num w:numId="16">
    <w:abstractNumId w:val="27"/>
  </w:num>
  <w:num w:numId="17">
    <w:abstractNumId w:val="3"/>
  </w:num>
  <w:num w:numId="18">
    <w:abstractNumId w:val="2"/>
  </w:num>
  <w:num w:numId="19">
    <w:abstractNumId w:val="21"/>
  </w:num>
  <w:num w:numId="20">
    <w:abstractNumId w:val="39"/>
  </w:num>
  <w:num w:numId="21">
    <w:abstractNumId w:val="17"/>
  </w:num>
  <w:num w:numId="22">
    <w:abstractNumId w:val="35"/>
  </w:num>
  <w:num w:numId="23">
    <w:abstractNumId w:val="41"/>
  </w:num>
  <w:num w:numId="24">
    <w:abstractNumId w:val="7"/>
  </w:num>
  <w:num w:numId="25">
    <w:abstractNumId w:val="23"/>
  </w:num>
  <w:num w:numId="26">
    <w:abstractNumId w:val="5"/>
  </w:num>
  <w:num w:numId="27">
    <w:abstractNumId w:val="13"/>
  </w:num>
  <w:num w:numId="28">
    <w:abstractNumId w:val="4"/>
  </w:num>
  <w:num w:numId="29">
    <w:abstractNumId w:val="11"/>
  </w:num>
  <w:num w:numId="30">
    <w:abstractNumId w:val="31"/>
  </w:num>
  <w:num w:numId="31">
    <w:abstractNumId w:val="29"/>
  </w:num>
  <w:num w:numId="32">
    <w:abstractNumId w:val="6"/>
  </w:num>
  <w:num w:numId="33">
    <w:abstractNumId w:val="20"/>
  </w:num>
  <w:num w:numId="34">
    <w:abstractNumId w:val="42"/>
  </w:num>
  <w:num w:numId="35">
    <w:abstractNumId w:val="8"/>
  </w:num>
  <w:num w:numId="36">
    <w:abstractNumId w:val="46"/>
  </w:num>
  <w:num w:numId="37">
    <w:abstractNumId w:val="33"/>
  </w:num>
  <w:num w:numId="38">
    <w:abstractNumId w:val="16"/>
  </w:num>
  <w:num w:numId="39">
    <w:abstractNumId w:val="24"/>
  </w:num>
  <w:num w:numId="40">
    <w:abstractNumId w:val="37"/>
  </w:num>
  <w:num w:numId="41">
    <w:abstractNumId w:val="19"/>
  </w:num>
  <w:num w:numId="42">
    <w:abstractNumId w:val="32"/>
  </w:num>
  <w:num w:numId="43">
    <w:abstractNumId w:val="15"/>
  </w:num>
  <w:num w:numId="44">
    <w:abstractNumId w:val="25"/>
  </w:num>
  <w:num w:numId="45">
    <w:abstractNumId w:val="34"/>
  </w:num>
  <w:num w:numId="46">
    <w:abstractNumId w:val="43"/>
  </w:num>
  <w:num w:numId="47">
    <w:abstractNumId w:val="14"/>
  </w:num>
  <w:num w:numId="48">
    <w:abstractNumId w:val="3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6776a3d-4043-4c4f-b8cb-01fbc4b52c08"/>
  </w:docVars>
  <w:rsids>
    <w:rsidRoot w:val="002800C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60F5D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00CA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0159A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7642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2094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3BD5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115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83BD5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BD5"/>
    <w:pPr>
      <w:keepNext/>
      <w:keepLines/>
      <w:spacing w:before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D83BD5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83BD5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83BD5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83BD5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3BD5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83BD5"/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D83BD5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D83BD5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D83BD5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D83BD5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83BD5"/>
  </w:style>
  <w:style w:type="character" w:customStyle="1" w:styleId="12">
    <w:name w:val="Текст выноски Знак1"/>
    <w:uiPriority w:val="99"/>
    <w:semiHidden/>
    <w:rsid w:val="00D83B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83B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D83B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83B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83B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9">
    <w:name w:val="Hyperlink"/>
    <w:uiPriority w:val="99"/>
    <w:unhideWhenUsed/>
    <w:rsid w:val="00D83BD5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D83B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D83BD5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83BD5"/>
    <w:rPr>
      <w:lang w:eastAsia="en-US"/>
    </w:rPr>
  </w:style>
  <w:style w:type="character" w:styleId="ad">
    <w:name w:val="footnote reference"/>
    <w:uiPriority w:val="99"/>
    <w:rsid w:val="00D83BD5"/>
    <w:rPr>
      <w:vertAlign w:val="superscript"/>
    </w:rPr>
  </w:style>
  <w:style w:type="paragraph" w:customStyle="1" w:styleId="ae">
    <w:name w:val="Название проектного документа"/>
    <w:basedOn w:val="a"/>
    <w:rsid w:val="00D83BD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styleId="af">
    <w:name w:val="No Spacing"/>
    <w:uiPriority w:val="1"/>
    <w:qFormat/>
    <w:rsid w:val="00D83BD5"/>
    <w:rPr>
      <w:rFonts w:ascii="Times New Roman" w:eastAsia="Times New Roman" w:hAnsi="Times New Roman"/>
    </w:rPr>
  </w:style>
  <w:style w:type="paragraph" w:customStyle="1" w:styleId="Default">
    <w:name w:val="Default"/>
    <w:rsid w:val="00D83B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0">
    <w:name w:val="Table Grid"/>
    <w:basedOn w:val="a1"/>
    <w:uiPriority w:val="59"/>
    <w:rsid w:val="00D83B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sid w:val="00D83BD5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D83BD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83BD5"/>
    <w:rPr>
      <w:rFonts w:ascii="Arial" w:eastAsia="Arial" w:hAnsi="Arial" w:cs="Arial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D83BD5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D83BD5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styleId="af3">
    <w:name w:val="Subtitle"/>
    <w:basedOn w:val="a"/>
    <w:next w:val="a"/>
    <w:link w:val="af4"/>
    <w:uiPriority w:val="11"/>
    <w:qFormat/>
    <w:rsid w:val="00D83BD5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D83BD5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83BD5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83BD5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D83B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D83BD5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D83BD5"/>
  </w:style>
  <w:style w:type="character" w:customStyle="1" w:styleId="FooterChar">
    <w:name w:val="Footer Char"/>
    <w:basedOn w:val="a0"/>
    <w:uiPriority w:val="99"/>
    <w:rsid w:val="00D83BD5"/>
  </w:style>
  <w:style w:type="paragraph" w:styleId="af7">
    <w:name w:val="caption"/>
    <w:basedOn w:val="a"/>
    <w:next w:val="a"/>
    <w:link w:val="af8"/>
    <w:uiPriority w:val="35"/>
    <w:semiHidden/>
    <w:unhideWhenUsed/>
    <w:qFormat/>
    <w:rsid w:val="00D83BD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af8">
    <w:name w:val="Название объекта Знак"/>
    <w:basedOn w:val="a0"/>
    <w:link w:val="af7"/>
    <w:uiPriority w:val="35"/>
    <w:semiHidden/>
    <w:rsid w:val="00D83BD5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D83BD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83BD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D83BD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3BD5"/>
    <w:rPr>
      <w:sz w:val="18"/>
    </w:rPr>
  </w:style>
  <w:style w:type="paragraph" w:styleId="af9">
    <w:name w:val="endnote text"/>
    <w:basedOn w:val="a"/>
    <w:link w:val="afa"/>
    <w:uiPriority w:val="99"/>
    <w:semiHidden/>
    <w:unhideWhenUsed/>
    <w:rsid w:val="00D83BD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83BD5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D83BD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83BD5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D83BD5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D83BD5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D83BD5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D83BD5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83BD5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83BD5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83BD5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83BD5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D83BD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table of figures"/>
    <w:basedOn w:val="a"/>
    <w:next w:val="a"/>
    <w:uiPriority w:val="99"/>
    <w:unhideWhenUsed/>
    <w:rsid w:val="00D83BD5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83BD5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BD5"/>
    <w:pPr>
      <w:keepNext/>
      <w:keepLines/>
      <w:spacing w:before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D83BD5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83BD5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83BD5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83BD5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3BD5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83BD5"/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D83BD5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D83BD5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D83BD5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D83BD5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83BD5"/>
  </w:style>
  <w:style w:type="character" w:customStyle="1" w:styleId="12">
    <w:name w:val="Текст выноски Знак1"/>
    <w:uiPriority w:val="99"/>
    <w:semiHidden/>
    <w:rsid w:val="00D83B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83B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D83B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83B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83B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9">
    <w:name w:val="Hyperlink"/>
    <w:uiPriority w:val="99"/>
    <w:unhideWhenUsed/>
    <w:rsid w:val="00D83BD5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D83B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D83BD5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83BD5"/>
    <w:rPr>
      <w:lang w:eastAsia="en-US"/>
    </w:rPr>
  </w:style>
  <w:style w:type="character" w:styleId="ad">
    <w:name w:val="footnote reference"/>
    <w:uiPriority w:val="99"/>
    <w:rsid w:val="00D83BD5"/>
    <w:rPr>
      <w:vertAlign w:val="superscript"/>
    </w:rPr>
  </w:style>
  <w:style w:type="paragraph" w:customStyle="1" w:styleId="ae">
    <w:name w:val="Название проектного документа"/>
    <w:basedOn w:val="a"/>
    <w:rsid w:val="00D83BD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styleId="af">
    <w:name w:val="No Spacing"/>
    <w:uiPriority w:val="1"/>
    <w:qFormat/>
    <w:rsid w:val="00D83BD5"/>
    <w:rPr>
      <w:rFonts w:ascii="Times New Roman" w:eastAsia="Times New Roman" w:hAnsi="Times New Roman"/>
    </w:rPr>
  </w:style>
  <w:style w:type="paragraph" w:customStyle="1" w:styleId="Default">
    <w:name w:val="Default"/>
    <w:rsid w:val="00D83B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0">
    <w:name w:val="Table Grid"/>
    <w:basedOn w:val="a1"/>
    <w:uiPriority w:val="59"/>
    <w:rsid w:val="00D83B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sid w:val="00D83BD5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D83BD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83BD5"/>
    <w:rPr>
      <w:rFonts w:ascii="Arial" w:eastAsia="Arial" w:hAnsi="Arial" w:cs="Arial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D83BD5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D83BD5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styleId="af3">
    <w:name w:val="Subtitle"/>
    <w:basedOn w:val="a"/>
    <w:next w:val="a"/>
    <w:link w:val="af4"/>
    <w:uiPriority w:val="11"/>
    <w:qFormat/>
    <w:rsid w:val="00D83BD5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D83BD5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83BD5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83BD5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D83B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D83BD5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D83BD5"/>
  </w:style>
  <w:style w:type="character" w:customStyle="1" w:styleId="FooterChar">
    <w:name w:val="Footer Char"/>
    <w:basedOn w:val="a0"/>
    <w:uiPriority w:val="99"/>
    <w:rsid w:val="00D83BD5"/>
  </w:style>
  <w:style w:type="paragraph" w:styleId="af7">
    <w:name w:val="caption"/>
    <w:basedOn w:val="a"/>
    <w:next w:val="a"/>
    <w:link w:val="af8"/>
    <w:uiPriority w:val="35"/>
    <w:semiHidden/>
    <w:unhideWhenUsed/>
    <w:qFormat/>
    <w:rsid w:val="00D83BD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af8">
    <w:name w:val="Название объекта Знак"/>
    <w:basedOn w:val="a0"/>
    <w:link w:val="af7"/>
    <w:uiPriority w:val="35"/>
    <w:semiHidden/>
    <w:rsid w:val="00D83BD5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D83BD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83BD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D83BD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83BD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83BD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83B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83BD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83BD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83BD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3BD5"/>
    <w:rPr>
      <w:sz w:val="18"/>
    </w:rPr>
  </w:style>
  <w:style w:type="paragraph" w:styleId="af9">
    <w:name w:val="endnote text"/>
    <w:basedOn w:val="a"/>
    <w:link w:val="afa"/>
    <w:uiPriority w:val="99"/>
    <w:semiHidden/>
    <w:unhideWhenUsed/>
    <w:rsid w:val="00D83BD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83BD5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D83BD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83BD5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D83BD5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D83BD5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D83BD5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D83BD5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83BD5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83BD5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83BD5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83BD5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D83BD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table of figures"/>
    <w:basedOn w:val="a"/>
    <w:next w:val="a"/>
    <w:uiPriority w:val="99"/>
    <w:unhideWhenUsed/>
    <w:rsid w:val="00D83BD5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507296&amp;dst=100356" TargetMode="External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9041&amp;dst=100132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489041&amp;dst=100132" TargetMode="Externa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s://login.consultant.ru/link/?req=doc&amp;base=LAW&amp;n=50270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login.consultant.ru/link/?req=doc&amp;base=LAW&amp;n=479326&amp;dst=100046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79326&amp;dst=10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310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login.consultant.ru/link/?req=doc&amp;base=LAW&amp;n=507296&amp;dst=100356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17910e7a-bdb9-419a-a74c-8ccec3e360e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17910e7a-bdb9-419a-a74c-8ccec3e360ed.dot</Template>
  <TotalTime>1</TotalTime>
  <Pages>48</Pages>
  <Words>14702</Words>
  <Characters>83808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2026-02-18T06:31:00Z</cp:lastPrinted>
  <dcterms:created xsi:type="dcterms:W3CDTF">2026-02-18T13:03:00Z</dcterms:created>
  <dcterms:modified xsi:type="dcterms:W3CDTF">2026-02-18T13:16:00Z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66776a3d-4043-4c4f-b8cb-01fbc4b52c08</vt:lpwstr>
  </property>
</Properties>
</file>