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74D3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74D3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26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A957DF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A957DF">
        <w:rPr>
          <w:sz w:val="24"/>
        </w:rPr>
        <w:t>28/01/2026 № 160</w:t>
      </w:r>
    </w:p>
    <w:p w:rsidR="00824864" w:rsidRDefault="00824864" w:rsidP="00824864">
      <w:pPr>
        <w:rPr>
          <w:b/>
          <w:caps/>
          <w:sz w:val="22"/>
        </w:rPr>
      </w:pPr>
    </w:p>
    <w:p w:rsidR="00824864" w:rsidRPr="004411D8" w:rsidRDefault="00824864" w:rsidP="00824864">
      <w:pPr>
        <w:ind w:right="5102"/>
        <w:jc w:val="both"/>
        <w:rPr>
          <w:sz w:val="24"/>
          <w:szCs w:val="24"/>
        </w:rPr>
      </w:pPr>
      <w:r w:rsidRPr="004411D8">
        <w:rPr>
          <w:sz w:val="24"/>
          <w:szCs w:val="24"/>
        </w:rPr>
        <w:t>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</w:t>
      </w: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ind w:firstLine="708"/>
        <w:jc w:val="both"/>
        <w:rPr>
          <w:b/>
          <w:sz w:val="24"/>
          <w:szCs w:val="24"/>
        </w:rPr>
      </w:pPr>
      <w:r w:rsidRPr="004411D8">
        <w:rPr>
          <w:sz w:val="24"/>
          <w:szCs w:val="24"/>
        </w:rPr>
        <w:t xml:space="preserve">В соответствии с пунктом 6 статьи 170.1 Бюджетного кодекса Российской Федерации и постановлением администрации Сосновоборского городского округа от 21.09.2015 № 2330 «Об утверждении Порядка разработки и утверждения бюджетного прогноза Сосновоборского городского округа администрация Сосновоборского городского округа  </w:t>
      </w:r>
      <w:r>
        <w:rPr>
          <w:sz w:val="24"/>
          <w:szCs w:val="24"/>
        </w:rPr>
        <w:t xml:space="preserve">            </w:t>
      </w:r>
      <w:r w:rsidRPr="004411D8">
        <w:rPr>
          <w:b/>
          <w:sz w:val="24"/>
          <w:szCs w:val="24"/>
        </w:rPr>
        <w:t>п о с т а н о в л я е т:</w:t>
      </w:r>
    </w:p>
    <w:p w:rsidR="00824864" w:rsidRPr="004411D8" w:rsidRDefault="00824864" w:rsidP="00824864">
      <w:pPr>
        <w:ind w:firstLine="708"/>
        <w:jc w:val="both"/>
        <w:rPr>
          <w:b/>
          <w:sz w:val="24"/>
          <w:szCs w:val="24"/>
        </w:rPr>
      </w:pPr>
    </w:p>
    <w:p w:rsidR="00824864" w:rsidRDefault="00824864" w:rsidP="00824864">
      <w:pPr>
        <w:ind w:firstLine="708"/>
        <w:jc w:val="both"/>
        <w:rPr>
          <w:sz w:val="24"/>
          <w:szCs w:val="24"/>
        </w:rPr>
      </w:pPr>
      <w:r w:rsidRPr="004411D8">
        <w:rPr>
          <w:sz w:val="24"/>
          <w:szCs w:val="24"/>
        </w:rPr>
        <w:t>1. Внести изменения в бюджетный прогноз Сосновоборского городского округа на долгосрочный период 2023-2028 годов, утвержденный постановлением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годов»: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D908B2">
        <w:rPr>
          <w:sz w:val="24"/>
          <w:szCs w:val="24"/>
        </w:rPr>
        <w:t xml:space="preserve">. Приложения №№ 2-6 к бюджетному прогнозу Сосновоборского городского округа на долгосрочный период 2023-2028 годов  считать приложениями 1-5 и изложить </w:t>
      </w:r>
      <w:r>
        <w:rPr>
          <w:sz w:val="24"/>
          <w:szCs w:val="24"/>
        </w:rPr>
        <w:t xml:space="preserve">                   </w:t>
      </w:r>
      <w:r w:rsidRPr="00D908B2">
        <w:rPr>
          <w:sz w:val="24"/>
          <w:szCs w:val="24"/>
        </w:rPr>
        <w:t>в новой редакции (Приложение).</w:t>
      </w:r>
    </w:p>
    <w:p w:rsidR="00824864" w:rsidRPr="00345C10" w:rsidRDefault="00824864" w:rsidP="00824864">
      <w:pPr>
        <w:ind w:firstLine="708"/>
        <w:jc w:val="both"/>
        <w:rPr>
          <w:color w:val="FF0000"/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 xml:space="preserve">3. 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5. Контроль за исполнением постановления оставляю за собой.</w:t>
      </w:r>
    </w:p>
    <w:p w:rsidR="00824864" w:rsidRPr="00D908B2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Pr="00D908B2" w:rsidRDefault="00824864" w:rsidP="00824864">
      <w:pPr>
        <w:jc w:val="both"/>
        <w:rPr>
          <w:sz w:val="24"/>
          <w:szCs w:val="24"/>
        </w:rPr>
      </w:pPr>
      <w:r w:rsidRPr="00D908B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D908B2">
        <w:rPr>
          <w:sz w:val="24"/>
          <w:szCs w:val="24"/>
        </w:rPr>
        <w:t xml:space="preserve">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D908B2">
        <w:rPr>
          <w:sz w:val="24"/>
          <w:szCs w:val="24"/>
        </w:rPr>
        <w:t xml:space="preserve">М.В. Воронков </w:t>
      </w: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Pr="00D908B2" w:rsidRDefault="00824864" w:rsidP="00824864">
      <w:pPr>
        <w:jc w:val="both"/>
        <w:rPr>
          <w:sz w:val="12"/>
          <w:szCs w:val="18"/>
        </w:rPr>
      </w:pPr>
      <w:r w:rsidRPr="00D908B2">
        <w:rPr>
          <w:sz w:val="12"/>
          <w:szCs w:val="18"/>
        </w:rPr>
        <w:t xml:space="preserve">Исп. Блеклова Е.Е.(КФ) </w:t>
      </w:r>
      <w:r>
        <w:rPr>
          <w:sz w:val="12"/>
          <w:szCs w:val="18"/>
        </w:rPr>
        <w:t>Тел. 8(813) 299-60 БГ</w:t>
      </w:r>
    </w:p>
    <w:p w:rsidR="00824864" w:rsidRDefault="00824864" w:rsidP="00824864">
      <w:pPr>
        <w:rPr>
          <w:sz w:val="24"/>
        </w:rPr>
      </w:pP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bookmarkStart w:id="0" w:name="_GoBack"/>
      <w:bookmarkEnd w:id="0"/>
      <w:r w:rsidRPr="00CA397F">
        <w:rPr>
          <w:sz w:val="24"/>
          <w:szCs w:val="24"/>
        </w:rPr>
        <w:lastRenderedPageBreak/>
        <w:t xml:space="preserve">ПРИЛОЖЕНИЕ 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>к постановлению администрации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 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 xml:space="preserve">от </w:t>
      </w:r>
      <w:r w:rsidR="00A957DF">
        <w:rPr>
          <w:sz w:val="24"/>
        </w:rPr>
        <w:t>28/01/2026 № 160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1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1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6"/>
          <w:szCs w:val="6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92"/>
      <w:bookmarkEnd w:id="1"/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 на долгосрочный период 2023-2028 годов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 xml:space="preserve">                                                                                                                                                     (млн. руб.)</w:t>
      </w: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391"/>
        <w:gridCol w:w="1106"/>
        <w:gridCol w:w="1107"/>
        <w:gridCol w:w="1107"/>
        <w:gridCol w:w="1107"/>
        <w:gridCol w:w="1106"/>
        <w:gridCol w:w="929"/>
      </w:tblGrid>
      <w:tr w:rsidR="00824864" w:rsidRPr="00CA397F" w:rsidTr="00097185">
        <w:trPr>
          <w:trHeight w:val="59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Показатель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2023г.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2024г.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2025г.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2028г.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bookmarkStart w:id="2" w:name="RANGE!A4"/>
            <w:r w:rsidRPr="007B6C82">
              <w:rPr>
                <w:b/>
                <w:bCs/>
              </w:rPr>
              <w:t>Доходы, всего, в т.ч.:</w:t>
            </w:r>
            <w:bookmarkEnd w:id="2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</w:rPr>
            </w:pPr>
            <w:r w:rsidRPr="007B6C82">
              <w:rPr>
                <w:b/>
              </w:rPr>
              <w:t>3 621,8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5 047,4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НДФЛ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1 236,2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1 511,6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1 925,8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2 129,5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2 313,3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Акцизы по подакцизным товарам (продукции), производимым на территории РФ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4,2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r>
              <w:t>Туристический налог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Налоги на совокупный доход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302,8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Налоги на имущество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119,7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Государственная пошлина, сборы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использования имущества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179,6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Платежи при пользовании природными ресурсами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оказания платных услуг и компенсации затрат государства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7,4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продажи материальных и нематериальных активов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48,7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Штрафы, санкции, возмещение ущерба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12,1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Прочие неналоговые доходы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iCs/>
              </w:rPr>
              <w:t>148,7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Итого собственных доходов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2 069,8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3 072,0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2 767,2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3 160,2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Безвозмездные поступления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1 552,0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1 791,4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1 688,8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Расходы, всего, в т. ч.: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3 566,6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b/>
                <w:bCs/>
                <w:color w:val="000000"/>
              </w:rPr>
            </w:pPr>
            <w:r w:rsidRPr="006F49C1">
              <w:rPr>
                <w:b/>
                <w:bCs/>
                <w:color w:val="000000"/>
              </w:rPr>
              <w:t>4 282,2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  <w:rPr>
                <w:b/>
                <w:bCs/>
              </w:rPr>
            </w:pPr>
            <w:r w:rsidRPr="00B92A4D">
              <w:rPr>
                <w:b/>
                <w:bCs/>
              </w:rPr>
              <w:t>5 034,5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Общегосударственные вопросы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391,9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455,0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557,3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604,1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655,0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939,4</w:t>
            </w:r>
          </w:p>
        </w:tc>
      </w:tr>
      <w:tr w:rsidR="00824864" w:rsidRPr="00345C10" w:rsidTr="00097185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Национальная безопасность и правоохранительная деятельность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43,0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55,5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57,3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Национальная экономика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289,2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576,3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759,4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524,0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613,7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Жилищно-коммунальное хозяйство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547,2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702,7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454,3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376,9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Охрана окружающей среды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1,3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Образование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1 865,0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1 999,6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2 352,2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2 322,9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2 334,4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2 289,9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Культура, кинематография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206,4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246,1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299,8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279,0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280,6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Социальная политика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223,4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252,5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254,7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261,8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Физическая культура и спорт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24,8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D071C" w:rsidRDefault="00824864" w:rsidP="00097185">
            <w:pPr>
              <w:jc w:val="center"/>
            </w:pPr>
            <w:r w:rsidRPr="006D071C">
              <w:t>10,9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Средства массовой информации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16,8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19,8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20,7</w:t>
            </w:r>
          </w:p>
        </w:tc>
      </w:tr>
      <w:tr w:rsidR="00824864" w:rsidRPr="00345C10" w:rsidTr="00097185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Обслуживание государственного и муниципального долга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>
              <w:t>3</w:t>
            </w:r>
            <w:r w:rsidRPr="00B92A4D">
              <w:t>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B6C82">
              <w:rPr>
                <w:b/>
                <w:bCs/>
              </w:rPr>
              <w:t>55,2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3B7387" w:rsidRDefault="00824864" w:rsidP="00097185">
            <w:pPr>
              <w:jc w:val="center"/>
              <w:rPr>
                <w:b/>
                <w:bCs/>
              </w:rPr>
            </w:pPr>
            <w:r w:rsidRPr="003B7387">
              <w:rPr>
                <w:b/>
                <w:bCs/>
              </w:rPr>
              <w:t>-150,8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CF7355" w:rsidRDefault="00824864" w:rsidP="00097185">
            <w:pPr>
              <w:jc w:val="center"/>
              <w:rPr>
                <w:b/>
                <w:bCs/>
              </w:rPr>
            </w:pPr>
            <w:r w:rsidRPr="00CF7355">
              <w:rPr>
                <w:b/>
                <w:bCs/>
              </w:rPr>
              <w:t>12,9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-154,5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+125,0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%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-</w:t>
            </w:r>
            <w:r w:rsidRPr="00443C97">
              <w:t>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41003" w:rsidRDefault="00824864" w:rsidP="00097185">
            <w:pPr>
              <w:jc w:val="center"/>
              <w:rPr>
                <w:color w:val="FF0000"/>
              </w:rPr>
            </w:pPr>
            <w:r w:rsidRPr="00CF7355">
              <w:t>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-5,9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-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outlineLvl w:val="1"/>
        <w:rPr>
          <w:color w:val="FF0000"/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2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на долгосрочный период 2023-2028 годов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3044"/>
        <w:gridCol w:w="1144"/>
        <w:gridCol w:w="1145"/>
        <w:gridCol w:w="1145"/>
        <w:gridCol w:w="1145"/>
        <w:gridCol w:w="1145"/>
        <w:gridCol w:w="1145"/>
      </w:tblGrid>
      <w:tr w:rsidR="00824864" w:rsidRPr="00CA397F" w:rsidTr="00097185">
        <w:trPr>
          <w:trHeight w:val="6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2024г.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2025г.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2028г.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Доходы, всего, в т. ч.: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3 621,80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4 131,36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5 047,4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1. 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1 671,5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2 071,6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2 498,4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2 583,9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2 767,9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2 972,4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2. Неналоговые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398,3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333,1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573,6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1 922,4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1 967,2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1 867,3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3. Безвозмездные поступления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1 552,00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1 726,67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1 975,4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8,6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9,3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 xml:space="preserve">Расходы, всего, в т. ч.: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3 566,6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4 282,2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B92A4D">
              <w:rPr>
                <w:b/>
                <w:bCs/>
              </w:rPr>
              <w:t>5 034,5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1.Администрация</w:t>
            </w:r>
            <w:r w:rsidRPr="007B6C82">
              <w:rPr>
                <w:b/>
                <w:bCs/>
              </w:rPr>
              <w:t xml:space="preserve"> </w:t>
            </w:r>
            <w:r w:rsidRPr="007B6C82">
              <w:t>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1 775,1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2233,9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2 639,7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2 293,8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2 154,6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2 256,7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2.КУМИ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77,0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80,1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92,2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89,8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3.Комитет образования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1 679,4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1924,3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2 247,3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2 229,6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2 241,7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2 175,7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4.Комитет финансов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22,1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35,9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36,9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306,8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5.Совет депутатов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11,1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13,8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14,5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6.КСП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3,6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5,5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+55,2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-150,8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12,9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+125,0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7B6C82" w:rsidRDefault="00824864" w:rsidP="00097185">
            <w:r w:rsidRPr="007B6C82">
              <w:t xml:space="preserve">%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-</w:t>
            </w:r>
            <w:r w:rsidRPr="00443C97">
              <w:t>6,3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41003" w:rsidRDefault="00824864" w:rsidP="00097185">
            <w:pPr>
              <w:jc w:val="center"/>
              <w:rPr>
                <w:color w:val="FF0000"/>
              </w:rPr>
            </w:pPr>
            <w:r w:rsidRPr="00CF7355">
              <w:t>0,4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-5,9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-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824864" w:rsidRDefault="00824864" w:rsidP="00824864">
      <w:pPr>
        <w:shd w:val="clear" w:color="auto" w:fill="FFFFFF"/>
        <w:spacing w:after="200" w:line="276" w:lineRule="auto"/>
        <w:rPr>
          <w:color w:val="FF0000"/>
        </w:rPr>
      </w:pPr>
      <w:r w:rsidRPr="00345C10">
        <w:rPr>
          <w:color w:val="FF0000"/>
        </w:rPr>
        <w:br w:type="page"/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3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2058"/>
        <w:gridCol w:w="1116"/>
        <w:gridCol w:w="1116"/>
        <w:gridCol w:w="1115"/>
        <w:gridCol w:w="1115"/>
        <w:gridCol w:w="1116"/>
        <w:gridCol w:w="1138"/>
        <w:gridCol w:w="1139"/>
      </w:tblGrid>
      <w:tr w:rsidR="00824864" w:rsidRPr="00CA397F" w:rsidTr="00097185">
        <w:trPr>
          <w:trHeight w:val="77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bookmarkStart w:id="3" w:name="Par298"/>
            <w:bookmarkEnd w:id="3"/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2022г.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>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>
              <w:rPr>
                <w:b/>
                <w:bCs/>
              </w:rPr>
              <w:br/>
            </w:r>
            <w:r w:rsidRPr="00CA397F">
              <w:rPr>
                <w:b/>
                <w:bCs/>
              </w:rPr>
              <w:t>2025г</w:t>
            </w:r>
            <w:r>
              <w:rPr>
                <w:b/>
                <w:bCs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</w:tr>
      <w:tr w:rsidR="00824864" w:rsidRPr="00345C10" w:rsidTr="00097185">
        <w:trPr>
          <w:trHeight w:val="41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Доходы, всего             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3 818,5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3 621,8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4 131,4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5 047,4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4 515,0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4 744,1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4 849,0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121,9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94,8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114,1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122,2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89,5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105,1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102,2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Расходы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3 755,90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3 566,6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112,7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95,0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120,1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92,8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98,9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105,0 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Дефицит/профицит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+63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+55,2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-154,5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443C97" w:rsidRDefault="00824864" w:rsidP="00097185">
            <w:pPr>
              <w:jc w:val="center"/>
            </w:pPr>
            <w:r>
              <w:t>88,2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443C97" w:rsidRDefault="00824864" w:rsidP="00097185">
            <w:pPr>
              <w:jc w:val="center"/>
            </w:pPr>
            <w:r>
              <w:t>-273,3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-1 202,6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-80,9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0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4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64" w:type="dxa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2433"/>
        <w:gridCol w:w="1076"/>
        <w:gridCol w:w="1076"/>
        <w:gridCol w:w="1076"/>
        <w:gridCol w:w="1075"/>
        <w:gridCol w:w="1076"/>
        <w:gridCol w:w="1076"/>
        <w:gridCol w:w="1076"/>
      </w:tblGrid>
      <w:tr w:rsidR="00824864" w:rsidRPr="00CA397F" w:rsidTr="00097185">
        <w:trPr>
          <w:trHeight w:val="682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2022г.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>г.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 </w:t>
            </w:r>
            <w:r>
              <w:rPr>
                <w:b/>
                <w:bCs/>
              </w:rPr>
              <w:br/>
            </w:r>
            <w:r w:rsidRPr="00CA397F">
              <w:rPr>
                <w:b/>
                <w:bCs/>
              </w:rPr>
              <w:t>2025г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</w:tr>
      <w:tr w:rsidR="00824864" w:rsidRPr="00345C10" w:rsidTr="00097185">
        <w:trPr>
          <w:trHeight w:val="3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Доходы, всего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3 818,50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3 621,80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4 131,36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5 047,35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4 514,97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4 744,06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4 848,96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0,17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Расходы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3 755,90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3 566,6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0,17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Дефицит/профицит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+63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+55,2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+13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 xml:space="preserve"> -155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+125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 xml:space="preserve"> -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r w:rsidRPr="00D82922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</w:t>
            </w:r>
            <w: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-0,007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r w:rsidRPr="00FF2866">
              <w:t>муниципальный долг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r w:rsidRPr="00FF2866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</w:tr>
    </w:tbl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Приложение № 5 к бюджетному прогнозу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>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/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CA397F">
        <w:rPr>
          <w:b/>
          <w:sz w:val="18"/>
          <w:szCs w:val="18"/>
        </w:rPr>
        <w:t>Показатели финансового обеспечения муниципальных программ Сосновоборского городского округа</w:t>
      </w:r>
      <w:r w:rsidRPr="00CA397F">
        <w:rPr>
          <w:sz w:val="18"/>
          <w:szCs w:val="18"/>
        </w:rPr>
        <w:t xml:space="preserve"> </w:t>
      </w:r>
      <w:r w:rsidRPr="00CA397F">
        <w:rPr>
          <w:b/>
          <w:sz w:val="18"/>
          <w:szCs w:val="18"/>
        </w:rPr>
        <w:t>на 2023-2028 годы</w:t>
      </w:r>
    </w:p>
    <w:p w:rsidR="00824864" w:rsidRPr="007B6C82" w:rsidRDefault="00824864" w:rsidP="008248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824864" w:rsidRPr="007B6C82" w:rsidRDefault="00824864" w:rsidP="00824864">
      <w:pPr>
        <w:jc w:val="right"/>
        <w:rPr>
          <w:b/>
          <w:sz w:val="18"/>
          <w:szCs w:val="18"/>
        </w:rPr>
      </w:pPr>
      <w:r w:rsidRPr="007B6C82">
        <w:rPr>
          <w:b/>
          <w:sz w:val="18"/>
          <w:szCs w:val="18"/>
        </w:rPr>
        <w:t>(млн. руб.)</w:t>
      </w:r>
    </w:p>
    <w:tbl>
      <w:tblPr>
        <w:tblW w:w="10957" w:type="dxa"/>
        <w:tblInd w:w="-885" w:type="dxa"/>
        <w:tblLook w:val="04A0" w:firstRow="1" w:lastRow="0" w:firstColumn="1" w:lastColumn="0" w:noHBand="0" w:noVBand="1"/>
      </w:tblPr>
      <w:tblGrid>
        <w:gridCol w:w="711"/>
        <w:gridCol w:w="4818"/>
        <w:gridCol w:w="859"/>
        <w:gridCol w:w="891"/>
        <w:gridCol w:w="977"/>
        <w:gridCol w:w="992"/>
        <w:gridCol w:w="851"/>
        <w:gridCol w:w="858"/>
      </w:tblGrid>
      <w:tr w:rsidR="00824864" w:rsidRPr="00AC29FF" w:rsidTr="0009718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824864" w:rsidRPr="00AC29FF" w:rsidTr="00097185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3 566,60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4 282,20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5 034,5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4 669,5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4 619,1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4 849,0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Программные расходы, всего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3 032,20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3 655,90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4 296,6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3 978,3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3 836,7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3 786,9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 (%)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85,02%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85,37%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83,1%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78,1%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из них расходы на национальные проекты,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удельный вес в общем объеме расходов 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4,38%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3,89%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1,3%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"Жилище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"Стимулирование экономической активности малого и среднего предпринимательства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"Управление муниципальным имуществом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"Медико-социальная поддержка отдельных категорий граждан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"Современное образование в Сосновоборском городском округе" 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1 740,80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2 125,5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культуры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411,2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"Физическая культура, спорт и 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24864" w:rsidRPr="00641003" w:rsidTr="00097185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«Физическая культура и спорт»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65,2</w:t>
            </w:r>
          </w:p>
        </w:tc>
      </w:tr>
      <w:tr w:rsidR="00824864" w:rsidRPr="00641003" w:rsidTr="00097185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"Городское хозяйство",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1 215,60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986,6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998,6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информационного общества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"Безопасность жизнедеятельности населения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534,40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1 062,1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 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14,98%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21,9%</w:t>
            </w:r>
          </w:p>
        </w:tc>
      </w:tr>
    </w:tbl>
    <w:p w:rsidR="00824864" w:rsidRPr="00345C10" w:rsidRDefault="00824864" w:rsidP="00824864">
      <w:pPr>
        <w:rPr>
          <w:color w:val="FF0000"/>
        </w:rPr>
      </w:pPr>
    </w:p>
    <w:sectPr w:rsidR="00824864" w:rsidRPr="00345C10" w:rsidSect="00824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64" w:rsidRDefault="00BA5164" w:rsidP="00762166">
      <w:r>
        <w:separator/>
      </w:r>
    </w:p>
  </w:endnote>
  <w:endnote w:type="continuationSeparator" w:id="0">
    <w:p w:rsidR="00BA5164" w:rsidRDefault="00BA516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64" w:rsidRDefault="00BA5164" w:rsidP="00762166">
      <w:r>
        <w:separator/>
      </w:r>
    </w:p>
  </w:footnote>
  <w:footnote w:type="continuationSeparator" w:id="0">
    <w:p w:rsidR="00BA5164" w:rsidRDefault="00BA516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6356"/>
    <w:multiLevelType w:val="hybridMultilevel"/>
    <w:tmpl w:val="13A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C33498E"/>
    <w:multiLevelType w:val="hybridMultilevel"/>
    <w:tmpl w:val="6938E87C"/>
    <w:lvl w:ilvl="0" w:tplc="223801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2817FF5"/>
    <w:multiLevelType w:val="multilevel"/>
    <w:tmpl w:val="8F8C55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b790069-8003-4eec-974d-220b3c675726"/>
  </w:docVars>
  <w:rsids>
    <w:rsidRoot w:val="0082486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4D35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4864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424D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57DF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5164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75E4"/>
  <w15:docId w15:val="{ED217897-90EA-42B9-9E3A-DEA74E4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82486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864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86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8248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8248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24864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824864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824864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82486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864"/>
    <w:rPr>
      <w:rFonts w:ascii="Georgia" w:eastAsia="Times New Roman" w:hAnsi="Georgia"/>
      <w:szCs w:val="24"/>
    </w:rPr>
  </w:style>
  <w:style w:type="paragraph" w:styleId="af0">
    <w:name w:val="No Spacing"/>
    <w:qFormat/>
    <w:rsid w:val="00824864"/>
    <w:rPr>
      <w:sz w:val="24"/>
      <w:szCs w:val="22"/>
      <w:lang w:eastAsia="en-US"/>
    </w:rPr>
  </w:style>
  <w:style w:type="paragraph" w:customStyle="1" w:styleId="af1">
    <w:name w:val="ЭЭГ"/>
    <w:basedOn w:val="a"/>
    <w:rsid w:val="00824864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8248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8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2a3a46a-582d-49f1-b5ab-a578755d46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c2a3a46a-582d-49f1-b5ab-a578755d4617.dot</Template>
  <TotalTime>2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2026-01-28T11:52:00Z</cp:lastPrinted>
  <dcterms:created xsi:type="dcterms:W3CDTF">2026-01-29T09:15:00Z</dcterms:created>
  <dcterms:modified xsi:type="dcterms:W3CDTF">2026-01-29T09:15:00Z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bb790069-8003-4eec-974d-220b3c675726</vt:lpwstr>
  </property>
</Properties>
</file>