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304E11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304E11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F372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</w:t>
      </w:r>
      <w:r w:rsidR="005717DF">
        <w:rPr>
          <w:sz w:val="24"/>
        </w:rPr>
        <w:t xml:space="preserve">        </w:t>
      </w:r>
      <w:r>
        <w:rPr>
          <w:sz w:val="24"/>
        </w:rPr>
        <w:t xml:space="preserve">  </w:t>
      </w:r>
      <w:r w:rsidR="00762166">
        <w:rPr>
          <w:sz w:val="24"/>
        </w:rPr>
        <w:t xml:space="preserve">от </w:t>
      </w:r>
      <w:r w:rsidR="005717DF">
        <w:rPr>
          <w:sz w:val="24"/>
        </w:rPr>
        <w:t>25/03/2025 № 845</w:t>
      </w:r>
    </w:p>
    <w:p w:rsidR="000A001D" w:rsidRPr="001C67CF" w:rsidRDefault="000A001D" w:rsidP="000A001D">
      <w:pPr>
        <w:rPr>
          <w:sz w:val="24"/>
          <w:szCs w:val="24"/>
        </w:rPr>
      </w:pPr>
    </w:p>
    <w:p w:rsidR="000A001D" w:rsidRDefault="000A001D" w:rsidP="000A001D">
      <w:pPr>
        <w:rPr>
          <w:sz w:val="24"/>
          <w:szCs w:val="24"/>
        </w:rPr>
      </w:pPr>
      <w:r w:rsidRPr="003515D9">
        <w:rPr>
          <w:sz w:val="24"/>
          <w:szCs w:val="24"/>
        </w:rPr>
        <w:t xml:space="preserve">Об утверждении </w:t>
      </w:r>
      <w:r>
        <w:rPr>
          <w:sz w:val="24"/>
          <w:szCs w:val="24"/>
        </w:rPr>
        <w:t xml:space="preserve">плана реализации муниципальной </w:t>
      </w:r>
    </w:p>
    <w:p w:rsidR="000A001D" w:rsidRDefault="000A001D" w:rsidP="000A001D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программы Сосновоборского городского округа </w:t>
      </w:r>
    </w:p>
    <w:p w:rsidR="000A001D" w:rsidRDefault="000A001D" w:rsidP="000A001D">
      <w:pPr>
        <w:rPr>
          <w:sz w:val="24"/>
          <w:szCs w:val="24"/>
        </w:rPr>
      </w:pPr>
      <w:r>
        <w:rPr>
          <w:sz w:val="24"/>
          <w:szCs w:val="24"/>
        </w:rPr>
        <w:t>«Городское хозяйство на 2014-2030 гг.»</w:t>
      </w:r>
      <w:r w:rsidRPr="003515D9">
        <w:rPr>
          <w:sz w:val="24"/>
          <w:szCs w:val="24"/>
        </w:rPr>
        <w:t xml:space="preserve"> </w:t>
      </w:r>
      <w:r w:rsidRPr="00AD3734">
        <w:rPr>
          <w:sz w:val="24"/>
          <w:szCs w:val="24"/>
        </w:rPr>
        <w:t>на 2025 год</w:t>
      </w:r>
    </w:p>
    <w:p w:rsidR="000A001D" w:rsidRDefault="000A001D" w:rsidP="000A001D">
      <w:pPr>
        <w:rPr>
          <w:sz w:val="24"/>
          <w:szCs w:val="24"/>
        </w:rPr>
      </w:pPr>
    </w:p>
    <w:p w:rsidR="000A001D" w:rsidRDefault="000A001D" w:rsidP="000A001D">
      <w:pPr>
        <w:rPr>
          <w:sz w:val="24"/>
          <w:szCs w:val="24"/>
        </w:rPr>
      </w:pPr>
    </w:p>
    <w:p w:rsidR="000A001D" w:rsidRPr="000A001D" w:rsidRDefault="000A001D" w:rsidP="000A001D">
      <w:pPr>
        <w:rPr>
          <w:sz w:val="24"/>
          <w:szCs w:val="24"/>
        </w:rPr>
      </w:pPr>
    </w:p>
    <w:p w:rsidR="000A001D" w:rsidRPr="001C67CF" w:rsidRDefault="000A001D" w:rsidP="000A001D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 w:rsidRPr="003515D9">
        <w:rPr>
          <w:sz w:val="24"/>
          <w:szCs w:val="24"/>
        </w:rPr>
        <w:t>В соответствии с</w:t>
      </w:r>
      <w:r>
        <w:rPr>
          <w:sz w:val="24"/>
          <w:szCs w:val="24"/>
        </w:rPr>
        <w:t xml:space="preserve"> </w:t>
      </w:r>
      <w:r w:rsidRPr="003515D9">
        <w:rPr>
          <w:sz w:val="24"/>
          <w:szCs w:val="24"/>
        </w:rPr>
        <w:t xml:space="preserve">постановлением администрации Сосновоборского городского округа от </w:t>
      </w:r>
      <w:r>
        <w:rPr>
          <w:sz w:val="24"/>
          <w:szCs w:val="24"/>
        </w:rPr>
        <w:t>10</w:t>
      </w:r>
      <w:r w:rsidRPr="003515D9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Pr="003515D9">
        <w:rPr>
          <w:sz w:val="24"/>
          <w:szCs w:val="24"/>
        </w:rPr>
        <w:t>2.20</w:t>
      </w:r>
      <w:r>
        <w:rPr>
          <w:sz w:val="24"/>
          <w:szCs w:val="24"/>
        </w:rPr>
        <w:t>2</w:t>
      </w:r>
      <w:r w:rsidRPr="003515D9">
        <w:rPr>
          <w:sz w:val="24"/>
          <w:szCs w:val="24"/>
        </w:rPr>
        <w:t>5 № 3</w:t>
      </w:r>
      <w:r>
        <w:rPr>
          <w:sz w:val="24"/>
          <w:szCs w:val="24"/>
        </w:rPr>
        <w:t>47</w:t>
      </w:r>
      <w:r w:rsidRPr="003515D9">
        <w:rPr>
          <w:sz w:val="24"/>
          <w:szCs w:val="24"/>
        </w:rPr>
        <w:t xml:space="preserve"> «</w:t>
      </w:r>
      <w:r w:rsidRPr="00AD3734">
        <w:rPr>
          <w:sz w:val="24"/>
          <w:szCs w:val="24"/>
        </w:rPr>
        <w:t>О внесении изменений в постановление администрации</w:t>
      </w:r>
      <w:r>
        <w:rPr>
          <w:sz w:val="24"/>
          <w:szCs w:val="24"/>
        </w:rPr>
        <w:t xml:space="preserve"> </w:t>
      </w:r>
      <w:r w:rsidRPr="00AD3734">
        <w:rPr>
          <w:sz w:val="24"/>
          <w:szCs w:val="24"/>
        </w:rPr>
        <w:t>Сосновоборского городского округа от 20.02.2023 № 453</w:t>
      </w:r>
      <w:r>
        <w:rPr>
          <w:sz w:val="24"/>
          <w:szCs w:val="24"/>
        </w:rPr>
        <w:t xml:space="preserve"> </w:t>
      </w:r>
      <w:r w:rsidRPr="00AD3734">
        <w:rPr>
          <w:sz w:val="24"/>
          <w:szCs w:val="24"/>
        </w:rPr>
        <w:t>«О порядке разработки, реализации и оценки</w:t>
      </w:r>
      <w:r>
        <w:rPr>
          <w:sz w:val="24"/>
          <w:szCs w:val="24"/>
        </w:rPr>
        <w:t xml:space="preserve"> </w:t>
      </w:r>
      <w:r w:rsidRPr="00AD3734">
        <w:rPr>
          <w:sz w:val="24"/>
          <w:szCs w:val="24"/>
        </w:rPr>
        <w:t>эффективности муниципальных программ Сосновоборского городского округа»</w:t>
      </w:r>
      <w:r w:rsidRPr="001C67CF">
        <w:rPr>
          <w:sz w:val="24"/>
          <w:szCs w:val="24"/>
        </w:rPr>
        <w:t xml:space="preserve"> администрация Сосновоборского городского округа </w:t>
      </w:r>
      <w:r w:rsidRPr="001C67CF">
        <w:rPr>
          <w:b/>
          <w:sz w:val="24"/>
          <w:szCs w:val="24"/>
        </w:rPr>
        <w:t>п о с т а н о в л я е т:</w:t>
      </w:r>
    </w:p>
    <w:p w:rsidR="000A001D" w:rsidRPr="001C67CF" w:rsidRDefault="000A001D" w:rsidP="000A001D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p w:rsidR="000A001D" w:rsidRPr="00393F9F" w:rsidRDefault="000A001D" w:rsidP="000A001D">
      <w:pPr>
        <w:spacing w:after="120"/>
        <w:ind w:firstLine="567"/>
        <w:jc w:val="both"/>
        <w:rPr>
          <w:sz w:val="24"/>
          <w:szCs w:val="24"/>
        </w:rPr>
      </w:pPr>
      <w:r w:rsidRPr="00393F9F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393F9F">
        <w:rPr>
          <w:sz w:val="24"/>
          <w:szCs w:val="24"/>
        </w:rPr>
        <w:t>Утвердить план реализации муниципальной программы Сосновоборского городского округа «Городское хозяйство на 2014-2030 гг.» на 2025 год (Приложение).</w:t>
      </w:r>
    </w:p>
    <w:p w:rsidR="000A001D" w:rsidRPr="00393F9F" w:rsidRDefault="000A001D" w:rsidP="000A001D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393F9F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0A001D" w:rsidRPr="001C67CF" w:rsidRDefault="000A001D" w:rsidP="000A001D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806AF8">
        <w:rPr>
          <w:sz w:val="24"/>
          <w:szCs w:val="24"/>
        </w:rPr>
        <w:t>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0A001D" w:rsidRDefault="000A001D" w:rsidP="000A001D">
      <w:pPr>
        <w:spacing w:after="12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1C67CF">
        <w:rPr>
          <w:sz w:val="24"/>
          <w:szCs w:val="24"/>
        </w:rPr>
        <w:t xml:space="preserve">. </w:t>
      </w:r>
      <w:r w:rsidRPr="00A07832">
        <w:rPr>
          <w:sz w:val="24"/>
          <w:szCs w:val="24"/>
        </w:rPr>
        <w:t xml:space="preserve">Настоящее постановление вступает в силу со дня </w:t>
      </w:r>
      <w:r>
        <w:rPr>
          <w:sz w:val="24"/>
          <w:szCs w:val="24"/>
        </w:rPr>
        <w:t>обнародования.</w:t>
      </w:r>
    </w:p>
    <w:p w:rsidR="000A001D" w:rsidRDefault="000A001D" w:rsidP="000A001D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1C67CF">
        <w:rPr>
          <w:sz w:val="24"/>
          <w:szCs w:val="24"/>
        </w:rPr>
        <w:t>. Контроль за исполнением настоящего постановления возложить на заместителя главы администрации по жилищно-коммунальному комплексу А.В. Иванова.</w:t>
      </w:r>
    </w:p>
    <w:p w:rsidR="000A001D" w:rsidRDefault="000A001D" w:rsidP="000A001D">
      <w:pPr>
        <w:ind w:firstLine="539"/>
        <w:jc w:val="both"/>
        <w:rPr>
          <w:sz w:val="24"/>
          <w:szCs w:val="24"/>
        </w:rPr>
      </w:pPr>
    </w:p>
    <w:p w:rsidR="000A001D" w:rsidRDefault="000A001D" w:rsidP="000A001D">
      <w:pPr>
        <w:ind w:firstLine="539"/>
        <w:jc w:val="both"/>
        <w:rPr>
          <w:sz w:val="24"/>
          <w:szCs w:val="24"/>
        </w:rPr>
      </w:pPr>
    </w:p>
    <w:p w:rsidR="000A001D" w:rsidRDefault="000A001D" w:rsidP="000A001D">
      <w:pPr>
        <w:ind w:firstLine="539"/>
        <w:jc w:val="both"/>
        <w:rPr>
          <w:sz w:val="24"/>
          <w:szCs w:val="24"/>
        </w:rPr>
      </w:pPr>
    </w:p>
    <w:p w:rsidR="000A001D" w:rsidRDefault="000A001D" w:rsidP="000A001D">
      <w:pPr>
        <w:jc w:val="both"/>
        <w:rPr>
          <w:sz w:val="24"/>
          <w:szCs w:val="24"/>
        </w:rPr>
      </w:pPr>
      <w:r w:rsidRPr="001C67CF">
        <w:rPr>
          <w:sz w:val="24"/>
          <w:szCs w:val="24"/>
        </w:rPr>
        <w:t>Глава Сосново</w:t>
      </w:r>
      <w:r>
        <w:rPr>
          <w:sz w:val="24"/>
          <w:szCs w:val="24"/>
        </w:rPr>
        <w:t xml:space="preserve">борского городского округа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</w:t>
      </w:r>
      <w:r w:rsidRPr="001C67CF">
        <w:rPr>
          <w:sz w:val="24"/>
          <w:szCs w:val="24"/>
        </w:rPr>
        <w:t>М.В.</w:t>
      </w:r>
      <w:r>
        <w:rPr>
          <w:sz w:val="24"/>
          <w:szCs w:val="24"/>
        </w:rPr>
        <w:t xml:space="preserve"> </w:t>
      </w:r>
      <w:r w:rsidRPr="001C67CF">
        <w:rPr>
          <w:sz w:val="24"/>
          <w:szCs w:val="24"/>
        </w:rPr>
        <w:t>Воронков</w:t>
      </w:r>
    </w:p>
    <w:p w:rsidR="000A001D" w:rsidRDefault="000A001D" w:rsidP="000A001D">
      <w:pPr>
        <w:jc w:val="both"/>
        <w:rPr>
          <w:sz w:val="12"/>
          <w:szCs w:val="12"/>
        </w:rPr>
      </w:pPr>
    </w:p>
    <w:p w:rsidR="000A001D" w:rsidRDefault="000A001D" w:rsidP="000A001D">
      <w:pPr>
        <w:jc w:val="both"/>
        <w:rPr>
          <w:sz w:val="12"/>
          <w:szCs w:val="12"/>
        </w:rPr>
      </w:pPr>
    </w:p>
    <w:p w:rsidR="000A001D" w:rsidRDefault="000A001D" w:rsidP="000A001D">
      <w:pPr>
        <w:jc w:val="both"/>
        <w:rPr>
          <w:sz w:val="12"/>
          <w:szCs w:val="12"/>
        </w:rPr>
      </w:pPr>
    </w:p>
    <w:p w:rsidR="000A001D" w:rsidRDefault="000A001D" w:rsidP="000A001D">
      <w:pPr>
        <w:jc w:val="both"/>
        <w:rPr>
          <w:sz w:val="12"/>
          <w:szCs w:val="12"/>
        </w:rPr>
      </w:pPr>
    </w:p>
    <w:p w:rsidR="000A001D" w:rsidRDefault="000A001D" w:rsidP="000A001D">
      <w:pPr>
        <w:jc w:val="both"/>
        <w:rPr>
          <w:sz w:val="12"/>
          <w:szCs w:val="12"/>
        </w:rPr>
      </w:pPr>
    </w:p>
    <w:p w:rsidR="000A001D" w:rsidRDefault="000A001D" w:rsidP="000A001D">
      <w:pPr>
        <w:jc w:val="both"/>
        <w:rPr>
          <w:sz w:val="12"/>
          <w:szCs w:val="12"/>
        </w:rPr>
      </w:pPr>
    </w:p>
    <w:p w:rsidR="000A001D" w:rsidRDefault="000A001D" w:rsidP="000A001D">
      <w:pPr>
        <w:jc w:val="both"/>
        <w:rPr>
          <w:sz w:val="12"/>
          <w:szCs w:val="12"/>
        </w:rPr>
      </w:pPr>
    </w:p>
    <w:p w:rsidR="000A001D" w:rsidRDefault="000A001D" w:rsidP="000A001D">
      <w:pPr>
        <w:jc w:val="both"/>
        <w:rPr>
          <w:sz w:val="12"/>
          <w:szCs w:val="12"/>
        </w:rPr>
      </w:pPr>
    </w:p>
    <w:p w:rsidR="000A001D" w:rsidRDefault="000A001D" w:rsidP="000A001D">
      <w:pPr>
        <w:jc w:val="both"/>
        <w:rPr>
          <w:sz w:val="12"/>
          <w:szCs w:val="12"/>
        </w:rPr>
      </w:pPr>
    </w:p>
    <w:p w:rsidR="000A001D" w:rsidRDefault="000A001D" w:rsidP="000A001D">
      <w:pPr>
        <w:jc w:val="both"/>
        <w:rPr>
          <w:sz w:val="12"/>
          <w:szCs w:val="12"/>
        </w:rPr>
      </w:pPr>
    </w:p>
    <w:p w:rsidR="000A001D" w:rsidRDefault="000A001D" w:rsidP="000A001D">
      <w:pPr>
        <w:jc w:val="both"/>
        <w:rPr>
          <w:sz w:val="12"/>
          <w:szCs w:val="12"/>
        </w:rPr>
      </w:pPr>
    </w:p>
    <w:p w:rsidR="000A001D" w:rsidRDefault="000A001D" w:rsidP="000A001D">
      <w:pPr>
        <w:jc w:val="both"/>
        <w:rPr>
          <w:sz w:val="12"/>
          <w:szCs w:val="12"/>
        </w:rPr>
      </w:pPr>
    </w:p>
    <w:p w:rsidR="000A001D" w:rsidRDefault="000A001D" w:rsidP="000A001D">
      <w:pPr>
        <w:jc w:val="both"/>
        <w:rPr>
          <w:sz w:val="12"/>
          <w:szCs w:val="12"/>
        </w:rPr>
      </w:pPr>
    </w:p>
    <w:p w:rsidR="000A001D" w:rsidRDefault="000A001D" w:rsidP="000A001D">
      <w:pPr>
        <w:jc w:val="both"/>
        <w:rPr>
          <w:sz w:val="12"/>
          <w:szCs w:val="12"/>
        </w:rPr>
      </w:pPr>
    </w:p>
    <w:p w:rsidR="000A001D" w:rsidRDefault="000A001D" w:rsidP="000A001D">
      <w:pPr>
        <w:jc w:val="both"/>
        <w:rPr>
          <w:sz w:val="12"/>
          <w:szCs w:val="12"/>
        </w:rPr>
      </w:pPr>
    </w:p>
    <w:p w:rsidR="000A001D" w:rsidRDefault="000A001D" w:rsidP="000A001D">
      <w:pPr>
        <w:jc w:val="both"/>
        <w:rPr>
          <w:sz w:val="12"/>
          <w:szCs w:val="12"/>
        </w:rPr>
      </w:pPr>
    </w:p>
    <w:p w:rsidR="000A001D" w:rsidRDefault="000A001D" w:rsidP="000A001D">
      <w:pPr>
        <w:jc w:val="both"/>
        <w:rPr>
          <w:sz w:val="12"/>
          <w:szCs w:val="12"/>
        </w:rPr>
      </w:pPr>
    </w:p>
    <w:p w:rsidR="000A001D" w:rsidRDefault="000A001D" w:rsidP="000A001D">
      <w:pPr>
        <w:jc w:val="both"/>
        <w:rPr>
          <w:sz w:val="12"/>
          <w:szCs w:val="12"/>
        </w:rPr>
      </w:pPr>
    </w:p>
    <w:p w:rsidR="000A001D" w:rsidRDefault="000A001D" w:rsidP="000A001D">
      <w:pPr>
        <w:jc w:val="both"/>
        <w:rPr>
          <w:sz w:val="12"/>
          <w:szCs w:val="12"/>
        </w:rPr>
      </w:pPr>
    </w:p>
    <w:p w:rsidR="000A001D" w:rsidRDefault="000A001D" w:rsidP="000A001D">
      <w:pPr>
        <w:jc w:val="both"/>
        <w:rPr>
          <w:sz w:val="12"/>
          <w:szCs w:val="12"/>
        </w:rPr>
      </w:pPr>
    </w:p>
    <w:p w:rsidR="000A001D" w:rsidRDefault="000A001D" w:rsidP="000A001D">
      <w:pPr>
        <w:jc w:val="both"/>
        <w:rPr>
          <w:sz w:val="12"/>
          <w:szCs w:val="12"/>
        </w:rPr>
      </w:pPr>
    </w:p>
    <w:p w:rsidR="000A001D" w:rsidRDefault="000A001D" w:rsidP="000A001D">
      <w:pPr>
        <w:jc w:val="both"/>
        <w:rPr>
          <w:sz w:val="12"/>
          <w:szCs w:val="12"/>
        </w:rPr>
      </w:pPr>
    </w:p>
    <w:p w:rsidR="000A001D" w:rsidRDefault="000A001D" w:rsidP="000A001D">
      <w:pPr>
        <w:jc w:val="both"/>
        <w:rPr>
          <w:sz w:val="12"/>
          <w:szCs w:val="12"/>
        </w:rPr>
      </w:pPr>
    </w:p>
    <w:p w:rsidR="000A001D" w:rsidRDefault="000A001D" w:rsidP="000A001D">
      <w:pPr>
        <w:jc w:val="both"/>
        <w:rPr>
          <w:sz w:val="12"/>
          <w:szCs w:val="12"/>
        </w:rPr>
      </w:pPr>
    </w:p>
    <w:p w:rsidR="000A001D" w:rsidRDefault="000A001D" w:rsidP="000A001D">
      <w:pPr>
        <w:jc w:val="both"/>
        <w:rPr>
          <w:sz w:val="12"/>
          <w:szCs w:val="12"/>
        </w:rPr>
      </w:pPr>
    </w:p>
    <w:p w:rsidR="000A001D" w:rsidRDefault="000A001D" w:rsidP="000A001D">
      <w:pPr>
        <w:jc w:val="both"/>
        <w:rPr>
          <w:sz w:val="12"/>
          <w:szCs w:val="12"/>
        </w:rPr>
      </w:pPr>
    </w:p>
    <w:p w:rsidR="000A001D" w:rsidRDefault="000A001D" w:rsidP="000A001D">
      <w:pPr>
        <w:jc w:val="both"/>
        <w:rPr>
          <w:sz w:val="12"/>
          <w:szCs w:val="12"/>
        </w:rPr>
      </w:pPr>
      <w:r w:rsidRPr="001C67CF">
        <w:rPr>
          <w:sz w:val="12"/>
          <w:szCs w:val="12"/>
        </w:rPr>
        <w:t>ОВБиДХ</w:t>
      </w:r>
      <w:r>
        <w:rPr>
          <w:sz w:val="12"/>
          <w:szCs w:val="12"/>
        </w:rPr>
        <w:t xml:space="preserve"> </w:t>
      </w:r>
      <w:r w:rsidRPr="001C67CF">
        <w:rPr>
          <w:sz w:val="12"/>
          <w:szCs w:val="12"/>
        </w:rPr>
        <w:t>Исп. Лазаренко Е.В.</w:t>
      </w:r>
      <w:r>
        <w:rPr>
          <w:sz w:val="12"/>
          <w:szCs w:val="12"/>
        </w:rPr>
        <w:t xml:space="preserve"> </w:t>
      </w:r>
      <w:r w:rsidRPr="001C67CF">
        <w:rPr>
          <w:sz w:val="12"/>
          <w:szCs w:val="12"/>
        </w:rPr>
        <w:t xml:space="preserve">тел. 62878; </w:t>
      </w:r>
      <w:r>
        <w:rPr>
          <w:sz w:val="12"/>
          <w:szCs w:val="12"/>
        </w:rPr>
        <w:t>БО</w:t>
      </w:r>
    </w:p>
    <w:p w:rsidR="00304E11" w:rsidRDefault="00304E11" w:rsidP="000A001D">
      <w:pPr>
        <w:jc w:val="both"/>
        <w:rPr>
          <w:sz w:val="12"/>
          <w:szCs w:val="12"/>
        </w:rPr>
        <w:sectPr w:rsidR="00304E11" w:rsidSect="000A001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04E11" w:rsidRPr="001C67CF" w:rsidRDefault="00304E11" w:rsidP="000A001D">
      <w:pPr>
        <w:jc w:val="both"/>
        <w:rPr>
          <w:sz w:val="12"/>
          <w:szCs w:val="12"/>
        </w:rPr>
      </w:pPr>
    </w:p>
    <w:p w:rsidR="000A001D" w:rsidRPr="00A07832" w:rsidRDefault="000A001D" w:rsidP="000A001D">
      <w:pPr>
        <w:jc w:val="right"/>
        <w:rPr>
          <w:sz w:val="24"/>
          <w:szCs w:val="24"/>
        </w:rPr>
      </w:pPr>
      <w:bookmarkStart w:id="0" w:name="_GoBack"/>
      <w:bookmarkEnd w:id="0"/>
      <w:r w:rsidRPr="00A07832">
        <w:rPr>
          <w:sz w:val="24"/>
          <w:szCs w:val="24"/>
        </w:rPr>
        <w:t>УТВЕРЖДЕН</w:t>
      </w:r>
    </w:p>
    <w:p w:rsidR="000A001D" w:rsidRPr="00A07832" w:rsidRDefault="000A001D" w:rsidP="000A001D">
      <w:pPr>
        <w:jc w:val="right"/>
        <w:rPr>
          <w:sz w:val="24"/>
          <w:szCs w:val="24"/>
        </w:rPr>
      </w:pPr>
      <w:r w:rsidRPr="00A07832">
        <w:rPr>
          <w:sz w:val="24"/>
          <w:szCs w:val="24"/>
        </w:rPr>
        <w:t xml:space="preserve">постановлением администрации </w:t>
      </w:r>
    </w:p>
    <w:p w:rsidR="000A001D" w:rsidRPr="00A07832" w:rsidRDefault="000A001D" w:rsidP="000A001D">
      <w:pPr>
        <w:jc w:val="right"/>
        <w:rPr>
          <w:sz w:val="24"/>
          <w:szCs w:val="24"/>
        </w:rPr>
      </w:pPr>
      <w:r w:rsidRPr="00A07832">
        <w:rPr>
          <w:sz w:val="24"/>
          <w:szCs w:val="24"/>
        </w:rPr>
        <w:t>Сосновоборского городского округа</w:t>
      </w:r>
    </w:p>
    <w:p w:rsidR="000A001D" w:rsidRPr="00A07832" w:rsidRDefault="000A001D" w:rsidP="000A001D">
      <w:pPr>
        <w:jc w:val="right"/>
        <w:rPr>
          <w:sz w:val="24"/>
          <w:szCs w:val="24"/>
        </w:rPr>
      </w:pPr>
      <w:r w:rsidRPr="00A07832">
        <w:rPr>
          <w:sz w:val="24"/>
          <w:szCs w:val="24"/>
        </w:rPr>
        <w:t xml:space="preserve">от </w:t>
      </w:r>
      <w:r w:rsidR="005717DF">
        <w:rPr>
          <w:sz w:val="24"/>
          <w:szCs w:val="24"/>
        </w:rPr>
        <w:t>25/03/2025 № 845</w:t>
      </w:r>
    </w:p>
    <w:p w:rsidR="000A001D" w:rsidRPr="00A07832" w:rsidRDefault="000A001D" w:rsidP="000A001D">
      <w:pPr>
        <w:jc w:val="right"/>
        <w:rPr>
          <w:sz w:val="24"/>
          <w:szCs w:val="24"/>
        </w:rPr>
      </w:pPr>
      <w:r w:rsidRPr="00A07832">
        <w:rPr>
          <w:bCs/>
          <w:color w:val="000000"/>
          <w:sz w:val="24"/>
          <w:szCs w:val="24"/>
        </w:rPr>
        <w:t>(Приложение)</w:t>
      </w:r>
    </w:p>
    <w:p w:rsidR="000A001D" w:rsidRPr="001C67CF" w:rsidRDefault="000A001D" w:rsidP="000A001D">
      <w:pPr>
        <w:ind w:left="8505"/>
        <w:jc w:val="right"/>
      </w:pPr>
    </w:p>
    <w:p w:rsidR="000A001D" w:rsidRDefault="000A001D" w:rsidP="000A001D">
      <w:pPr>
        <w:ind w:left="8505"/>
        <w:jc w:val="right"/>
      </w:pPr>
    </w:p>
    <w:p w:rsidR="000A001D" w:rsidRDefault="000A001D" w:rsidP="000A001D">
      <w:pPr>
        <w:ind w:left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 РЕАЛИЗАЦИИ</w:t>
      </w:r>
    </w:p>
    <w:p w:rsidR="000A001D" w:rsidRDefault="000A001D" w:rsidP="000A001D">
      <w:pPr>
        <w:ind w:left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муниципальной программы Сосновоборского городского округа «Городское хозяйство на 2014-2030 гг. »</w:t>
      </w:r>
    </w:p>
    <w:p w:rsidR="000A001D" w:rsidRDefault="000A001D" w:rsidP="000A001D">
      <w:pPr>
        <w:ind w:left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2025 год</w:t>
      </w:r>
    </w:p>
    <w:p w:rsidR="000A001D" w:rsidRDefault="000A001D" w:rsidP="000A001D">
      <w:pPr>
        <w:ind w:left="426"/>
        <w:jc w:val="center"/>
        <w:rPr>
          <w:b/>
          <w:sz w:val="24"/>
          <w:szCs w:val="24"/>
        </w:rPr>
      </w:pPr>
    </w:p>
    <w:p w:rsidR="000A001D" w:rsidRDefault="000A001D" w:rsidP="000A001D">
      <w:pPr>
        <w:ind w:left="426"/>
        <w:jc w:val="center"/>
      </w:pPr>
    </w:p>
    <w:tbl>
      <w:tblPr>
        <w:tblW w:w="14992" w:type="dxa"/>
        <w:tblLook w:val="04A0" w:firstRow="1" w:lastRow="0" w:firstColumn="1" w:lastColumn="0" w:noHBand="0" w:noVBand="1"/>
      </w:tblPr>
      <w:tblGrid>
        <w:gridCol w:w="766"/>
        <w:gridCol w:w="6997"/>
        <w:gridCol w:w="2320"/>
        <w:gridCol w:w="1860"/>
        <w:gridCol w:w="3049"/>
      </w:tblGrid>
      <w:tr w:rsidR="000A001D" w:rsidRPr="00A07832" w:rsidTr="00196FA7">
        <w:trPr>
          <w:trHeight w:val="1125"/>
          <w:tblHeader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№ п/п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Задача, мероприятие (результат) /</w:t>
            </w:r>
            <w:r w:rsidRPr="00A07832">
              <w:rPr>
                <w:b/>
                <w:bCs/>
              </w:rPr>
              <w:br/>
              <w:t>контрольная точка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Дата наступления контрольной точки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Ответственный за реализацию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 xml:space="preserve">Вид подтверждающего документа </w:t>
            </w:r>
            <w:r w:rsidRPr="00A07832">
              <w:rPr>
                <w:b/>
                <w:bCs/>
              </w:rPr>
              <w:br/>
              <w:t>(при наличии)</w:t>
            </w:r>
          </w:p>
        </w:tc>
      </w:tr>
      <w:tr w:rsidR="000A001D" w:rsidRPr="00A07832" w:rsidTr="00196FA7">
        <w:trPr>
          <w:trHeight w:val="240"/>
          <w:tblHeader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  <w:sz w:val="18"/>
                <w:szCs w:val="18"/>
              </w:rPr>
            </w:pPr>
            <w:r w:rsidRPr="00A0783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  <w:sz w:val="18"/>
                <w:szCs w:val="18"/>
              </w:rPr>
            </w:pPr>
            <w:r w:rsidRPr="00A0783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  <w:sz w:val="18"/>
                <w:szCs w:val="18"/>
              </w:rPr>
            </w:pPr>
            <w:r w:rsidRPr="00A07832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  <w:sz w:val="18"/>
                <w:szCs w:val="18"/>
              </w:rPr>
            </w:pPr>
            <w:r w:rsidRPr="00A07832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  <w:sz w:val="18"/>
                <w:szCs w:val="18"/>
              </w:rPr>
            </w:pPr>
            <w:r w:rsidRPr="00A07832"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0A001D" w:rsidRPr="00A07832" w:rsidTr="00196FA7">
        <w:trPr>
          <w:trHeight w:val="360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ПРОЕКТНАЯ ЧАСТЬ</w:t>
            </w:r>
          </w:p>
        </w:tc>
      </w:tr>
      <w:tr w:rsidR="000A001D" w:rsidRPr="00A07832" w:rsidTr="00196FA7">
        <w:trPr>
          <w:trHeight w:val="720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 xml:space="preserve">Наименование задачи муниципальной программы: обеспечение комфортных, безопасных и благоприятных условий для жизнедеятельности населения и поддержка экологически сбалансированной окружающей среды </w:t>
            </w:r>
          </w:p>
        </w:tc>
      </w:tr>
      <w:tr w:rsidR="000A001D" w:rsidRPr="00A07832" w:rsidTr="00196FA7">
        <w:trPr>
          <w:trHeight w:val="360"/>
        </w:trPr>
        <w:tc>
          <w:tcPr>
            <w:tcW w:w="10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33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Комплекс проектных мероприятий в целом по МП "Городское хозяйство"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ххх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ххх</w:t>
            </w:r>
          </w:p>
        </w:tc>
      </w:tr>
      <w:tr w:rsidR="000A001D" w:rsidRPr="00A07832" w:rsidTr="00196FA7">
        <w:trPr>
          <w:trHeight w:val="3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1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A001D" w:rsidRPr="00A07832" w:rsidRDefault="000A001D" w:rsidP="00196FA7">
            <w:pPr>
              <w:rPr>
                <w:b/>
                <w:bCs/>
              </w:rPr>
            </w:pPr>
            <w:r w:rsidRPr="00A07832">
              <w:rPr>
                <w:b/>
                <w:bCs/>
              </w:rPr>
              <w:t>Региональный проект "Формирование комфортной городской среды"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ххх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ОВБДХ, ОКС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ххх</w:t>
            </w:r>
          </w:p>
        </w:tc>
      </w:tr>
      <w:tr w:rsidR="000A001D" w:rsidRPr="00A07832" w:rsidTr="00196FA7">
        <w:trPr>
          <w:trHeight w:val="90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1.1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</w:pPr>
            <w:r w:rsidRPr="00A07832">
              <w:rPr>
                <w:b/>
                <w:bCs/>
              </w:rPr>
              <w:t xml:space="preserve">Мероприятие 1 </w:t>
            </w:r>
            <w:r w:rsidRPr="00A07832"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ОВБДХ, ОКС</w:t>
            </w:r>
          </w:p>
        </w:tc>
        <w:tc>
          <w:tcPr>
            <w:tcW w:w="3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Соглашение о предоставлении субсидии из областного бюджета Ленинградской области № 41754000-1-2025-001 от 23.01.25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/>
        </w:tc>
        <w:tc>
          <w:tcPr>
            <w:tcW w:w="6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1: </w:t>
            </w:r>
            <w:r w:rsidRPr="00A07832">
              <w:rPr>
                <w:i/>
                <w:iCs/>
              </w:rPr>
              <w:t>Начало выполнения работ по реализации проекта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01.04.2025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/>
        </w:tc>
        <w:tc>
          <w:tcPr>
            <w:tcW w:w="3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/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2: </w:t>
            </w:r>
            <w:r w:rsidRPr="00A07832">
              <w:rPr>
                <w:i/>
                <w:iCs/>
              </w:rPr>
              <w:t>Окончание выполнения работ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01.11.2025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/>
        </w:tc>
        <w:tc>
          <w:tcPr>
            <w:tcW w:w="3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</w:tr>
      <w:tr w:rsidR="000A001D" w:rsidRPr="00A07832" w:rsidTr="00196FA7">
        <w:trPr>
          <w:trHeight w:val="600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1.2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</w:pPr>
            <w:r w:rsidRPr="00A07832">
              <w:rPr>
                <w:b/>
                <w:bCs/>
              </w:rPr>
              <w:t>Мероприятие</w:t>
            </w:r>
            <w:r w:rsidRPr="00A07832">
              <w:t xml:space="preserve"> 2 Реализация программ формирования современной городской среды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ОВБДХ, ОКС</w:t>
            </w:r>
          </w:p>
        </w:tc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 xml:space="preserve">Соглашение о предоставлении субсидии из областного бюджета Ленинградской области № 41754000-1-2025-003 </w:t>
            </w:r>
            <w:r w:rsidRPr="00A07832">
              <w:rPr>
                <w:i/>
                <w:iCs/>
              </w:rPr>
              <w:lastRenderedPageBreak/>
              <w:t>от 23.01.25</w:t>
            </w:r>
          </w:p>
        </w:tc>
      </w:tr>
      <w:tr w:rsidR="000A001D" w:rsidRPr="00A07832" w:rsidTr="00196FA7">
        <w:trPr>
          <w:trHeight w:val="499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/>
        </w:tc>
        <w:tc>
          <w:tcPr>
            <w:tcW w:w="6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1: </w:t>
            </w:r>
            <w:r w:rsidRPr="00A07832">
              <w:rPr>
                <w:i/>
                <w:iCs/>
              </w:rPr>
              <w:t>Начало выполнения работ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01.04.2025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/>
        </w:tc>
        <w:tc>
          <w:tcPr>
            <w:tcW w:w="3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</w:tr>
      <w:tr w:rsidR="000A001D" w:rsidRPr="00A07832" w:rsidTr="00196FA7">
        <w:trPr>
          <w:trHeight w:val="499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/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2:</w:t>
            </w:r>
            <w:r w:rsidRPr="00A07832">
              <w:rPr>
                <w:i/>
                <w:iCs/>
              </w:rPr>
              <w:t xml:space="preserve"> Окончание выполнения работ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01.10.2025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/>
        </w:tc>
        <w:tc>
          <w:tcPr>
            <w:tcW w:w="3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</w:tr>
      <w:tr w:rsidR="000A001D" w:rsidRPr="00A07832" w:rsidTr="00196FA7">
        <w:trPr>
          <w:trHeight w:val="7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2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A001D" w:rsidRPr="00A07832" w:rsidRDefault="000A001D" w:rsidP="00196FA7">
            <w:pPr>
              <w:rPr>
                <w:b/>
                <w:bCs/>
              </w:rPr>
            </w:pPr>
            <w:r w:rsidRPr="00A07832">
              <w:rPr>
                <w:b/>
                <w:bCs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ОВБДХ, ОКС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ххх</w:t>
            </w:r>
          </w:p>
        </w:tc>
      </w:tr>
      <w:tr w:rsidR="000A001D" w:rsidRPr="00A07832" w:rsidTr="00196FA7">
        <w:trPr>
          <w:trHeight w:val="900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2.1</w:t>
            </w: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</w:pPr>
            <w:r w:rsidRPr="00A07832">
              <w:rPr>
                <w:b/>
                <w:bCs/>
              </w:rPr>
              <w:t>Мероприятие 1</w:t>
            </w:r>
            <w:r w:rsidRPr="00A07832">
              <w:t xml:space="preserve"> Субсидии на строительство (реконструкцию), включая проектирование автомобильных дорог общего пользования местного значения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ОКС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2.2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</w:pPr>
            <w:r w:rsidRPr="00A07832">
              <w:rPr>
                <w:b/>
                <w:bCs/>
              </w:rPr>
              <w:t>Мероприятие 2</w:t>
            </w:r>
            <w:r w:rsidRPr="00A07832">
              <w:t xml:space="preserve"> Субсидии на 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12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2.3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</w:pPr>
            <w:r w:rsidRPr="00A07832">
              <w:rPr>
                <w:b/>
                <w:bCs/>
              </w:rPr>
              <w:t>Мероприятие 3</w:t>
            </w:r>
            <w:r w:rsidRPr="00A07832">
              <w:t xml:space="preserve"> Субсидии на реализацию мероприятий по приведению в нормативное состояние автомобильных дорог общего пользования, обеспечивающих доступ к садоводческим некоммерческим товариществам в Ленинградской области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6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2.4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</w:pPr>
            <w:r w:rsidRPr="00A07832">
              <w:rPr>
                <w:b/>
                <w:bCs/>
              </w:rPr>
              <w:t>Мероприятие 4</w:t>
            </w:r>
            <w:r w:rsidRPr="00A07832">
              <w:t xml:space="preserve"> Субсидии на капитальный ремонт и(или) ремонт автомобильных дорог общего пользования местного значения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ОВБДХ, ОКС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2.5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</w:pPr>
            <w:r w:rsidRPr="00A07832">
              <w:rPr>
                <w:b/>
                <w:bCs/>
              </w:rPr>
              <w:t>Мероприятие 5</w:t>
            </w:r>
            <w:r w:rsidRPr="00A07832">
              <w:t xml:space="preserve"> Субсидии на обеспечение безопасности дорожного движения на автомобильных дорогах общего пользования местного значения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ОВБДХ, ОКС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7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3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A001D" w:rsidRPr="00A07832" w:rsidRDefault="000A001D" w:rsidP="00196FA7">
            <w:pPr>
              <w:rPr>
                <w:b/>
                <w:bCs/>
              </w:rPr>
            </w:pPr>
            <w:r w:rsidRPr="00A07832">
              <w:rPr>
                <w:b/>
                <w:bCs/>
              </w:rPr>
              <w:t>Отраслевой проект "Эффективное обращение с отходами производства и потребления на территории Ленинградской области"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ОВБДХ, ОКС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ххх</w:t>
            </w:r>
          </w:p>
        </w:tc>
      </w:tr>
      <w:tr w:rsidR="000A001D" w:rsidRPr="00A07832" w:rsidTr="00196FA7">
        <w:trPr>
          <w:trHeight w:val="600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3.1</w:t>
            </w: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</w:pPr>
            <w:r w:rsidRPr="00A07832">
              <w:rPr>
                <w:b/>
                <w:bCs/>
              </w:rPr>
              <w:t xml:space="preserve">Мероприятие 1 </w:t>
            </w:r>
            <w:r w:rsidRPr="00A07832">
              <w:t xml:space="preserve"> Субсидии на мероприятия по созданию мест (площадок) накопления твердых коммунальных отходов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ОВБДХ, ОКС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 ххх</w:t>
            </w:r>
          </w:p>
        </w:tc>
      </w:tr>
      <w:tr w:rsidR="000A001D" w:rsidRPr="00A07832" w:rsidTr="00196FA7">
        <w:trPr>
          <w:trHeight w:val="6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3.1.1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</w:pPr>
            <w:r w:rsidRPr="00A07832">
              <w:rPr>
                <w:b/>
                <w:bCs/>
              </w:rPr>
              <w:t>Проект 1</w:t>
            </w:r>
            <w:r w:rsidRPr="00A07832">
              <w:t xml:space="preserve"> Создание мест (площадок) накопления твердых коммунальных отходов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ОКС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 ххх</w:t>
            </w:r>
          </w:p>
        </w:tc>
      </w:tr>
      <w:tr w:rsidR="000A001D" w:rsidRPr="00A07832" w:rsidTr="00196FA7">
        <w:trPr>
          <w:trHeight w:val="6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lastRenderedPageBreak/>
              <w:t>3.1.2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</w:pPr>
            <w:r w:rsidRPr="00A07832">
              <w:rPr>
                <w:b/>
                <w:bCs/>
              </w:rPr>
              <w:t>Проект 2</w:t>
            </w:r>
            <w:r w:rsidRPr="00A07832">
              <w:t xml:space="preserve"> Оснащение мест (площадок) накопления твердых коммунальных отходов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 ххх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ОВБиДХ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 </w:t>
            </w:r>
          </w:p>
        </w:tc>
      </w:tr>
      <w:tr w:rsidR="000A001D" w:rsidRPr="00A07832" w:rsidTr="00196FA7">
        <w:trPr>
          <w:trHeight w:val="7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4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A001D" w:rsidRPr="00A07832" w:rsidRDefault="000A001D" w:rsidP="00196FA7">
            <w:pPr>
              <w:rPr>
                <w:b/>
                <w:bCs/>
              </w:rPr>
            </w:pPr>
            <w:r w:rsidRPr="00A07832">
              <w:rPr>
                <w:b/>
                <w:bCs/>
              </w:rPr>
              <w:t>Отраслевой проект "Улучшение жилищных условий и обеспечение жильем отдельных категорий граждан"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ОКС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ххх</w:t>
            </w:r>
          </w:p>
        </w:tc>
      </w:tr>
      <w:tr w:rsidR="000A001D" w:rsidRPr="00A07832" w:rsidTr="00196FA7">
        <w:trPr>
          <w:trHeight w:val="90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4.1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</w:pPr>
            <w:r w:rsidRPr="00A07832">
              <w:rPr>
                <w:b/>
                <w:bCs/>
              </w:rPr>
              <w:t>Мероприятие 1</w:t>
            </w:r>
            <w:r w:rsidRPr="00A07832">
              <w:t xml:space="preserve"> Субсидии на проектирование и строительство объектов инженерной и транспортной инфраструктуры на земельных участках, предоставленных бесплатно гражданам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ОКС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6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/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1</w:t>
            </w:r>
            <w:r w:rsidRPr="00A07832">
              <w:rPr>
                <w:i/>
                <w:iCs/>
              </w:rPr>
              <w:t xml:space="preserve">: </w:t>
            </w:r>
            <w:r w:rsidRPr="002F68B6">
              <w:rPr>
                <w:i/>
                <w:iCs/>
              </w:rPr>
              <w:t>срок окончания работ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02.12.2025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ОКС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 xml:space="preserve">муниципальный контракт </w:t>
            </w:r>
            <w:r w:rsidRPr="00A07832">
              <w:rPr>
                <w:i/>
                <w:iCs/>
              </w:rPr>
              <w:br/>
              <w:t>№ 423 от 25.10.2024</w:t>
            </w:r>
          </w:p>
        </w:tc>
      </w:tr>
      <w:tr w:rsidR="000A001D" w:rsidRPr="00A07832" w:rsidTr="00196FA7">
        <w:trPr>
          <w:trHeight w:val="7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5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A001D" w:rsidRPr="00A07832" w:rsidRDefault="000A001D" w:rsidP="00196FA7">
            <w:pPr>
              <w:rPr>
                <w:b/>
                <w:bCs/>
              </w:rPr>
            </w:pPr>
            <w:r w:rsidRPr="00A07832">
              <w:rPr>
                <w:b/>
                <w:bCs/>
              </w:rPr>
              <w:t>Отраслевой проект "Обеспечение устойчивого функционирования и развития коммунальной и инженерной инфраструктуры"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ОЖКХ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ххх</w:t>
            </w:r>
          </w:p>
        </w:tc>
      </w:tr>
      <w:tr w:rsidR="000A001D" w:rsidRPr="00A07832" w:rsidTr="00196FA7">
        <w:trPr>
          <w:trHeight w:val="600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5.1</w:t>
            </w: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</w:pPr>
            <w:r w:rsidRPr="00A07832">
              <w:rPr>
                <w:b/>
                <w:bCs/>
              </w:rPr>
              <w:t xml:space="preserve">Мероприятие 1 </w:t>
            </w:r>
            <w:r w:rsidRPr="00A07832">
              <w:t>Субсидии на капитальное строительство (реконструкцию) объектов теплоэнергетики, включая проектно-изыскательские работы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ОЖКХ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1200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5.1.1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Проект 1</w:t>
            </w:r>
            <w:r w:rsidRPr="00A07832">
              <w:rPr>
                <w:i/>
                <w:iCs/>
              </w:rPr>
              <w:t xml:space="preserve"> Субсидия из областного бюджета ЛО бюджету МО Сосновоборский городской округ на выполнение мероприятий по капитальному строительству (реконструкции) объектов теплоэнергетики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ОЖКХ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</w:tr>
      <w:tr w:rsidR="000A001D" w:rsidRPr="00A07832" w:rsidTr="00196FA7">
        <w:trPr>
          <w:trHeight w:val="12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1</w:t>
            </w:r>
            <w:r w:rsidRPr="00A07832">
              <w:rPr>
                <w:i/>
                <w:iCs/>
              </w:rPr>
              <w:t>: направление заявки на отбор МО на предоставление субсидий из областного бюджета ЛО бюджетам МО ЛО на реализацию в 2025 году мероприятий по капитальному строительству и реконструкции объектов теплоэнергетики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01.07.2025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Заявка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2</w:t>
            </w:r>
            <w:r w:rsidRPr="00A07832">
              <w:rPr>
                <w:i/>
                <w:iCs/>
              </w:rPr>
              <w:t>: заключение Соглашения с Правительством ЛО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01.08.2025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Соглашение</w:t>
            </w:r>
          </w:p>
        </w:tc>
      </w:tr>
      <w:tr w:rsidR="000A001D" w:rsidRPr="00A07832" w:rsidTr="00196FA7">
        <w:trPr>
          <w:trHeight w:val="6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3</w:t>
            </w:r>
            <w:r w:rsidRPr="00A07832">
              <w:rPr>
                <w:i/>
                <w:iCs/>
              </w:rPr>
              <w:t>: выполнение мероприятий по капитальному строительству (реконструкции) объектов теплоэнергетики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30.11.2025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Акт выполненных работ</w:t>
            </w:r>
          </w:p>
        </w:tc>
      </w:tr>
      <w:tr w:rsidR="000A001D" w:rsidRPr="00A07832" w:rsidTr="00196FA7">
        <w:trPr>
          <w:trHeight w:val="624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4: </w:t>
            </w:r>
            <w:r w:rsidRPr="00A07832">
              <w:rPr>
                <w:i/>
                <w:iCs/>
              </w:rPr>
              <w:t>перечисление субсидии на выполнение мероприятий по капитальному строительству (реконструкции) объектов теплоэнергетики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25.12.2025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Платежное поручение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5: </w:t>
            </w:r>
            <w:r w:rsidRPr="00A07832">
              <w:rPr>
                <w:i/>
                <w:iCs/>
              </w:rPr>
              <w:t>отчет о целевом использовании субсидий</w:t>
            </w:r>
            <w:r w:rsidRPr="00A07832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31.12.2025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Отчет</w:t>
            </w:r>
          </w:p>
        </w:tc>
      </w:tr>
      <w:tr w:rsidR="000A001D" w:rsidRPr="00A07832" w:rsidTr="00196FA7">
        <w:trPr>
          <w:trHeight w:val="9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5.2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</w:pPr>
            <w:r w:rsidRPr="00A07832">
              <w:rPr>
                <w:b/>
                <w:bCs/>
              </w:rPr>
              <w:t xml:space="preserve">Мероприятие 2 </w:t>
            </w:r>
            <w:r w:rsidRPr="00A07832">
              <w:t>Субсидии на реализацию мероприятий по обеспечению устойчивого функционирования объектов теплоснабжения на территории Ленинградской области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ОЖКХ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90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5.2.1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Проект 1 </w:t>
            </w:r>
            <w:r w:rsidRPr="00A07832">
              <w:rPr>
                <w:i/>
                <w:iCs/>
              </w:rPr>
              <w:t>Субсидия из областного бюджета ЛО бюджету МО Сосновоборский городской округ на реализацию мероприятий по обеспечению устойчивого функционирования объектов теплоснабжения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ОЖКХ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</w:tr>
      <w:tr w:rsidR="000A001D" w:rsidRPr="00A07832" w:rsidTr="00196FA7">
        <w:trPr>
          <w:trHeight w:val="818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1</w:t>
            </w:r>
            <w:r w:rsidRPr="00A07832">
              <w:rPr>
                <w:i/>
                <w:iCs/>
              </w:rPr>
              <w:t>: направление заявки на отбор МО на реализацию мероприятий по обеспечению устойчивого функционирования объектов теплоснабжения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01.07.2025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Заявка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2</w:t>
            </w:r>
            <w:r w:rsidRPr="00A07832">
              <w:rPr>
                <w:i/>
                <w:iCs/>
              </w:rPr>
              <w:t>: заключение Соглашения с Правительством ЛО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01.08.2025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Соглашение</w:t>
            </w:r>
          </w:p>
        </w:tc>
      </w:tr>
      <w:tr w:rsidR="000A001D" w:rsidRPr="00A07832" w:rsidTr="00196FA7">
        <w:trPr>
          <w:trHeight w:val="6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3</w:t>
            </w:r>
            <w:r w:rsidRPr="00A07832">
              <w:rPr>
                <w:i/>
                <w:iCs/>
              </w:rPr>
              <w:t xml:space="preserve">: выполнение мероприятий по обеспечению устойчивого функционирования объектов теплоснабжения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30.11.2025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Акт выполненных работ</w:t>
            </w:r>
          </w:p>
        </w:tc>
      </w:tr>
      <w:tr w:rsidR="000A001D" w:rsidRPr="00A07832" w:rsidTr="00196FA7">
        <w:trPr>
          <w:trHeight w:val="688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4: </w:t>
            </w:r>
            <w:r w:rsidRPr="00A07832">
              <w:rPr>
                <w:i/>
                <w:iCs/>
              </w:rPr>
              <w:t xml:space="preserve">перечисление субсидии на выполнение мероприятий по обеспечению устойчивого функционирования объектов теплоснабжения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25.12.2025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Платежное поручение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5: </w:t>
            </w:r>
            <w:r w:rsidRPr="00A07832">
              <w:rPr>
                <w:i/>
                <w:iCs/>
              </w:rPr>
              <w:t>отчет о целевом использовании субсидий</w:t>
            </w:r>
            <w:r w:rsidRPr="00A07832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31.12.2025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Отчет</w:t>
            </w:r>
          </w:p>
        </w:tc>
      </w:tr>
      <w:tr w:rsidR="000A001D" w:rsidRPr="00A07832" w:rsidTr="00196FA7">
        <w:trPr>
          <w:trHeight w:val="6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6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A001D" w:rsidRPr="00A07832" w:rsidRDefault="000A001D" w:rsidP="00196FA7">
            <w:pPr>
              <w:rPr>
                <w:b/>
                <w:bCs/>
              </w:rPr>
            </w:pPr>
            <w:r w:rsidRPr="00A07832">
              <w:rPr>
                <w:b/>
                <w:bCs/>
              </w:rPr>
              <w:t>Муниципальный проект "Инициативный проект "Я планирую бюджет""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ОВБДХ, ОКС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6.1</w:t>
            </w: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</w:pPr>
            <w:r w:rsidRPr="00A07832">
              <w:rPr>
                <w:b/>
                <w:bCs/>
              </w:rPr>
              <w:t>Мероприятие 1</w:t>
            </w:r>
            <w:r w:rsidRPr="00A07832">
              <w:t xml:space="preserve"> Строительство объектов благоустройства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ОКС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 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6.2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</w:pPr>
            <w:r w:rsidRPr="00A07832">
              <w:rPr>
                <w:b/>
                <w:bCs/>
              </w:rPr>
              <w:t>Мероприятие 2</w:t>
            </w:r>
            <w:r w:rsidRPr="00A07832">
              <w:t xml:space="preserve"> Содержание и ремонт объектов благоустройства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6.2.1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</w:pPr>
            <w:r w:rsidRPr="00A07832">
              <w:rPr>
                <w:b/>
                <w:bCs/>
              </w:rPr>
              <w:t>Инициативный проект 1</w:t>
            </w:r>
            <w:r w:rsidRPr="00A07832">
              <w:t xml:space="preserve"> ЯПБ 2025 Проект «Пляж Липово»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/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1:</w:t>
            </w:r>
            <w:r w:rsidRPr="00A07832">
              <w:rPr>
                <w:i/>
                <w:iCs/>
              </w:rPr>
              <w:t xml:space="preserve"> заключение муниципального контракта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30.06.2025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/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---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/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2: </w:t>
            </w:r>
            <w:r w:rsidRPr="00A07832">
              <w:rPr>
                <w:i/>
                <w:iCs/>
              </w:rPr>
              <w:t xml:space="preserve">срок окончания работ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30.09.2025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/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---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lastRenderedPageBreak/>
              <w:t>6.2.2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</w:pPr>
            <w:r w:rsidRPr="00A07832">
              <w:rPr>
                <w:b/>
                <w:bCs/>
              </w:rPr>
              <w:t>Инициативный проект 2</w:t>
            </w:r>
            <w:r w:rsidRPr="00A07832">
              <w:t xml:space="preserve"> ЯПБ 2025 Проект «Дорога к школе»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/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1:</w:t>
            </w:r>
            <w:r w:rsidRPr="00A07832">
              <w:rPr>
                <w:i/>
                <w:iCs/>
              </w:rPr>
              <w:t xml:space="preserve"> заключение муниципального контракта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31.08.2025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/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---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/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2: </w:t>
            </w:r>
            <w:r w:rsidRPr="00A07832">
              <w:rPr>
                <w:i/>
                <w:iCs/>
              </w:rPr>
              <w:t xml:space="preserve">срок окончания работ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31.10.2025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/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---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6.2.3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</w:pPr>
            <w:r w:rsidRPr="00A07832">
              <w:rPr>
                <w:b/>
                <w:bCs/>
              </w:rPr>
              <w:t>Инициативный проект 3</w:t>
            </w:r>
            <w:r w:rsidRPr="00A07832">
              <w:t xml:space="preserve"> ЯПБ 2025 Проект «Благоустройство»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/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1:</w:t>
            </w:r>
            <w:r w:rsidRPr="00A07832">
              <w:rPr>
                <w:i/>
                <w:iCs/>
              </w:rPr>
              <w:t xml:space="preserve"> заключение муниципального контракта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31.07.2025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/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---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/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2: </w:t>
            </w:r>
            <w:r w:rsidRPr="00A07832">
              <w:rPr>
                <w:i/>
                <w:iCs/>
              </w:rPr>
              <w:t xml:space="preserve">срок окончания работ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30.09.2025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/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---</w:t>
            </w:r>
          </w:p>
        </w:tc>
      </w:tr>
      <w:tr w:rsidR="000A001D" w:rsidRPr="00A07832" w:rsidTr="00196FA7">
        <w:trPr>
          <w:trHeight w:val="51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7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A001D" w:rsidRPr="00A07832" w:rsidRDefault="000A001D" w:rsidP="00196FA7">
            <w:pPr>
              <w:rPr>
                <w:b/>
                <w:bCs/>
              </w:rPr>
            </w:pPr>
            <w:r w:rsidRPr="00A07832">
              <w:rPr>
                <w:b/>
                <w:bCs/>
              </w:rPr>
              <w:t>Муниципальный проект "Развитие градостроительной деятельности Сосновоборского городского округа"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КАГиЗ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7.1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</w:pPr>
            <w:r w:rsidRPr="00A07832">
              <w:rPr>
                <w:b/>
                <w:bCs/>
              </w:rPr>
              <w:t>Основное мероприятие 1</w:t>
            </w:r>
            <w:r w:rsidRPr="00A07832">
              <w:t xml:space="preserve"> Выполнение проектно-изыскательских работ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КАГиЗ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7.1.1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</w:pPr>
            <w:r w:rsidRPr="00A07832">
              <w:rPr>
                <w:b/>
                <w:bCs/>
              </w:rPr>
              <w:t>Мероприятие 1</w:t>
            </w:r>
            <w:r w:rsidRPr="00A07832">
              <w:t xml:space="preserve"> Выполнение проектно-изыскательских работ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КАГиЗ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7.1.1.1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Проект 1</w:t>
            </w:r>
            <w:r w:rsidRPr="00A07832">
              <w:rPr>
                <w:i/>
                <w:iCs/>
              </w:rPr>
              <w:t xml:space="preserve"> Подготовка документации по планировке территории  мкр. № 1, №13-14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КАГиЗ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1:</w:t>
            </w:r>
            <w:r w:rsidRPr="00A07832">
              <w:rPr>
                <w:i/>
                <w:iCs/>
              </w:rPr>
              <w:t xml:space="preserve"> заключение муниципального контракта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01.04.2025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---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2: </w:t>
            </w:r>
            <w:r w:rsidRPr="00A07832">
              <w:rPr>
                <w:i/>
                <w:iCs/>
              </w:rPr>
              <w:t xml:space="preserve">срок окончания работ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31.12.2025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---</w:t>
            </w: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7.1.1.2</w:t>
            </w: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Проект 2</w:t>
            </w:r>
            <w:r w:rsidRPr="00A07832">
              <w:rPr>
                <w:i/>
                <w:iCs/>
              </w:rPr>
              <w:t xml:space="preserve"> Подготовка документации по планировке территории  ИЖС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КАГиЗ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1:</w:t>
            </w:r>
            <w:r w:rsidRPr="00A07832">
              <w:rPr>
                <w:i/>
                <w:iCs/>
              </w:rPr>
              <w:t xml:space="preserve"> заключение муниципального контракта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01.06.2025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---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2: </w:t>
            </w:r>
            <w:r w:rsidRPr="00A07832">
              <w:rPr>
                <w:i/>
                <w:iCs/>
              </w:rPr>
              <w:t xml:space="preserve">срок окончания работ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31.12.2025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---</w:t>
            </w: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7.1.1.3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Проект 3</w:t>
            </w:r>
            <w:r w:rsidRPr="00A07832">
              <w:rPr>
                <w:i/>
                <w:iCs/>
              </w:rPr>
              <w:t xml:space="preserve"> Подготовка документации по планировке территории  мкр. "Заречье"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КАГиЗ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1:</w:t>
            </w:r>
            <w:r w:rsidRPr="00A07832">
              <w:rPr>
                <w:i/>
                <w:iCs/>
              </w:rPr>
              <w:t xml:space="preserve"> заключение муниципального контракта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01.07.2025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---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2: </w:t>
            </w:r>
            <w:r w:rsidRPr="00A07832">
              <w:rPr>
                <w:i/>
                <w:iCs/>
              </w:rPr>
              <w:t xml:space="preserve">срок окончания работ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31.12.2026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---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7.1.2</w:t>
            </w: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</w:pPr>
            <w:r w:rsidRPr="00A07832">
              <w:rPr>
                <w:b/>
                <w:bCs/>
              </w:rPr>
              <w:t>Мероприятие 2</w:t>
            </w:r>
            <w:r w:rsidRPr="00A07832">
              <w:t xml:space="preserve"> Проведение строительно-технической экспертизы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КАГиЗ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7.1.2.1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Проект 1</w:t>
            </w:r>
            <w:r w:rsidRPr="00A07832">
              <w:rPr>
                <w:i/>
                <w:iCs/>
              </w:rPr>
              <w:t xml:space="preserve"> Проведение строительно-технической экспертизы объектов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КАГиЗ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1</w:t>
            </w:r>
            <w:r w:rsidRPr="00A07832">
              <w:rPr>
                <w:i/>
                <w:iCs/>
              </w:rPr>
              <w:t xml:space="preserve">:  Заключение контракта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07.04.2025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---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2</w:t>
            </w:r>
            <w:r w:rsidRPr="00A07832">
              <w:rPr>
                <w:i/>
                <w:iCs/>
              </w:rPr>
              <w:t>: Окончание выполнения работ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31.12.2025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---</w:t>
            </w:r>
          </w:p>
        </w:tc>
      </w:tr>
      <w:tr w:rsidR="000A001D" w:rsidRPr="00A07832" w:rsidTr="00196FA7">
        <w:trPr>
          <w:trHeight w:val="510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lastRenderedPageBreak/>
              <w:t>7.1.3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</w:pPr>
            <w:r w:rsidRPr="00A07832">
              <w:rPr>
                <w:b/>
                <w:bCs/>
              </w:rPr>
              <w:t>Мероприятие 3</w:t>
            </w:r>
            <w:r w:rsidRPr="00A07832">
              <w:t xml:space="preserve"> Подготовка эскизного проекта благоустройства общественной территории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КАГиЗ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7.1.3.1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Проект 1 </w:t>
            </w:r>
            <w:r w:rsidRPr="00A07832">
              <w:rPr>
                <w:i/>
                <w:iCs/>
              </w:rPr>
              <w:t>Разработка дизайн-проекта благоустройства общественной территории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КАГиЗ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1</w:t>
            </w:r>
            <w:r w:rsidRPr="00A07832">
              <w:rPr>
                <w:i/>
                <w:iCs/>
              </w:rPr>
              <w:t>: Заключение контракта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04.03.2025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МК № 123 от 04.03.2025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2</w:t>
            </w:r>
            <w:r w:rsidRPr="00A07832">
              <w:rPr>
                <w:i/>
                <w:iCs/>
              </w:rPr>
              <w:t>: Окончание выполнения работ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30.06.2025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---</w:t>
            </w:r>
          </w:p>
        </w:tc>
      </w:tr>
      <w:tr w:rsidR="000A001D" w:rsidRPr="00A07832" w:rsidTr="00196FA7">
        <w:trPr>
          <w:trHeight w:val="510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7.1.4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</w:pPr>
            <w:r w:rsidRPr="00A07832">
              <w:rPr>
                <w:b/>
                <w:bCs/>
              </w:rPr>
              <w:t>Мероприятие 4</w:t>
            </w:r>
            <w:r w:rsidRPr="00A07832">
              <w:t xml:space="preserve"> Внесение изменений в Генеральный план Сосновоборского городского округа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КАГиЗ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7.1.4.1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Проект 1 </w:t>
            </w:r>
            <w:r w:rsidRPr="00A07832">
              <w:rPr>
                <w:i/>
                <w:iCs/>
              </w:rPr>
              <w:t>Подготовка проекта изменений в Генеральный план СГО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КАГиЗ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1:</w:t>
            </w:r>
            <w:r w:rsidRPr="00A07832">
              <w:rPr>
                <w:i/>
                <w:iCs/>
              </w:rPr>
              <w:t xml:space="preserve"> заключение муниципального контракта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13.02.2025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МК № 71 от 13.02.2025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2: </w:t>
            </w:r>
            <w:r w:rsidRPr="00A07832">
              <w:rPr>
                <w:i/>
                <w:iCs/>
              </w:rPr>
              <w:t xml:space="preserve">срок окончания работ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31.12.2025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---</w:t>
            </w:r>
          </w:p>
        </w:tc>
      </w:tr>
      <w:tr w:rsidR="000A001D" w:rsidRPr="00A07832" w:rsidTr="00196FA7">
        <w:trPr>
          <w:trHeight w:val="9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8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A001D" w:rsidRPr="00A07832" w:rsidRDefault="000A001D" w:rsidP="00196FA7">
            <w:pPr>
              <w:rPr>
                <w:b/>
                <w:bCs/>
              </w:rPr>
            </w:pPr>
            <w:r w:rsidRPr="00A07832">
              <w:rPr>
                <w:b/>
                <w:bCs/>
              </w:rPr>
              <w:t>Муниципальный проект "Обеспечение устойчивого функционирования и развития коммунальной и инженерной инфраструктуры"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ОЖКХ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ххх</w:t>
            </w:r>
          </w:p>
        </w:tc>
      </w:tr>
      <w:tr w:rsidR="000A001D" w:rsidRPr="00A07832" w:rsidTr="00196FA7">
        <w:trPr>
          <w:trHeight w:val="76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8.1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</w:pPr>
            <w:r w:rsidRPr="00A07832">
              <w:rPr>
                <w:b/>
                <w:bCs/>
              </w:rPr>
              <w:t xml:space="preserve">Мероприятие 1 </w:t>
            </w:r>
            <w:r w:rsidRPr="00A07832">
              <w:t xml:space="preserve"> Бюджетные инвестиции в соответствии с концессионными соглашениями в рамках концессионного соглашения по водоснабжению и водопотреблению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ОЖКХ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8.1.1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Проект 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ОЖКХ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1: </w:t>
            </w:r>
            <w:r w:rsidRPr="00A07832">
              <w:rPr>
                <w:i/>
                <w:iCs/>
              </w:rPr>
              <w:t>Заявка на предоставление бюджетных инвестиций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28.02.2025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Заявка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2:  </w:t>
            </w:r>
            <w:r w:rsidRPr="00A07832">
              <w:rPr>
                <w:i/>
                <w:iCs/>
              </w:rPr>
              <w:t>Перечисление  бюджетных инвестиций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31.03.2025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Платежное поручение</w:t>
            </w: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3:  </w:t>
            </w:r>
            <w:r w:rsidRPr="00A07832">
              <w:rPr>
                <w:i/>
                <w:iCs/>
              </w:rPr>
              <w:t>Отчет об использовании  бюджетных инвестиций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30.04.2025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Отчет</w:t>
            </w: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4: </w:t>
            </w:r>
            <w:r w:rsidRPr="00A07832">
              <w:rPr>
                <w:i/>
                <w:iCs/>
              </w:rPr>
              <w:t>Заявка на предоставление бюджетных инвестиций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31.05.2025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Заявка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5: </w:t>
            </w:r>
            <w:r w:rsidRPr="00A07832">
              <w:rPr>
                <w:i/>
                <w:iCs/>
              </w:rPr>
              <w:t>Перечисление  бюджетных инвестиций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30.06.2025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Платежное поручение</w:t>
            </w: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6:  </w:t>
            </w:r>
            <w:r w:rsidRPr="00A07832">
              <w:rPr>
                <w:i/>
                <w:iCs/>
              </w:rPr>
              <w:t>Отчет об использовании  бюджетных инвестиций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31.07.2025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Отчет</w:t>
            </w:r>
          </w:p>
        </w:tc>
      </w:tr>
      <w:tr w:rsidR="000A001D" w:rsidRPr="00A07832" w:rsidTr="00196FA7">
        <w:trPr>
          <w:trHeight w:val="51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9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A001D" w:rsidRPr="00A07832" w:rsidRDefault="000A001D" w:rsidP="00196FA7">
            <w:pPr>
              <w:rPr>
                <w:b/>
                <w:bCs/>
              </w:rPr>
            </w:pPr>
            <w:r w:rsidRPr="00A07832">
              <w:rPr>
                <w:b/>
                <w:bCs/>
              </w:rPr>
              <w:t>Муниципальный проект "Организация мероприятий по охране окружающей среды"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ОКС (для ОПиЭБ)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9.1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</w:rPr>
              <w:t xml:space="preserve">Мероприятие 1 </w:t>
            </w:r>
            <w:r w:rsidRPr="00A07832">
              <w:t>Охрана и защита зон зеленых насаждений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b/>
                <w:bCs/>
              </w:rPr>
            </w:pPr>
            <w:r w:rsidRPr="00A07832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ОКС (для ОПиЭБ)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 </w:t>
            </w:r>
          </w:p>
        </w:tc>
      </w:tr>
      <w:tr w:rsidR="000A001D" w:rsidRPr="00A07832" w:rsidTr="00196FA7">
        <w:trPr>
          <w:trHeight w:val="51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10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A001D" w:rsidRPr="00A07832" w:rsidRDefault="000A001D" w:rsidP="00196FA7">
            <w:pPr>
              <w:rPr>
                <w:b/>
                <w:bCs/>
              </w:rPr>
            </w:pPr>
            <w:r w:rsidRPr="00A07832">
              <w:rPr>
                <w:b/>
                <w:bCs/>
              </w:rPr>
              <w:t>Муниципальный проект "Строительство объектов городской инфраструктуры"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ОКС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10.1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</w:pPr>
            <w:r w:rsidRPr="00A07832">
              <w:rPr>
                <w:b/>
                <w:bCs/>
              </w:rPr>
              <w:t>Мероприятие 1</w:t>
            </w:r>
            <w:r w:rsidRPr="00A07832">
              <w:t xml:space="preserve"> Строительство объектов коммунального хозяйства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ОКС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1020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10.1.1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</w:rPr>
              <w:t xml:space="preserve">Проект 1 </w:t>
            </w:r>
            <w:r w:rsidRPr="00A07832">
              <w:t>Выполнение работ по проведению изысканий и разработке проектно-сметной  документации по организации и очистке ливневых стоков с территории города Сосновый Бор на выпусках в водные объекты №1,2, в г. Сосновый Бор Ленинградской области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ОКС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1:</w:t>
            </w:r>
            <w:r w:rsidRPr="00A07832">
              <w:rPr>
                <w:i/>
                <w:iCs/>
              </w:rPr>
              <w:t>актуализация муниципального контракта на текущий год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10.01.2025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му</w:t>
            </w:r>
            <w:r>
              <w:rPr>
                <w:i/>
                <w:iCs/>
              </w:rPr>
              <w:t>н</w:t>
            </w:r>
            <w:r w:rsidRPr="00A07832">
              <w:rPr>
                <w:i/>
                <w:iCs/>
              </w:rPr>
              <w:t xml:space="preserve">иципальный контракт </w:t>
            </w:r>
            <w:r w:rsidRPr="00A07832">
              <w:rPr>
                <w:i/>
                <w:iCs/>
              </w:rPr>
              <w:br/>
              <w:t>№ 0145300000124000281 от 27.11.2024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2:</w:t>
            </w:r>
            <w:r w:rsidRPr="00A07832">
              <w:rPr>
                <w:i/>
                <w:iCs/>
              </w:rPr>
              <w:t xml:space="preserve">окончание выполнения работ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30.11.2025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</w:tr>
      <w:tr w:rsidR="000A001D" w:rsidRPr="00A07832" w:rsidTr="00196FA7">
        <w:trPr>
          <w:trHeight w:val="51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10.1.2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</w:rPr>
              <w:t xml:space="preserve">Проект 2 </w:t>
            </w:r>
            <w:r w:rsidRPr="00A07832">
              <w:t>Проведение изыскательских работ сетей водоснабжения восточного района города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ОКС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1:</w:t>
            </w:r>
            <w:r w:rsidRPr="00A07832">
              <w:rPr>
                <w:i/>
                <w:iCs/>
              </w:rPr>
              <w:t>заключение муниципального контракта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 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 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2:</w:t>
            </w:r>
            <w:r w:rsidRPr="00A07832">
              <w:rPr>
                <w:i/>
                <w:iCs/>
              </w:rPr>
              <w:t xml:space="preserve">окончание выполнения работ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30.12.2025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 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10.2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</w:pPr>
            <w:r w:rsidRPr="00A07832">
              <w:rPr>
                <w:b/>
                <w:bCs/>
              </w:rPr>
              <w:t>Мероприятие 2</w:t>
            </w:r>
            <w:r w:rsidRPr="00A07832">
              <w:t xml:space="preserve"> Строительство объектов благоустройства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ОКС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510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10.2.1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</w:rPr>
              <w:t xml:space="preserve">Проект 1 </w:t>
            </w:r>
            <w:r w:rsidRPr="00A07832">
              <w:t>Строительство городского кладбища «Воронка-3» 2, 3 этапы в г. Сосновый Бор, Ленинградской области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ОКС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45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1:</w:t>
            </w:r>
            <w:r w:rsidRPr="00A07832">
              <w:rPr>
                <w:i/>
                <w:iCs/>
              </w:rPr>
              <w:t xml:space="preserve">заключение муниципального контракта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10.02.2025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му</w:t>
            </w:r>
            <w:r>
              <w:rPr>
                <w:i/>
                <w:iCs/>
              </w:rPr>
              <w:t>н</w:t>
            </w:r>
            <w:r w:rsidRPr="00A07832">
              <w:rPr>
                <w:i/>
                <w:iCs/>
              </w:rPr>
              <w:t xml:space="preserve">иципальный контракт </w:t>
            </w:r>
            <w:r w:rsidRPr="00A07832">
              <w:rPr>
                <w:i/>
                <w:iCs/>
              </w:rPr>
              <w:br/>
              <w:t>№ 0145300000125000002 от 10.02.2025</w:t>
            </w:r>
          </w:p>
        </w:tc>
      </w:tr>
      <w:tr w:rsidR="000A001D" w:rsidRPr="00A07832" w:rsidTr="00196FA7">
        <w:trPr>
          <w:trHeight w:val="45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2:</w:t>
            </w:r>
            <w:r w:rsidRPr="00A07832">
              <w:rPr>
                <w:i/>
                <w:iCs/>
              </w:rPr>
              <w:t xml:space="preserve">окончание выполнения работ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27.03.2025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</w:tr>
      <w:tr w:rsidR="000A001D" w:rsidRPr="00A07832" w:rsidTr="00196FA7">
        <w:trPr>
          <w:trHeight w:val="76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10.2.2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</w:rPr>
              <w:t xml:space="preserve">Проект 2 </w:t>
            </w:r>
            <w:r w:rsidRPr="00A07832">
              <w:t>Разработка проектной документации на реконструкцию пешеходного моста через реку Коваши к улице Мира в г.</w:t>
            </w:r>
            <w:r>
              <w:t xml:space="preserve"> </w:t>
            </w:r>
            <w:r w:rsidRPr="00A07832">
              <w:t>Сосновый Бор, Ленинградской области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ОКС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1:</w:t>
            </w:r>
            <w:r w:rsidRPr="00A07832">
              <w:rPr>
                <w:i/>
                <w:iCs/>
              </w:rPr>
              <w:t>актуализация муниципального контракта на текущий год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10.01.2025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 xml:space="preserve">муниципальный контракт </w:t>
            </w:r>
            <w:r w:rsidRPr="00A07832">
              <w:rPr>
                <w:i/>
                <w:iCs/>
              </w:rPr>
              <w:br/>
              <w:t>№ 0145300000124000143 от 01.07.2024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2:</w:t>
            </w:r>
            <w:r w:rsidRPr="00A07832">
              <w:rPr>
                <w:i/>
                <w:iCs/>
              </w:rPr>
              <w:t xml:space="preserve">окончание выполнения работ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28.03.2025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10.3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</w:pPr>
            <w:r w:rsidRPr="00A07832">
              <w:rPr>
                <w:b/>
                <w:bCs/>
              </w:rPr>
              <w:t>Мероприятие 3</w:t>
            </w:r>
            <w:r w:rsidRPr="00A07832">
              <w:t xml:space="preserve"> Строительство объектов городского хозяйства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ОКС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1399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10.3.1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</w:rPr>
              <w:t xml:space="preserve">Проект 1 </w:t>
            </w:r>
            <w:r w:rsidRPr="00A07832">
              <w:t>Заключение договоров на выполнение авторского надзора по строительству объектов инженерной и транспортной инфраструктуры, оформление документации при вводе объектов в эксплуатацию (исполнительная съемка, паспорта БТИ, услуги по присоединению энергопринимающих устройств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ОКС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1:</w:t>
            </w:r>
            <w:r w:rsidRPr="00A07832">
              <w:rPr>
                <w:i/>
                <w:iCs/>
              </w:rPr>
              <w:t>начало реализации мероприятий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09.01.2025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---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2:</w:t>
            </w:r>
            <w:r w:rsidRPr="00A07832">
              <w:rPr>
                <w:i/>
                <w:iCs/>
              </w:rPr>
              <w:t>окончание реализации мероприятий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30.12.2025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---</w:t>
            </w:r>
          </w:p>
        </w:tc>
      </w:tr>
      <w:tr w:rsidR="000A001D" w:rsidRPr="00A07832" w:rsidTr="00196FA7">
        <w:trPr>
          <w:trHeight w:val="360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10.4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</w:pPr>
            <w:r w:rsidRPr="00A07832">
              <w:rPr>
                <w:b/>
                <w:bCs/>
              </w:rPr>
              <w:t>Мероприятие 4</w:t>
            </w:r>
            <w:r w:rsidRPr="00A07832">
              <w:t xml:space="preserve"> Строительство и реконструкция сетей уличного освещения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ОКС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360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10.4.1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</w:rPr>
              <w:t xml:space="preserve">Проект 1 </w:t>
            </w:r>
            <w:r w:rsidRPr="00A07832">
              <w:t>Строительство линии наружного освещения 8, 9 мкр.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b/>
                <w:bCs/>
              </w:rPr>
            </w:pPr>
            <w:r w:rsidRPr="00A07832">
              <w:rPr>
                <w:b/>
                <w:bCs/>
              </w:rPr>
              <w:t> 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ОКС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 </w:t>
            </w:r>
          </w:p>
        </w:tc>
      </w:tr>
      <w:tr w:rsidR="000A001D" w:rsidRPr="00A07832" w:rsidTr="00196FA7">
        <w:trPr>
          <w:trHeight w:val="36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1: </w:t>
            </w:r>
            <w:r w:rsidRPr="00A07832">
              <w:rPr>
                <w:i/>
                <w:iCs/>
              </w:rPr>
              <w:t>начало выполнения работ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05.03.2025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---</w:t>
            </w:r>
          </w:p>
        </w:tc>
      </w:tr>
      <w:tr w:rsidR="000A001D" w:rsidRPr="00A07832" w:rsidTr="00196FA7">
        <w:trPr>
          <w:trHeight w:val="36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2:</w:t>
            </w:r>
            <w:r w:rsidRPr="00A07832">
              <w:rPr>
                <w:i/>
                <w:iCs/>
              </w:rPr>
              <w:t>окончание выполнения работ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31.10.2025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---</w:t>
            </w:r>
          </w:p>
        </w:tc>
      </w:tr>
      <w:tr w:rsidR="000A001D" w:rsidRPr="00A07832" w:rsidTr="00196FA7">
        <w:trPr>
          <w:trHeight w:val="862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10.4.2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</w:rPr>
              <w:t xml:space="preserve">Проект 2 </w:t>
            </w:r>
            <w:r w:rsidRPr="00A07832">
              <w:t>Строительство линии наружного освещения от ж/д переезда Ракопежи до поворота на ул.</w:t>
            </w:r>
            <w:r>
              <w:t xml:space="preserve"> </w:t>
            </w:r>
            <w:r w:rsidRPr="00A07832">
              <w:t xml:space="preserve">Загородная (проезд на городскую свалку) в г. Сосновый Бор Ленинградской области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b/>
                <w:bCs/>
              </w:rPr>
            </w:pPr>
            <w:r w:rsidRPr="00A07832">
              <w:rPr>
                <w:b/>
                <w:bCs/>
              </w:rPr>
              <w:t> 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ОКС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 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1: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A07832">
              <w:rPr>
                <w:i/>
                <w:iCs/>
              </w:rPr>
              <w:t>начало реализации мероприятий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20.04.2025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---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2: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A07832">
              <w:rPr>
                <w:i/>
                <w:iCs/>
              </w:rPr>
              <w:t>окончание реализации мероприятий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31.08.2025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---</w:t>
            </w:r>
          </w:p>
        </w:tc>
      </w:tr>
      <w:tr w:rsidR="000A001D" w:rsidRPr="00A07832" w:rsidTr="00196FA7">
        <w:trPr>
          <w:trHeight w:val="898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10.4.3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</w:rPr>
              <w:t xml:space="preserve">Проект 3 </w:t>
            </w:r>
            <w:r w:rsidRPr="00A07832">
              <w:t>Технологическое присоединение для  электроснабжения объекта: Электроснабжение линии наружного освещения и светофорного поста продолжения проспекта Героев,  расположенного по адресу:  188541, Ленинградская обл</w:t>
            </w:r>
            <w:r>
              <w:t>.</w:t>
            </w:r>
            <w:r w:rsidRPr="00A07832">
              <w:t>,  г. Сосновый Бор, Проспект Героев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ОКС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1:</w:t>
            </w:r>
            <w:r w:rsidRPr="00A07832">
              <w:rPr>
                <w:i/>
                <w:iCs/>
              </w:rPr>
              <w:t>актуализация договора на текущий год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10.01.2025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 xml:space="preserve">договор № 08-017/005-ПСФ-24 </w:t>
            </w:r>
            <w:r w:rsidRPr="00A07832">
              <w:rPr>
                <w:i/>
                <w:iCs/>
              </w:rPr>
              <w:lastRenderedPageBreak/>
              <w:t>от 19.09.24</w:t>
            </w:r>
          </w:p>
        </w:tc>
      </w:tr>
      <w:tr w:rsidR="000A001D" w:rsidRPr="00A07832" w:rsidTr="00196FA7">
        <w:trPr>
          <w:trHeight w:val="763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2: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A07832">
              <w:rPr>
                <w:i/>
                <w:iCs/>
              </w:rPr>
              <w:t>подписание акта об осуществл</w:t>
            </w:r>
            <w:r>
              <w:rPr>
                <w:i/>
                <w:iCs/>
              </w:rPr>
              <w:t>ении</w:t>
            </w:r>
            <w:r w:rsidRPr="00A07832">
              <w:rPr>
                <w:i/>
                <w:iCs/>
              </w:rPr>
              <w:t xml:space="preserve"> тех</w:t>
            </w:r>
            <w:r>
              <w:rPr>
                <w:i/>
                <w:iCs/>
              </w:rPr>
              <w:t>нологического</w:t>
            </w:r>
            <w:r w:rsidRPr="00A07832">
              <w:rPr>
                <w:i/>
                <w:iCs/>
              </w:rPr>
              <w:t xml:space="preserve"> присоединения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окончание строительства основного объекта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</w:tr>
      <w:tr w:rsidR="000A001D" w:rsidRPr="00A07832" w:rsidTr="00196FA7">
        <w:trPr>
          <w:trHeight w:val="360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10.5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</w:pPr>
            <w:r w:rsidRPr="00A07832">
              <w:rPr>
                <w:b/>
                <w:bCs/>
              </w:rPr>
              <w:t>Мероприятие 5</w:t>
            </w:r>
            <w:r w:rsidRPr="00A07832">
              <w:t xml:space="preserve"> Строительство объектов дорожного хозяйства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ОКС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752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10.5.1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</w:rPr>
              <w:t xml:space="preserve">Проект 1 </w:t>
            </w:r>
            <w:r w:rsidRPr="00A07832">
              <w:t>Выполнение работ по разработке проектной и сметной документации на строительство внутриквартальных проездов и инженерных сетей микрорайона  Искра-2 в г. Сосновый Бор, Ленинградская область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ОКС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6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1:</w:t>
            </w:r>
            <w:r w:rsidRPr="00A07832">
              <w:rPr>
                <w:i/>
                <w:iCs/>
              </w:rPr>
              <w:t>актуализация муниципального контракта на текущий год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10.01.2025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муниципальный контракт №0145300000124000049 от 08.05.2024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2:</w:t>
            </w:r>
            <w:r w:rsidRPr="00A07832">
              <w:rPr>
                <w:i/>
                <w:iCs/>
              </w:rPr>
              <w:t>окончание выполнения работ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30.04.2025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</w:tr>
      <w:tr w:rsidR="000A001D" w:rsidRPr="00A07832" w:rsidTr="00196FA7">
        <w:trPr>
          <w:trHeight w:val="762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10.5.2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</w:rPr>
              <w:t xml:space="preserve">Проект 2 </w:t>
            </w:r>
            <w:r w:rsidRPr="00A07832">
              <w:t>Выполнение работ по разработке проектной и сметной документации на строительство внутриквартальных проездов и инженерных сетей микрорайона Искра-3 в  г. Сосновый Бор Ленинградской области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ОКС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6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1: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A07832">
              <w:rPr>
                <w:i/>
                <w:iCs/>
              </w:rPr>
              <w:t>актуализация муниципального контракта на текущий год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10.01.2025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муниципальный контракт № 0145300000124000221 от 20.09.2024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2: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A07832">
              <w:rPr>
                <w:i/>
                <w:iCs/>
              </w:rPr>
              <w:t>окончание выполнения работ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30.06.2025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</w:tr>
      <w:tr w:rsidR="000A001D" w:rsidRPr="00A07832" w:rsidTr="00196FA7">
        <w:trPr>
          <w:trHeight w:val="9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11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A001D" w:rsidRPr="00A07832" w:rsidRDefault="000A001D" w:rsidP="00196FA7">
            <w:pPr>
              <w:rPr>
                <w:b/>
                <w:bCs/>
              </w:rPr>
            </w:pPr>
            <w:r w:rsidRPr="00A07832">
              <w:rPr>
                <w:b/>
                <w:bCs/>
              </w:rPr>
              <w:t>Муниципальный проект "Энергосбережение и повышение энергетической эффективности, повышение эффективности функционирования городского хозяйства"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ОЖКХ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11.1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</w:pPr>
            <w:r w:rsidRPr="00A07832">
              <w:rPr>
                <w:b/>
                <w:bCs/>
              </w:rPr>
              <w:t>Мероприятие 1</w:t>
            </w:r>
            <w:r w:rsidRPr="00A07832">
              <w:t xml:space="preserve"> Капитальный ремонт сетей коммунального хозяйства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ОЖКХ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 </w:t>
            </w:r>
          </w:p>
        </w:tc>
      </w:tr>
      <w:tr w:rsidR="000A001D" w:rsidRPr="00A07832" w:rsidTr="00196FA7">
        <w:trPr>
          <w:trHeight w:val="360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ПРОЦЕССНАЯ ЧАСТЬ</w:t>
            </w:r>
          </w:p>
        </w:tc>
      </w:tr>
      <w:tr w:rsidR="000A001D" w:rsidRPr="00A07832" w:rsidTr="00196FA7">
        <w:trPr>
          <w:trHeight w:val="720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 xml:space="preserve">Наименование задачи муниципальной программы: обеспечение комфортных, безопасных и благоприятных условий для жизнедеятельности населения и поддержка экологически сбалансированной окружающей среды </w:t>
            </w:r>
          </w:p>
        </w:tc>
      </w:tr>
      <w:tr w:rsidR="000A001D" w:rsidRPr="00A07832" w:rsidTr="00196FA7">
        <w:trPr>
          <w:trHeight w:val="360"/>
        </w:trPr>
        <w:tc>
          <w:tcPr>
            <w:tcW w:w="10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7DEE8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Комплекс процессных мероприятий в целом по МП "Городское хозяйство"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ххх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 </w:t>
            </w:r>
          </w:p>
        </w:tc>
      </w:tr>
      <w:tr w:rsidR="000A001D" w:rsidRPr="00A07832" w:rsidTr="00196FA7">
        <w:trPr>
          <w:trHeight w:val="9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lastRenderedPageBreak/>
              <w:t>1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A001D" w:rsidRPr="00A07832" w:rsidRDefault="000A001D" w:rsidP="00196FA7">
            <w:pPr>
              <w:rPr>
                <w:b/>
                <w:bCs/>
              </w:rPr>
            </w:pPr>
            <w:r w:rsidRPr="00A07832">
              <w:rPr>
                <w:b/>
                <w:bCs/>
              </w:rPr>
              <w:t>Комплекс процессных мероприятий, направленных на обеспечение санитарного содержания  территорий общего пользования  Сосновоборского городского округа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ххх</w:t>
            </w:r>
          </w:p>
        </w:tc>
      </w:tr>
      <w:tr w:rsidR="000A001D" w:rsidRPr="00A07832" w:rsidTr="00196FA7">
        <w:trPr>
          <w:trHeight w:val="600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1.1</w:t>
            </w: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</w:rPr>
              <w:t xml:space="preserve">Основное мероприятие 1 </w:t>
            </w:r>
            <w:r w:rsidRPr="00A07832">
              <w:t xml:space="preserve">Обеспечение санитарного содержания  территорий общего пользования  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1.1.1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Мероприятие 1 </w:t>
            </w:r>
            <w:r w:rsidRPr="00A07832">
              <w:t>Расходы на содержание мест массового отдыха (пляж)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6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1.1.2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Мероприятие 2 </w:t>
            </w:r>
            <w:r w:rsidRPr="00A07832">
              <w:t>Средства субсидий на выполнение муниципального задания СМБУ "Спецавтотранс"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1.1.3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Мероприятие 3 </w:t>
            </w:r>
            <w:r w:rsidRPr="00A07832">
              <w:t>Средства субсидий на иные цели СМБУ "Спецавтотранс"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54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1.1.3.1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Приобретение специализированной техники, необходимой для оказания услуг (выполнения работ) в рамках муниципального задания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ОВБДХ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12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/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1:</w:t>
            </w:r>
            <w:r w:rsidRPr="00A07832">
              <w:rPr>
                <w:i/>
                <w:iCs/>
              </w:rPr>
              <w:t>Заключен договор на поставку специализированной техники  (дорожно-комбинированная машина на шасси ГАЗон NEXT)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11.01.2025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  <w:sz w:val="18"/>
                <w:szCs w:val="18"/>
              </w:rPr>
            </w:pPr>
            <w:r w:rsidRPr="00A07832">
              <w:rPr>
                <w:i/>
                <w:iCs/>
                <w:sz w:val="18"/>
                <w:szCs w:val="18"/>
              </w:rPr>
              <w:t xml:space="preserve">МК № 0145300000124000325 от 21.01.2025 г. на поставку </w:t>
            </w:r>
            <w:r w:rsidRPr="00A07832">
              <w:rPr>
                <w:i/>
                <w:iCs/>
                <w:sz w:val="18"/>
                <w:szCs w:val="18"/>
              </w:rPr>
              <w:br/>
              <w:t>машины дорожной комбинированной NEXT</w:t>
            </w:r>
          </w:p>
        </w:tc>
      </w:tr>
      <w:tr w:rsidR="000A001D" w:rsidRPr="00A07832" w:rsidTr="00196FA7">
        <w:trPr>
          <w:trHeight w:val="9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/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2: </w:t>
            </w:r>
            <w:r w:rsidRPr="00A07832">
              <w:rPr>
                <w:i/>
                <w:iCs/>
              </w:rPr>
              <w:t>Осуществлена приемка техники (дорожно-комбинированная машина на шасси ГАЗон NEXT)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03.03.2025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  <w:sz w:val="18"/>
                <w:szCs w:val="18"/>
              </w:rPr>
            </w:pPr>
            <w:r w:rsidRPr="00A07832">
              <w:rPr>
                <w:i/>
                <w:iCs/>
                <w:sz w:val="18"/>
                <w:szCs w:val="18"/>
              </w:rPr>
              <w:t>Документ о приемке № 2 от 27.01.2025 (исправление № 1 от 30.01.2025)</w:t>
            </w:r>
          </w:p>
        </w:tc>
      </w:tr>
      <w:tr w:rsidR="000A001D" w:rsidRPr="00A07832" w:rsidTr="00196FA7">
        <w:trPr>
          <w:trHeight w:val="9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/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3: </w:t>
            </w:r>
            <w:r w:rsidRPr="00A07832">
              <w:rPr>
                <w:i/>
                <w:iCs/>
              </w:rPr>
              <w:t>заключен договор на поставку автогрейдера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28.12.2024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  <w:sz w:val="18"/>
                <w:szCs w:val="18"/>
              </w:rPr>
            </w:pPr>
            <w:r w:rsidRPr="00A07832">
              <w:rPr>
                <w:i/>
                <w:iCs/>
                <w:sz w:val="18"/>
                <w:szCs w:val="18"/>
              </w:rPr>
              <w:t>МК № 0145300000124000315 от 28.12.2024 г. на поставку автогрейдера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/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4: </w:t>
            </w:r>
            <w:r w:rsidRPr="00A07832">
              <w:rPr>
                <w:i/>
                <w:iCs/>
              </w:rPr>
              <w:t>Осуществлена приемка автогрейдера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19.02.2025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---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1.2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</w:rPr>
              <w:t xml:space="preserve">Основное мероприятие 2 </w:t>
            </w:r>
            <w:r w:rsidRPr="00A07832">
              <w:t xml:space="preserve">Ремонт улично-дорожной сети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1.2.1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Мероприятие 1 </w:t>
            </w:r>
            <w:r w:rsidRPr="00A07832">
              <w:t>Текущий и аварийный ремонт улично-дорожной сети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1.2.2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Мероприятие 2 </w:t>
            </w:r>
            <w:r w:rsidRPr="00A07832">
              <w:t>Ремонт плиточных тротуаров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lastRenderedPageBreak/>
              <w:t>1.2.3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Мероприятие 3 </w:t>
            </w:r>
            <w:r w:rsidRPr="00A07832">
              <w:t xml:space="preserve">Содержание, обслуживание и текущий ремонт автомобильных мостов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1.2.4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Мероприятие 4 </w:t>
            </w:r>
            <w:r w:rsidRPr="00A07832">
              <w:t xml:space="preserve">Проведение экспертизы  проектно-сметной документации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1.2.5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Мероприятие 5 </w:t>
            </w:r>
            <w:r w:rsidRPr="00A07832">
              <w:t>Лабораторные испытания и строительный надзор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1.2.6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Мероприятие 6 </w:t>
            </w:r>
            <w:r w:rsidRPr="00A07832">
              <w:t>Средства субсидий на выполнение муниципального задания СМБУ "Спецавтотранс"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1.2.7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Мероприятие 7 </w:t>
            </w:r>
            <w:r w:rsidRPr="00A07832">
              <w:t>Средства субсидий на иные цели СМБУ "Спецавтотранс"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1.3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</w:rPr>
              <w:t xml:space="preserve">Основное мероприятие 3 </w:t>
            </w:r>
            <w:r w:rsidRPr="00A07832">
              <w:t xml:space="preserve">Обеспечение безопасности дорожного движения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1.3.1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Мероприятие 1 </w:t>
            </w:r>
            <w:r w:rsidRPr="00A07832">
              <w:t>Содержание и ремонт средств организации дорожного движения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780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1.3.1.1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Проект 1 </w:t>
            </w:r>
            <w:r w:rsidRPr="00A07832">
              <w:rPr>
                <w:i/>
                <w:iCs/>
              </w:rPr>
              <w:t xml:space="preserve">Техническое обслуживание и аварийно-восстановительные работы технических средств организации дорожного движения на улично-дорожной сети Сосновоборского городского округа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ОВБДХ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6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1:</w:t>
            </w:r>
            <w:r w:rsidRPr="00A07832">
              <w:rPr>
                <w:i/>
                <w:iCs/>
              </w:rPr>
              <w:t xml:space="preserve"> заключение муниципального контракта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09.01.2025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МК № 0145300000124000313 от 09.01.2025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2: </w:t>
            </w:r>
            <w:r w:rsidRPr="00A07832">
              <w:rPr>
                <w:i/>
                <w:iCs/>
              </w:rPr>
              <w:t xml:space="preserve">срок окончания работ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31.12.2025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---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1.3.1.2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Проект 2</w:t>
            </w:r>
            <w:r w:rsidRPr="00A07832">
              <w:rPr>
                <w:i/>
                <w:iCs/>
              </w:rPr>
              <w:t xml:space="preserve"> Нанесение дорожной разметки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1:</w:t>
            </w:r>
            <w:r w:rsidRPr="00A07832">
              <w:rPr>
                <w:i/>
                <w:iCs/>
              </w:rPr>
              <w:t xml:space="preserve"> заключение муниципального контракта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31.03.2025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/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---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2: </w:t>
            </w:r>
            <w:r w:rsidRPr="00A07832">
              <w:rPr>
                <w:i/>
                <w:iCs/>
              </w:rPr>
              <w:t xml:space="preserve">срок окончания работ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15.05.2025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/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---</w:t>
            </w: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1.3.1.3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Проект 3 </w:t>
            </w:r>
            <w:r w:rsidRPr="00A07832">
              <w:rPr>
                <w:i/>
                <w:iCs/>
              </w:rPr>
              <w:t xml:space="preserve">Поставка и установка дорожных знаков налично-дорожной сети Сосновоборского городского округа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1:</w:t>
            </w:r>
            <w:r w:rsidRPr="00A07832">
              <w:rPr>
                <w:i/>
                <w:iCs/>
              </w:rPr>
              <w:t xml:space="preserve"> заключение муниципального контракта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01.06.2025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/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---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2: </w:t>
            </w:r>
            <w:r w:rsidRPr="00A07832">
              <w:rPr>
                <w:i/>
                <w:iCs/>
              </w:rPr>
              <w:t xml:space="preserve">срок окончания работ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30.09.2025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/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---</w:t>
            </w: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1.3.1.4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Проект 4</w:t>
            </w:r>
            <w:r w:rsidRPr="00A07832">
              <w:rPr>
                <w:i/>
                <w:iCs/>
              </w:rPr>
              <w:t xml:space="preserve"> Эвакуация автомобилей с улично-дорожной сети Сосновоборского городского округа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1:</w:t>
            </w:r>
            <w:r w:rsidRPr="00A07832">
              <w:rPr>
                <w:i/>
                <w:iCs/>
              </w:rPr>
              <w:t xml:space="preserve"> заключение муниципального контракта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27.01.2025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/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МК № 30 от 27.01.2025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2: </w:t>
            </w:r>
            <w:r w:rsidRPr="00A07832">
              <w:rPr>
                <w:i/>
                <w:iCs/>
              </w:rPr>
              <w:t xml:space="preserve">срок окончания работ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31.12.2025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/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---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1.3.2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Мероприятие 2 </w:t>
            </w:r>
            <w:r w:rsidRPr="00A07832">
              <w:t>Освещение города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1.3.2.1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Проект 1</w:t>
            </w:r>
            <w:r w:rsidRPr="00A07832">
              <w:rPr>
                <w:i/>
                <w:iCs/>
              </w:rPr>
              <w:t xml:space="preserve"> Освещение города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1:</w:t>
            </w:r>
            <w:r w:rsidRPr="00A07832">
              <w:rPr>
                <w:i/>
                <w:iCs/>
              </w:rPr>
              <w:t xml:space="preserve"> актуализация муниципального контракта на текущий год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10.01.2025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/>
        </w:tc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Договор № 80110 от 29.11.2024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2: </w:t>
            </w:r>
            <w:r w:rsidRPr="00A07832">
              <w:rPr>
                <w:i/>
                <w:iCs/>
              </w:rPr>
              <w:t>срок оказания услуг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31.12.2025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/>
        </w:tc>
        <w:tc>
          <w:tcPr>
            <w:tcW w:w="3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1.3.3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Мероприятие 3 </w:t>
            </w:r>
            <w:r w:rsidRPr="00A07832">
              <w:t>Освещение промзоны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1.3.3.1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Проект 1</w:t>
            </w:r>
            <w:r w:rsidRPr="00A07832">
              <w:rPr>
                <w:i/>
                <w:iCs/>
              </w:rPr>
              <w:t xml:space="preserve"> Освещение промзоны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1:</w:t>
            </w:r>
            <w:r w:rsidRPr="00A07832">
              <w:rPr>
                <w:i/>
                <w:iCs/>
              </w:rPr>
              <w:t xml:space="preserve"> актуализация муниципального контракта на текущий год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10.01.2025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/>
        </w:tc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 xml:space="preserve">Договор № 813 от 23.12.2020 </w:t>
            </w:r>
            <w:r w:rsidRPr="00A07832">
              <w:rPr>
                <w:i/>
                <w:iCs/>
              </w:rPr>
              <w:br/>
              <w:t>(с пролонг</w:t>
            </w:r>
            <w:r>
              <w:rPr>
                <w:i/>
                <w:iCs/>
              </w:rPr>
              <w:t>ацией</w:t>
            </w:r>
            <w:r w:rsidRPr="00A07832">
              <w:rPr>
                <w:i/>
                <w:iCs/>
              </w:rPr>
              <w:t xml:space="preserve"> на 2025 год)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2: </w:t>
            </w:r>
            <w:r w:rsidRPr="00A07832">
              <w:rPr>
                <w:i/>
                <w:iCs/>
              </w:rPr>
              <w:t>срок оказания услуг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31.12.2025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/>
        </w:tc>
        <w:tc>
          <w:tcPr>
            <w:tcW w:w="3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1.3.4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Мероприятие 4 </w:t>
            </w:r>
            <w:r w:rsidRPr="00A07832">
              <w:t>Средства субсидий на выполнение муниципального задания СМБУ "Спецавтотранс"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1.3.5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Мероприятие 5 </w:t>
            </w:r>
            <w:r w:rsidRPr="00A07832">
              <w:t>Средства субсидий на иные цели СМБУ "Спецавтотранс"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76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2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A001D" w:rsidRPr="00A07832" w:rsidRDefault="000A001D" w:rsidP="00196FA7">
            <w:pPr>
              <w:rPr>
                <w:b/>
                <w:bCs/>
              </w:rPr>
            </w:pPr>
            <w:r w:rsidRPr="00A07832">
              <w:rPr>
                <w:b/>
                <w:bCs/>
              </w:rPr>
              <w:t>Комплекс процессных мероприятий "Содержание и ремонт (строительство) объектов благоустройства Сосновоборского городского округа"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ххх</w:t>
            </w:r>
          </w:p>
        </w:tc>
      </w:tr>
      <w:tr w:rsidR="000A001D" w:rsidRPr="00A07832" w:rsidTr="00196FA7">
        <w:trPr>
          <w:trHeight w:val="510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2.1</w:t>
            </w: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</w:rPr>
              <w:t xml:space="preserve">Основное мероприятие 1 </w:t>
            </w:r>
            <w:r w:rsidRPr="00A07832">
              <w:t>Содержание и ремонт (строительство) объектов благоустройства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78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2.1.1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  <w:i/>
                <w:iCs/>
              </w:rPr>
              <w:t>Мероприятие 1</w:t>
            </w:r>
            <w:r w:rsidRPr="00A07832">
              <w:rPr>
                <w:b/>
                <w:bCs/>
              </w:rPr>
              <w:t xml:space="preserve"> </w:t>
            </w:r>
            <w:r w:rsidRPr="00A07832">
              <w:t xml:space="preserve"> Финансовая аренда (лизинг) транспортных средств, используемых для выполнения муниципального задания СМБУ "Спецавтотранс"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2.1.1.1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  <w:i/>
                <w:iCs/>
              </w:rPr>
              <w:t>Проект 1</w:t>
            </w:r>
            <w:r w:rsidRPr="00A07832">
              <w:rPr>
                <w:b/>
                <w:bCs/>
              </w:rPr>
              <w:t xml:space="preserve"> </w:t>
            </w:r>
            <w:r w:rsidRPr="00A07832">
              <w:t>Финансовая аренда (лизинг) автомобилей УАЗ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ОВБДХ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6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1:</w:t>
            </w:r>
            <w:r w:rsidRPr="00A07832">
              <w:rPr>
                <w:i/>
                <w:iCs/>
              </w:rPr>
              <w:t xml:space="preserve"> актуализация муниципального контракта на текущий год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10.01.2025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МК № 0145300000122000298 от 13.12.2022 г.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2: </w:t>
            </w:r>
            <w:r w:rsidRPr="00A07832">
              <w:rPr>
                <w:i/>
                <w:iCs/>
              </w:rPr>
              <w:t>подписание акта об окончании лизинга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31.12.2025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---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2.1.2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  <w:i/>
                <w:iCs/>
              </w:rPr>
              <w:t>Мероприятие 2</w:t>
            </w:r>
            <w:r w:rsidRPr="00A07832">
              <w:rPr>
                <w:b/>
                <w:bCs/>
              </w:rPr>
              <w:t xml:space="preserve"> </w:t>
            </w:r>
            <w:r w:rsidRPr="00A07832">
              <w:t>Содержание и ремонт детских и спортивных площадок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lastRenderedPageBreak/>
              <w:t>2.1.2.1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Проект 1:</w:t>
            </w:r>
            <w:r w:rsidRPr="00A07832">
              <w:rPr>
                <w:i/>
                <w:iCs/>
              </w:rPr>
              <w:t xml:space="preserve"> Техническое обслуживание и содержание оборудования на детских игровых площадках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ОВБДХ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1:</w:t>
            </w:r>
            <w:r w:rsidRPr="00A07832">
              <w:rPr>
                <w:i/>
                <w:iCs/>
              </w:rPr>
              <w:t xml:space="preserve"> заключение муниципального контракта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27.01.2025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МК № 31 от 27.01.2025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2: </w:t>
            </w:r>
            <w:r w:rsidRPr="00A07832">
              <w:rPr>
                <w:i/>
                <w:iCs/>
              </w:rPr>
              <w:t xml:space="preserve">срок окончания работ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30.04.2025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---</w:t>
            </w: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2.1.3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  <w:i/>
                <w:iCs/>
              </w:rPr>
              <w:t>Мероприятие 3</w:t>
            </w:r>
            <w:r w:rsidRPr="00A07832">
              <w:rPr>
                <w:b/>
                <w:bCs/>
              </w:rPr>
              <w:t xml:space="preserve"> </w:t>
            </w:r>
            <w:r w:rsidRPr="00A07832">
              <w:t>Расходы на содержание и текущий ремонт объектов благоустройства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2.1.3.1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Проект 1: </w:t>
            </w:r>
            <w:r w:rsidRPr="00A07832">
              <w:rPr>
                <w:i/>
                <w:iCs/>
              </w:rPr>
              <w:t>Ремонт стелы мемориала "Защитникам Отечества"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ОВБДХ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1:</w:t>
            </w:r>
            <w:r w:rsidRPr="00A07832">
              <w:rPr>
                <w:i/>
                <w:iCs/>
              </w:rPr>
              <w:t xml:space="preserve"> заключение муниципального контракта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24.02.2025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МК № 114 от 24.02.2025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2: </w:t>
            </w:r>
            <w:r w:rsidRPr="00A07832">
              <w:rPr>
                <w:i/>
                <w:iCs/>
              </w:rPr>
              <w:t xml:space="preserve">срок окончания работ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15.05.2025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---</w:t>
            </w: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2.1.3.2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Проект 2: </w:t>
            </w:r>
            <w:r w:rsidRPr="00A07832">
              <w:rPr>
                <w:i/>
                <w:iCs/>
              </w:rPr>
              <w:t>Ремонт памятных плит на мемориале "Защитникам Отечества"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ОВБДХ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1:</w:t>
            </w:r>
            <w:r w:rsidRPr="00A07832">
              <w:rPr>
                <w:i/>
                <w:iCs/>
              </w:rPr>
              <w:t xml:space="preserve"> заключение муниципального контракта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25.02.2025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МК № 117 от 25.02.2025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2: </w:t>
            </w:r>
            <w:r w:rsidRPr="00A07832">
              <w:rPr>
                <w:i/>
                <w:iCs/>
              </w:rPr>
              <w:t xml:space="preserve">срок окончания работ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16.05.2025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---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2.1.4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  <w:i/>
                <w:iCs/>
              </w:rPr>
              <w:t>Мероприятие 4</w:t>
            </w:r>
            <w:r w:rsidRPr="00A07832">
              <w:rPr>
                <w:b/>
                <w:bCs/>
              </w:rPr>
              <w:t xml:space="preserve"> </w:t>
            </w:r>
            <w:r w:rsidRPr="00A07832">
              <w:t>Расходы на приобретение и ремонт малых форм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2.1.4.1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Проект 1:</w:t>
            </w:r>
            <w:r w:rsidRPr="00A07832">
              <w:rPr>
                <w:i/>
                <w:iCs/>
              </w:rPr>
              <w:t xml:space="preserve"> Приобретение урн для городских территорий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ОВБДХ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1:</w:t>
            </w:r>
            <w:r w:rsidRPr="00A07832">
              <w:rPr>
                <w:i/>
                <w:iCs/>
              </w:rPr>
              <w:t xml:space="preserve"> заключение муниципального контракта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11.02.2025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МК № 61 от 11.02.2025</w:t>
            </w:r>
          </w:p>
        </w:tc>
      </w:tr>
      <w:tr w:rsidR="000A001D" w:rsidRPr="00A07832" w:rsidTr="00196FA7">
        <w:trPr>
          <w:trHeight w:val="51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2: </w:t>
            </w:r>
            <w:r w:rsidRPr="00A07832">
              <w:rPr>
                <w:i/>
                <w:iCs/>
              </w:rPr>
              <w:t>срок поставки товара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03.03.2025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акт приема-передачи товара № от 26.02.2025</w:t>
            </w: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2.1.4.2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Проект 2: </w:t>
            </w:r>
            <w:r w:rsidRPr="00A07832">
              <w:rPr>
                <w:i/>
                <w:iCs/>
              </w:rPr>
              <w:t>Поставка флагов для украшения города к 80-летию Великой Победы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ОВБДХ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1:</w:t>
            </w:r>
            <w:r w:rsidRPr="00A07832">
              <w:rPr>
                <w:i/>
                <w:iCs/>
              </w:rPr>
              <w:t xml:space="preserve"> заключение муниципального контракта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10.04.2025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---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2: </w:t>
            </w:r>
            <w:r w:rsidRPr="00A07832">
              <w:rPr>
                <w:i/>
                <w:iCs/>
              </w:rPr>
              <w:t>срок поставки товара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25.04.2025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---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2.1.5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  <w:i/>
                <w:iCs/>
              </w:rPr>
              <w:t>Мероприятие 5</w:t>
            </w:r>
            <w:r w:rsidRPr="00A07832">
              <w:rPr>
                <w:b/>
                <w:bCs/>
              </w:rPr>
              <w:t xml:space="preserve"> </w:t>
            </w:r>
            <w:r w:rsidRPr="00A07832">
              <w:t xml:space="preserve">Содержание общественных туалетов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2.1.5.1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Проект 1: </w:t>
            </w:r>
            <w:r w:rsidRPr="00A07832">
              <w:rPr>
                <w:i/>
                <w:iCs/>
              </w:rPr>
              <w:t>Содержание и обслуживание общественных туалетов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ОВБДХ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1: </w:t>
            </w:r>
            <w:r w:rsidRPr="00A07832">
              <w:rPr>
                <w:i/>
                <w:iCs/>
              </w:rPr>
              <w:t>актуализация муниципального контракта на текущий год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10.01.2025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МК № 0145300000124000306 от 20.12.2024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2: </w:t>
            </w:r>
            <w:r w:rsidRPr="00A07832">
              <w:rPr>
                <w:i/>
                <w:iCs/>
              </w:rPr>
              <w:t xml:space="preserve">срок окончания работ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31.12.2025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lastRenderedPageBreak/>
              <w:t>2.1.6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  <w:i/>
                <w:iCs/>
              </w:rPr>
              <w:t>Мероприятие 6</w:t>
            </w:r>
            <w:r w:rsidRPr="00A07832">
              <w:rPr>
                <w:b/>
                <w:bCs/>
              </w:rPr>
              <w:t xml:space="preserve"> </w:t>
            </w:r>
            <w:r w:rsidRPr="00A07832">
              <w:t xml:space="preserve">Содержание, обслуживание и текущий ремонт пешеходных мостов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2.1.7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  <w:i/>
                <w:iCs/>
              </w:rPr>
              <w:t>Мероприятие 7</w:t>
            </w:r>
            <w:r w:rsidRPr="00A07832">
              <w:rPr>
                <w:b/>
                <w:bCs/>
              </w:rPr>
              <w:t xml:space="preserve"> </w:t>
            </w:r>
            <w:r w:rsidRPr="00A07832">
              <w:t xml:space="preserve">Охрана общественных территорий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1035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2.1.7.1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Проект 1: </w:t>
            </w:r>
            <w:r w:rsidRPr="00A07832">
              <w:rPr>
                <w:i/>
                <w:iCs/>
              </w:rPr>
              <w:t>Охрана объекта и имущества по адресу:</w:t>
            </w:r>
            <w:r w:rsidRPr="00A07832">
              <w:rPr>
                <w:i/>
                <w:iCs/>
              </w:rPr>
              <w:br/>
              <w:t>Ленинградская область, г. Сосновый Бор, парк «Приморский» (объект благоустройства от ул. Ленинградская (сквер им. Александрова) до ул. Соколова)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ОВБДХ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1: </w:t>
            </w:r>
            <w:r w:rsidRPr="00A07832">
              <w:rPr>
                <w:i/>
                <w:iCs/>
              </w:rPr>
              <w:t>актуализация муниципального контракта на текущий год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10.01.2025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МК № 0145300000124000317 от 24.12.2024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2: </w:t>
            </w:r>
            <w:r w:rsidRPr="00A07832">
              <w:rPr>
                <w:i/>
                <w:iCs/>
              </w:rPr>
              <w:t xml:space="preserve">срок окончания работ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31.12.2025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2.1.8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  <w:i/>
                <w:iCs/>
              </w:rPr>
              <w:t>Мероприятие 8</w:t>
            </w:r>
            <w:r w:rsidRPr="00A07832">
              <w:rPr>
                <w:b/>
                <w:bCs/>
              </w:rPr>
              <w:t xml:space="preserve"> </w:t>
            </w:r>
            <w:r w:rsidRPr="00A07832">
              <w:t>Ремонт внутриквартальных пешеходных дорожек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2.1.9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  <w:i/>
                <w:iCs/>
              </w:rPr>
              <w:t>Мероприятие 9</w:t>
            </w:r>
            <w:r w:rsidRPr="00A07832">
              <w:rPr>
                <w:b/>
                <w:bCs/>
              </w:rPr>
              <w:t xml:space="preserve"> </w:t>
            </w:r>
            <w:r w:rsidRPr="00A07832">
              <w:t>Средства субсидий на выполнение муниципального задания СМБУ "Спецавтотранс"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2.1.10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  <w:i/>
                <w:iCs/>
              </w:rPr>
              <w:t>Мероприятие 10</w:t>
            </w:r>
            <w:r w:rsidRPr="00A07832">
              <w:rPr>
                <w:b/>
                <w:bCs/>
              </w:rPr>
              <w:t xml:space="preserve"> </w:t>
            </w:r>
            <w:r w:rsidRPr="00A07832">
              <w:t>Средства субсидий на иные цели СМБУ "Спецавтотранс"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3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A001D" w:rsidRPr="00A07832" w:rsidRDefault="000A001D" w:rsidP="00196FA7">
            <w:pPr>
              <w:rPr>
                <w:b/>
                <w:bCs/>
              </w:rPr>
            </w:pPr>
            <w:r w:rsidRPr="00A07832">
              <w:rPr>
                <w:b/>
                <w:bCs/>
              </w:rPr>
              <w:t>Комплекс процессных мероприятий по обращению с отходами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3.1</w:t>
            </w: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</w:rPr>
              <w:t xml:space="preserve">Основное мероприятие 1 </w:t>
            </w:r>
            <w:r w:rsidRPr="00A07832">
              <w:t>Обращение с отходами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69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3.1.1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  <w:i/>
                <w:iCs/>
              </w:rPr>
              <w:t>Мероприятие 1</w:t>
            </w:r>
            <w:r w:rsidRPr="00A07832">
              <w:rPr>
                <w:b/>
                <w:bCs/>
              </w:rPr>
              <w:t xml:space="preserve"> </w:t>
            </w:r>
            <w:r w:rsidRPr="00A07832">
              <w:t>Вывоз и размещение ТБО с территорий кладбищ, мемориалов, мест массового отдыха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679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3.1.1.1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Проект 1: </w:t>
            </w:r>
            <w:r w:rsidRPr="00A07832">
              <w:rPr>
                <w:i/>
                <w:iCs/>
              </w:rPr>
              <w:t>Оказание услуг по обращению с твердыми коммунальными отходами для потребителей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ОВБДХ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1:</w:t>
            </w:r>
            <w:r w:rsidRPr="00A07832">
              <w:rPr>
                <w:i/>
                <w:iCs/>
              </w:rPr>
              <w:t xml:space="preserve"> заключение муниципального контракта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31.03.2025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---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2: </w:t>
            </w:r>
            <w:r w:rsidRPr="00A07832">
              <w:rPr>
                <w:i/>
                <w:iCs/>
              </w:rPr>
              <w:t xml:space="preserve">срок окончания услуг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31.12.2025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3.1.2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  <w:i/>
                <w:iCs/>
              </w:rPr>
              <w:t>Мероприятие 2</w:t>
            </w:r>
            <w:r w:rsidRPr="00A07832">
              <w:rPr>
                <w:b/>
                <w:bCs/>
              </w:rPr>
              <w:t xml:space="preserve"> </w:t>
            </w:r>
            <w:r w:rsidRPr="00A07832">
              <w:t>Вывоз и размещение крупногабаритных отходов, растительных остатков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586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lastRenderedPageBreak/>
              <w:t>3.1.2.1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Проект 1: </w:t>
            </w:r>
            <w:r w:rsidRPr="00A07832">
              <w:rPr>
                <w:i/>
                <w:iCs/>
              </w:rPr>
              <w:t>Переработка, вывоз и размещение (захоронение) растительных отходов V класса опасности, не относящихся к ТКО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ОВБДХ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1:</w:t>
            </w:r>
            <w:r w:rsidRPr="00A07832">
              <w:rPr>
                <w:i/>
                <w:iCs/>
              </w:rPr>
              <w:t xml:space="preserve"> заключение муниципального контракта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30.04.2025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---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2: </w:t>
            </w:r>
            <w:r w:rsidRPr="00A07832">
              <w:rPr>
                <w:i/>
                <w:iCs/>
              </w:rPr>
              <w:t xml:space="preserve">срок окончания услуг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31.12.2025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---</w:t>
            </w: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3.1.3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  <w:i/>
                <w:iCs/>
              </w:rPr>
              <w:t>Мероприятие 3</w:t>
            </w:r>
            <w:r w:rsidRPr="00A07832">
              <w:rPr>
                <w:b/>
                <w:bCs/>
              </w:rPr>
              <w:t xml:space="preserve"> </w:t>
            </w:r>
            <w:r w:rsidRPr="00A07832">
              <w:t>Санитарная обработка мест (площадок) для накопления ТКО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3.1.3.1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Проект 1: </w:t>
            </w:r>
            <w:r w:rsidRPr="00A07832">
              <w:rPr>
                <w:i/>
                <w:iCs/>
              </w:rPr>
              <w:t>Дезинфекция площадок ТКО и контейнеров для накопления отходов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ОВБДХ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1:</w:t>
            </w:r>
            <w:r w:rsidRPr="00A07832">
              <w:rPr>
                <w:i/>
                <w:iCs/>
              </w:rPr>
              <w:t xml:space="preserve"> заключение муниципального контракта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20.05.2025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---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2: </w:t>
            </w:r>
            <w:r w:rsidRPr="00A07832">
              <w:rPr>
                <w:i/>
                <w:iCs/>
              </w:rPr>
              <w:t xml:space="preserve">срок окончания услуг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31.10.2025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---</w:t>
            </w: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3.1.4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  <w:i/>
                <w:iCs/>
              </w:rPr>
              <w:t>Мероприятие 4</w:t>
            </w:r>
            <w:r w:rsidRPr="00A07832">
              <w:rPr>
                <w:b/>
                <w:bCs/>
              </w:rPr>
              <w:t xml:space="preserve"> </w:t>
            </w:r>
            <w:r w:rsidRPr="00A07832">
              <w:t>Средства субсидий на выполнение муниципального задания СМБУ "Спецавтотранс"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51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4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A001D" w:rsidRPr="00A07832" w:rsidRDefault="000A001D" w:rsidP="00196FA7">
            <w:pPr>
              <w:rPr>
                <w:b/>
                <w:bCs/>
              </w:rPr>
            </w:pPr>
            <w:r w:rsidRPr="00A07832">
              <w:rPr>
                <w:b/>
                <w:bCs/>
              </w:rPr>
              <w:t>Комплекс процессных мероприятий направленных на содержание системы дренажно-ливневой канализации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ОВБДХ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ххх</w:t>
            </w:r>
          </w:p>
        </w:tc>
      </w:tr>
      <w:tr w:rsidR="000A001D" w:rsidRPr="00A07832" w:rsidTr="00196FA7">
        <w:trPr>
          <w:trHeight w:val="510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4.1</w:t>
            </w: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</w:rPr>
              <w:t xml:space="preserve">Основное мероприятие 1 </w:t>
            </w:r>
            <w:r w:rsidRPr="00A07832">
              <w:t xml:space="preserve">Содержание системы дренажно-ливневой канализации 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2160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4.1.1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Проект 1: </w:t>
            </w:r>
            <w:r w:rsidRPr="00A07832">
              <w:rPr>
                <w:i/>
                <w:iCs/>
              </w:rPr>
              <w:t xml:space="preserve">Субсидия на частичное возмещение затрат Получателя, связанных с  содержанием  системы дренажно-ливневой канализации и обслуживанием насосных станций по перекачке дренажных и ливневых вод 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sz w:val="18"/>
                <w:szCs w:val="18"/>
              </w:rPr>
            </w:pPr>
            <w:r w:rsidRPr="00A07832">
              <w:rPr>
                <w:sz w:val="18"/>
                <w:szCs w:val="18"/>
              </w:rPr>
              <w:t xml:space="preserve">Соглашение от 12.03.2025 г.  № 131 о предоставлении СМУП "Водоканал" субсидии   на частичное возмещение затрат в связи с  содержанием  системы дренажно-ливневой канализации и обслуживанием насосных станций по перекачке дренажных и ливневых вод  </w:t>
            </w:r>
          </w:p>
        </w:tc>
      </w:tr>
      <w:tr w:rsidR="000A001D" w:rsidRPr="00A07832" w:rsidTr="00196FA7">
        <w:trPr>
          <w:trHeight w:val="6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1: </w:t>
            </w:r>
            <w:r w:rsidRPr="00A07832">
              <w:rPr>
                <w:i/>
                <w:iCs/>
              </w:rPr>
              <w:t>Заключен договор со сторонней организацией на выполнение работ по содержанию системы ДЛК и обслуживанию НС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31.01.2025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ОВБДХ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---</w:t>
            </w: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2:</w:t>
            </w:r>
            <w:r w:rsidRPr="00A07832">
              <w:rPr>
                <w:i/>
                <w:iCs/>
              </w:rPr>
              <w:t xml:space="preserve"> Выполнены работы по содержанию системы ДЛК и обслуживанию НС в 1 квартале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31.03.2025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---</w:t>
            </w: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3:</w:t>
            </w:r>
            <w:r w:rsidRPr="00A07832">
              <w:rPr>
                <w:i/>
                <w:iCs/>
              </w:rPr>
              <w:t xml:space="preserve"> Выполнены работы по содержанию системы ДЛК и обслуживанию НС в 2 квартале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30.06.2025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---</w:t>
            </w: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4:</w:t>
            </w:r>
            <w:r w:rsidRPr="00A07832">
              <w:rPr>
                <w:i/>
                <w:iCs/>
              </w:rPr>
              <w:t xml:space="preserve"> Выполнены работы по содержанию системы ДЛК и обслуживанию НС в 3 квартале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30.09.2025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---</w:t>
            </w: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5: </w:t>
            </w:r>
            <w:r w:rsidRPr="00A07832">
              <w:rPr>
                <w:i/>
                <w:iCs/>
              </w:rPr>
              <w:t>Выполнены работы по содержанию системы ДЛК и обслуживанию НС в 4 квартале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31.12.2025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---</w:t>
            </w:r>
          </w:p>
        </w:tc>
      </w:tr>
      <w:tr w:rsidR="000A001D" w:rsidRPr="00A07832" w:rsidTr="00196FA7">
        <w:trPr>
          <w:trHeight w:val="57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4.2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</w:rPr>
              <w:t xml:space="preserve">Основное мероприятие 2 </w:t>
            </w:r>
            <w:r w:rsidRPr="00A07832">
              <w:t>Капитальный ремонт системы дренажно-ливневой канализации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01D" w:rsidRPr="00A07832" w:rsidRDefault="000A001D" w:rsidP="00196FA7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ххх</w:t>
            </w:r>
          </w:p>
        </w:tc>
      </w:tr>
      <w:tr w:rsidR="000A001D" w:rsidRPr="00A07832" w:rsidTr="00196FA7">
        <w:trPr>
          <w:trHeight w:val="78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4.2.1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Проект 1: </w:t>
            </w:r>
            <w:r w:rsidRPr="00A07832">
              <w:rPr>
                <w:i/>
                <w:iCs/>
              </w:rPr>
              <w:t>Субсидия на частичное возмещение затрат Получателя, связанных с  капитальным ремонтом системы дренажно-ливневой канализации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1: </w:t>
            </w:r>
            <w:r w:rsidRPr="00A07832">
              <w:rPr>
                <w:i/>
                <w:iCs/>
              </w:rPr>
              <w:t>Заключен договор со сторонней организацией на выполнение работ по капитальному ремонту системы ДЛК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31.03.2025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---</w:t>
            </w: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2: </w:t>
            </w:r>
            <w:r w:rsidRPr="00A07832">
              <w:rPr>
                <w:i/>
                <w:iCs/>
              </w:rPr>
              <w:t>Составлены дефектные ведомости на выполнение ремонтных работ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30.04.2025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/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---</w:t>
            </w: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3:</w:t>
            </w:r>
            <w:r w:rsidRPr="00A07832">
              <w:rPr>
                <w:i/>
                <w:iCs/>
              </w:rPr>
              <w:t xml:space="preserve"> Составлены и утверждены сметы на выполнение ремонтных работ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31.05.2025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/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---</w:t>
            </w: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4:</w:t>
            </w:r>
            <w:r w:rsidRPr="00A07832">
              <w:rPr>
                <w:i/>
                <w:iCs/>
              </w:rPr>
              <w:t xml:space="preserve"> Выполнены работы по капитальному ремонту системы ДЛК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30.11.2025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/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---</w:t>
            </w:r>
          </w:p>
        </w:tc>
      </w:tr>
      <w:tr w:rsidR="000A001D" w:rsidRPr="00A07832" w:rsidTr="00196FA7">
        <w:trPr>
          <w:trHeight w:val="51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5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A001D" w:rsidRPr="00A07832" w:rsidRDefault="000A001D" w:rsidP="00196FA7">
            <w:pPr>
              <w:rPr>
                <w:b/>
                <w:bCs/>
              </w:rPr>
            </w:pPr>
            <w:r w:rsidRPr="00A07832">
              <w:rPr>
                <w:b/>
                <w:bCs/>
              </w:rPr>
              <w:t>Комплекс процессных мероприятий, направленных на содержание и уход за зелеными насаждениями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5.1</w:t>
            </w: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</w:rPr>
              <w:t xml:space="preserve">Основное мероприятие 1 </w:t>
            </w:r>
            <w:r w:rsidRPr="00A07832">
              <w:t>Содержание и уход за зелеными насаждениями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5.1.1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  <w:i/>
                <w:iCs/>
              </w:rPr>
              <w:t>Мероприятие 1</w:t>
            </w:r>
            <w:r w:rsidRPr="00A07832">
              <w:rPr>
                <w:b/>
                <w:bCs/>
              </w:rPr>
              <w:t xml:space="preserve"> </w:t>
            </w:r>
            <w:r w:rsidRPr="00A07832">
              <w:t>Проведение комплекса работ по борьбе с борщевиком Сосновского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5.1.1.1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Проект 1:</w:t>
            </w:r>
            <w:r w:rsidRPr="00A07832">
              <w:rPr>
                <w:i/>
                <w:iCs/>
              </w:rPr>
              <w:t xml:space="preserve"> выполнение работ по борьбе с борщевиком Сосновского на улично-дорожной сети города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ОВБДХ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1:</w:t>
            </w:r>
            <w:r w:rsidRPr="00A07832">
              <w:rPr>
                <w:i/>
                <w:iCs/>
              </w:rPr>
              <w:t xml:space="preserve"> заключение муниципального контракта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05.02.2025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МК № 45 от 05.02.2025</w:t>
            </w: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2: </w:t>
            </w:r>
            <w:r w:rsidRPr="00A07832">
              <w:rPr>
                <w:i/>
                <w:iCs/>
              </w:rPr>
              <w:t>проведение первичной обработки химическим и ручным способом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10.06.2025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>
              <w:rPr>
                <w:i/>
                <w:iCs/>
              </w:rPr>
              <w:t>---</w:t>
            </w:r>
            <w:r w:rsidRPr="00A07832">
              <w:rPr>
                <w:i/>
                <w:iCs/>
              </w:rPr>
              <w:t> </w:t>
            </w: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3: </w:t>
            </w:r>
            <w:r w:rsidRPr="00A07832">
              <w:rPr>
                <w:i/>
                <w:iCs/>
              </w:rPr>
              <w:t>проведение вторичной обработки химическим и ручным способом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15.08.2025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>
              <w:rPr>
                <w:i/>
                <w:iCs/>
              </w:rPr>
              <w:t>---</w:t>
            </w:r>
            <w:r w:rsidRPr="00A07832">
              <w:rPr>
                <w:i/>
                <w:iCs/>
              </w:rPr>
              <w:t> 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4: </w:t>
            </w:r>
            <w:r w:rsidRPr="00A07832">
              <w:rPr>
                <w:i/>
                <w:iCs/>
              </w:rPr>
              <w:t xml:space="preserve">срок окончания услуг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30.09.2025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>
              <w:rPr>
                <w:i/>
                <w:iCs/>
              </w:rPr>
              <w:t>---</w:t>
            </w:r>
            <w:r w:rsidRPr="00A07832">
              <w:rPr>
                <w:i/>
                <w:iCs/>
              </w:rPr>
              <w:t> 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5.1.2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  <w:i/>
                <w:iCs/>
              </w:rPr>
              <w:t>Мероприятие 2</w:t>
            </w:r>
            <w:r w:rsidRPr="00A07832">
              <w:rPr>
                <w:b/>
                <w:bCs/>
              </w:rPr>
              <w:t xml:space="preserve"> </w:t>
            </w:r>
            <w:r w:rsidRPr="00A07832">
              <w:t>Акарицидная обработка территорий города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5.1.2.1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Проект 1: </w:t>
            </w:r>
            <w:r w:rsidRPr="00A07832">
              <w:rPr>
                <w:i/>
                <w:iCs/>
              </w:rPr>
              <w:t>Оказание услуг по акарицидной обработке территорий города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ОВБДХ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1:</w:t>
            </w:r>
            <w:r w:rsidRPr="00A07832">
              <w:rPr>
                <w:i/>
                <w:iCs/>
              </w:rPr>
              <w:t xml:space="preserve"> заключение муниципального контракта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10.03.2025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---</w:t>
            </w: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2: </w:t>
            </w:r>
            <w:r w:rsidRPr="00A07832">
              <w:rPr>
                <w:i/>
                <w:iCs/>
              </w:rPr>
              <w:t>проведение акарицидной обработки территорий города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08.05.2025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---</w:t>
            </w: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3: </w:t>
            </w:r>
            <w:r w:rsidRPr="00A07832">
              <w:rPr>
                <w:i/>
                <w:iCs/>
              </w:rPr>
              <w:t>проведение контроля эффективности акарицидной обработки территорий города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31.08.2025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---</w:t>
            </w:r>
          </w:p>
        </w:tc>
      </w:tr>
      <w:tr w:rsidR="000A001D" w:rsidRPr="00A07832" w:rsidTr="00196FA7">
        <w:trPr>
          <w:trHeight w:val="78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4: </w:t>
            </w:r>
            <w:r w:rsidRPr="00A07832">
              <w:rPr>
                <w:i/>
                <w:iCs/>
              </w:rPr>
              <w:t>проведение акарицидной обработки территорий детских пришкольных летних оздоровительных лагерей (1-я смена)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22.05.2025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---</w:t>
            </w:r>
          </w:p>
        </w:tc>
      </w:tr>
      <w:tr w:rsidR="000A001D" w:rsidRPr="00A07832" w:rsidTr="00196FA7">
        <w:trPr>
          <w:trHeight w:val="78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5:</w:t>
            </w:r>
            <w:r w:rsidRPr="00A07832">
              <w:rPr>
                <w:i/>
                <w:iCs/>
              </w:rPr>
              <w:t xml:space="preserve"> проведение контроля эффективности акарицидной обработки территорий детских пришкольных летних оздоровительных лагерей (1-я смена)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28.06.2025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---</w:t>
            </w:r>
          </w:p>
        </w:tc>
      </w:tr>
      <w:tr w:rsidR="000A001D" w:rsidRPr="00A07832" w:rsidTr="00196FA7">
        <w:trPr>
          <w:trHeight w:val="78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6:</w:t>
            </w:r>
            <w:r w:rsidRPr="00A07832">
              <w:rPr>
                <w:i/>
                <w:iCs/>
              </w:rPr>
              <w:t xml:space="preserve"> проведение акарицидной обработки территорий детских пришкольных летних оздоровительных лагерей (2-я смена)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01.07.2025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---</w:t>
            </w:r>
          </w:p>
        </w:tc>
      </w:tr>
      <w:tr w:rsidR="000A001D" w:rsidRPr="00A07832" w:rsidTr="00196FA7">
        <w:trPr>
          <w:trHeight w:val="78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7: </w:t>
            </w:r>
            <w:r w:rsidRPr="00A07832">
              <w:rPr>
                <w:i/>
                <w:iCs/>
              </w:rPr>
              <w:t>проведение контроля эффективности акарицидной обработки территорий детских пришкольных летних оздоровительных лагерей (2-я смена)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30.07.2025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---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8: </w:t>
            </w:r>
            <w:r w:rsidRPr="00A07832">
              <w:rPr>
                <w:i/>
                <w:iCs/>
              </w:rPr>
              <w:t xml:space="preserve">срок окончания услуг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31.08.2025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---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5.1.3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  <w:i/>
                <w:iCs/>
              </w:rPr>
              <w:t>Мероприятие 3</w:t>
            </w:r>
            <w:r w:rsidRPr="00A07832">
              <w:rPr>
                <w:b/>
                <w:bCs/>
              </w:rPr>
              <w:t xml:space="preserve"> </w:t>
            </w:r>
            <w:r w:rsidRPr="00A07832">
              <w:t>Текущий ремонт зеленых насаждений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lastRenderedPageBreak/>
              <w:t>5.1.4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Мероприятие 4 </w:t>
            </w:r>
            <w:r w:rsidRPr="00A07832">
              <w:t>Средства субсидий на выполнение муниципального задания СМБУ "Спецавтотранс"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5.1.5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  <w:i/>
                <w:iCs/>
              </w:rPr>
              <w:t>Мероприятие 5</w:t>
            </w:r>
            <w:r w:rsidRPr="00A07832">
              <w:rPr>
                <w:b/>
                <w:bCs/>
              </w:rPr>
              <w:t xml:space="preserve"> </w:t>
            </w:r>
            <w:r w:rsidRPr="00A07832">
              <w:t>Средства субсидий на иные цели СМБУ "Спецавтотранс"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51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6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A001D" w:rsidRPr="00A07832" w:rsidRDefault="000A001D" w:rsidP="00196FA7">
            <w:pPr>
              <w:rPr>
                <w:b/>
                <w:bCs/>
              </w:rPr>
            </w:pPr>
            <w:r w:rsidRPr="00A07832">
              <w:rPr>
                <w:b/>
                <w:bCs/>
              </w:rPr>
              <w:t>Комплекс процессных мероприятий "Развитие градостроительной деятельности Сосновоборского городского округа"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</w:pPr>
            <w:r w:rsidRPr="00A07832">
              <w:t>КАГиЗ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ххх</w:t>
            </w:r>
          </w:p>
        </w:tc>
      </w:tr>
      <w:tr w:rsidR="000A001D" w:rsidRPr="00A07832" w:rsidTr="00196FA7">
        <w:trPr>
          <w:trHeight w:val="510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6.1</w:t>
            </w: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</w:pPr>
            <w:r w:rsidRPr="00A07832">
              <w:rPr>
                <w:b/>
                <w:bCs/>
              </w:rPr>
              <w:t>Основное мероприятие 1</w:t>
            </w:r>
            <w:r w:rsidRPr="00A07832">
              <w:t xml:space="preserve"> Выполнение кадастровых работ, постановка на государственный учет земельных участков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КАГиЗ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6.1.2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Проект 1 </w:t>
            </w:r>
            <w:r w:rsidRPr="00A07832">
              <w:rPr>
                <w:i/>
                <w:iCs/>
              </w:rPr>
              <w:t>Выполнение кадастровых работ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КАГиЗ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1: </w:t>
            </w:r>
            <w:r w:rsidRPr="00A07832">
              <w:rPr>
                <w:i/>
                <w:iCs/>
              </w:rPr>
              <w:t xml:space="preserve">заключение муниципального контракта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26.02.2025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МК № 119 от 26.02.2025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2: </w:t>
            </w:r>
            <w:r w:rsidRPr="00A07832">
              <w:rPr>
                <w:i/>
                <w:iCs/>
              </w:rPr>
              <w:t xml:space="preserve">срок окончания услуг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31.12.2025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---</w:t>
            </w:r>
          </w:p>
        </w:tc>
      </w:tr>
      <w:tr w:rsidR="000A001D" w:rsidRPr="00A07832" w:rsidTr="00196FA7">
        <w:trPr>
          <w:trHeight w:val="510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6.2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</w:pPr>
            <w:r w:rsidRPr="00A07832">
              <w:rPr>
                <w:b/>
                <w:bCs/>
              </w:rPr>
              <w:t>Основное мероприятие 2</w:t>
            </w:r>
            <w:r w:rsidRPr="00A07832">
              <w:t xml:space="preserve"> Расходы на обеспечение деятельности МКУ "ЦИОГД"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КАГиЗ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51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6.3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</w:pPr>
            <w:r w:rsidRPr="00A07832">
              <w:rPr>
                <w:b/>
                <w:bCs/>
              </w:rPr>
              <w:t>Основное мероприятие 3</w:t>
            </w:r>
            <w:r w:rsidRPr="00A07832">
              <w:t xml:space="preserve"> Субсидии на проведение комплексных кадастровых работ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КАГиЗ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76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7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A001D" w:rsidRPr="00A07832" w:rsidRDefault="000A001D" w:rsidP="00196FA7">
            <w:pPr>
              <w:rPr>
                <w:b/>
                <w:bCs/>
              </w:rPr>
            </w:pPr>
            <w:r w:rsidRPr="00A07832">
              <w:rPr>
                <w:b/>
                <w:bCs/>
              </w:rPr>
              <w:t>Комплекс процессных мероприятий "Обеспечение устойчивого функционирования и развития коммунальной и инженерной инфраструктуры"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A001D" w:rsidRPr="00A07832" w:rsidRDefault="000A001D" w:rsidP="00196FA7">
            <w:pPr>
              <w:jc w:val="center"/>
            </w:pPr>
            <w:r w:rsidRPr="00A07832">
              <w:t>ОЖКХ, ОВБДХ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ххх</w:t>
            </w:r>
          </w:p>
        </w:tc>
      </w:tr>
      <w:tr w:rsidR="000A001D" w:rsidRPr="00A07832" w:rsidTr="00196FA7">
        <w:trPr>
          <w:trHeight w:val="76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7.1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</w:rPr>
              <w:t xml:space="preserve">Основное мероприятие 1 </w:t>
            </w:r>
            <w:r w:rsidRPr="00A07832">
              <w:t>Субсидии на частичное возмещение затрат по вывозу смесей механической и биологической очистки хозяйственно-бытовых и смешанных вод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ОЖКХ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900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7.1.1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Проект 1: </w:t>
            </w:r>
            <w:r w:rsidRPr="00A07832">
              <w:rPr>
                <w:i/>
                <w:iCs/>
              </w:rPr>
              <w:t>Субсидия на частичное возмещение затрат Получателя  по вывозу смесей механической и биологической очистки хозяйственно-бытовых и смешанных вод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ОЖКХ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</w:tr>
      <w:tr w:rsidR="000A001D" w:rsidRPr="00A07832" w:rsidTr="00196FA7">
        <w:trPr>
          <w:trHeight w:val="103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1:</w:t>
            </w:r>
            <w:r w:rsidRPr="00A07832">
              <w:rPr>
                <w:i/>
                <w:iCs/>
              </w:rPr>
              <w:t xml:space="preserve"> Договор со сторонней организацией на выполнение работ по транспортированию и размещению/утилизации отходов смеси осадков механической и биологической очистки хозяйственно-бытовых и смешанных сточных вод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28.02.2025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Договор</w:t>
            </w: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2:</w:t>
            </w:r>
            <w:r w:rsidRPr="00A07832">
              <w:rPr>
                <w:i/>
                <w:iCs/>
              </w:rPr>
              <w:t xml:space="preserve"> Обращение о заключении соглашения о предоставлении субсидии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31.03.2025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Обращение</w:t>
            </w: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3: </w:t>
            </w:r>
            <w:r w:rsidRPr="00A07832">
              <w:rPr>
                <w:i/>
                <w:iCs/>
              </w:rPr>
              <w:t xml:space="preserve">Заключение соглашения о предоставлении субсидии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30.04.2025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Соглашение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4: </w:t>
            </w:r>
            <w:r w:rsidRPr="00A07832">
              <w:rPr>
                <w:i/>
                <w:iCs/>
              </w:rPr>
              <w:t>Заявка на перечисление субсидии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15.05.2025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Заявка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5:</w:t>
            </w:r>
            <w:r w:rsidRPr="00A07832">
              <w:rPr>
                <w:i/>
                <w:iCs/>
              </w:rPr>
              <w:t xml:space="preserve"> Перечисление субсидии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30.05.2025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Платежное поручение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6: </w:t>
            </w:r>
            <w:r w:rsidRPr="00A07832">
              <w:rPr>
                <w:i/>
                <w:iCs/>
              </w:rPr>
              <w:t xml:space="preserve">Отчет о целевом использовании субсидий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30.06.2025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Отчет</w:t>
            </w:r>
          </w:p>
        </w:tc>
      </w:tr>
      <w:tr w:rsidR="000A001D" w:rsidRPr="00A07832" w:rsidTr="00196FA7">
        <w:trPr>
          <w:trHeight w:val="76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7.2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</w:rPr>
              <w:t xml:space="preserve">Основное мероприятие 2 </w:t>
            </w:r>
            <w:r w:rsidRPr="00A07832">
              <w:t>Обновление парка коммунальной спецтехники и оборудования, необходимых для оказания жилищно-коммунальных услуг населению и благоустройства территории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7.4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</w:rPr>
              <w:t xml:space="preserve">Основное мероприятие 4 </w:t>
            </w:r>
            <w:r w:rsidRPr="00A07832">
              <w:t>Доставка питьевой воды в бывшие деревни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ОЖКХ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 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7.4.1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Проект 1:</w:t>
            </w:r>
            <w:r w:rsidRPr="00A07832">
              <w:rPr>
                <w:i/>
                <w:iCs/>
              </w:rPr>
              <w:t xml:space="preserve"> Оказание услуг по перевозке питьевой воды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ОЖКХ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1:</w:t>
            </w:r>
            <w:r w:rsidRPr="00A07832">
              <w:rPr>
                <w:i/>
                <w:iCs/>
              </w:rPr>
              <w:t xml:space="preserve"> Проведение конкурсных процедур на заключение муниципального контракта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01.12.2024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заявка в ОМЗ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2: </w:t>
            </w:r>
            <w:r w:rsidRPr="00A07832">
              <w:rPr>
                <w:i/>
                <w:iCs/>
              </w:rPr>
              <w:t>Заключение муниципального контракта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31.12.2024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Муниципальный контракт</w:t>
            </w:r>
          </w:p>
        </w:tc>
      </w:tr>
      <w:tr w:rsidR="000A001D" w:rsidRPr="00A07832" w:rsidTr="00196FA7">
        <w:trPr>
          <w:trHeight w:val="51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3: </w:t>
            </w:r>
            <w:r w:rsidRPr="00A07832">
              <w:rPr>
                <w:i/>
                <w:iCs/>
              </w:rPr>
              <w:t>Доставка питьевой воды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 раза в неделю (пн., ср., пт.)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Акт выполненных работ</w:t>
            </w:r>
          </w:p>
        </w:tc>
      </w:tr>
      <w:tr w:rsidR="000A001D" w:rsidRPr="00A07832" w:rsidTr="00196FA7">
        <w:trPr>
          <w:trHeight w:val="76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4: </w:t>
            </w:r>
            <w:r w:rsidRPr="00A07832">
              <w:rPr>
                <w:i/>
                <w:iCs/>
              </w:rPr>
              <w:t>Испол</w:t>
            </w:r>
            <w:r>
              <w:rPr>
                <w:i/>
                <w:iCs/>
              </w:rPr>
              <w:t>н</w:t>
            </w:r>
            <w:r w:rsidRPr="00A07832">
              <w:rPr>
                <w:i/>
                <w:iCs/>
              </w:rPr>
              <w:t>ение обязательств по оплате услуги по доставке питьевой воды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ежемесячно с момента заключения МК до 29.12.2025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Платежное поручение</w:t>
            </w:r>
          </w:p>
        </w:tc>
      </w:tr>
      <w:tr w:rsidR="000A001D" w:rsidRPr="00A07832" w:rsidTr="00196FA7">
        <w:trPr>
          <w:trHeight w:val="765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7.5</w:t>
            </w: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</w:rPr>
              <w:t xml:space="preserve">Основное мероприятие 5 </w:t>
            </w:r>
            <w:r w:rsidRPr="00A07832">
              <w:t>Разработка схемы теплоснабжения, водоснабжения, водоотведения, программы комплексного развития системы коммунального хозяйства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ОЖКХ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7.5.1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Проект 1:</w:t>
            </w:r>
            <w:r w:rsidRPr="00A07832">
              <w:rPr>
                <w:i/>
                <w:iCs/>
              </w:rPr>
              <w:t xml:space="preserve"> Актуализация геоинформационной системы ЦТС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ОЖКХ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1:</w:t>
            </w:r>
            <w:r w:rsidRPr="00A07832">
              <w:rPr>
                <w:i/>
                <w:iCs/>
              </w:rPr>
              <w:t xml:space="preserve"> Проведение конкурсных процедур на заключение муниципального контракта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01.12.2024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заявка в ОМЗ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2:</w:t>
            </w:r>
            <w:r w:rsidRPr="00A07832">
              <w:rPr>
                <w:i/>
                <w:iCs/>
              </w:rPr>
              <w:t xml:space="preserve"> Заключение муниципального контракта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31.12.2024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Муниципальный контракт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3: </w:t>
            </w:r>
            <w:r w:rsidRPr="00A07832">
              <w:rPr>
                <w:i/>
                <w:iCs/>
              </w:rPr>
              <w:t>Получение проекта Схемы ТС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10.04.2025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Проект Схемы ТС</w:t>
            </w:r>
          </w:p>
        </w:tc>
      </w:tr>
      <w:tr w:rsidR="000A001D" w:rsidRPr="00A07832" w:rsidTr="00196FA7">
        <w:trPr>
          <w:trHeight w:val="51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4:</w:t>
            </w:r>
            <w:r w:rsidRPr="00A07832">
              <w:rPr>
                <w:i/>
                <w:iCs/>
              </w:rPr>
              <w:t xml:space="preserve"> Проведение публичных слушаний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13.05.2025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Уведомление на сайте и в СМИ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5: </w:t>
            </w:r>
            <w:r w:rsidRPr="00A07832">
              <w:rPr>
                <w:i/>
                <w:iCs/>
              </w:rPr>
              <w:t>Собрание участников публичных слушаний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04.06.2025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Протокол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6: </w:t>
            </w:r>
            <w:r w:rsidRPr="00A07832">
              <w:rPr>
                <w:i/>
                <w:iCs/>
              </w:rPr>
              <w:t>Утверждение Схемы ТС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19.06.2025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Постановление АСГО</w:t>
            </w: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7: </w:t>
            </w:r>
            <w:r w:rsidRPr="00A07832">
              <w:rPr>
                <w:i/>
                <w:iCs/>
              </w:rPr>
              <w:t>Исполнение обязательств по оплате за разработку схемы ТС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30.07.2025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Платежное поручение</w:t>
            </w:r>
          </w:p>
        </w:tc>
      </w:tr>
      <w:tr w:rsidR="000A001D" w:rsidRPr="00A07832" w:rsidTr="00196FA7">
        <w:trPr>
          <w:trHeight w:val="76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7.6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</w:rPr>
              <w:t xml:space="preserve">Основное мероприятие 6 </w:t>
            </w:r>
            <w:r w:rsidRPr="00A07832">
              <w:t>Субсидия на частичное возмещение затрат на техническое обслуживание и текущий ремонт распределительных газопроводов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ОЖКХ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78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7.6.1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Проект 1: </w:t>
            </w:r>
            <w:r w:rsidRPr="00A07832">
              <w:rPr>
                <w:i/>
                <w:iCs/>
              </w:rPr>
              <w:t>Субсидия на частичное возмещение затрат Получателя, связанных с техническим</w:t>
            </w:r>
            <w:r>
              <w:rPr>
                <w:i/>
                <w:iCs/>
              </w:rPr>
              <w:t xml:space="preserve"> </w:t>
            </w:r>
            <w:r w:rsidRPr="00A07832">
              <w:rPr>
                <w:i/>
                <w:iCs/>
              </w:rPr>
              <w:t>обслуживанием и текущим ремонтом распределительных газопроводов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ОЖКХ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</w:tr>
      <w:tr w:rsidR="000A001D" w:rsidRPr="00A07832" w:rsidTr="00196FA7">
        <w:trPr>
          <w:trHeight w:val="78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1: </w:t>
            </w:r>
            <w:r w:rsidRPr="00A07832">
              <w:rPr>
                <w:i/>
                <w:iCs/>
              </w:rPr>
              <w:t>Договор со сторонней организацией на выполнение работ по техническому обслуживанию и текущему ремонту распределительных газопроводов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01.01.2025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ОЖКХ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Договор</w:t>
            </w: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2:</w:t>
            </w:r>
            <w:r w:rsidRPr="00A07832">
              <w:rPr>
                <w:i/>
                <w:iCs/>
              </w:rPr>
              <w:t xml:space="preserve"> Обращение о заключении соглашения о предоставлении субсидии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31.05.2025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ОЖКХ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Обращение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3:</w:t>
            </w:r>
            <w:r w:rsidRPr="00A07832">
              <w:rPr>
                <w:i/>
                <w:iCs/>
              </w:rPr>
              <w:t xml:space="preserve"> Заключение соглашения о предоставлении субсидии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30.06.2025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ОЖКХ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Соглашение</w:t>
            </w:r>
          </w:p>
        </w:tc>
      </w:tr>
      <w:tr w:rsidR="000A001D" w:rsidRPr="00A07832" w:rsidTr="00196FA7">
        <w:trPr>
          <w:trHeight w:val="51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4:</w:t>
            </w:r>
            <w:r w:rsidRPr="00A07832">
              <w:rPr>
                <w:i/>
                <w:iCs/>
              </w:rPr>
              <w:t xml:space="preserve"> Заявка на перечисление субсидии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 xml:space="preserve">15.07.2025,  </w:t>
            </w:r>
            <w:r w:rsidRPr="00A07832">
              <w:rPr>
                <w:i/>
                <w:iCs/>
              </w:rPr>
              <w:br/>
              <w:t>15.12.2025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ОЖКХ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Заявка</w:t>
            </w:r>
          </w:p>
        </w:tc>
      </w:tr>
      <w:tr w:rsidR="000A001D" w:rsidRPr="00A07832" w:rsidTr="00196FA7">
        <w:trPr>
          <w:trHeight w:val="51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5:</w:t>
            </w:r>
            <w:r w:rsidRPr="00A07832">
              <w:rPr>
                <w:i/>
                <w:iCs/>
              </w:rPr>
              <w:t xml:space="preserve"> Перечисление субсидии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 xml:space="preserve">30.07.2025, </w:t>
            </w:r>
            <w:r w:rsidRPr="00A07832">
              <w:rPr>
                <w:i/>
                <w:iCs/>
              </w:rPr>
              <w:br/>
              <w:t>25.12.2025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ОЖКХ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Платежное поручение</w:t>
            </w:r>
          </w:p>
        </w:tc>
      </w:tr>
      <w:tr w:rsidR="000A001D" w:rsidRPr="00A07832" w:rsidTr="00196FA7">
        <w:trPr>
          <w:trHeight w:val="51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6:</w:t>
            </w:r>
            <w:r w:rsidRPr="00A07832">
              <w:rPr>
                <w:i/>
                <w:iCs/>
              </w:rPr>
              <w:t xml:space="preserve"> Отчет о целевом использовании субсидий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 xml:space="preserve">31.08.2025, </w:t>
            </w:r>
            <w:r w:rsidRPr="00A07832">
              <w:rPr>
                <w:i/>
                <w:iCs/>
              </w:rPr>
              <w:br/>
              <w:t>31.12.2025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ОЖКХ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Отчет</w:t>
            </w:r>
          </w:p>
        </w:tc>
      </w:tr>
      <w:tr w:rsidR="000A001D" w:rsidRPr="00A07832" w:rsidTr="00196FA7">
        <w:trPr>
          <w:trHeight w:val="510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7.7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</w:rPr>
              <w:t xml:space="preserve">Основное мероприятие 7 </w:t>
            </w:r>
            <w:r w:rsidRPr="00A07832">
              <w:t>Проведение обучения правовой грамотности населения в сфере жилищно-коммунального хозяйства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ОЖКХ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7.7.1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Проект 1:</w:t>
            </w:r>
            <w:r w:rsidRPr="00A07832">
              <w:rPr>
                <w:i/>
                <w:iCs/>
              </w:rPr>
              <w:t xml:space="preserve"> Услуги по  обучению правовой грамотности населения в сфере ЖКХ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ОЖКХ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1:</w:t>
            </w:r>
            <w:r w:rsidRPr="00A07832">
              <w:rPr>
                <w:i/>
                <w:iCs/>
              </w:rPr>
              <w:t xml:space="preserve"> Проведение конкурсных процедур на заключение муниципального контракта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30.04.2025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ОЖКХ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Заявка в ОМЗ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2: </w:t>
            </w:r>
            <w:r w:rsidRPr="00A07832">
              <w:rPr>
                <w:i/>
                <w:iCs/>
              </w:rPr>
              <w:t>Заключение муниципального контракта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30.05.2025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ОЖКХ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Муниципальный контракт</w:t>
            </w:r>
          </w:p>
        </w:tc>
      </w:tr>
      <w:tr w:rsidR="000A001D" w:rsidRPr="00A07832" w:rsidTr="00196FA7">
        <w:trPr>
          <w:trHeight w:val="51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3:</w:t>
            </w:r>
            <w:r w:rsidRPr="00A07832">
              <w:rPr>
                <w:i/>
                <w:iCs/>
              </w:rPr>
              <w:t xml:space="preserve"> Проведение обучения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 xml:space="preserve">01.06.2025, </w:t>
            </w:r>
            <w:r w:rsidRPr="00A07832">
              <w:rPr>
                <w:i/>
                <w:iCs/>
              </w:rPr>
              <w:br/>
              <w:t>01.10.2025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ОЖКХ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Акт выполненных работ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4: </w:t>
            </w:r>
            <w:r w:rsidRPr="00A07832">
              <w:rPr>
                <w:i/>
                <w:iCs/>
              </w:rPr>
              <w:t>Исполнение обязательств по оплате услуг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30.10.2025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ОЖКХ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Платежное поручение</w:t>
            </w:r>
          </w:p>
        </w:tc>
      </w:tr>
      <w:tr w:rsidR="000A001D" w:rsidRPr="00A07832" w:rsidTr="00196FA7">
        <w:trPr>
          <w:trHeight w:val="76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7.8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</w:rPr>
              <w:t xml:space="preserve">Основное мероприятие 8 </w:t>
            </w:r>
            <w:r w:rsidRPr="00A07832">
              <w:t>Субсидии бюджетам муниципальных образований Ленинградской области на приобретение коммунальной спецтехники и оборудования в лизинг (сублизинг)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ОВБиДХ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 </w:t>
            </w: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Проект 1 </w:t>
            </w:r>
            <w:r w:rsidRPr="00A07832">
              <w:rPr>
                <w:i/>
                <w:iCs/>
              </w:rPr>
              <w:t>Субсидии на приобретение коммунальной спецтехники и оборудования в лизинг (сублизинг)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ОВБиДХ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</w:tr>
      <w:tr w:rsidR="000A001D" w:rsidRPr="00A07832" w:rsidTr="00196FA7">
        <w:trPr>
          <w:trHeight w:val="58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1: </w:t>
            </w:r>
            <w:r w:rsidRPr="00A07832">
              <w:rPr>
                <w:i/>
                <w:iCs/>
              </w:rPr>
              <w:t>Заключение соглашение  с комитетом ЛО по ЖКХ на  приобретение коммунальной спецтехники и оборудования в лизинг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23.01.2025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Соглашение № 03-70550/2025 от 23.01.2025</w:t>
            </w:r>
          </w:p>
        </w:tc>
      </w:tr>
      <w:tr w:rsidR="000A001D" w:rsidRPr="00A07832" w:rsidTr="00196FA7">
        <w:trPr>
          <w:trHeight w:val="76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2:</w:t>
            </w:r>
            <w:r w:rsidRPr="00A07832">
              <w:rPr>
                <w:i/>
                <w:iCs/>
              </w:rPr>
              <w:t xml:space="preserve"> Осуществление очередных лизинговых платежей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до 25 числа каждого месяца в течение текущего года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Платежное поручение</w:t>
            </w:r>
          </w:p>
        </w:tc>
      </w:tr>
      <w:tr w:rsidR="000A001D" w:rsidRPr="00A07832" w:rsidTr="00196FA7">
        <w:trPr>
          <w:trHeight w:val="51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8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A001D" w:rsidRPr="00A07832" w:rsidRDefault="000A001D" w:rsidP="00196FA7">
            <w:pPr>
              <w:rPr>
                <w:b/>
                <w:bCs/>
              </w:rPr>
            </w:pPr>
            <w:r w:rsidRPr="00A07832">
              <w:rPr>
                <w:b/>
                <w:bCs/>
              </w:rPr>
              <w:t>Комплекс процессных мероприятий "Организация мероприятий по охране окружающей среды"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A001D" w:rsidRPr="00A07832" w:rsidRDefault="000A001D" w:rsidP="00196FA7">
            <w:pPr>
              <w:jc w:val="center"/>
            </w:pPr>
            <w:r w:rsidRPr="00A07832">
              <w:t>ОПиЭБ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ххх</w:t>
            </w:r>
          </w:p>
        </w:tc>
      </w:tr>
      <w:tr w:rsidR="000A001D" w:rsidRPr="00A07832" w:rsidTr="00196FA7">
        <w:trPr>
          <w:trHeight w:val="51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8.1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</w:rPr>
              <w:t xml:space="preserve">Основное мероприятие 1 </w:t>
            </w:r>
            <w:r w:rsidRPr="00A07832">
              <w:t>Организация санитарно-оздоровительных мероприятий зеленых насаждений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ОПиЭБ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60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8.1.1</w:t>
            </w: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Проект 1 </w:t>
            </w:r>
            <w:r w:rsidRPr="00A07832">
              <w:rPr>
                <w:i/>
                <w:iCs/>
              </w:rPr>
              <w:t>Оказание услуг по охране и защите зон зеленых насаждений на территории муниципального образования Сосновоборский городской округ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ОПиЭБ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1:</w:t>
            </w:r>
            <w:r w:rsidRPr="00A07832">
              <w:rPr>
                <w:i/>
                <w:iCs/>
              </w:rPr>
              <w:t xml:space="preserve"> заключение муниципального контракта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15.05.2025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---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2: </w:t>
            </w:r>
            <w:r w:rsidRPr="00A07832">
              <w:rPr>
                <w:i/>
                <w:iCs/>
              </w:rPr>
              <w:t xml:space="preserve">срок окончания работ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01.12.2025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---</w:t>
            </w:r>
          </w:p>
        </w:tc>
      </w:tr>
      <w:tr w:rsidR="000A001D" w:rsidRPr="00A07832" w:rsidTr="00196FA7">
        <w:trPr>
          <w:trHeight w:val="90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8.1.2</w:t>
            </w: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Проект 2 </w:t>
            </w:r>
            <w:r w:rsidRPr="00A07832">
              <w:rPr>
                <w:i/>
                <w:iCs/>
              </w:rPr>
              <w:t xml:space="preserve">Оказанию услуг по вывозу с территории муниципального образования Сосновоборский городской округ Ленинградской области и уничтожению биологических отходов  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ОПиЭБ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1:</w:t>
            </w:r>
            <w:r w:rsidRPr="00A07832">
              <w:rPr>
                <w:i/>
                <w:iCs/>
              </w:rPr>
              <w:t xml:space="preserve"> заключение муниципального контракта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15.05.2025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---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2: </w:t>
            </w:r>
            <w:r w:rsidRPr="00A07832">
              <w:rPr>
                <w:i/>
                <w:iCs/>
              </w:rPr>
              <w:t xml:space="preserve">срок окончания работ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01.12.2025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---</w:t>
            </w:r>
          </w:p>
        </w:tc>
      </w:tr>
      <w:tr w:rsidR="000A001D" w:rsidRPr="00A07832" w:rsidTr="00196FA7">
        <w:trPr>
          <w:trHeight w:val="6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9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A001D" w:rsidRPr="00A07832" w:rsidRDefault="000A001D" w:rsidP="00196FA7">
            <w:pPr>
              <w:rPr>
                <w:b/>
                <w:bCs/>
              </w:rPr>
            </w:pPr>
            <w:r w:rsidRPr="00A07832">
              <w:rPr>
                <w:b/>
                <w:bCs/>
              </w:rPr>
              <w:t>Комплекс процессных мероприятий "Обеспечение гарантий погребения"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A001D" w:rsidRPr="00A07832" w:rsidRDefault="000A001D" w:rsidP="00196FA7">
            <w:pPr>
              <w:jc w:val="center"/>
            </w:pPr>
            <w:r w:rsidRPr="00A07832">
              <w:t>ОЭР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ххх</w:t>
            </w:r>
          </w:p>
        </w:tc>
      </w:tr>
      <w:tr w:rsidR="000A001D" w:rsidRPr="00A07832" w:rsidTr="00196FA7">
        <w:trPr>
          <w:trHeight w:val="51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9.1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</w:rPr>
              <w:t xml:space="preserve">Основное мероприятие 1 </w:t>
            </w:r>
            <w:r w:rsidRPr="00A07832">
              <w:t>Расходы на обеспечение деятельности МКУ "Специализированная служба"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ОЭР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103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9.1.1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1: </w:t>
            </w:r>
            <w:r w:rsidRPr="00A07832">
              <w:rPr>
                <w:i/>
                <w:iCs/>
              </w:rPr>
              <w:t>количество захоронений умерших, не имеющих супруга или близких родственников, количеству умерших по документам, поступившим из ФГБУЗ ЦМСЧ № 38 ФМБА России, из отделения БСМЭ ФГБУ «СЗОНКЦ им. Л.Г. Соколова» ФМБА РФ при МСЧ № 3 - 100%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31.12.2025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/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---</w:t>
            </w:r>
          </w:p>
        </w:tc>
      </w:tr>
      <w:tr w:rsidR="000A001D" w:rsidRPr="00A07832" w:rsidTr="00196FA7">
        <w:trPr>
          <w:trHeight w:val="102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Б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A001D" w:rsidRPr="00A07832" w:rsidRDefault="000A001D" w:rsidP="00196FA7">
            <w:pPr>
              <w:rPr>
                <w:b/>
                <w:bCs/>
              </w:rPr>
            </w:pPr>
            <w:r w:rsidRPr="00A07832">
              <w:rPr>
                <w:b/>
                <w:bCs/>
              </w:rPr>
              <w:t>Комплекс процессных мероприятий "Организация пассажирских перевозок по муниципальным маршрутам, организация ритуальных услуг и содержания мест захоронений, расположенных на территории Сосновоборского городского округа"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A001D" w:rsidRPr="00A07832" w:rsidRDefault="000A001D" w:rsidP="00196FA7">
            <w:pPr>
              <w:jc w:val="center"/>
            </w:pPr>
            <w:r w:rsidRPr="00A07832">
              <w:t>ОЭР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ххх</w:t>
            </w:r>
          </w:p>
        </w:tc>
      </w:tr>
      <w:tr w:rsidR="000A001D" w:rsidRPr="00A07832" w:rsidTr="00196FA7">
        <w:trPr>
          <w:trHeight w:val="51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Б.1</w:t>
            </w: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</w:rPr>
              <w:t xml:space="preserve">Основное мероприятие 1 </w:t>
            </w:r>
            <w:r w:rsidRPr="00A07832">
              <w:t>Субсидии на частичное возмещение недополученных доходов от предоставления льготных проездных билетов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ОЭР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78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Б.1.1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1: </w:t>
            </w:r>
            <w:r w:rsidRPr="00A07832">
              <w:rPr>
                <w:i/>
                <w:iCs/>
              </w:rPr>
              <w:t>количество реализованных льготных проездных билетов в целях предоставления пассажирских услуг для льготных категорий граждан - не более 500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31.03.2025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ОЭР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---</w:t>
            </w:r>
          </w:p>
        </w:tc>
      </w:tr>
      <w:tr w:rsidR="000A001D" w:rsidRPr="00A07832" w:rsidTr="00196FA7">
        <w:trPr>
          <w:trHeight w:val="78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2: </w:t>
            </w:r>
            <w:r w:rsidRPr="00A07832">
              <w:rPr>
                <w:i/>
                <w:iCs/>
              </w:rPr>
              <w:t>количество реализованных льготных проездных билетов в целях предоставления пассажирских услуг для льготных категорий граждан - не более 1 000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30.06.2025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---</w:t>
            </w:r>
          </w:p>
        </w:tc>
      </w:tr>
      <w:tr w:rsidR="000A001D" w:rsidRPr="00A07832" w:rsidTr="00196FA7">
        <w:trPr>
          <w:trHeight w:val="78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3: </w:t>
            </w:r>
            <w:r w:rsidRPr="00A07832">
              <w:rPr>
                <w:i/>
                <w:iCs/>
              </w:rPr>
              <w:t>количество реализованных льготных проездных билетов в целях предоставления пассажирских услуг для льготных категорий граждан - не более 1 500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30.09.2025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---</w:t>
            </w:r>
          </w:p>
        </w:tc>
      </w:tr>
      <w:tr w:rsidR="000A001D" w:rsidRPr="00A07832" w:rsidTr="00196FA7">
        <w:trPr>
          <w:trHeight w:val="78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4: </w:t>
            </w:r>
            <w:r w:rsidRPr="00A07832">
              <w:rPr>
                <w:i/>
                <w:iCs/>
              </w:rPr>
              <w:t>количество реализованных льготных проездных билетов в целях предоставления пассажирских услуг для льготных категорий граждан - не более 2 000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31.12.2025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---</w:t>
            </w:r>
          </w:p>
        </w:tc>
      </w:tr>
      <w:tr w:rsidR="000A001D" w:rsidRPr="00A07832" w:rsidTr="00196FA7">
        <w:trPr>
          <w:trHeight w:val="510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Б.2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</w:rPr>
              <w:t xml:space="preserve">Основное мероприятие 2 </w:t>
            </w:r>
            <w:r w:rsidRPr="00A07832">
              <w:t>Осуществление мероприятий по перевозке пассажиров транспортом общего пользования.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ОЭР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900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lastRenderedPageBreak/>
              <w:t>Б.2.1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Проект 1 </w:t>
            </w:r>
            <w:r w:rsidRPr="00A07832">
              <w:rPr>
                <w:i/>
                <w:iCs/>
              </w:rPr>
              <w:t>Закупка работ,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муниципальным маршрутам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ОЭР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</w:tr>
      <w:tr w:rsidR="000A001D" w:rsidRPr="00A07832" w:rsidTr="00196FA7">
        <w:trPr>
          <w:trHeight w:val="6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1: </w:t>
            </w:r>
            <w:r w:rsidRPr="00A07832">
              <w:rPr>
                <w:i/>
                <w:iCs/>
              </w:rPr>
              <w:t>актуализация муниципального контракта на текущий год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10.01.2025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МК № 0145300000124000251 от 23.10.2024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2: </w:t>
            </w:r>
            <w:r w:rsidRPr="00A07832">
              <w:rPr>
                <w:i/>
                <w:iCs/>
              </w:rPr>
              <w:t>срок оказания услуг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31.12.2025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---</w:t>
            </w:r>
          </w:p>
        </w:tc>
      </w:tr>
      <w:tr w:rsidR="000A001D" w:rsidRPr="00A07832" w:rsidTr="00196FA7">
        <w:trPr>
          <w:trHeight w:val="78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Б.2.2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Проект 2 </w:t>
            </w:r>
            <w:r w:rsidRPr="00A07832">
              <w:rPr>
                <w:i/>
                <w:iCs/>
              </w:rPr>
              <w:t>Закупка работ,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муниципальным маршрутам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ОЭР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</w:tr>
      <w:tr w:rsidR="000A001D" w:rsidRPr="00A07832" w:rsidTr="00196FA7">
        <w:trPr>
          <w:trHeight w:val="765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1: </w:t>
            </w:r>
            <w:r w:rsidRPr="00A07832">
              <w:rPr>
                <w:i/>
                <w:iCs/>
              </w:rPr>
              <w:t>актуализация муниципального контракта на текущий год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10.01.2025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МК № 0145300000124000253 от 30.10.2024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2: </w:t>
            </w:r>
            <w:r w:rsidRPr="00A07832">
              <w:rPr>
                <w:i/>
                <w:iCs/>
              </w:rPr>
              <w:t>срок оказания услуг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31.12.2025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---</w:t>
            </w:r>
          </w:p>
        </w:tc>
      </w:tr>
      <w:tr w:rsidR="000A001D" w:rsidRPr="00A07832" w:rsidTr="00196FA7">
        <w:trPr>
          <w:trHeight w:val="78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Б.2.3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Проект 3 </w:t>
            </w:r>
            <w:r w:rsidRPr="00A07832">
              <w:rPr>
                <w:i/>
                <w:iCs/>
              </w:rPr>
              <w:t>Закупка работ,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муниципальным маршрутам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ОЭР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</w:tr>
      <w:tr w:rsidR="000A001D" w:rsidRPr="00A07832" w:rsidTr="00196FA7">
        <w:trPr>
          <w:trHeight w:val="6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1: </w:t>
            </w:r>
            <w:r w:rsidRPr="00A07832">
              <w:rPr>
                <w:i/>
                <w:iCs/>
              </w:rPr>
              <w:t>актуализация муниципального контракта на текущий год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10.01.2025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МК № 0145300000124000252 от 07.11.2024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2: </w:t>
            </w:r>
            <w:r w:rsidRPr="00A07832">
              <w:rPr>
                <w:i/>
                <w:iCs/>
              </w:rPr>
              <w:t>срок оказания услуг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31.12.2025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---</w:t>
            </w:r>
          </w:p>
        </w:tc>
      </w:tr>
      <w:tr w:rsidR="000A001D" w:rsidRPr="00A07832" w:rsidTr="00196FA7">
        <w:trPr>
          <w:trHeight w:val="103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Б.2.4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Проект 4 </w:t>
            </w:r>
            <w:r w:rsidRPr="00A07832">
              <w:rPr>
                <w:i/>
                <w:iCs/>
              </w:rPr>
              <w:t>Закупка работ, связанных с осуществлением регулярных перевозок  пассажиров и багажа автомобильным транспортом общего пользования по регулируемым тарифам по муниципальному маршруту № 24 (ЖК "Солнце")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ОЭР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</w:tr>
      <w:tr w:rsidR="000A001D" w:rsidRPr="00A07832" w:rsidTr="00196FA7">
        <w:trPr>
          <w:trHeight w:val="6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1: </w:t>
            </w:r>
            <w:r w:rsidRPr="00A07832">
              <w:rPr>
                <w:i/>
                <w:iCs/>
              </w:rPr>
              <w:t>актуализация муниципального контракта на текущий год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10.01.2025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МК № 0145300000124000318 от 25.12.2024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2: </w:t>
            </w:r>
            <w:r w:rsidRPr="00A07832">
              <w:rPr>
                <w:i/>
                <w:iCs/>
              </w:rPr>
              <w:t>срок оказания услуг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31.12.2025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---</w:t>
            </w:r>
          </w:p>
        </w:tc>
      </w:tr>
      <w:tr w:rsidR="000A001D" w:rsidRPr="00A07832" w:rsidTr="00196FA7">
        <w:trPr>
          <w:trHeight w:val="103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lastRenderedPageBreak/>
              <w:t>Б.2.5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Проект 5 </w:t>
            </w:r>
            <w:r w:rsidRPr="00A07832">
              <w:rPr>
                <w:i/>
                <w:iCs/>
              </w:rPr>
              <w:t>Закупка работ,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муниципальному маршруту № 23 (кладбище у р.</w:t>
            </w:r>
            <w:r>
              <w:rPr>
                <w:i/>
                <w:iCs/>
              </w:rPr>
              <w:t xml:space="preserve"> </w:t>
            </w:r>
            <w:r w:rsidRPr="00A07832">
              <w:rPr>
                <w:i/>
                <w:iCs/>
              </w:rPr>
              <w:t>Воронка)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ОЭР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</w:tr>
      <w:tr w:rsidR="000A001D" w:rsidRPr="00A07832" w:rsidTr="00196FA7">
        <w:trPr>
          <w:trHeight w:val="6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1: </w:t>
            </w:r>
            <w:r w:rsidRPr="00A07832">
              <w:rPr>
                <w:i/>
                <w:iCs/>
              </w:rPr>
              <w:t>актуализация муниципального контракта на текущий год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10.01.2025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МК № 0145300000124000321 от 28.12.2024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2: </w:t>
            </w:r>
            <w:r w:rsidRPr="00A07832">
              <w:rPr>
                <w:i/>
                <w:iCs/>
              </w:rPr>
              <w:t>срок оказания услуг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31.12.2025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---</w:t>
            </w:r>
          </w:p>
        </w:tc>
      </w:tr>
      <w:tr w:rsidR="000A001D" w:rsidRPr="00A07832" w:rsidTr="00196FA7">
        <w:trPr>
          <w:trHeight w:val="1035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Б.2.6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Проект 6 </w:t>
            </w:r>
            <w:r w:rsidRPr="00A07832">
              <w:rPr>
                <w:i/>
                <w:iCs/>
              </w:rPr>
              <w:t>Закупка работ,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муниципальному маршруту № 22 (Городской пляж)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ОЭР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</w:tr>
      <w:tr w:rsidR="000A001D" w:rsidRPr="00A07832" w:rsidTr="00196FA7">
        <w:trPr>
          <w:trHeight w:val="6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1: </w:t>
            </w:r>
            <w:r w:rsidRPr="00A07832">
              <w:rPr>
                <w:i/>
                <w:iCs/>
              </w:rPr>
              <w:t>актуализация муниципального контракта на текущий год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10.01.2025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МК № 0145300000124000322 от 28.12.2024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2: </w:t>
            </w:r>
            <w:r w:rsidRPr="00A07832">
              <w:rPr>
                <w:i/>
                <w:iCs/>
              </w:rPr>
              <w:t>срок оказания услуг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31.12.2025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---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Б.3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</w:rPr>
              <w:t>Основное мероприятие 3</w:t>
            </w:r>
            <w:r w:rsidRPr="00A07832">
              <w:t xml:space="preserve"> Оказание информационных услуг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ОЭР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900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Б.3.1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Проект 1 </w:t>
            </w:r>
            <w:r w:rsidRPr="00A07832">
              <w:rPr>
                <w:i/>
                <w:iCs/>
              </w:rPr>
              <w:t>Предоставление сервиса контроля транспортной работы по регулируемым тарифам автомобильным транспортом общего пользования по маршрутам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ОЭР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1: </w:t>
            </w:r>
            <w:r w:rsidRPr="00A07832">
              <w:rPr>
                <w:i/>
                <w:iCs/>
              </w:rPr>
              <w:t>актуализация муниципального контракта на текущий год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10.01.2025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МК № 446 от 05.11.2024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2: </w:t>
            </w:r>
            <w:r w:rsidRPr="00A07832">
              <w:rPr>
                <w:i/>
                <w:iCs/>
              </w:rPr>
              <w:t>срок оказания услуг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31.12.2025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---</w:t>
            </w:r>
          </w:p>
        </w:tc>
      </w:tr>
      <w:tr w:rsidR="000A001D" w:rsidRPr="00A07832" w:rsidTr="00196FA7">
        <w:trPr>
          <w:trHeight w:val="600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Б.4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</w:rPr>
              <w:t xml:space="preserve">Основное мероприятие 4 </w:t>
            </w:r>
            <w:r w:rsidRPr="00A07832">
              <w:t>Мероприятия по уборке общественных кладбищ и мемориалов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ОЭР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900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Б.4.1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Проект 1 </w:t>
            </w:r>
            <w:r w:rsidRPr="00A07832">
              <w:rPr>
                <w:i/>
                <w:iCs/>
              </w:rPr>
              <w:t>Уборка общественных кладбищ и мемориалов, уход за могилами умерших (погибших), не имеющих супруга, близких родственников, иных родственников либо законного представителя умершего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ОЭР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</w:tr>
      <w:tr w:rsidR="000A001D" w:rsidRPr="00A07832" w:rsidTr="00196FA7">
        <w:trPr>
          <w:trHeight w:val="6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1: </w:t>
            </w:r>
            <w:r w:rsidRPr="00A07832">
              <w:rPr>
                <w:i/>
                <w:iCs/>
              </w:rPr>
              <w:t>актуализация муниципального контракта на текущий год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10.01.2025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МК № 0145300000124000274 от 26.11.2024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2: </w:t>
            </w:r>
            <w:r w:rsidRPr="00A07832">
              <w:rPr>
                <w:i/>
                <w:iCs/>
              </w:rPr>
              <w:t>срок оказания услуг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31.12.2025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---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Б.5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</w:rPr>
              <w:t xml:space="preserve">Основное мероприятие 5 </w:t>
            </w:r>
            <w:r w:rsidRPr="00A07832">
              <w:t xml:space="preserve">Мероприятия по охране общественных кладбищ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ОЭР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Б.5.1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Проект 1</w:t>
            </w:r>
            <w:r w:rsidRPr="00A07832">
              <w:rPr>
                <w:i/>
                <w:iCs/>
              </w:rPr>
              <w:t xml:space="preserve"> Оказание охранных услуг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ОЭР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1: </w:t>
            </w:r>
            <w:r w:rsidRPr="00A07832">
              <w:rPr>
                <w:i/>
                <w:iCs/>
              </w:rPr>
              <w:t>актуализация муниципального контракта на текущий год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10.01.2025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МК № 0145300000124000257 от 18.11.2024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2: </w:t>
            </w:r>
            <w:r w:rsidRPr="00A07832">
              <w:rPr>
                <w:i/>
                <w:iCs/>
              </w:rPr>
              <w:t>срок оказания услуг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31.12.2025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---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Б.6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</w:rPr>
              <w:t xml:space="preserve">Основное мероприятие 6 </w:t>
            </w:r>
            <w:r w:rsidRPr="00A07832">
              <w:t>Доставка тел умерших из внебольничных мест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ОЭР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600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Б.6.1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Проект 1 </w:t>
            </w:r>
            <w:r w:rsidRPr="00A07832">
              <w:rPr>
                <w:i/>
                <w:iCs/>
              </w:rPr>
              <w:t>Транспортировка тел умерших, не связанная с оказанием ритуальных услуг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ОЭР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ххх</w:t>
            </w:r>
          </w:p>
        </w:tc>
      </w:tr>
      <w:tr w:rsidR="000A001D" w:rsidRPr="00A07832" w:rsidTr="00196FA7">
        <w:trPr>
          <w:trHeight w:val="52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1: </w:t>
            </w:r>
            <w:r w:rsidRPr="00A07832">
              <w:rPr>
                <w:i/>
                <w:iCs/>
              </w:rPr>
              <w:t>актуализация муниципального контракта на текущий год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10.01.2025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МК № 0145300000124000273 от 18.11.2024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2: </w:t>
            </w:r>
            <w:r w:rsidRPr="00A07832">
              <w:rPr>
                <w:i/>
                <w:iCs/>
              </w:rPr>
              <w:t>срок оказания услуг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31.12.2025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---</w:t>
            </w:r>
          </w:p>
        </w:tc>
      </w:tr>
      <w:tr w:rsidR="000A001D" w:rsidRPr="00A07832" w:rsidTr="00196FA7">
        <w:trPr>
          <w:trHeight w:val="9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10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A001D" w:rsidRPr="00A07832" w:rsidRDefault="000A001D" w:rsidP="00196FA7">
            <w:pPr>
              <w:rPr>
                <w:b/>
                <w:bCs/>
              </w:rPr>
            </w:pPr>
            <w:r w:rsidRPr="00A07832">
              <w:rPr>
                <w:b/>
                <w:bCs/>
              </w:rPr>
              <w:t>Комплекс процессных мероприятий "Энергосбережение и повышение энергетической эффективности, повышение эффективности функционирования городского хозяйства"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A001D" w:rsidRPr="00A07832" w:rsidRDefault="000A001D" w:rsidP="00196FA7">
            <w:pPr>
              <w:jc w:val="center"/>
            </w:pPr>
            <w:r w:rsidRPr="00A07832">
              <w:t>ОЖКХ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ххх</w:t>
            </w:r>
          </w:p>
        </w:tc>
      </w:tr>
      <w:tr w:rsidR="000A001D" w:rsidRPr="00A07832" w:rsidTr="00196FA7">
        <w:trPr>
          <w:trHeight w:val="6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10.1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</w:rPr>
              <w:t xml:space="preserve">Основное мероприятие 1 </w:t>
            </w:r>
            <w:r w:rsidRPr="00A07832">
              <w:t xml:space="preserve">Замена приборов учета тепловой энергии в бюджетных учреждениях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ОЖКХ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10.1.1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контрольная точка 1: Заявка по потребность замены ПУ от БУ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01.07.2024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ОЖКХ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Заявка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контрольная точка 2: Заявка в ЦБ о перечислении денежных средств БУ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28.02.2025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Заявка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контрольная точка 3: Выполнение мероприятий по замене ПУ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30.09.2025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Акт выполненных работ</w:t>
            </w:r>
          </w:p>
        </w:tc>
      </w:tr>
      <w:tr w:rsidR="000A001D" w:rsidRPr="00A07832" w:rsidTr="00196FA7">
        <w:trPr>
          <w:trHeight w:val="1099"/>
        </w:trPr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10.2</w:t>
            </w: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</w:rPr>
              <w:t xml:space="preserve">Основное мероприятие 2 </w:t>
            </w:r>
            <w:r w:rsidRPr="00A07832">
              <w:t>Возмещение управляющим организациям по коммунальным услугам (ОДН) и обслуживанию жилых и нежилых помещений муниципального жилищного фонда Сосновоборского городского округа, в том числе в период простоя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ОЖКХ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9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lastRenderedPageBreak/>
              <w:t>10.2.1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  <w:i/>
                <w:iCs/>
              </w:rPr>
              <w:t>Мероприятие 1</w:t>
            </w:r>
            <w:r w:rsidRPr="00A07832">
              <w:rPr>
                <w:b/>
                <w:bCs/>
              </w:rPr>
              <w:t xml:space="preserve"> </w:t>
            </w:r>
            <w:r w:rsidRPr="00A07832">
              <w:t>Оплата управляющим организациям за содержание жилого/нежилого муниципального фонда и за коммунальные услуги (ОДН) в МКД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ОЖКХ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90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10.2.2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  <w:i/>
                <w:iCs/>
              </w:rPr>
              <w:t>Мероприятие 2</w:t>
            </w:r>
            <w:r w:rsidRPr="00A07832">
              <w:t xml:space="preserve"> Оплата управляющим организациям  за содержание жилого/нежилого муниципального фонда и за коммунальные услуги (ОДН) в МКД в периоды их простоя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ОЖКХ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6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1: </w:t>
            </w:r>
            <w:r w:rsidRPr="00A07832">
              <w:rPr>
                <w:i/>
                <w:iCs/>
              </w:rPr>
              <w:t>Заключение Договора с управляющими организациями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30.04.2025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ОЖКХ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Договор</w:t>
            </w:r>
          </w:p>
        </w:tc>
      </w:tr>
      <w:tr w:rsidR="000A001D" w:rsidRPr="00A07832" w:rsidTr="00196FA7">
        <w:trPr>
          <w:trHeight w:val="12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2: </w:t>
            </w:r>
            <w:r w:rsidRPr="00A07832">
              <w:rPr>
                <w:i/>
                <w:iCs/>
              </w:rPr>
              <w:t>Исполнение обязательств по возмещению расходов управляющих организаций по коммунальным услугам (ОДН) и обслуживанию объектов муниципального жилого фонда в периоды их простоя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с момента заключения Договора и до 31.12.2025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ОЖКХ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Платежное поручение</w:t>
            </w:r>
          </w:p>
        </w:tc>
      </w:tr>
      <w:tr w:rsidR="000A001D" w:rsidRPr="00A07832" w:rsidTr="00196FA7">
        <w:trPr>
          <w:trHeight w:val="9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10.3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</w:rPr>
              <w:t xml:space="preserve">Основное мероприятие 3 </w:t>
            </w:r>
            <w:r w:rsidRPr="00A07832">
              <w:t>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ОЖКХ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60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10.3.1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1: </w:t>
            </w:r>
            <w:r w:rsidRPr="00A07832">
              <w:rPr>
                <w:i/>
                <w:iCs/>
              </w:rPr>
              <w:t>Заключение Соглашения (доп.</w:t>
            </w:r>
            <w:r>
              <w:rPr>
                <w:i/>
                <w:iCs/>
              </w:rPr>
              <w:t xml:space="preserve"> </w:t>
            </w:r>
            <w:r w:rsidRPr="00A07832">
              <w:rPr>
                <w:i/>
                <w:iCs/>
              </w:rPr>
              <w:t>соглашения)</w:t>
            </w:r>
            <w:r>
              <w:rPr>
                <w:i/>
                <w:iCs/>
              </w:rPr>
              <w:t xml:space="preserve"> </w:t>
            </w:r>
            <w:r w:rsidRPr="00A07832">
              <w:rPr>
                <w:i/>
                <w:iCs/>
              </w:rPr>
              <w:t>с Фондом капитального ремонта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31.01.2025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ОЖКХ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Соглашение (доп.</w:t>
            </w:r>
            <w:r>
              <w:rPr>
                <w:i/>
                <w:iCs/>
              </w:rPr>
              <w:t xml:space="preserve"> с</w:t>
            </w:r>
            <w:r w:rsidRPr="00A07832">
              <w:rPr>
                <w:i/>
                <w:iCs/>
              </w:rPr>
              <w:t>оглашение)</w:t>
            </w:r>
          </w:p>
        </w:tc>
      </w:tr>
      <w:tr w:rsidR="000A001D" w:rsidRPr="00A07832" w:rsidTr="00196FA7">
        <w:trPr>
          <w:trHeight w:val="9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2: </w:t>
            </w:r>
            <w:r w:rsidRPr="00A07832">
              <w:rPr>
                <w:i/>
                <w:iCs/>
              </w:rPr>
              <w:t>Исполнение обязательств по оплате доли муниципального имущества в части обязательств по капитальному ремонту многоквартирных домов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с момента заключения Соглашения и до 31.12.2025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Платежное поручение</w:t>
            </w:r>
          </w:p>
        </w:tc>
      </w:tr>
      <w:tr w:rsidR="000A001D" w:rsidRPr="00A07832" w:rsidTr="00196FA7">
        <w:trPr>
          <w:trHeight w:val="3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10.4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</w:rPr>
              <w:t xml:space="preserve">Основное мероприятие 4 </w:t>
            </w:r>
            <w:r w:rsidRPr="00A07832">
              <w:t>Содержание бесхозяйных объектов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b/>
                <w:bCs/>
              </w:rPr>
            </w:pPr>
            <w:r w:rsidRPr="00A07832">
              <w:rPr>
                <w:b/>
                <w:bCs/>
              </w:rPr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ОЖКХ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10.4.1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1: </w:t>
            </w:r>
            <w:r w:rsidRPr="00A07832">
              <w:rPr>
                <w:i/>
                <w:iCs/>
              </w:rPr>
              <w:t>Проведение отбора на предоставление Субсидии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31.05.2025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ОЖКХ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Уведомление на сайте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2: </w:t>
            </w:r>
            <w:r w:rsidRPr="00A07832">
              <w:rPr>
                <w:i/>
                <w:iCs/>
              </w:rPr>
              <w:t>Заключение Соглашения с победителем отбора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30.06.2025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Соглашение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3: </w:t>
            </w:r>
            <w:r w:rsidRPr="00A07832">
              <w:rPr>
                <w:i/>
                <w:iCs/>
              </w:rPr>
              <w:t>Заявка на предоставление Субсидии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15.07.2025, 01.12.2025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Заявка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4: </w:t>
            </w:r>
            <w:r w:rsidRPr="00A07832">
              <w:rPr>
                <w:i/>
                <w:iCs/>
              </w:rPr>
              <w:t>Перечисление Субсидии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30.07.2025,  15.12.2025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Платежное поручение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5: </w:t>
            </w:r>
            <w:r w:rsidRPr="00A07832">
              <w:rPr>
                <w:i/>
                <w:iCs/>
              </w:rPr>
              <w:t xml:space="preserve">Отчет о целевом использовании субсидий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30.08.2025, 31.12.2025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>
            <w:pPr>
              <w:rPr>
                <w:i/>
                <w:iCs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Отчет</w:t>
            </w:r>
          </w:p>
        </w:tc>
      </w:tr>
      <w:tr w:rsidR="000A001D" w:rsidRPr="00A07832" w:rsidTr="00196FA7">
        <w:trPr>
          <w:trHeight w:val="6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11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A001D" w:rsidRPr="00A07832" w:rsidRDefault="000A001D" w:rsidP="00196FA7">
            <w:pPr>
              <w:rPr>
                <w:b/>
                <w:bCs/>
              </w:rPr>
            </w:pPr>
            <w:r w:rsidRPr="00A07832">
              <w:rPr>
                <w:b/>
                <w:bCs/>
              </w:rPr>
              <w:t>Комплекс процессных мероприятий "Содействие участию населения в осуществлении местного самоуправления"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A001D" w:rsidRPr="00A07832" w:rsidRDefault="000A001D" w:rsidP="00196FA7">
            <w:pPr>
              <w:jc w:val="center"/>
            </w:pPr>
            <w:r w:rsidRPr="00A07832">
              <w:t>ОВБиДХ, ОКС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ххх</w:t>
            </w:r>
          </w:p>
        </w:tc>
      </w:tr>
      <w:tr w:rsidR="000A001D" w:rsidRPr="00A07832" w:rsidTr="00196FA7">
        <w:trPr>
          <w:trHeight w:val="90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11.1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</w:rPr>
              <w:t xml:space="preserve">Основное мероприятие 1 </w:t>
            </w:r>
            <w:r w:rsidRPr="00A07832">
              <w:t>Субсидии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ОВБиДХ, ОКС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11.1.1</w:t>
            </w:r>
          </w:p>
        </w:tc>
        <w:tc>
          <w:tcPr>
            <w:tcW w:w="6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</w:rPr>
              <w:t xml:space="preserve">Мероприятие 1 </w:t>
            </w:r>
            <w:r w:rsidRPr="00A07832">
              <w:t>Ремонт дорожного покрытия ул. Набережная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ОВБиДХ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/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1:</w:t>
            </w:r>
            <w:r w:rsidRPr="00A07832">
              <w:rPr>
                <w:i/>
                <w:iCs/>
              </w:rPr>
              <w:t xml:space="preserve"> заключение муниципального контракта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01.07.2025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/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---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/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2: </w:t>
            </w:r>
            <w:r w:rsidRPr="00A07832">
              <w:rPr>
                <w:i/>
                <w:iCs/>
              </w:rPr>
              <w:t xml:space="preserve">срок окончания работ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30.11.2025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/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---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11.1.2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</w:rPr>
              <w:t xml:space="preserve">Мероприятие 2 </w:t>
            </w:r>
            <w:r w:rsidRPr="00A07832">
              <w:t>Ремонт дорожного покрытия ул. Береговая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ОВБиДХ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/>
        </w:tc>
        <w:tc>
          <w:tcPr>
            <w:tcW w:w="6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1:</w:t>
            </w:r>
            <w:r w:rsidRPr="00A07832">
              <w:rPr>
                <w:i/>
                <w:iCs/>
              </w:rPr>
              <w:t xml:space="preserve"> заключение муниципального контракта 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01.07.2025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/>
        </w:tc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---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/>
        </w:tc>
        <w:tc>
          <w:tcPr>
            <w:tcW w:w="6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2: </w:t>
            </w:r>
            <w:r w:rsidRPr="00A07832">
              <w:rPr>
                <w:i/>
                <w:iCs/>
              </w:rPr>
              <w:t xml:space="preserve">срок окончания работ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30.11.2025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/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---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11.1.3</w:t>
            </w: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</w:rPr>
              <w:t xml:space="preserve">Мероприятие 3 </w:t>
            </w:r>
            <w:r w:rsidRPr="00A07832">
              <w:t>Ремонт футбольных ворот на территории ТОС "Ручьи"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ОВБиДХ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/>
        </w:tc>
        <w:tc>
          <w:tcPr>
            <w:tcW w:w="6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>контрольная точка 1:</w:t>
            </w:r>
            <w:r w:rsidRPr="00A07832">
              <w:rPr>
                <w:i/>
                <w:iCs/>
              </w:rPr>
              <w:t xml:space="preserve"> заключение муниципального контракта 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01.07.2025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/>
        </w:tc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---</w:t>
            </w:r>
          </w:p>
        </w:tc>
      </w:tr>
      <w:tr w:rsidR="000A001D" w:rsidRPr="00A07832" w:rsidTr="00196FA7">
        <w:trPr>
          <w:trHeight w:val="300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/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i/>
                <w:iCs/>
              </w:rPr>
            </w:pPr>
            <w:r w:rsidRPr="00A07832">
              <w:rPr>
                <w:b/>
                <w:bCs/>
                <w:i/>
                <w:iCs/>
              </w:rPr>
              <w:t xml:space="preserve">контрольная точка 2: </w:t>
            </w:r>
            <w:r w:rsidRPr="00A07832">
              <w:rPr>
                <w:i/>
                <w:iCs/>
              </w:rPr>
              <w:t xml:space="preserve">срок окончания работ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30.11.2025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01D" w:rsidRPr="00A07832" w:rsidRDefault="000A001D" w:rsidP="00196FA7"/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  <w:rPr>
                <w:i/>
                <w:iCs/>
              </w:rPr>
            </w:pPr>
            <w:r w:rsidRPr="00A07832">
              <w:rPr>
                <w:i/>
                <w:iCs/>
              </w:rPr>
              <w:t>---</w:t>
            </w:r>
          </w:p>
        </w:tc>
      </w:tr>
      <w:tr w:rsidR="000A001D" w:rsidRPr="00A07832" w:rsidTr="00196FA7">
        <w:trPr>
          <w:trHeight w:val="53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12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A001D" w:rsidRPr="00A07832" w:rsidRDefault="000A001D" w:rsidP="00196FA7">
            <w:pPr>
              <w:rPr>
                <w:b/>
                <w:bCs/>
              </w:rPr>
            </w:pPr>
            <w:r w:rsidRPr="00A07832">
              <w:rPr>
                <w:b/>
                <w:bCs/>
              </w:rPr>
              <w:t>Комплекс процессных мероприятий "Капитальный ремонт жилых домов отдельных категорий граждан, установленных областным законом"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A001D" w:rsidRPr="00A07832" w:rsidRDefault="000A001D" w:rsidP="00196FA7">
            <w:pPr>
              <w:jc w:val="center"/>
            </w:pPr>
            <w:r w:rsidRPr="00A07832">
              <w:t>ОЖКХ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A001D" w:rsidRPr="00A07832" w:rsidRDefault="000A001D" w:rsidP="00196FA7">
            <w:pPr>
              <w:jc w:val="center"/>
              <w:rPr>
                <w:b/>
                <w:bCs/>
              </w:rPr>
            </w:pPr>
            <w:r w:rsidRPr="00A07832">
              <w:rPr>
                <w:b/>
                <w:bCs/>
              </w:rPr>
              <w:t>ххх</w:t>
            </w:r>
          </w:p>
        </w:tc>
      </w:tr>
      <w:tr w:rsidR="000A001D" w:rsidRPr="00A07832" w:rsidTr="00196FA7">
        <w:trPr>
          <w:trHeight w:val="76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12.1</w:t>
            </w:r>
          </w:p>
        </w:tc>
        <w:tc>
          <w:tcPr>
            <w:tcW w:w="6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outlineLvl w:val="0"/>
              <w:rPr>
                <w:b/>
                <w:bCs/>
              </w:rPr>
            </w:pPr>
            <w:r w:rsidRPr="00A07832">
              <w:rPr>
                <w:b/>
                <w:bCs/>
              </w:rPr>
              <w:t xml:space="preserve">Основное мероприятие 1 </w:t>
            </w:r>
            <w:r w:rsidRPr="00A07832">
              <w:t>Субвенции по предоставлению гражданам единовременной денежной выплаты на проведение капитального ремонта жилых домов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ОЖКХ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01D" w:rsidRPr="00A07832" w:rsidRDefault="000A001D" w:rsidP="00196FA7">
            <w:pPr>
              <w:jc w:val="center"/>
              <w:outlineLvl w:val="0"/>
            </w:pPr>
            <w:r w:rsidRPr="00A07832">
              <w:t>ххх</w:t>
            </w:r>
          </w:p>
        </w:tc>
      </w:tr>
    </w:tbl>
    <w:p w:rsidR="000A001D" w:rsidRDefault="000A001D" w:rsidP="000A001D">
      <w:pPr>
        <w:jc w:val="both"/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0A001D">
      <w:headerReference w:type="default" r:id="rId14"/>
      <w:pgSz w:w="16838" w:h="11906" w:orient="landscape"/>
      <w:pgMar w:top="170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01D" w:rsidRDefault="000A001D" w:rsidP="00762166">
      <w:r>
        <w:separator/>
      </w:r>
    </w:p>
  </w:endnote>
  <w:endnote w:type="continuationSeparator" w:id="0">
    <w:p w:rsidR="000A001D" w:rsidRDefault="000A001D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7DF" w:rsidRDefault="005717D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7DF" w:rsidRDefault="005717D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7DF" w:rsidRDefault="005717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01D" w:rsidRDefault="000A001D" w:rsidP="00762166">
      <w:r>
        <w:separator/>
      </w:r>
    </w:p>
  </w:footnote>
  <w:footnote w:type="continuationSeparator" w:id="0">
    <w:p w:rsidR="000A001D" w:rsidRDefault="000A001D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7DF" w:rsidRDefault="005717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01D" w:rsidRDefault="000A001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7DF" w:rsidRDefault="005717DF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B021E"/>
    <w:multiLevelType w:val="hybridMultilevel"/>
    <w:tmpl w:val="BEDEBC04"/>
    <w:lvl w:ilvl="0" w:tplc="5F70E188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C6D02B3"/>
    <w:multiLevelType w:val="hybridMultilevel"/>
    <w:tmpl w:val="5C1E4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5cef280d-d8df-4427-9b46-b941a8a0f6bb"/>
  </w:docVars>
  <w:rsids>
    <w:rsidRoot w:val="000A001D"/>
    <w:rsid w:val="000216DC"/>
    <w:rsid w:val="00024F94"/>
    <w:rsid w:val="0005521C"/>
    <w:rsid w:val="00070E72"/>
    <w:rsid w:val="00097477"/>
    <w:rsid w:val="000A001D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4E11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7DF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1F6B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3BB208"/>
  <w15:docId w15:val="{09E82232-4A43-4762-9CAB-EA95F428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A00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00e1cf9b-95d3-4772-b37e-240f5302781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00e1cf9b-95d3-4772-b37e-240f53027817.dot</Template>
  <TotalTime>0</TotalTime>
  <Pages>28</Pages>
  <Words>6726</Words>
  <Characters>38341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2</cp:revision>
  <cp:lastPrinted>2025-03-25T09:10:00Z</cp:lastPrinted>
  <dcterms:created xsi:type="dcterms:W3CDTF">2026-01-14T12:50:00Z</dcterms:created>
  <dcterms:modified xsi:type="dcterms:W3CDTF">2026-01-14T12:50:00Z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5cef280d-d8df-4427-9b46-b941a8a0f6bb</vt:lpwstr>
  </property>
</Properties>
</file>