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80" w:rsidRDefault="005B0BDB" w:rsidP="00703980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2788285</wp:posOffset>
            </wp:positionH>
            <wp:positionV relativeFrom="paragraph">
              <wp:posOffset>-172085</wp:posOffset>
            </wp:positionV>
            <wp:extent cx="605155" cy="782320"/>
            <wp:effectExtent l="19050" t="0" r="444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0FC1" w:rsidRDefault="00B50FC1" w:rsidP="00B50FC1">
      <w:pPr>
        <w:suppressAutoHyphens/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B50FC1" w:rsidRDefault="00B50FC1" w:rsidP="00B50FC1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B50FC1" w:rsidRDefault="00B50FC1" w:rsidP="00B50FC1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B50FC1" w:rsidRDefault="009B0690" w:rsidP="00B50FC1">
      <w:pPr>
        <w:suppressAutoHyphens/>
        <w:jc w:val="center"/>
        <w:rPr>
          <w:b/>
        </w:rPr>
      </w:pPr>
      <w:r w:rsidRPr="009B0690">
        <w:rPr>
          <w:noProof/>
          <w:sz w:val="20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B50FC1" w:rsidRPr="00835783" w:rsidRDefault="00B50FC1" w:rsidP="00B50FC1">
      <w:pPr>
        <w:suppressAutoHyphens/>
        <w:jc w:val="center"/>
        <w:rPr>
          <w:b/>
          <w:spacing w:val="20"/>
          <w:sz w:val="40"/>
          <w:szCs w:val="24"/>
        </w:rPr>
      </w:pPr>
      <w:proofErr w:type="gramStart"/>
      <w:r w:rsidRPr="00835783">
        <w:rPr>
          <w:b/>
          <w:spacing w:val="20"/>
          <w:sz w:val="40"/>
          <w:szCs w:val="24"/>
        </w:rPr>
        <w:t>Р</w:t>
      </w:r>
      <w:proofErr w:type="gramEnd"/>
      <w:r w:rsidRPr="00835783">
        <w:rPr>
          <w:b/>
          <w:spacing w:val="20"/>
          <w:sz w:val="40"/>
          <w:szCs w:val="24"/>
        </w:rPr>
        <w:t xml:space="preserve"> Е Ш Е Н И Е</w:t>
      </w:r>
    </w:p>
    <w:p w:rsidR="005B0BDB" w:rsidRDefault="005B0BDB" w:rsidP="005B0BDB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5B0BDB" w:rsidRPr="002D5B54" w:rsidRDefault="005B0BDB" w:rsidP="005B0BDB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21</w:t>
      </w:r>
    </w:p>
    <w:p w:rsidR="005B0BDB" w:rsidRDefault="005B0BDB" w:rsidP="005B0BDB">
      <w:pPr>
        <w:jc w:val="center"/>
      </w:pPr>
    </w:p>
    <w:p w:rsidR="005B0BDB" w:rsidRDefault="005B0BDB" w:rsidP="00B50FC1">
      <w:pPr>
        <w:suppressAutoHyphens/>
        <w:jc w:val="right"/>
        <w:rPr>
          <w:b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6629" w:type="dxa"/>
        <w:tblLayout w:type="fixed"/>
        <w:tblLook w:val="04A0"/>
      </w:tblPr>
      <w:tblGrid>
        <w:gridCol w:w="6629"/>
      </w:tblGrid>
      <w:tr w:rsidR="00B50FC1" w:rsidRPr="006A7E79" w:rsidTr="00584796">
        <w:tc>
          <w:tcPr>
            <w:tcW w:w="6629" w:type="dxa"/>
            <w:hideMark/>
          </w:tcPr>
          <w:p w:rsidR="00B50FC1" w:rsidRPr="006A7E79" w:rsidRDefault="00B50FC1" w:rsidP="005B0BDB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b/>
                <w:sz w:val="28"/>
                <w:szCs w:val="28"/>
              </w:rPr>
            </w:pPr>
            <w:r w:rsidRPr="006A7E79">
              <w:rPr>
                <w:b/>
                <w:sz w:val="28"/>
                <w:szCs w:val="28"/>
              </w:rPr>
              <w:t>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Сосновоборский городской округ Ленинградской области, утвержденное решением Совета депутатов от 30.11.2021 № 177</w:t>
            </w:r>
            <w:r w:rsidR="005B0BDB">
              <w:rPr>
                <w:b/>
                <w:sz w:val="28"/>
                <w:szCs w:val="28"/>
              </w:rPr>
              <w:t xml:space="preserve"> (с изменениями)</w:t>
            </w:r>
            <w:r w:rsidRPr="006A7E79">
              <w:rPr>
                <w:b/>
                <w:bCs/>
                <w:sz w:val="28"/>
                <w:szCs w:val="28"/>
              </w:rPr>
              <w:t xml:space="preserve">» </w:t>
            </w:r>
          </w:p>
        </w:tc>
      </w:tr>
    </w:tbl>
    <w:p w:rsidR="00B50FC1" w:rsidRPr="006A7E79" w:rsidRDefault="00B50FC1" w:rsidP="00B50FC1">
      <w:pPr>
        <w:suppressAutoHyphens/>
        <w:autoSpaceDE w:val="0"/>
        <w:autoSpaceDN w:val="0"/>
        <w:adjustRightInd w:val="0"/>
        <w:spacing w:line="259" w:lineRule="auto"/>
        <w:ind w:firstLine="567"/>
        <w:jc w:val="both"/>
        <w:rPr>
          <w:sz w:val="28"/>
          <w:szCs w:val="28"/>
        </w:rPr>
      </w:pPr>
      <w:r w:rsidRPr="006A7E79">
        <w:rPr>
          <w:sz w:val="28"/>
          <w:szCs w:val="28"/>
        </w:rPr>
        <w:br w:type="textWrapping" w:clear="all"/>
      </w:r>
    </w:p>
    <w:p w:rsidR="00B50FC1" w:rsidRPr="006A7E79" w:rsidRDefault="00B50FC1" w:rsidP="00B50FC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7E79">
        <w:rPr>
          <w:sz w:val="28"/>
          <w:szCs w:val="28"/>
        </w:rPr>
        <w:t xml:space="preserve">На основании протеста </w:t>
      </w:r>
      <w:r w:rsidRPr="006A7E79">
        <w:rPr>
          <w:bCs/>
          <w:sz w:val="28"/>
          <w:szCs w:val="28"/>
        </w:rPr>
        <w:t>прокуратуры города Сосновый Бор Ленинградской области от 28.01.2026 №07-03/5-2026, в</w:t>
      </w:r>
      <w:r w:rsidRPr="006A7E79">
        <w:rPr>
          <w:sz w:val="28"/>
          <w:szCs w:val="28"/>
        </w:rPr>
        <w:t xml:space="preserve"> целях приведения Положения о муниципальном контроле на автомобильном транспорте, городском наземном </w:t>
      </w:r>
      <w:proofErr w:type="gramStart"/>
      <w:r w:rsidRPr="006A7E79">
        <w:rPr>
          <w:sz w:val="28"/>
          <w:szCs w:val="28"/>
        </w:rPr>
        <w:t xml:space="preserve">электрическом транспорте и в дорожном хозяйстве в границах муниципального образования Сосновоборский городской округ Ленинградской области, </w:t>
      </w:r>
      <w:r w:rsidR="005B0BDB">
        <w:rPr>
          <w:sz w:val="28"/>
          <w:szCs w:val="28"/>
        </w:rPr>
        <w:t xml:space="preserve">утвержденного решением совета депутатов  </w:t>
      </w:r>
      <w:r w:rsidR="005B0BDB" w:rsidRPr="006A7E79">
        <w:rPr>
          <w:sz w:val="28"/>
          <w:szCs w:val="28"/>
        </w:rPr>
        <w:t>от 30.11.2021 № 177</w:t>
      </w:r>
      <w:r w:rsidR="005B0BDB">
        <w:rPr>
          <w:sz w:val="28"/>
          <w:szCs w:val="28"/>
        </w:rPr>
        <w:t xml:space="preserve"> </w:t>
      </w:r>
      <w:r w:rsidR="005B0BDB" w:rsidRPr="005B0BDB">
        <w:rPr>
          <w:sz w:val="28"/>
          <w:szCs w:val="28"/>
        </w:rPr>
        <w:t>(с изменениями),</w:t>
      </w:r>
      <w:r w:rsidR="005B0BDB">
        <w:rPr>
          <w:sz w:val="28"/>
          <w:szCs w:val="28"/>
        </w:rPr>
        <w:t xml:space="preserve"> </w:t>
      </w:r>
      <w:r w:rsidRPr="005B0BDB">
        <w:rPr>
          <w:sz w:val="28"/>
          <w:szCs w:val="28"/>
        </w:rPr>
        <w:t>в соответствие с положениями Федерального закона о</w:t>
      </w:r>
      <w:r w:rsidRPr="006A7E79">
        <w:rPr>
          <w:sz w:val="28"/>
          <w:szCs w:val="28"/>
        </w:rPr>
        <w:t>т 31.07.2020 № 248-ФЗ «О государственном контроле (надзоре) и муниципальном контроле в Российской Федерации», совет депутатов Сосновоборского городского округа</w:t>
      </w:r>
      <w:proofErr w:type="gramEnd"/>
    </w:p>
    <w:p w:rsidR="00B50FC1" w:rsidRPr="006A7E79" w:rsidRDefault="00B50FC1" w:rsidP="00B50FC1">
      <w:pPr>
        <w:suppressAutoHyphens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B50FC1" w:rsidRPr="006A7E79" w:rsidRDefault="00B50FC1" w:rsidP="00B50FC1">
      <w:pPr>
        <w:pStyle w:val="50"/>
        <w:shd w:val="clear" w:color="auto" w:fill="auto"/>
        <w:suppressAutoHyphens/>
        <w:spacing w:before="0" w:after="223" w:line="240" w:lineRule="auto"/>
        <w:ind w:right="20"/>
        <w:rPr>
          <w:sz w:val="28"/>
          <w:szCs w:val="28"/>
        </w:rPr>
      </w:pPr>
      <w:r w:rsidRPr="006A7E79">
        <w:rPr>
          <w:sz w:val="28"/>
          <w:szCs w:val="28"/>
        </w:rPr>
        <w:t>РЕШИЛ:</w:t>
      </w:r>
    </w:p>
    <w:p w:rsidR="00B50FC1" w:rsidRPr="006A7E79" w:rsidRDefault="00B50FC1" w:rsidP="00B50FC1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1. Внести в Положение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Сосновоборский городской округ Ленинградской области, утвержденное решением Совета депутатов от 30.11.2021 № 177</w:t>
      </w:r>
      <w:r w:rsidRPr="006A7E79">
        <w:rPr>
          <w:bCs/>
          <w:sz w:val="28"/>
          <w:szCs w:val="28"/>
        </w:rPr>
        <w:t>» (в редакции решения совета депутатов от 26.02.2025 года № 28) следующие</w:t>
      </w:r>
      <w:r w:rsidRPr="006A7E79">
        <w:rPr>
          <w:sz w:val="28"/>
          <w:szCs w:val="28"/>
        </w:rPr>
        <w:t xml:space="preserve"> изменения:</w:t>
      </w:r>
    </w:p>
    <w:p w:rsidR="00B50FC1" w:rsidRPr="006A7E79" w:rsidRDefault="00B50FC1" w:rsidP="00B50FC1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В пункте 2.6 раздела 2 абзац 7 после слова «</w:t>
      </w:r>
      <w:proofErr w:type="spellStart"/>
      <w:r w:rsidRPr="006A7E79">
        <w:rPr>
          <w:sz w:val="28"/>
          <w:szCs w:val="28"/>
        </w:rPr>
        <w:t>видео-конференц-связи</w:t>
      </w:r>
      <w:proofErr w:type="spellEnd"/>
      <w:proofErr w:type="gramStart"/>
      <w:r w:rsidRPr="006A7E79">
        <w:rPr>
          <w:sz w:val="28"/>
          <w:szCs w:val="28"/>
        </w:rPr>
        <w:t>,»</w:t>
      </w:r>
      <w:proofErr w:type="gramEnd"/>
      <w:r w:rsidRPr="006A7E79">
        <w:rPr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B50FC1" w:rsidRPr="006A7E79" w:rsidRDefault="00B50FC1" w:rsidP="00B50FC1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Пункт 2.7 раздела 2 после слова «</w:t>
      </w:r>
      <w:proofErr w:type="spellStart"/>
      <w:r w:rsidRPr="006A7E79">
        <w:rPr>
          <w:sz w:val="28"/>
          <w:szCs w:val="28"/>
        </w:rPr>
        <w:t>видео-конференц-связи</w:t>
      </w:r>
      <w:proofErr w:type="spellEnd"/>
      <w:r w:rsidRPr="006A7E79">
        <w:rPr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6A7E79">
        <w:rPr>
          <w:sz w:val="28"/>
          <w:szCs w:val="28"/>
        </w:rPr>
        <w:t>.»</w:t>
      </w:r>
      <w:proofErr w:type="gramEnd"/>
      <w:r w:rsidRPr="006A7E79">
        <w:rPr>
          <w:sz w:val="28"/>
          <w:szCs w:val="28"/>
        </w:rPr>
        <w:t>;</w:t>
      </w:r>
    </w:p>
    <w:p w:rsidR="00B50FC1" w:rsidRPr="006A7E79" w:rsidRDefault="00B50FC1" w:rsidP="00B50FC1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В подпункт 6 пункта 3.1 раздела 3 добавить абзацы следующего содержания:</w:t>
      </w:r>
    </w:p>
    <w:p w:rsidR="00B50FC1" w:rsidRPr="006A7E79" w:rsidRDefault="00B50FC1" w:rsidP="00B50FC1">
      <w:pPr>
        <w:autoSpaceDE w:val="0"/>
        <w:autoSpaceDN w:val="0"/>
        <w:adjustRightInd w:val="0"/>
        <w:spacing w:before="60"/>
        <w:ind w:left="992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«Выездное обследование проводится с использованием беспилотных аппаратов (систем) при наличии их в контрольном органе в случаях:</w:t>
      </w:r>
    </w:p>
    <w:p w:rsidR="00B50FC1" w:rsidRPr="006A7E79" w:rsidRDefault="00B50FC1" w:rsidP="00B50FC1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- труднодоступности объекта контроля;</w:t>
      </w:r>
    </w:p>
    <w:p w:rsidR="00B50FC1" w:rsidRPr="006A7E79" w:rsidRDefault="00B50FC1" w:rsidP="00B50FC1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- повышенного риска для инспектора при проведении контрольных действий;</w:t>
      </w:r>
    </w:p>
    <w:p w:rsidR="00B50FC1" w:rsidRPr="006A7E79" w:rsidRDefault="00B50FC1" w:rsidP="00B50FC1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- значительных затрат ресурсов (материальных, трудовых), используемых при проведении контрольных действий».</w:t>
      </w:r>
    </w:p>
    <w:p w:rsidR="00B50FC1" w:rsidRPr="006A7E79" w:rsidRDefault="00B50FC1" w:rsidP="00B50FC1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6A7E79">
        <w:rPr>
          <w:sz w:val="28"/>
          <w:szCs w:val="28"/>
        </w:rPr>
        <w:t xml:space="preserve">Подпункты 4.3.1, 4.3.2 пункта 4.3 раздела </w:t>
      </w:r>
      <w:r w:rsidRPr="006A7E79">
        <w:rPr>
          <w:bCs/>
          <w:sz w:val="28"/>
          <w:szCs w:val="28"/>
        </w:rPr>
        <w:t>4 исключить.</w:t>
      </w:r>
    </w:p>
    <w:p w:rsidR="005B0BDB" w:rsidRPr="008653F5" w:rsidRDefault="005B0BDB" w:rsidP="005B0BDB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bCs/>
          <w:sz w:val="28"/>
          <w:szCs w:val="28"/>
        </w:rPr>
      </w:pPr>
      <w:r w:rsidRPr="008653F5">
        <w:rPr>
          <w:sz w:val="28"/>
          <w:szCs w:val="28"/>
        </w:rPr>
        <w:t xml:space="preserve">2. </w:t>
      </w:r>
      <w:r w:rsidRPr="008653F5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B50FC1" w:rsidRDefault="00B50FC1" w:rsidP="00B50FC1">
      <w:pPr>
        <w:suppressAutoHyphens/>
        <w:ind w:firstLine="709"/>
        <w:jc w:val="both"/>
        <w:rPr>
          <w:sz w:val="28"/>
          <w:szCs w:val="28"/>
        </w:rPr>
      </w:pPr>
    </w:p>
    <w:p w:rsidR="005B0BDB" w:rsidRDefault="005B0BDB" w:rsidP="00B50FC1">
      <w:pPr>
        <w:suppressAutoHyphens/>
        <w:ind w:firstLine="709"/>
        <w:jc w:val="both"/>
        <w:rPr>
          <w:sz w:val="28"/>
          <w:szCs w:val="28"/>
        </w:rPr>
      </w:pPr>
    </w:p>
    <w:p w:rsidR="005B0BDB" w:rsidRPr="006A7E79" w:rsidRDefault="005B0BDB" w:rsidP="00B50FC1">
      <w:pPr>
        <w:suppressAutoHyphens/>
        <w:ind w:firstLine="709"/>
        <w:jc w:val="both"/>
        <w:rPr>
          <w:sz w:val="28"/>
          <w:szCs w:val="28"/>
        </w:rPr>
      </w:pPr>
    </w:p>
    <w:p w:rsidR="00B50FC1" w:rsidRPr="006A7E79" w:rsidRDefault="00B50FC1" w:rsidP="00B50FC1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6A7E79">
        <w:rPr>
          <w:b/>
          <w:sz w:val="28"/>
          <w:szCs w:val="28"/>
        </w:rPr>
        <w:t>Председатель совета депутатов</w:t>
      </w:r>
    </w:p>
    <w:p w:rsidR="00B50FC1" w:rsidRPr="006A7E79" w:rsidRDefault="00B50FC1" w:rsidP="00B50FC1">
      <w:pPr>
        <w:tabs>
          <w:tab w:val="left" w:pos="7230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6A7E79">
        <w:rPr>
          <w:b/>
          <w:sz w:val="28"/>
          <w:szCs w:val="28"/>
        </w:rPr>
        <w:t>Сосновоборского городского округа</w:t>
      </w:r>
      <w:r w:rsidRPr="006A7E79">
        <w:rPr>
          <w:b/>
          <w:sz w:val="28"/>
          <w:szCs w:val="28"/>
        </w:rPr>
        <w:tab/>
        <w:t>А.Н. Афанасьев</w:t>
      </w:r>
    </w:p>
    <w:p w:rsidR="00B50FC1" w:rsidRPr="006A7E79" w:rsidRDefault="00B50FC1" w:rsidP="00B50FC1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50FC1" w:rsidRPr="00A85D3B" w:rsidRDefault="00B50FC1" w:rsidP="00B50FC1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Cs w:val="28"/>
        </w:rPr>
      </w:pPr>
    </w:p>
    <w:p w:rsidR="006A7E79" w:rsidRPr="002B7492" w:rsidRDefault="006A7E79" w:rsidP="006A7E79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B7492">
        <w:rPr>
          <w:b/>
          <w:sz w:val="28"/>
          <w:szCs w:val="28"/>
        </w:rPr>
        <w:t xml:space="preserve">Глава Сосновоборского                              </w:t>
      </w:r>
    </w:p>
    <w:p w:rsidR="006A7E79" w:rsidRDefault="006A7E79" w:rsidP="00F81B08">
      <w:pPr>
        <w:tabs>
          <w:tab w:val="left" w:pos="765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2B7492">
        <w:rPr>
          <w:b/>
          <w:sz w:val="28"/>
          <w:szCs w:val="28"/>
        </w:rPr>
        <w:t xml:space="preserve">городского округа </w:t>
      </w:r>
      <w:r w:rsidRPr="002B7492">
        <w:rPr>
          <w:b/>
          <w:sz w:val="28"/>
          <w:szCs w:val="28"/>
        </w:rPr>
        <w:tab/>
        <w:t>М.В. Воронков</w:t>
      </w: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sectPr w:rsidR="006A7E79" w:rsidSect="00F81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20" w:footer="40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5AA" w:rsidRDefault="002E15AA" w:rsidP="00576CC5">
      <w:r>
        <w:separator/>
      </w:r>
    </w:p>
  </w:endnote>
  <w:endnote w:type="continuationSeparator" w:id="0">
    <w:p w:rsidR="002E15AA" w:rsidRDefault="002E15AA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7B" w:rsidRDefault="0047737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4736"/>
      <w:docPartObj>
        <w:docPartGallery w:val="Page Numbers (Bottom of Page)"/>
        <w:docPartUnique/>
      </w:docPartObj>
    </w:sdtPr>
    <w:sdtContent>
      <w:p w:rsidR="00F81B08" w:rsidRDefault="009B0690">
        <w:pPr>
          <w:pStyle w:val="a8"/>
          <w:jc w:val="right"/>
        </w:pPr>
        <w:fldSimple w:instr=" PAGE   \* MERGEFORMAT ">
          <w:r w:rsidR="00B6017B">
            <w:rPr>
              <w:noProof/>
            </w:rPr>
            <w:t>2</w:t>
          </w:r>
        </w:fldSimple>
      </w:p>
    </w:sdtContent>
  </w:sdt>
  <w:p w:rsidR="00F81B08" w:rsidRDefault="00F81B0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7B" w:rsidRDefault="004773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5AA" w:rsidRDefault="002E15AA" w:rsidP="00576CC5">
      <w:r>
        <w:separator/>
      </w:r>
    </w:p>
  </w:footnote>
  <w:footnote w:type="continuationSeparator" w:id="0">
    <w:p w:rsidR="002E15AA" w:rsidRDefault="002E15AA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7B" w:rsidRDefault="0047737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DB" w:rsidRDefault="005B0BD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7B" w:rsidRDefault="004773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6E8"/>
    <w:multiLevelType w:val="hybridMultilevel"/>
    <w:tmpl w:val="D6B8D6CC"/>
    <w:lvl w:ilvl="0" w:tplc="045E0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b3a4d12-9ad8-47b0-86be-ef340e3dbc9d"/>
  </w:docVars>
  <w:rsids>
    <w:rsidRoot w:val="00A97225"/>
    <w:rsid w:val="00083707"/>
    <w:rsid w:val="000B6CD4"/>
    <w:rsid w:val="000D03C3"/>
    <w:rsid w:val="000F12C7"/>
    <w:rsid w:val="00106635"/>
    <w:rsid w:val="00116A05"/>
    <w:rsid w:val="00152DE3"/>
    <w:rsid w:val="00157BD1"/>
    <w:rsid w:val="001861F5"/>
    <w:rsid w:val="00190E5A"/>
    <w:rsid w:val="001A192C"/>
    <w:rsid w:val="0021063F"/>
    <w:rsid w:val="002116AF"/>
    <w:rsid w:val="00222F30"/>
    <w:rsid w:val="00244D1E"/>
    <w:rsid w:val="002B0EEC"/>
    <w:rsid w:val="002C38D7"/>
    <w:rsid w:val="002E15AA"/>
    <w:rsid w:val="003A1087"/>
    <w:rsid w:val="003A46C6"/>
    <w:rsid w:val="003E18E2"/>
    <w:rsid w:val="003E5617"/>
    <w:rsid w:val="0044415E"/>
    <w:rsid w:val="0046790C"/>
    <w:rsid w:val="0047737B"/>
    <w:rsid w:val="0049032A"/>
    <w:rsid w:val="004B64C5"/>
    <w:rsid w:val="004C1A1C"/>
    <w:rsid w:val="004C7CE1"/>
    <w:rsid w:val="0050083F"/>
    <w:rsid w:val="00532E5F"/>
    <w:rsid w:val="00576CC5"/>
    <w:rsid w:val="005B0BDB"/>
    <w:rsid w:val="005B302B"/>
    <w:rsid w:val="006927BA"/>
    <w:rsid w:val="006A7E79"/>
    <w:rsid w:val="006F1A6D"/>
    <w:rsid w:val="007000C7"/>
    <w:rsid w:val="00703980"/>
    <w:rsid w:val="00745000"/>
    <w:rsid w:val="007F3C4B"/>
    <w:rsid w:val="007F5D8C"/>
    <w:rsid w:val="008653E8"/>
    <w:rsid w:val="008A1903"/>
    <w:rsid w:val="008E5A4B"/>
    <w:rsid w:val="009141E7"/>
    <w:rsid w:val="0093528C"/>
    <w:rsid w:val="009873FA"/>
    <w:rsid w:val="009B0690"/>
    <w:rsid w:val="009F1254"/>
    <w:rsid w:val="009F7252"/>
    <w:rsid w:val="00A113A3"/>
    <w:rsid w:val="00A3272E"/>
    <w:rsid w:val="00A355D1"/>
    <w:rsid w:val="00A40EE8"/>
    <w:rsid w:val="00A62BFF"/>
    <w:rsid w:val="00A748F0"/>
    <w:rsid w:val="00A81F99"/>
    <w:rsid w:val="00A8784E"/>
    <w:rsid w:val="00A97225"/>
    <w:rsid w:val="00AF2752"/>
    <w:rsid w:val="00B05D09"/>
    <w:rsid w:val="00B064D1"/>
    <w:rsid w:val="00B379E0"/>
    <w:rsid w:val="00B40A07"/>
    <w:rsid w:val="00B50FC1"/>
    <w:rsid w:val="00B6017B"/>
    <w:rsid w:val="00BA67E3"/>
    <w:rsid w:val="00BA75F2"/>
    <w:rsid w:val="00BE585A"/>
    <w:rsid w:val="00C00B37"/>
    <w:rsid w:val="00C37D7F"/>
    <w:rsid w:val="00C63C28"/>
    <w:rsid w:val="00C66130"/>
    <w:rsid w:val="00C70998"/>
    <w:rsid w:val="00C73B61"/>
    <w:rsid w:val="00CF7D31"/>
    <w:rsid w:val="00D16493"/>
    <w:rsid w:val="00D17294"/>
    <w:rsid w:val="00D4102D"/>
    <w:rsid w:val="00D66F61"/>
    <w:rsid w:val="00D678A2"/>
    <w:rsid w:val="00D81EF8"/>
    <w:rsid w:val="00DD662D"/>
    <w:rsid w:val="00E12422"/>
    <w:rsid w:val="00E3740C"/>
    <w:rsid w:val="00E6538B"/>
    <w:rsid w:val="00E918B1"/>
    <w:rsid w:val="00E92165"/>
    <w:rsid w:val="00EE7A77"/>
    <w:rsid w:val="00EF5DFA"/>
    <w:rsid w:val="00EF794D"/>
    <w:rsid w:val="00F02D7F"/>
    <w:rsid w:val="00F81B08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7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uiPriority w:val="9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76CC5"/>
    <w:rPr>
      <w:sz w:val="22"/>
    </w:rPr>
  </w:style>
  <w:style w:type="paragraph" w:styleId="aa">
    <w:name w:val="List Paragraph"/>
    <w:basedOn w:val="a"/>
    <w:uiPriority w:val="34"/>
    <w:qFormat/>
    <w:rsid w:val="00B05D09"/>
    <w:pPr>
      <w:ind w:left="720"/>
      <w:contextualSpacing/>
    </w:pPr>
  </w:style>
  <w:style w:type="paragraph" w:styleId="ab">
    <w:name w:val="Normal (Web)"/>
    <w:basedOn w:val="a"/>
    <w:unhideWhenUsed/>
    <w:rsid w:val="005B302B"/>
    <w:rPr>
      <w:sz w:val="24"/>
      <w:szCs w:val="24"/>
    </w:rPr>
  </w:style>
  <w:style w:type="character" w:styleId="ac">
    <w:name w:val="FollowedHyperlink"/>
    <w:basedOn w:val="a0"/>
    <w:semiHidden/>
    <w:unhideWhenUsed/>
    <w:rsid w:val="003A1087"/>
    <w:rPr>
      <w:color w:val="800080" w:themeColor="followedHyperlink"/>
      <w:u w:val="single"/>
    </w:rPr>
  </w:style>
  <w:style w:type="paragraph" w:customStyle="1" w:styleId="ConsPlusTitle">
    <w:name w:val="ConsPlusTitle"/>
    <w:rsid w:val="00E124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5">
    <w:name w:val="Основной текст (5)_"/>
    <w:basedOn w:val="a0"/>
    <w:link w:val="50"/>
    <w:rsid w:val="00B50FC1"/>
    <w:rPr>
      <w:spacing w:val="6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50FC1"/>
    <w:pPr>
      <w:widowControl w:val="0"/>
      <w:shd w:val="clear" w:color="auto" w:fill="FFFFFF"/>
      <w:spacing w:before="240" w:after="300" w:line="0" w:lineRule="atLeast"/>
      <w:jc w:val="center"/>
    </w:pPr>
    <w:rPr>
      <w:spacing w:val="60"/>
      <w:sz w:val="20"/>
    </w:rPr>
  </w:style>
  <w:style w:type="paragraph" w:styleId="ad">
    <w:name w:val="No Spacing"/>
    <w:uiPriority w:val="1"/>
    <w:qFormat/>
    <w:rsid w:val="00B50F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50F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KSPEC3.ADM\AppData\Local\Temp\bdttmp\b4d7a01c-cbbd-4eb7-92ce-26959439ab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20A55-2E0F-4FAA-A230-E8CA59DE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b4d7a01c-cbbd-4eb7-92ce-26959439abb0.dot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 - Ким М.А.</dc:creator>
  <cp:lastModifiedBy>Совет Депутатов - Ремнева Е.И.</cp:lastModifiedBy>
  <cp:revision>2</cp:revision>
  <cp:lastPrinted>2026-02-27T09:57:00Z</cp:lastPrinted>
  <dcterms:created xsi:type="dcterms:W3CDTF">2026-02-27T11:38:00Z</dcterms:created>
  <dcterms:modified xsi:type="dcterms:W3CDTF">2026-02-27T11:38:00Z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7b3a4d12-9ad8-47b0-86be-ef340e3dbc9d</vt:lpwstr>
  </property>
</Properties>
</file>