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66" w:rsidRDefault="0095044B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983823" w:rsidP="00762166">
      <w:pPr>
        <w:jc w:val="center"/>
        <w:rPr>
          <w:b/>
          <w:spacing w:val="20"/>
          <w:sz w:val="32"/>
        </w:rPr>
      </w:pPr>
      <w:r w:rsidRPr="00983823">
        <w:rPr>
          <w:noProof/>
        </w:rPr>
        <w:pict>
          <v:line id="_x0000_s1026" style="position:absolute;left:0;text-align:left;z-index:251657216" from="4.05pt,5.85pt" to="450.5pt,5.9pt" strokeweight="2pt">
            <v:stroke startarrowwidth="narrow" startarrowlength="short" endarrowwidth="narrow" endarrowlength="short"/>
          </v:line>
        </w:pic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99736C">
        <w:rPr>
          <w:sz w:val="24"/>
        </w:rPr>
        <w:t xml:space="preserve">  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99736C">
        <w:rPr>
          <w:sz w:val="24"/>
        </w:rPr>
        <w:t>28/01/2026 № 161</w:t>
      </w:r>
    </w:p>
    <w:p w:rsidR="005A0F10" w:rsidRPr="005A0F10" w:rsidRDefault="005A0F10" w:rsidP="005A0F10">
      <w:pPr>
        <w:jc w:val="both"/>
        <w:rPr>
          <w:sz w:val="10"/>
          <w:szCs w:val="10"/>
        </w:rPr>
      </w:pPr>
    </w:p>
    <w:p w:rsidR="005A0F10" w:rsidRPr="00DC68B6" w:rsidRDefault="005A0F10" w:rsidP="005A0F10">
      <w:pPr>
        <w:autoSpaceDE w:val="0"/>
        <w:autoSpaceDN w:val="0"/>
        <w:adjustRightInd w:val="0"/>
        <w:ind w:right="4110"/>
        <w:jc w:val="both"/>
        <w:rPr>
          <w:sz w:val="24"/>
          <w:szCs w:val="24"/>
        </w:rPr>
      </w:pPr>
      <w:bookmarkStart w:id="0" w:name="_GoBack"/>
      <w:r w:rsidRPr="00DC68B6">
        <w:rPr>
          <w:sz w:val="24"/>
          <w:szCs w:val="24"/>
        </w:rPr>
        <w:t xml:space="preserve">Об утверждении Перечня имущества муниципального образования Сосновоборский городской округ Ленинградской области (за исключением права хозяйственного ведения, права оперативного управления, а также имущественных прав субъектов малого </w:t>
      </w:r>
      <w:r>
        <w:rPr>
          <w:sz w:val="24"/>
          <w:szCs w:val="24"/>
        </w:rPr>
        <w:t>и среднего предпринимательства)</w:t>
      </w:r>
      <w:r w:rsidRPr="00DC68B6">
        <w:rPr>
          <w:sz w:val="24"/>
          <w:szCs w:val="24"/>
        </w:rPr>
        <w:t xml:space="preserve"> </w:t>
      </w:r>
    </w:p>
    <w:bookmarkEnd w:id="0"/>
    <w:p w:rsidR="005A0F10" w:rsidRDefault="005A0F10" w:rsidP="005A0F1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A0F10" w:rsidRDefault="005A0F10" w:rsidP="005A0F1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A0F10" w:rsidRPr="005A0F10" w:rsidRDefault="005A0F10" w:rsidP="005A0F10">
      <w:pPr>
        <w:autoSpaceDE w:val="0"/>
        <w:autoSpaceDN w:val="0"/>
        <w:adjustRightInd w:val="0"/>
        <w:ind w:firstLine="708"/>
        <w:jc w:val="both"/>
        <w:rPr>
          <w:sz w:val="10"/>
          <w:szCs w:val="10"/>
        </w:rPr>
      </w:pPr>
    </w:p>
    <w:p w:rsidR="005A0F10" w:rsidRPr="00DC68B6" w:rsidRDefault="005A0F10" w:rsidP="005A0F10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DC68B6">
        <w:rPr>
          <w:color w:val="000000"/>
          <w:sz w:val="24"/>
          <w:szCs w:val="24"/>
        </w:rPr>
        <w:t>В соответствии с Федеральным законом от 24.07.2007 № 209-ФЗ «О развитии малого и среднего предпринимательства в Российской Федерации»,</w:t>
      </w:r>
      <w:r w:rsidRPr="00DC68B6">
        <w:rPr>
          <w:sz w:val="24"/>
          <w:szCs w:val="24"/>
        </w:rPr>
        <w:t xml:space="preserve"> руководствуясь пунктами 15-17 Порядка формирования, ведения, обязательного опубликования перечня имущества муниципального образования Сосновоборский городской округ Ленинградской области, </w:t>
      </w:r>
      <w:r w:rsidRPr="00DC68B6">
        <w:rPr>
          <w:rFonts w:eastAsia="Calibri"/>
          <w:sz w:val="24"/>
          <w:szCs w:val="24"/>
        </w:rPr>
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утвержденного постановлением администрации Сосновоборского городского округа от 25.04.2019 № 942, </w:t>
      </w:r>
      <w:r w:rsidRPr="00DC68B6">
        <w:rPr>
          <w:sz w:val="24"/>
          <w:szCs w:val="24"/>
        </w:rPr>
        <w:t xml:space="preserve"> администрация Сосновоборского городского округа </w:t>
      </w:r>
      <w:r w:rsidRPr="00DC68B6">
        <w:rPr>
          <w:b/>
          <w:sz w:val="24"/>
          <w:szCs w:val="24"/>
        </w:rPr>
        <w:t>п о с т а н о в л я е т</w:t>
      </w:r>
      <w:r w:rsidRPr="00DC68B6">
        <w:rPr>
          <w:bCs/>
          <w:sz w:val="24"/>
          <w:szCs w:val="24"/>
        </w:rPr>
        <w:t>:</w:t>
      </w:r>
    </w:p>
    <w:p w:rsidR="005A0F10" w:rsidRPr="005A0F10" w:rsidRDefault="005A0F10" w:rsidP="005A0F10">
      <w:pPr>
        <w:tabs>
          <w:tab w:val="left" w:pos="1134"/>
        </w:tabs>
        <w:ind w:firstLine="709"/>
        <w:jc w:val="both"/>
        <w:rPr>
          <w:b/>
          <w:bCs/>
          <w:sz w:val="10"/>
          <w:szCs w:val="10"/>
        </w:rPr>
      </w:pPr>
    </w:p>
    <w:p w:rsidR="005A0F10" w:rsidRPr="00DC68B6" w:rsidRDefault="005A0F10" w:rsidP="005A0F1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C68B6">
        <w:rPr>
          <w:sz w:val="24"/>
          <w:szCs w:val="24"/>
        </w:rPr>
        <w:t>1.</w:t>
      </w:r>
      <w:r w:rsidRPr="00DC68B6">
        <w:rPr>
          <w:sz w:val="24"/>
          <w:szCs w:val="24"/>
        </w:rPr>
        <w:tab/>
        <w:t>Утвердить Перечень имущества муниципального образования Сосновоборский городской округ Ленинградской области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 согласно приложению к настоящему постановлению.</w:t>
      </w:r>
    </w:p>
    <w:p w:rsidR="005A0F10" w:rsidRPr="00DC68B6" w:rsidRDefault="005A0F10" w:rsidP="005A0F1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C68B6">
        <w:rPr>
          <w:sz w:val="24"/>
          <w:szCs w:val="24"/>
        </w:rPr>
        <w:t xml:space="preserve">2. Признать утратившим силу постановление администрации Сосновоборского городского округа от </w:t>
      </w:r>
      <w:r w:rsidRPr="00DC68B6">
        <w:rPr>
          <w:sz w:val="24"/>
        </w:rPr>
        <w:t>12.03.2025 № 718</w:t>
      </w:r>
      <w:r w:rsidRPr="00DC68B6">
        <w:rPr>
          <w:sz w:val="24"/>
          <w:szCs w:val="24"/>
        </w:rPr>
        <w:t xml:space="preserve"> «Об утверждении Перечня имущества муниципального образования Сосновоборский городской округ Ленинградской области </w:t>
      </w:r>
      <w:r>
        <w:rPr>
          <w:sz w:val="24"/>
          <w:szCs w:val="24"/>
        </w:rPr>
        <w:t xml:space="preserve">                </w:t>
      </w:r>
      <w:r w:rsidRPr="00DC68B6">
        <w:rPr>
          <w:sz w:val="24"/>
          <w:szCs w:val="24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предпринимательства)». </w:t>
      </w:r>
    </w:p>
    <w:p w:rsidR="005A0F10" w:rsidRPr="00DC68B6" w:rsidRDefault="005A0F10" w:rsidP="005A0F10">
      <w:pPr>
        <w:ind w:firstLine="709"/>
        <w:jc w:val="both"/>
        <w:rPr>
          <w:color w:val="000000"/>
          <w:sz w:val="24"/>
          <w:szCs w:val="24"/>
        </w:rPr>
      </w:pPr>
      <w:r w:rsidRPr="00DC68B6">
        <w:rPr>
          <w:sz w:val="24"/>
          <w:szCs w:val="24"/>
        </w:rPr>
        <w:t xml:space="preserve">3. </w:t>
      </w:r>
      <w:r w:rsidRPr="00DC68B6">
        <w:rPr>
          <w:color w:val="000000"/>
          <w:sz w:val="24"/>
          <w:szCs w:val="24"/>
        </w:rPr>
        <w:t>Общему отделу администрации:</w:t>
      </w:r>
    </w:p>
    <w:p w:rsidR="005A0F10" w:rsidRPr="00DC68B6" w:rsidRDefault="005A0F10" w:rsidP="005A0F10">
      <w:pPr>
        <w:ind w:firstLine="709"/>
        <w:jc w:val="both"/>
        <w:rPr>
          <w:color w:val="000000"/>
          <w:sz w:val="24"/>
          <w:szCs w:val="24"/>
        </w:rPr>
      </w:pPr>
      <w:r w:rsidRPr="00DC68B6">
        <w:rPr>
          <w:color w:val="000000"/>
          <w:sz w:val="24"/>
          <w:szCs w:val="24"/>
        </w:rPr>
        <w:t>3.1. опубликовать информацию о принятии настоящего постановления в городской газете «Маяк»;</w:t>
      </w:r>
    </w:p>
    <w:p w:rsidR="005A0F10" w:rsidRPr="00DC68B6" w:rsidRDefault="005A0F10" w:rsidP="005A0F10">
      <w:pPr>
        <w:ind w:firstLine="709"/>
        <w:jc w:val="both"/>
        <w:rPr>
          <w:sz w:val="24"/>
          <w:szCs w:val="24"/>
        </w:rPr>
      </w:pPr>
      <w:r w:rsidRPr="00DC68B6">
        <w:rPr>
          <w:color w:val="000000"/>
          <w:sz w:val="24"/>
          <w:szCs w:val="24"/>
        </w:rPr>
        <w:t>3.2. полностью обнародовать настоящее постановление на электронном сайте городской газеты «Маяк»</w:t>
      </w:r>
      <w:r w:rsidRPr="00DC68B6">
        <w:rPr>
          <w:sz w:val="24"/>
          <w:szCs w:val="24"/>
        </w:rPr>
        <w:t>.</w:t>
      </w:r>
    </w:p>
    <w:p w:rsidR="005A0F10" w:rsidRPr="00DC68B6" w:rsidRDefault="005A0F10" w:rsidP="005A0F10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DC68B6">
        <w:rPr>
          <w:sz w:val="24"/>
          <w:szCs w:val="24"/>
        </w:rPr>
        <w:t xml:space="preserve">4. Отделу по связям с общественностью (пресс-центр) </w:t>
      </w:r>
      <w:r w:rsidRPr="00DC68B6">
        <w:rPr>
          <w:color w:val="000000"/>
          <w:sz w:val="24"/>
          <w:szCs w:val="24"/>
        </w:rPr>
        <w:t>разместить настоящее постановление на официальном сайте Сосновоборского городского округа.</w:t>
      </w:r>
    </w:p>
    <w:p w:rsidR="005A0F10" w:rsidRPr="00DC68B6" w:rsidRDefault="005A0F10" w:rsidP="005A0F10">
      <w:pPr>
        <w:ind w:firstLine="709"/>
        <w:jc w:val="both"/>
        <w:rPr>
          <w:color w:val="000000"/>
          <w:sz w:val="24"/>
          <w:szCs w:val="24"/>
        </w:rPr>
      </w:pPr>
      <w:r w:rsidRPr="00DC68B6">
        <w:rPr>
          <w:sz w:val="24"/>
          <w:szCs w:val="24"/>
        </w:rPr>
        <w:t xml:space="preserve">5. </w:t>
      </w:r>
      <w:r w:rsidRPr="00DC68B6">
        <w:rPr>
          <w:color w:val="000000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5A0F10" w:rsidRPr="00DC68B6" w:rsidRDefault="005A0F10" w:rsidP="005A0F10">
      <w:pPr>
        <w:ind w:firstLine="709"/>
        <w:jc w:val="both"/>
        <w:rPr>
          <w:sz w:val="24"/>
          <w:szCs w:val="24"/>
        </w:rPr>
      </w:pPr>
      <w:r w:rsidRPr="00DC68B6">
        <w:rPr>
          <w:sz w:val="24"/>
          <w:szCs w:val="24"/>
        </w:rPr>
        <w:t>6. Контроль исполнения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5A0F10" w:rsidRPr="00DC68B6" w:rsidRDefault="005A0F10" w:rsidP="005A0F10">
      <w:pPr>
        <w:jc w:val="both"/>
        <w:rPr>
          <w:sz w:val="24"/>
          <w:szCs w:val="24"/>
        </w:rPr>
      </w:pPr>
    </w:p>
    <w:p w:rsidR="005A0F10" w:rsidRDefault="005A0F10" w:rsidP="005A0F10">
      <w:pPr>
        <w:jc w:val="both"/>
        <w:rPr>
          <w:sz w:val="24"/>
          <w:szCs w:val="24"/>
        </w:rPr>
      </w:pPr>
    </w:p>
    <w:p w:rsidR="005A0F10" w:rsidRPr="005A0F10" w:rsidRDefault="005A0F10" w:rsidP="005A0F10">
      <w:pPr>
        <w:jc w:val="both"/>
        <w:rPr>
          <w:sz w:val="10"/>
          <w:szCs w:val="10"/>
        </w:rPr>
      </w:pPr>
    </w:p>
    <w:p w:rsidR="005A0F10" w:rsidRPr="00DC68B6" w:rsidRDefault="005A0F10" w:rsidP="005A0F10">
      <w:pPr>
        <w:jc w:val="both"/>
        <w:rPr>
          <w:sz w:val="24"/>
          <w:szCs w:val="24"/>
        </w:rPr>
      </w:pPr>
      <w:r w:rsidRPr="00DC68B6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5A0F10" w:rsidRDefault="005A0F10" w:rsidP="005A0F10">
      <w:pPr>
        <w:jc w:val="both"/>
        <w:rPr>
          <w:sz w:val="12"/>
          <w:szCs w:val="12"/>
        </w:rPr>
      </w:pPr>
    </w:p>
    <w:p w:rsidR="005A0F10" w:rsidRPr="00DC68B6" w:rsidRDefault="005A0F10" w:rsidP="005A0F10">
      <w:pPr>
        <w:jc w:val="right"/>
        <w:rPr>
          <w:sz w:val="24"/>
          <w:szCs w:val="24"/>
        </w:rPr>
      </w:pPr>
    </w:p>
    <w:p w:rsidR="005A0F10" w:rsidRPr="00DC68B6" w:rsidRDefault="005A0F10" w:rsidP="005A0F10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  <w:r w:rsidRPr="00DC68B6">
        <w:rPr>
          <w:sz w:val="24"/>
          <w:szCs w:val="24"/>
        </w:rPr>
        <w:t xml:space="preserve"> </w:t>
      </w:r>
    </w:p>
    <w:p w:rsidR="005A0F10" w:rsidRPr="00DC68B6" w:rsidRDefault="005A0F10" w:rsidP="005A0F10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Pr="00DC68B6">
        <w:rPr>
          <w:sz w:val="24"/>
          <w:szCs w:val="24"/>
        </w:rPr>
        <w:t xml:space="preserve"> администрации </w:t>
      </w:r>
    </w:p>
    <w:p w:rsidR="005A0F10" w:rsidRDefault="005A0F10" w:rsidP="005A0F10">
      <w:pPr>
        <w:jc w:val="right"/>
        <w:rPr>
          <w:sz w:val="24"/>
          <w:szCs w:val="24"/>
        </w:rPr>
      </w:pPr>
      <w:r w:rsidRPr="00DC68B6">
        <w:rPr>
          <w:sz w:val="24"/>
          <w:szCs w:val="24"/>
        </w:rPr>
        <w:t>Сосновоборского городского округа</w:t>
      </w:r>
    </w:p>
    <w:p w:rsidR="005A0F10" w:rsidRDefault="005A0F10" w:rsidP="005A0F1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9736C">
        <w:rPr>
          <w:sz w:val="24"/>
          <w:szCs w:val="24"/>
        </w:rPr>
        <w:t>28/01/2026 № 161</w:t>
      </w:r>
    </w:p>
    <w:p w:rsidR="005A0F10" w:rsidRDefault="005A0F10" w:rsidP="005A0F10">
      <w:pPr>
        <w:jc w:val="right"/>
        <w:rPr>
          <w:sz w:val="24"/>
          <w:szCs w:val="24"/>
        </w:rPr>
      </w:pPr>
    </w:p>
    <w:p w:rsidR="005A0F10" w:rsidRPr="00DC68B6" w:rsidRDefault="005A0F10" w:rsidP="005A0F10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5A0F10" w:rsidRPr="00DC68B6" w:rsidRDefault="005A0F10" w:rsidP="005A0F10">
      <w:pPr>
        <w:jc w:val="right"/>
        <w:rPr>
          <w:sz w:val="24"/>
          <w:szCs w:val="24"/>
        </w:rPr>
      </w:pPr>
    </w:p>
    <w:p w:rsidR="005A0F10" w:rsidRPr="00DC68B6" w:rsidRDefault="005A0F10" w:rsidP="005A0F10">
      <w:pPr>
        <w:jc w:val="right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628"/>
        <w:gridCol w:w="2712"/>
        <w:gridCol w:w="1526"/>
        <w:gridCol w:w="2464"/>
        <w:gridCol w:w="1407"/>
        <w:gridCol w:w="1117"/>
      </w:tblGrid>
      <w:tr w:rsidR="005A0F10" w:rsidRPr="00DC68B6" w:rsidTr="00097185">
        <w:trPr>
          <w:trHeight w:val="57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  <w:rPr>
                <w:b/>
                <w:bCs/>
                <w:sz w:val="24"/>
                <w:szCs w:val="24"/>
              </w:rPr>
            </w:pPr>
            <w:r w:rsidRPr="00DC68B6">
              <w:rPr>
                <w:b/>
                <w:bCs/>
                <w:sz w:val="24"/>
                <w:szCs w:val="24"/>
              </w:rPr>
              <w:t>ПЕРЕЧЕНЬ ИМУЩЕСТВА,</w:t>
            </w:r>
          </w:p>
        </w:tc>
      </w:tr>
      <w:tr w:rsidR="005A0F10" w:rsidRPr="00DC68B6" w:rsidTr="00097185">
        <w:trPr>
          <w:trHeight w:val="57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  <w:rPr>
                <w:b/>
                <w:bCs/>
                <w:sz w:val="24"/>
                <w:szCs w:val="24"/>
              </w:rPr>
            </w:pPr>
            <w:r w:rsidRPr="00DC68B6">
              <w:rPr>
                <w:b/>
                <w:bCs/>
                <w:sz w:val="24"/>
                <w:szCs w:val="24"/>
              </w:rPr>
              <w:t>муниципального образования Сосновоборский городской округ Ленинградской области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№ п/п</w:t>
            </w:r>
          </w:p>
        </w:tc>
        <w:tc>
          <w:tcPr>
            <w:tcW w:w="1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Адрес (местоположение) объекта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Вид объекта недвижимости; движимое имущество</w:t>
            </w:r>
          </w:p>
        </w:tc>
        <w:tc>
          <w:tcPr>
            <w:tcW w:w="2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Сведения о недвижимом имуществе или его части</w:t>
            </w:r>
          </w:p>
        </w:tc>
      </w:tr>
      <w:tr w:rsidR="005A0F10" w:rsidRPr="00DC68B6" w:rsidTr="00097185">
        <w:trPr>
          <w:trHeight w:val="570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10" w:rsidRPr="00DC68B6" w:rsidRDefault="005A0F10" w:rsidP="00097185"/>
        </w:tc>
        <w:tc>
          <w:tcPr>
            <w:tcW w:w="1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10" w:rsidRPr="00DC68B6" w:rsidRDefault="005A0F10" w:rsidP="00097185"/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10" w:rsidRPr="00DC68B6" w:rsidRDefault="005A0F10" w:rsidP="00097185"/>
        </w:tc>
        <w:tc>
          <w:tcPr>
            <w:tcW w:w="12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 xml:space="preserve">Кадастровый </w:t>
            </w:r>
            <w:r>
              <w:t xml:space="preserve">(условный) </w:t>
            </w:r>
            <w:r w:rsidRPr="00DC68B6">
              <w:t>номер</w:t>
            </w:r>
          </w:p>
          <w:p w:rsidR="005A0F10" w:rsidRPr="00DC68B6" w:rsidRDefault="005A0F10" w:rsidP="00097185">
            <w:pPr>
              <w:jc w:val="center"/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Основная характеристика объекта недвижимости</w:t>
            </w:r>
          </w:p>
        </w:tc>
      </w:tr>
      <w:tr w:rsidR="005A0F10" w:rsidRPr="00DC68B6" w:rsidTr="00097185">
        <w:trPr>
          <w:trHeight w:val="810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10" w:rsidRPr="00DC68B6" w:rsidRDefault="005A0F10" w:rsidP="00097185"/>
        </w:tc>
        <w:tc>
          <w:tcPr>
            <w:tcW w:w="1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10" w:rsidRPr="00DC68B6" w:rsidRDefault="005A0F10" w:rsidP="00097185"/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10" w:rsidRPr="00DC68B6" w:rsidRDefault="005A0F10" w:rsidP="00097185"/>
        </w:tc>
        <w:tc>
          <w:tcPr>
            <w:tcW w:w="1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Фактическое значение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Единица измерения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Ленинградская область, г.Сосновый Бор, Гаражный проезд, д.3, корп.11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здание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47-78-27/012/2007-050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15,4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7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Гаражный проезд, д.3, корп.4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здание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47-78-27/012/2007-045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44,8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7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Гаражный проезд, д.3, корп.12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здание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47-78-27/012/2007-048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207,2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7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Гаражный проезд, д.3, корп.10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здание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47-78-27/012/2007-049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62,9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7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Гаражный проезд, д.3, корп.8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здание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47-47-27/026/2011-002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130,8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пр.Героев, д.32а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47-47-27/035/2012-035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11,4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1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пр.Героев, д.54а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47-22-1/2001-84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300,70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пр.Героев, д.63а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47:15:0106009:143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46,9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r w:rsidRPr="00DC68B6">
              <w:t>г.Сосновый Бор, пр.Героев, д.63а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47:15:0106009:143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73,1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пр.Героев, д.74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здание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47:15:0101001:1337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630,7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ул.Высотная, д.2, пом. П28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47:15:0101009:1005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36,2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ул.Комсомольская,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47-47-27/016/2011-063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60,8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ул.Комсомольская,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47-47-27/016/2011-063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lastRenderedPageBreak/>
              <w:t>14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ул.Космонавтов, д.6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47:15:0101007:884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54,6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ул.Космонавтов, д.20, пом. I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47:15:0000000:21137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16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ул.Космонавтов, д.21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47-22-14/2002-149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60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ул.Красных Фортов, д.45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47:15:0000000:25206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34,5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ул.Красных Фортов, д.45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47:15:0000000:25207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ул.Красных Фортов, д.51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47:15:0106008:1631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23,7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ул.Красных Фортов, д.51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47:15:0106008:1631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26,2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ул.Ленинградская, д.28, пом. II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47:15:0101009:1340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23,08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629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ул.Ленинградская, д.30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47-47-27/004/2013-144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36,6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ул.Ленинградская, д.46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47-22-1/2001-121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407,9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ул.Парковая, д.16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47:15:0000000:13441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13,8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ул.Парковая, д.16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47:15:0000000:13441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12,7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ул.Парковая, д.16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47:15:0000000:13441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11,1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ул.Парковая, д.16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47:15:0000000:13441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38,5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ул.Парковая, д.16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47:15:0000000:13441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53,9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ул.Парковая, д.40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47:15:0000000:26077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35,8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ул.Сибирская, д.9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47:15:0101008:767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88,8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 Солнечная, д. 31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здание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47:15:0101006:21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88,8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51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Гаражный проезд, з/у № 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47:15:0104002:126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6 236,20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Гаражный проезд, з/у № 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47:15:0104002:126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765,8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 Парковая, д. 44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47:15:0106005:1353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пр. Героев, д. 74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47:15:0101001:20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3 799,20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мкр. 4а, перекресток ул. Солнечная - ул. Космонавтов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47:15:0101001:50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68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мкр. 10а, автобусная остановка "Магазин "Иртыш"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47:15:0106008:30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60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lastRenderedPageBreak/>
              <w:t>38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39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40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60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61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62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lastRenderedPageBreak/>
              <w:t>63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64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65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Космонавтов, д. 6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47:15:0101007:884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12,8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66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Ленинградская, д. 28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47:15:0101009:1346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67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Парковая, д. 44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47:15:0106005:1353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10,4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68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Красных Фортов, д. 45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47:15:0000000:25205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69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Гаражный проезд, д. 3, корп. 12, лит. В1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47:15:0000000:14984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82,1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70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Гаражный проезд, д. 3, корп. 12, лит.В1, В2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47:15:0000000:14984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44,6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71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Гаражный проезд, д. 3, корп. 4, лит. В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47:15:0104002:96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44,8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72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Гаражный проезд, д. 3, корп. 8, лит. Ж, пом. 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47:15:0104002:97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12,1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73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Гаражный проезд, д. 3, корп. 8, лит. Ж, пом. 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47:15:0104002:97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20,7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74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Гаражный проезд, д. 3, корп. 8, лит. Ж, пом. 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47:15:0104002:97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20,8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75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Гаражный проезд, д. 3, корп. 12, литер А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47:15:0104002:94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15,4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76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Гаражный проезд, д. 3, корп. 12, лит. В1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47:15:0000000:14984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80,5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77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Гаражный проезд, д. 3, корп. 10, лит. Д, пом. 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47:15:0104002:92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27,6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78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Гаражный проезд, д. 3, корп. 10, лит. Д, пом. 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47:15:0104002:92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35,3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79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пр. Героев, д. 54а, пом. 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47:15:0000000:19229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12,1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80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пр. Героев, д. 54а, пом. 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47:15:0000000:19229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81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пр. Героев, д. 54а, пом. 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47:15:0000000:19229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17,2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82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пр. Героев, д. 54а, пом. 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47:15:0000000:19229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83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пр. Героев, д. 54а, пом.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47:15:0000000:19229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29,9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84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пр. Героев, д. 54а, пом. 7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47:15:0000000:19229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11,1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85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кладбище, р-н р. Коваш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вагончик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7,75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8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86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 xml:space="preserve">г. Сосновый Бор, ш. Копорское, з/у № 16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47:15:0102003:540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614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lastRenderedPageBreak/>
              <w:t>87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ул. Космонавтов, д. 26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47:15:0101007:480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283,9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11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88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F10" w:rsidRPr="00DC68B6" w:rsidRDefault="005A0F10" w:rsidP="00097185">
            <w:r w:rsidRPr="00DC68B6">
              <w:t>г. Сосновый Бор, мкр. 3, торговая зона «Солнечный», ул. Солнечная, 9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7,7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10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89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F10" w:rsidRPr="00DC68B6" w:rsidRDefault="005A0F10" w:rsidP="00097185">
            <w:r w:rsidRPr="00DC68B6">
              <w:t>г. Сосновый Бор, мкр. 4, у 2-ой очереди ТЦ «Робин Гуд», пр. Героев, 76а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7,7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127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мкр. 10а, в районе автобусной остановки «Магазин Иртыш», пр. Героев, 29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7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мкр. 2, торговая зона «Сосновый Бор»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102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Молодежная, автобусная остановка возле АТП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31,8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Молодежная, автобусная остановка возле АТП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7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Копорское шоссе, з/у №13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47:15:0103002:22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1382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7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F10" w:rsidRPr="00DC68B6" w:rsidRDefault="005A0F10" w:rsidP="00097185">
            <w:r w:rsidRPr="00DC68B6">
              <w:t>г. Сосновый Бор, мкр. 3, торговая зона «Таллин»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7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F10" w:rsidRPr="00DC68B6" w:rsidRDefault="005A0F10" w:rsidP="00097185">
            <w:r w:rsidRPr="00DC68B6">
              <w:t>г. Сосновый Бор, мкр 10а, торговая зона «Москва»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7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F10" w:rsidRPr="00DC68B6" w:rsidRDefault="005A0F10" w:rsidP="00097185">
            <w:r w:rsidRPr="00DC68B6">
              <w:t>г. Сосновый Бор, мкр. 9, торговая зона «Ленинград»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7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F10" w:rsidRPr="00DC68B6" w:rsidRDefault="005A0F10" w:rsidP="00097185">
            <w:r w:rsidRPr="00DC68B6">
              <w:t>г. Сосновый Бор, мкр. 8, торговая зона «Моряк»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7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F10" w:rsidRPr="00DC68B6" w:rsidRDefault="005A0F10" w:rsidP="00097185">
            <w:r w:rsidRPr="00DC68B6">
              <w:t>г. Сосновый Бор, мкр. 8, аллея Славы, напротив магазина «Карусель»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102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100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F10" w:rsidRPr="00DC68B6" w:rsidRDefault="005A0F10" w:rsidP="00097185">
            <w:r w:rsidRPr="00DC68B6">
              <w:t xml:space="preserve">г. Сосновый Бор, мкр. 14, в районе ул. Солнечная, д. 23а и ДК «Строитель»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101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Гаражный проезд, д. 3, корп. 8, лит. Ж, помещение № 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47:15:0104002:97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20,6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102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пр. Героев, д. 54а, помещение № 11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47:15:0000000:19229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11,1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103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ул.Ленинградская, д.30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47:15:0000000:16970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36,6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104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г.Сосновый Бор, ул.Ленинградская, д.46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47:14:0109001:399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lastRenderedPageBreak/>
              <w:t>105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южная часть парка «Приморский»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775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106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южная часть парка «Приморский»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58,6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107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южная часть парка «Приморский»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379,6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108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109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Петра Великого, д. 14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47:15:0101007:471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1045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производственно-коммунальная зона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47:15:0112004:156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369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Комсомольская, д. 17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47:15:0101009:24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4319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Петра Великого, д. 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47:15:0101007:40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627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Набережная р. Воронка, з/у 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47:15:0113002:7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663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1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47:15:0111001:358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785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г. Сосновый Бор, ул. Красных Фортов, д. 35а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47:15:0106008:7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350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Соколова, з/у № 15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47:15:0104001:662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16753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129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lastRenderedPageBreak/>
              <w:t>130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131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132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133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134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135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136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137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138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139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rPr>
                <w:color w:val="000000"/>
              </w:rPr>
            </w:pPr>
            <w:r w:rsidRPr="00DC68B6">
              <w:rPr>
                <w:color w:val="000000"/>
              </w:rPr>
              <w:t>Гаражный проезд, д.3, корпус 8, Литер Ж, помещение №1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47:15:0104002:97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10" w:rsidRPr="00DC68B6" w:rsidRDefault="005A0F10" w:rsidP="00097185">
            <w:pPr>
              <w:jc w:val="right"/>
              <w:rPr>
                <w:color w:val="000000"/>
              </w:rPr>
            </w:pPr>
            <w:r w:rsidRPr="00DC68B6">
              <w:rPr>
                <w:color w:val="000000"/>
              </w:rPr>
              <w:t>20,7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140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ул. Парковая, д. 44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47:15:0106005:1353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12,6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141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ул. Парковая, д. 40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47:15:0000000:26077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17,9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142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r w:rsidRPr="00DC68B6">
              <w:t>ул. Космонавтов, д. 14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47:15:0101008:24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282,1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143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южная часть парка «Приморский», в районе входной группы городского пляжа в г. Сосновый Бор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277,81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144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южная часть парка «Приморский», в районе входной группы городского пляжа в г. Сосновый Бор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107,2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145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ул. Ленинградская, д. 46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47:14:0109001:399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146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ул. Парковая, д. 48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47:15:0106005:1277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130,8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147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ул. Высотная, д. 2, П28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47:15:0101009:1005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110,8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148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пр. Героев, д. 31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47:15:0101001:1333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42,3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149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150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151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г. Сосновый Бор, ул. Устьинская, д. 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движимое имущество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-------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152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ул. Парковая, д. 44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помещение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47:15:0106005:1721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8,9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153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 xml:space="preserve">ул.Ленинградская, д.30а 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47:15:0101012:16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456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lastRenderedPageBreak/>
              <w:t>154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ул.Петра Великого, д.10   70/1499 доли на 47:15:0101007:486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47:15:0101007:40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96,60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155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ул.Солнечная,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11,10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156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ул.Солнечная,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94,3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157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 xml:space="preserve">ул.Солнечная, д.12  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1510,65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158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ул.Солнечная,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18,70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159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ул.Солнечная,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42,00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160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ул.Солнечная,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40,30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161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ул.Солнечная,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50,50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162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ул.Солнечная,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24,20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163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 xml:space="preserve">ул.Солнечная, д.12  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479,60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164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ул.Солнечная,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34,3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165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ул.Солнечная,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56,10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  <w:tr w:rsidR="005A0F10" w:rsidRPr="00DC68B6" w:rsidTr="00097185">
        <w:trPr>
          <w:trHeight w:val="57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166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ул.Солнечная, д.12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r w:rsidRPr="00DC68B6">
              <w:t>земельный участок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center"/>
            </w:pPr>
            <w:r w:rsidRPr="00DC68B6">
              <w:t>47:15:0101002:43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0" w:rsidRPr="00DC68B6" w:rsidRDefault="005A0F10" w:rsidP="00097185">
            <w:pPr>
              <w:jc w:val="right"/>
            </w:pPr>
            <w:r w:rsidRPr="00DC68B6">
              <w:t>302,30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F10" w:rsidRPr="00DC68B6" w:rsidRDefault="005A0F10" w:rsidP="00097185">
            <w:r w:rsidRPr="00DC68B6">
              <w:t>кв.м</w:t>
            </w:r>
          </w:p>
        </w:tc>
      </w:tr>
    </w:tbl>
    <w:p w:rsidR="005A0F10" w:rsidRDefault="005A0F10" w:rsidP="005A0F10">
      <w:pPr>
        <w:jc w:val="right"/>
        <w:rPr>
          <w:sz w:val="12"/>
          <w:szCs w:val="12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5A0F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48F" w:rsidRDefault="00C3148F" w:rsidP="00762166">
      <w:r>
        <w:separator/>
      </w:r>
    </w:p>
  </w:endnote>
  <w:endnote w:type="continuationSeparator" w:id="0">
    <w:p w:rsidR="00C3148F" w:rsidRDefault="00C3148F" w:rsidP="00762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36C" w:rsidRDefault="0099736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36C" w:rsidRDefault="0099736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36C" w:rsidRDefault="009973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48F" w:rsidRDefault="00C3148F" w:rsidP="00762166">
      <w:r>
        <w:separator/>
      </w:r>
    </w:p>
  </w:footnote>
  <w:footnote w:type="continuationSeparator" w:id="0">
    <w:p w:rsidR="00C3148F" w:rsidRDefault="00C3148F" w:rsidP="00762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36C" w:rsidRDefault="0099736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66" w:rsidRDefault="0076216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36C" w:rsidRDefault="0099736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25313"/>
    <w:multiLevelType w:val="multilevel"/>
    <w:tmpl w:val="2E8AC8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A95B87"/>
    <w:multiLevelType w:val="hybridMultilevel"/>
    <w:tmpl w:val="5436EF50"/>
    <w:lvl w:ilvl="0" w:tplc="8A0EE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D17A89"/>
    <w:multiLevelType w:val="multilevel"/>
    <w:tmpl w:val="2E8AC8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3541380"/>
    <w:multiLevelType w:val="multilevel"/>
    <w:tmpl w:val="2E8AC8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5146B7A"/>
    <w:multiLevelType w:val="multilevel"/>
    <w:tmpl w:val="8E8892F0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44F59AD"/>
    <w:multiLevelType w:val="multilevel"/>
    <w:tmpl w:val="2E8AC8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7F6216C7"/>
    <w:multiLevelType w:val="multilevel"/>
    <w:tmpl w:val="2E8AC8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c7c0c725-525d-4947-9261-d4c200badfde"/>
  </w:docVars>
  <w:rsids>
    <w:rsidRoot w:val="005A0F1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0F10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044B"/>
    <w:rsid w:val="00955DCE"/>
    <w:rsid w:val="00963639"/>
    <w:rsid w:val="00965050"/>
    <w:rsid w:val="009676DA"/>
    <w:rsid w:val="00983823"/>
    <w:rsid w:val="00993810"/>
    <w:rsid w:val="0099736C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148F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56735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0F10"/>
    <w:pPr>
      <w:ind w:left="720"/>
      <w:contextualSpacing/>
    </w:pPr>
  </w:style>
  <w:style w:type="paragraph" w:styleId="aa">
    <w:name w:val="No Spacing"/>
    <w:uiPriority w:val="1"/>
    <w:qFormat/>
    <w:rsid w:val="005A0F10"/>
    <w:rPr>
      <w:rFonts w:ascii="Times New Roman" w:eastAsia="Times New Roman" w:hAnsi="Times New Roman"/>
    </w:rPr>
  </w:style>
  <w:style w:type="character" w:styleId="ab">
    <w:name w:val="Hyperlink"/>
    <w:uiPriority w:val="99"/>
    <w:semiHidden/>
    <w:unhideWhenUsed/>
    <w:rsid w:val="005A0F10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5A0F10"/>
    <w:rPr>
      <w:color w:val="800080"/>
      <w:u w:val="single"/>
    </w:rPr>
  </w:style>
  <w:style w:type="paragraph" w:customStyle="1" w:styleId="xl63">
    <w:name w:val="xl63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4">
    <w:name w:val="xl64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5A0F10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5A0F10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5A0F10"/>
    <w:pP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4">
    <w:name w:val="xl74"/>
    <w:basedOn w:val="a"/>
    <w:rsid w:val="005A0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5A0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5A0F10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5A0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0">
    <w:name w:val="xl80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5A0F10"/>
    <w:pPr>
      <w:shd w:val="clear" w:color="000000" w:fill="D7E4BC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right"/>
      <w:textAlignment w:val="center"/>
    </w:pPr>
  </w:style>
  <w:style w:type="paragraph" w:customStyle="1" w:styleId="xl92">
    <w:name w:val="xl92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5A0F10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95">
    <w:name w:val="xl95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5A0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5A0F10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0b03085-76d4-4d81-9052-dfc88d1c9d4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e0b03085-76d4-4d81-9052-dfc88d1c9d4a.dot</Template>
  <TotalTime>1</TotalTime>
  <Pages>10</Pages>
  <Words>2589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2</cp:revision>
  <cp:lastPrinted>2026-01-28T11:54:00Z</cp:lastPrinted>
  <dcterms:created xsi:type="dcterms:W3CDTF">2026-01-29T08:05:00Z</dcterms:created>
  <dcterms:modified xsi:type="dcterms:W3CDTF">2026-01-29T08:05:00Z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c7c0c725-525d-4947-9261-d4c200badfde</vt:lpwstr>
  </property>
</Properties>
</file>