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B409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B409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el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HC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pQFHp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B0757B" w:rsidRDefault="00B0757B" w:rsidP="00B0757B">
      <w:pPr>
        <w:rPr>
          <w:sz w:val="24"/>
        </w:rPr>
      </w:pPr>
      <w:r>
        <w:rPr>
          <w:sz w:val="24"/>
        </w:rPr>
        <w:t xml:space="preserve">                                                      от 29/04/2026 № 1320</w:t>
      </w:r>
    </w:p>
    <w:p w:rsidR="006865CD" w:rsidRPr="006865CD" w:rsidRDefault="006865CD" w:rsidP="006865CD">
      <w:pPr>
        <w:jc w:val="both"/>
        <w:rPr>
          <w:sz w:val="16"/>
          <w:szCs w:val="16"/>
        </w:rPr>
      </w:pPr>
    </w:p>
    <w:p w:rsidR="006865CD" w:rsidRPr="002567FA" w:rsidRDefault="006865CD" w:rsidP="006865CD">
      <w:pPr>
        <w:ind w:right="3826"/>
        <w:contextualSpacing/>
        <w:jc w:val="both"/>
        <w:rPr>
          <w:sz w:val="24"/>
          <w:szCs w:val="24"/>
        </w:rPr>
      </w:pPr>
      <w:r w:rsidRPr="002567FA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</w:t>
      </w:r>
      <w:r w:rsidRPr="002567FA">
        <w:rPr>
          <w:sz w:val="24"/>
          <w:szCs w:val="24"/>
        </w:rPr>
        <w:t xml:space="preserve">по предоставлению муниципальной услуги «Прием заявлений, постановка на учет и зачисление детей </w:t>
      </w:r>
      <w:r>
        <w:rPr>
          <w:sz w:val="24"/>
          <w:szCs w:val="24"/>
        </w:rPr>
        <w:t xml:space="preserve">                          </w:t>
      </w:r>
      <w:r w:rsidRPr="002567FA">
        <w:rPr>
          <w:sz w:val="24"/>
          <w:szCs w:val="24"/>
        </w:rPr>
        <w:t xml:space="preserve">в образовательные учреждения, реализующие основную образовательную программу дошкольного образования (детские сады), расположенные на территории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 w:rsidRPr="002567FA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2567FA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2567FA">
        <w:rPr>
          <w:sz w:val="24"/>
          <w:szCs w:val="24"/>
        </w:rPr>
        <w:t xml:space="preserve"> округ Ленинградской области»</w:t>
      </w:r>
    </w:p>
    <w:p w:rsidR="006865CD" w:rsidRDefault="006865CD" w:rsidP="006865CD">
      <w:pPr>
        <w:contextualSpacing/>
        <w:rPr>
          <w:sz w:val="24"/>
          <w:szCs w:val="24"/>
        </w:rPr>
      </w:pPr>
    </w:p>
    <w:p w:rsidR="006865CD" w:rsidRPr="006865CD" w:rsidRDefault="006865CD" w:rsidP="006865CD">
      <w:pPr>
        <w:contextualSpacing/>
        <w:rPr>
          <w:sz w:val="10"/>
          <w:szCs w:val="10"/>
        </w:rPr>
      </w:pPr>
    </w:p>
    <w:p w:rsidR="006865CD" w:rsidRPr="002567FA" w:rsidRDefault="006865CD" w:rsidP="006865CD">
      <w:pPr>
        <w:contextualSpacing/>
        <w:rPr>
          <w:sz w:val="24"/>
          <w:szCs w:val="24"/>
        </w:rPr>
      </w:pPr>
    </w:p>
    <w:p w:rsidR="006865CD" w:rsidRDefault="006865CD" w:rsidP="006865CD">
      <w:pPr>
        <w:tabs>
          <w:tab w:val="left" w:pos="1134"/>
        </w:tabs>
        <w:ind w:firstLine="708"/>
        <w:contextualSpacing/>
        <w:jc w:val="both"/>
        <w:rPr>
          <w:b/>
          <w:sz w:val="24"/>
          <w:szCs w:val="24"/>
        </w:rPr>
      </w:pPr>
      <w:r w:rsidRPr="00B150F1">
        <w:rPr>
          <w:sz w:val="24"/>
          <w:szCs w:val="24"/>
        </w:rPr>
        <w:t xml:space="preserve">В соответствии с Федеральным законом от 06.10.2003 № 131-ФЗ «Об </w:t>
      </w:r>
      <w:proofErr w:type="gramStart"/>
      <w:r w:rsidRPr="00B150F1">
        <w:rPr>
          <w:sz w:val="24"/>
          <w:szCs w:val="24"/>
        </w:rPr>
        <w:t>общих</w:t>
      </w:r>
      <w:proofErr w:type="gramEnd"/>
      <w:r w:rsidRPr="00B150F1">
        <w:rPr>
          <w:sz w:val="24"/>
          <w:szCs w:val="24"/>
        </w:rPr>
        <w:t xml:space="preserve">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         </w:t>
      </w:r>
      <w:proofErr w:type="gramStart"/>
      <w:r w:rsidRPr="00B150F1">
        <w:rPr>
          <w:b/>
          <w:sz w:val="24"/>
          <w:szCs w:val="24"/>
        </w:rPr>
        <w:t>п</w:t>
      </w:r>
      <w:proofErr w:type="gramEnd"/>
      <w:r w:rsidRPr="00B150F1">
        <w:rPr>
          <w:b/>
          <w:sz w:val="24"/>
          <w:szCs w:val="24"/>
        </w:rPr>
        <w:t xml:space="preserve"> о с т а н о в л я е т:</w:t>
      </w:r>
    </w:p>
    <w:p w:rsidR="006865CD" w:rsidRPr="006865CD" w:rsidRDefault="006865CD" w:rsidP="006865CD">
      <w:pPr>
        <w:tabs>
          <w:tab w:val="left" w:pos="1134"/>
        </w:tabs>
        <w:ind w:firstLine="708"/>
        <w:contextualSpacing/>
        <w:jc w:val="both"/>
        <w:rPr>
          <w:b/>
          <w:sz w:val="6"/>
          <w:szCs w:val="6"/>
        </w:rPr>
      </w:pPr>
    </w:p>
    <w:p w:rsidR="006865CD" w:rsidRPr="00B150F1" w:rsidRDefault="006865CD" w:rsidP="006865CD">
      <w:pPr>
        <w:pStyle w:val="afa"/>
        <w:numPr>
          <w:ilvl w:val="0"/>
          <w:numId w:val="7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t xml:space="preserve">Утвердить 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муниципального образования </w:t>
      </w:r>
      <w:proofErr w:type="spellStart"/>
      <w:r w:rsidRPr="00B150F1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150F1">
        <w:rPr>
          <w:rFonts w:ascii="Times New Roman" w:hAnsi="Times New Roman"/>
          <w:sz w:val="24"/>
          <w:szCs w:val="24"/>
        </w:rPr>
        <w:t xml:space="preserve"> городской округ Ленинградской области» (Приложение). </w:t>
      </w:r>
    </w:p>
    <w:p w:rsidR="006865CD" w:rsidRPr="006865CD" w:rsidRDefault="006865CD" w:rsidP="006865CD">
      <w:pPr>
        <w:pStyle w:val="afa"/>
        <w:tabs>
          <w:tab w:val="left" w:pos="1134"/>
        </w:tabs>
        <w:spacing w:line="240" w:lineRule="auto"/>
        <w:ind w:firstLine="708"/>
        <w:contextualSpacing/>
        <w:rPr>
          <w:rFonts w:ascii="Times New Roman" w:hAnsi="Times New Roman"/>
          <w:strike/>
          <w:sz w:val="6"/>
          <w:szCs w:val="6"/>
        </w:rPr>
      </w:pPr>
    </w:p>
    <w:p w:rsidR="006865CD" w:rsidRPr="00B150F1" w:rsidRDefault="006865CD" w:rsidP="006865CD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  <w:r w:rsidRPr="00B150F1">
        <w:rPr>
          <w:sz w:val="24"/>
          <w:szCs w:val="24"/>
        </w:rPr>
        <w:t>2. Признать утратившими силу постановлени</w:t>
      </w:r>
      <w:r>
        <w:rPr>
          <w:sz w:val="24"/>
          <w:szCs w:val="24"/>
        </w:rPr>
        <w:t>е</w:t>
      </w:r>
      <w:r w:rsidRPr="00B150F1">
        <w:rPr>
          <w:sz w:val="24"/>
          <w:szCs w:val="24"/>
        </w:rPr>
        <w:t xml:space="preserve"> администрации Со</w:t>
      </w:r>
      <w:r>
        <w:rPr>
          <w:sz w:val="24"/>
          <w:szCs w:val="24"/>
        </w:rPr>
        <w:t xml:space="preserve">сновоборского городского округа </w:t>
      </w:r>
      <w:r w:rsidRPr="00B150F1">
        <w:rPr>
          <w:sz w:val="24"/>
          <w:szCs w:val="24"/>
        </w:rPr>
        <w:t xml:space="preserve">от </w:t>
      </w:r>
      <w:r>
        <w:rPr>
          <w:sz w:val="24"/>
          <w:szCs w:val="24"/>
        </w:rPr>
        <w:t>04</w:t>
      </w:r>
      <w:r w:rsidRPr="00B150F1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B150F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150F1">
        <w:rPr>
          <w:sz w:val="24"/>
          <w:szCs w:val="24"/>
        </w:rPr>
        <w:t xml:space="preserve"> № </w:t>
      </w:r>
      <w:r>
        <w:rPr>
          <w:sz w:val="24"/>
          <w:szCs w:val="24"/>
        </w:rPr>
        <w:t>259</w:t>
      </w:r>
      <w:r w:rsidRPr="00B150F1"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Сосновоборского городского округа Ленинградской области»</w:t>
      </w:r>
      <w:r>
        <w:rPr>
          <w:sz w:val="24"/>
          <w:szCs w:val="24"/>
        </w:rPr>
        <w:t>.</w:t>
      </w:r>
    </w:p>
    <w:p w:rsidR="006865CD" w:rsidRPr="006865CD" w:rsidRDefault="006865CD" w:rsidP="006865CD">
      <w:pPr>
        <w:tabs>
          <w:tab w:val="left" w:pos="1134"/>
        </w:tabs>
        <w:ind w:firstLine="708"/>
        <w:jc w:val="both"/>
        <w:rPr>
          <w:sz w:val="6"/>
          <w:szCs w:val="6"/>
        </w:rPr>
      </w:pPr>
    </w:p>
    <w:p w:rsidR="006865CD" w:rsidRPr="006865CD" w:rsidRDefault="006865CD" w:rsidP="006865CD">
      <w:pPr>
        <w:pStyle w:val="afa"/>
        <w:numPr>
          <w:ilvl w:val="0"/>
          <w:numId w:val="8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6865CD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865CD" w:rsidRPr="006865CD" w:rsidRDefault="006865CD" w:rsidP="006865CD">
      <w:pPr>
        <w:pStyle w:val="afa"/>
        <w:tabs>
          <w:tab w:val="left" w:pos="1134"/>
        </w:tabs>
        <w:spacing w:line="240" w:lineRule="auto"/>
        <w:ind w:left="708" w:firstLine="0"/>
        <w:contextualSpacing/>
        <w:rPr>
          <w:rFonts w:ascii="Times New Roman" w:hAnsi="Times New Roman"/>
          <w:sz w:val="6"/>
          <w:szCs w:val="6"/>
        </w:rPr>
      </w:pPr>
    </w:p>
    <w:p w:rsidR="006865CD" w:rsidRDefault="006865CD" w:rsidP="006865CD">
      <w:pPr>
        <w:pStyle w:val="afa"/>
        <w:numPr>
          <w:ilvl w:val="0"/>
          <w:numId w:val="8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150F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B150F1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865CD" w:rsidRPr="006865CD" w:rsidRDefault="006865CD" w:rsidP="006865CD">
      <w:pPr>
        <w:pStyle w:val="afa"/>
        <w:tabs>
          <w:tab w:val="left" w:pos="1134"/>
        </w:tabs>
        <w:spacing w:line="240" w:lineRule="auto"/>
        <w:ind w:firstLine="0"/>
        <w:contextualSpacing/>
        <w:rPr>
          <w:rFonts w:ascii="Times New Roman" w:hAnsi="Times New Roman"/>
          <w:sz w:val="6"/>
          <w:szCs w:val="6"/>
        </w:rPr>
      </w:pPr>
    </w:p>
    <w:p w:rsidR="006865CD" w:rsidRPr="00B150F1" w:rsidRDefault="006865CD" w:rsidP="006865CD">
      <w:pPr>
        <w:pStyle w:val="afa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865CD" w:rsidRPr="006865CD" w:rsidRDefault="006865CD" w:rsidP="006865CD">
      <w:pPr>
        <w:pStyle w:val="afa"/>
        <w:tabs>
          <w:tab w:val="left" w:pos="1134"/>
        </w:tabs>
        <w:spacing w:line="240" w:lineRule="auto"/>
        <w:ind w:firstLine="708"/>
        <w:contextualSpacing/>
        <w:rPr>
          <w:rFonts w:ascii="Times New Roman" w:hAnsi="Times New Roman"/>
          <w:sz w:val="6"/>
          <w:szCs w:val="6"/>
        </w:rPr>
      </w:pPr>
    </w:p>
    <w:p w:rsidR="006865CD" w:rsidRPr="00B150F1" w:rsidRDefault="006865CD" w:rsidP="006865CD">
      <w:pPr>
        <w:pStyle w:val="headertext"/>
        <w:tabs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50F1">
        <w:rPr>
          <w:rFonts w:ascii="Times New Roman" w:hAnsi="Times New Roman" w:cs="Times New Roman"/>
          <w:b w:val="0"/>
          <w:sz w:val="24"/>
          <w:szCs w:val="24"/>
        </w:rPr>
        <w:t>6.</w:t>
      </w:r>
      <w:r w:rsidRPr="00B150F1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B150F1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B150F1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6865CD" w:rsidRDefault="006865CD" w:rsidP="006865CD">
      <w:pPr>
        <w:contextualSpacing/>
        <w:jc w:val="both"/>
        <w:rPr>
          <w:sz w:val="24"/>
          <w:szCs w:val="24"/>
        </w:rPr>
      </w:pPr>
    </w:p>
    <w:p w:rsidR="006865CD" w:rsidRPr="00B150F1" w:rsidRDefault="006865CD" w:rsidP="006865CD">
      <w:pPr>
        <w:contextualSpacing/>
        <w:jc w:val="both"/>
        <w:rPr>
          <w:sz w:val="24"/>
          <w:szCs w:val="24"/>
        </w:rPr>
      </w:pPr>
    </w:p>
    <w:p w:rsidR="006865CD" w:rsidRPr="00F17606" w:rsidRDefault="006865C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6865CD" w:rsidRPr="00F17606" w:rsidRDefault="006865C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6865CD" w:rsidRDefault="006865CD" w:rsidP="006865CD">
      <w:pPr>
        <w:tabs>
          <w:tab w:val="left" w:pos="6946"/>
        </w:tabs>
        <w:contextualSpacing/>
        <w:rPr>
          <w:sz w:val="24"/>
          <w:szCs w:val="24"/>
        </w:rPr>
      </w:pPr>
    </w:p>
    <w:p w:rsidR="006865CD" w:rsidRPr="00CA6367" w:rsidRDefault="006865CD" w:rsidP="006865CD">
      <w:pPr>
        <w:jc w:val="right"/>
        <w:rPr>
          <w:sz w:val="24"/>
          <w:szCs w:val="24"/>
        </w:rPr>
      </w:pPr>
      <w:bookmarkStart w:id="0" w:name="_GoBack"/>
      <w:bookmarkEnd w:id="0"/>
      <w:r w:rsidRPr="00CA6367">
        <w:rPr>
          <w:sz w:val="24"/>
          <w:szCs w:val="24"/>
        </w:rPr>
        <w:lastRenderedPageBreak/>
        <w:t>УТВЕРЖДЕН</w:t>
      </w:r>
    </w:p>
    <w:p w:rsidR="006865CD" w:rsidRPr="00474F1C" w:rsidRDefault="006865CD" w:rsidP="006865CD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>постановлением администрации</w:t>
      </w:r>
    </w:p>
    <w:p w:rsidR="006865CD" w:rsidRDefault="006865CD" w:rsidP="006865CD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 xml:space="preserve">Сосновоборского городского округа </w:t>
      </w:r>
    </w:p>
    <w:p w:rsidR="006865CD" w:rsidRPr="00474F1C" w:rsidRDefault="006865CD" w:rsidP="006865CD">
      <w:pPr>
        <w:jc w:val="right"/>
        <w:rPr>
          <w:sz w:val="24"/>
          <w:szCs w:val="24"/>
        </w:rPr>
      </w:pPr>
      <w:r w:rsidRPr="00474F1C">
        <w:rPr>
          <w:sz w:val="24"/>
          <w:szCs w:val="24"/>
        </w:rPr>
        <w:t xml:space="preserve">от </w:t>
      </w:r>
      <w:r w:rsidR="00B0757B">
        <w:rPr>
          <w:sz w:val="24"/>
          <w:szCs w:val="24"/>
        </w:rPr>
        <w:t>29/04/2026 № 1320</w:t>
      </w:r>
    </w:p>
    <w:p w:rsidR="006865CD" w:rsidRDefault="006865CD" w:rsidP="006865CD">
      <w:pPr>
        <w:jc w:val="right"/>
        <w:rPr>
          <w:sz w:val="24"/>
          <w:szCs w:val="24"/>
        </w:rPr>
      </w:pPr>
    </w:p>
    <w:p w:rsidR="006865CD" w:rsidRPr="00B936FF" w:rsidRDefault="006865CD" w:rsidP="006865CD">
      <w:pPr>
        <w:pStyle w:val="ConsPlusTitle"/>
        <w:jc w:val="right"/>
        <w:rPr>
          <w:b w:val="0"/>
        </w:rPr>
      </w:pPr>
      <w:r w:rsidRPr="0064551E">
        <w:rPr>
          <w:b w:val="0"/>
        </w:rPr>
        <w:t>(Приложение)</w:t>
      </w:r>
    </w:p>
    <w:p w:rsidR="006865CD" w:rsidRPr="00810CE3" w:rsidRDefault="006865CD" w:rsidP="006865CD">
      <w:pPr>
        <w:pStyle w:val="ConsPlusNormal0"/>
        <w:ind w:firstLine="0"/>
        <w:outlineLvl w:val="0"/>
        <w:rPr>
          <w:rFonts w:ascii="Times New Roman" w:hAnsi="Times New Roman" w:cs="Times New Roman"/>
          <w:szCs w:val="24"/>
        </w:rPr>
      </w:pPr>
      <w:r w:rsidRPr="00810CE3">
        <w:rPr>
          <w:rFonts w:ascii="Times New Roman" w:hAnsi="Times New Roman" w:cs="Times New Roman"/>
          <w:szCs w:val="24"/>
        </w:rPr>
        <w:t xml:space="preserve"> </w:t>
      </w:r>
    </w:p>
    <w:p w:rsidR="006865CD" w:rsidRDefault="006865CD" w:rsidP="006865CD">
      <w:pPr>
        <w:pStyle w:val="afc"/>
        <w:ind w:left="0" w:right="4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Административный регламент</w:t>
      </w:r>
      <w:r w:rsidRPr="00810C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865CD" w:rsidRPr="00810CE3" w:rsidRDefault="006865CD" w:rsidP="006865CD">
      <w:pPr>
        <w:pStyle w:val="afc"/>
        <w:ind w:left="0" w:right="4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 </w:t>
      </w:r>
      <w:r w:rsidRPr="00810CE3">
        <w:rPr>
          <w:rFonts w:ascii="Times New Roman" w:hAnsi="Times New Roman" w:cs="Times New Roman"/>
          <w:color w:val="auto"/>
          <w:sz w:val="24"/>
          <w:szCs w:val="24"/>
        </w:rPr>
        <w:t>предоставлени</w:t>
      </w:r>
      <w:r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810CE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 услуги </w:t>
      </w:r>
    </w:p>
    <w:p w:rsidR="006865CD" w:rsidRPr="00810CE3" w:rsidRDefault="006865CD" w:rsidP="006865CD">
      <w:pPr>
        <w:pStyle w:val="afc"/>
        <w:ind w:left="0" w:right="41"/>
        <w:rPr>
          <w:rFonts w:ascii="Times New Roman" w:hAnsi="Times New Roman" w:cs="Times New Roman"/>
          <w:color w:val="auto"/>
          <w:sz w:val="24"/>
          <w:szCs w:val="24"/>
        </w:rPr>
      </w:pPr>
      <w:r w:rsidRPr="00810CE3">
        <w:rPr>
          <w:rFonts w:ascii="Times New Roman" w:hAnsi="Times New Roman" w:cs="Times New Roman"/>
          <w:color w:val="auto"/>
          <w:sz w:val="24"/>
          <w:szCs w:val="24"/>
        </w:rPr>
        <w:t xml:space="preserve">«Прием заявлений, постановка на учет и зачисление детей в образовательные </w:t>
      </w:r>
      <w:r>
        <w:rPr>
          <w:rFonts w:ascii="Times New Roman" w:hAnsi="Times New Roman" w:cs="Times New Roman"/>
          <w:color w:val="auto"/>
          <w:sz w:val="24"/>
          <w:szCs w:val="24"/>
        </w:rPr>
        <w:t>учреждения</w:t>
      </w:r>
      <w:r w:rsidRPr="00810CE3">
        <w:rPr>
          <w:rFonts w:ascii="Times New Roman" w:hAnsi="Times New Roman" w:cs="Times New Roman"/>
          <w:color w:val="auto"/>
          <w:sz w:val="24"/>
          <w:szCs w:val="24"/>
        </w:rPr>
        <w:t>, реализующие основную образовательную программу дошкольного образования (детские сады)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расположенные на территории муниципального образования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городской округ Ленинградской области</w:t>
      </w:r>
      <w:r w:rsidRPr="00810CE3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6865CD" w:rsidRPr="00810CE3" w:rsidRDefault="006865CD" w:rsidP="006865CD">
      <w:pPr>
        <w:jc w:val="center"/>
        <w:rPr>
          <w:sz w:val="24"/>
          <w:szCs w:val="24"/>
        </w:rPr>
      </w:pPr>
      <w:proofErr w:type="gramStart"/>
      <w:r w:rsidRPr="00810CE3">
        <w:rPr>
          <w:sz w:val="24"/>
          <w:szCs w:val="24"/>
        </w:rPr>
        <w:t>(сокращённое наименование:</w:t>
      </w:r>
      <w:proofErr w:type="gramEnd"/>
      <w:r w:rsidRPr="00810CE3">
        <w:rPr>
          <w:sz w:val="24"/>
          <w:szCs w:val="24"/>
        </w:rPr>
        <w:t xml:space="preserve"> </w:t>
      </w:r>
      <w:proofErr w:type="gramStart"/>
      <w:r w:rsidRPr="00810CE3">
        <w:rPr>
          <w:sz w:val="24"/>
          <w:szCs w:val="24"/>
        </w:rPr>
        <w:t xml:space="preserve">«Прием заявлений, постановка на учет и зачисление в детские сады») </w:t>
      </w:r>
      <w:proofErr w:type="gramEnd"/>
    </w:p>
    <w:p w:rsidR="006865CD" w:rsidRPr="00810CE3" w:rsidRDefault="006865CD" w:rsidP="006865CD">
      <w:pPr>
        <w:pStyle w:val="ConsPlusTitle"/>
        <w:widowControl/>
        <w:ind w:right="41"/>
        <w:jc w:val="center"/>
        <w:rPr>
          <w:b w:val="0"/>
        </w:rPr>
      </w:pPr>
      <w:r w:rsidRPr="00810CE3">
        <w:rPr>
          <w:b w:val="0"/>
        </w:rPr>
        <w:t>(далее – Регламент, муниципальная услуга)</w:t>
      </w:r>
    </w:p>
    <w:p w:rsidR="006865CD" w:rsidRPr="00810CE3" w:rsidRDefault="006865CD" w:rsidP="006865CD">
      <w:pPr>
        <w:pStyle w:val="ConsPlusTitle"/>
        <w:widowControl/>
        <w:ind w:right="41"/>
      </w:pPr>
    </w:p>
    <w:p w:rsidR="006865CD" w:rsidRPr="008E5B3E" w:rsidRDefault="006865CD" w:rsidP="006865CD">
      <w:pPr>
        <w:autoSpaceDE w:val="0"/>
        <w:autoSpaceDN w:val="0"/>
        <w:adjustRightInd w:val="0"/>
        <w:ind w:right="41"/>
        <w:jc w:val="center"/>
        <w:rPr>
          <w:b/>
          <w:bCs/>
          <w:sz w:val="24"/>
          <w:szCs w:val="24"/>
        </w:rPr>
      </w:pPr>
      <w:r w:rsidRPr="008E5B3E">
        <w:rPr>
          <w:b/>
          <w:bCs/>
          <w:sz w:val="24"/>
          <w:szCs w:val="24"/>
        </w:rPr>
        <w:t>1. Общие положения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1" w:name="_Toc152641056"/>
      <w:r w:rsidRPr="00001095">
        <w:rPr>
          <w:sz w:val="24"/>
          <w:szCs w:val="24"/>
        </w:rPr>
        <w:t>1.1. Предмет регулирования.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Регламент устанавливает порядок и стандарт предоставления муниципальной услуги по приему заявлений, постановке на учет и зачислению детей в муниципальные образовательные организации, реализующие основную образовательную программу дошкольного образования (детские сады) (далее – образовательные организации).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1.2. Круг заявителей.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Муниципальная услуга предоставляется родителю (законному представителю) ребенка (далее – заявитель).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Заявителем на получение государственной (муниципальной) услуги посредством федеральной государственной информационной системы «Единый портал государственных и муниципальных услуг (функций)» (https://www.gosuslugi.ru) и (или) региональных порталов государственных и муниципальных услуг (функций)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 систем, используемых для предоставления</w:t>
      </w:r>
      <w:proofErr w:type="gramEnd"/>
      <w:r w:rsidRPr="00001095">
        <w:rPr>
          <w:sz w:val="24"/>
          <w:szCs w:val="24"/>
        </w:rPr>
        <w:t xml:space="preserve"> государственных и муниципальных услуг в электронной форме».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 Российской Федерации,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Право на внеочередное обеспечение местом в образовательной организации предоставляется заявителю в отношении детей: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граждан, подвергшихся воздействию радиации вследствие катастрофы на Чернобыльской АЭС (</w:t>
      </w:r>
      <w:hyperlink r:id="rId10" w:tooltip="http://www.consultant.ru/document/cons_doc_LAW_148789/?dst=272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Российской Федерации от 15 мая 1991 года</w:t>
      </w:r>
      <w:r w:rsidRPr="00001095">
        <w:rPr>
          <w:sz w:val="24"/>
          <w:szCs w:val="24"/>
        </w:rPr>
        <w:br/>
        <w:t>№ 1244-1 «О социальной защите граждан, подвергшихся воздействию радиации вследствие катастрофы на Чернобыльской АЭС»);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01095">
        <w:rPr>
          <w:sz w:val="24"/>
          <w:szCs w:val="24"/>
        </w:rPr>
        <w:t>Теча</w:t>
      </w:r>
      <w:proofErr w:type="spellEnd"/>
      <w:r w:rsidRPr="00001095">
        <w:rPr>
          <w:sz w:val="24"/>
          <w:szCs w:val="24"/>
        </w:rPr>
        <w:t>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граждан из подразделений особого риска, а также семей, потерявших кормильца из числа этих граждан (</w:t>
      </w:r>
      <w:hyperlink r:id="rId11" w:tooltip="http://www.consultant.ru/document/cons_doc_LAW_140207/?dst=1" w:history="1">
        <w:r w:rsidRPr="00001095">
          <w:rPr>
            <w:sz w:val="24"/>
            <w:szCs w:val="24"/>
          </w:rPr>
          <w:t>Постановление</w:t>
        </w:r>
      </w:hyperlink>
      <w:r w:rsidRPr="00001095">
        <w:rPr>
          <w:sz w:val="24"/>
          <w:szCs w:val="24"/>
        </w:rPr>
        <w:t xml:space="preserve"> Верховного Совета Российской Федерации от </w:t>
      </w:r>
      <w:r>
        <w:rPr>
          <w:sz w:val="24"/>
          <w:szCs w:val="24"/>
        </w:rPr>
        <w:t xml:space="preserve">                            </w:t>
      </w:r>
      <w:r w:rsidRPr="00001095">
        <w:rPr>
          <w:sz w:val="24"/>
          <w:szCs w:val="24"/>
        </w:rPr>
        <w:t xml:space="preserve">27 декабря 1991 года № 2123-1 «О распространении действия Закона РСФСР «О социальной </w:t>
      </w:r>
      <w:r w:rsidRPr="00001095">
        <w:rPr>
          <w:sz w:val="24"/>
          <w:szCs w:val="24"/>
        </w:rPr>
        <w:lastRenderedPageBreak/>
        <w:t>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прокуроров (Закон Российской Федерации от 17 января 1992 года</w:t>
      </w:r>
      <w:r w:rsidRPr="00001095">
        <w:rPr>
          <w:sz w:val="24"/>
          <w:szCs w:val="24"/>
        </w:rPr>
        <w:br/>
        <w:t>№ 2202-1 «О прокуратуре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судей (</w:t>
      </w:r>
      <w:hyperlink r:id="rId12" w:tooltip="http://www.consultant.ru/document/cons_doc_LAW_149002/?dst=115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Российской Федерации от 26 июня 1992 года № 3132-1</w:t>
      </w:r>
      <w:r w:rsidRPr="00001095">
        <w:rPr>
          <w:sz w:val="24"/>
          <w:szCs w:val="24"/>
        </w:rPr>
        <w:br/>
        <w:t>«О статусе судей в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сотрудников Следственного комитета Российской Федерации (Федеральный </w:t>
      </w:r>
      <w:hyperlink r:id="rId13" w:tooltip="http://www.consultant.ru/document/cons_doc_LAW_144159/?dst=56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28 декабря 2010 года № 403-ФЗ «О Следственном комитете Российской Федерации»);</w:t>
      </w:r>
    </w:p>
    <w:p w:rsidR="006865CD" w:rsidRPr="00001095" w:rsidRDefault="006865CD" w:rsidP="006865CD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14" w:tooltip="consultantplus://offline/ref=37D7551BEA4B1B057D3E9CAAF61E8680F1633EA89968502AE4DD8A9114A49D3711D324DF639DADD021C5BE360E01BA6D0BA71B3B5F64B132a0aFH" w:history="1">
        <w:r w:rsidRPr="00001095">
          <w:rPr>
            <w:sz w:val="24"/>
            <w:szCs w:val="24"/>
          </w:rPr>
          <w:t>пункт 4</w:t>
        </w:r>
      </w:hyperlink>
      <w:r w:rsidRPr="00001095">
        <w:rPr>
          <w:sz w:val="24"/>
          <w:szCs w:val="24"/>
        </w:rPr>
        <w:t xml:space="preserve"> постановления Правительства Российской Федерации от 12 августа 2008 года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</w:t>
      </w:r>
      <w:proofErr w:type="gramEnd"/>
      <w:r w:rsidRPr="00001095">
        <w:rPr>
          <w:sz w:val="24"/>
          <w:szCs w:val="24"/>
        </w:rPr>
        <w:t xml:space="preserve"> безопасности и защите граждан Российской Федерации, проживающих на территориях Южной Осетии и Абхазии»);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</w:t>
      </w:r>
      <w:hyperlink r:id="rId15" w:tooltip="consultantplus://offline/ref=37D7551BEA4B1B057D3E9CAAF61E8680F36039A3966C502AE4DD8A9114A49D3711D324DF639DADD62AC5BE360E01BA6D0BA71B3B5F64B132a0aFH" w:history="1">
        <w:r w:rsidRPr="00001095">
          <w:rPr>
            <w:sz w:val="24"/>
            <w:szCs w:val="24"/>
          </w:rPr>
          <w:t>пункт 14</w:t>
        </w:r>
      </w:hyperlink>
      <w:r w:rsidRPr="00001095">
        <w:rPr>
          <w:sz w:val="24"/>
          <w:szCs w:val="24"/>
        </w:rPr>
        <w:t xml:space="preserve"> постановления Правительства Российской Федерации от 09</w:t>
      </w:r>
      <w:proofErr w:type="gramEnd"/>
      <w:r w:rsidRPr="00001095">
        <w:rPr>
          <w:sz w:val="24"/>
          <w:szCs w:val="24"/>
        </w:rPr>
        <w:t xml:space="preserve">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</w:r>
      <w:hyperlink r:id="rId16" w:tooltip="consultantplus://offline/ref=37D7551BEA4B1B057D3E9CAAF61E8680F1643AA3976E502AE4DD8A9114A49D3711D324DF639DADD025C5BE360E01BA6D0BA71B3B5F64B132a0aFH" w:history="1">
        <w:r w:rsidRPr="00001095">
          <w:rPr>
            <w:sz w:val="24"/>
            <w:szCs w:val="24"/>
          </w:rPr>
          <w:t>пункт 1</w:t>
        </w:r>
      </w:hyperlink>
      <w:r w:rsidRPr="00001095">
        <w:rPr>
          <w:sz w:val="24"/>
          <w:szCs w:val="24"/>
        </w:rPr>
        <w:t xml:space="preserve"> постановления Правительства Российской Федерации от 25 августа 1999 года № 936 «О дополнительных мерах по социальной защите членов семей военнослужащих и сотрудников органов внутренних</w:t>
      </w:r>
      <w:proofErr w:type="gramEnd"/>
      <w:r w:rsidRPr="00001095">
        <w:rPr>
          <w:sz w:val="24"/>
          <w:szCs w:val="24"/>
        </w:rPr>
        <w:t xml:space="preserve">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</w:t>
      </w:r>
      <w:proofErr w:type="gramEnd"/>
      <w:r w:rsidRPr="00001095">
        <w:rPr>
          <w:sz w:val="24"/>
          <w:szCs w:val="24"/>
        </w:rPr>
        <w:t xml:space="preserve"> Российской Федерации, патронатную семью (пункт 8 статьи 24 Федерального закона от </w:t>
      </w:r>
      <w:r>
        <w:rPr>
          <w:sz w:val="24"/>
          <w:szCs w:val="24"/>
        </w:rPr>
        <w:t xml:space="preserve">                       </w:t>
      </w:r>
      <w:r w:rsidRPr="00001095">
        <w:rPr>
          <w:sz w:val="24"/>
          <w:szCs w:val="24"/>
        </w:rPr>
        <w:t>27 мая 1998 года № 76-ФЗ «О статусе военнослужащих»);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color w:val="000000"/>
          <w:sz w:val="24"/>
          <w:szCs w:val="24"/>
          <w:shd w:val="clear" w:color="auto" w:fill="FFFFFF"/>
        </w:rPr>
        <w:t>военнослужащих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001095">
        <w:rPr>
          <w:color w:val="000000"/>
          <w:sz w:val="24"/>
          <w:szCs w:val="24"/>
          <w:shd w:val="clear" w:color="auto" w:fill="FFFFFF"/>
        </w:rPr>
        <w:t xml:space="preserve"> семью</w:t>
      </w:r>
      <w:r w:rsidRPr="00001095">
        <w:rPr>
          <w:sz w:val="24"/>
          <w:szCs w:val="24"/>
        </w:rPr>
        <w:t xml:space="preserve"> </w:t>
      </w:r>
      <w:r w:rsidRPr="00001095">
        <w:rPr>
          <w:sz w:val="24"/>
          <w:szCs w:val="24"/>
        </w:rPr>
        <w:lastRenderedPageBreak/>
        <w:t>(статья 28.1 Федерального закона от 03 июля 2016 года №226-ФЗ «О войсках национальной гвардии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военнослужащих (граждан), указанных в пункте 1 постановления Правительства Ленинградской области № 526 от 20 июня 2025 года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Pr="00001095">
        <w:rPr>
          <w:sz w:val="24"/>
          <w:szCs w:val="24"/>
        </w:rPr>
        <w:t>утратившими</w:t>
      </w:r>
      <w:proofErr w:type="gramEnd"/>
      <w:r w:rsidRPr="00001095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Право на первоочередное обеспечение местом в образовательной организации предоставляется заявителю в отношении детей: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из многодетных семей и многодетных приемных семей (</w:t>
      </w:r>
      <w:hyperlink r:id="rId17" w:tooltip="http://www.consultant.ru/document/cons_doc_LAW_41141/?dst=100011" w:history="1">
        <w:r w:rsidRPr="00001095">
          <w:rPr>
            <w:sz w:val="24"/>
            <w:szCs w:val="24"/>
          </w:rPr>
          <w:t>Указ</w:t>
        </w:r>
      </w:hyperlink>
      <w:r w:rsidRPr="00001095">
        <w:rPr>
          <w:sz w:val="24"/>
          <w:szCs w:val="24"/>
        </w:rPr>
        <w:t xml:space="preserve"> Президента Российской Федерации от 05 мая 1992 года № 431 «О мерах по социальной поддержке семей», Областной закон Ленинградской области от 17 ноября 2017 года № 72-оз «Социальный кодекс Ленинградской области»);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детей-инвалидов и детей, один из родителей является инвалидом (</w:t>
      </w:r>
      <w:hyperlink r:id="rId18" w:tooltip="Ссылка на список документов" w:history="1">
        <w:r w:rsidRPr="00001095">
          <w:rPr>
            <w:sz w:val="24"/>
            <w:szCs w:val="24"/>
          </w:rPr>
          <w:t>Указ</w:t>
        </w:r>
      </w:hyperlink>
      <w:r w:rsidRPr="00001095">
        <w:rPr>
          <w:sz w:val="24"/>
          <w:szCs w:val="24"/>
        </w:rPr>
        <w:t xml:space="preserve"> Президента Российской Федерации от 02 октября 1992 года № 1157</w:t>
      </w:r>
      <w:r w:rsidRPr="00001095">
        <w:rPr>
          <w:sz w:val="24"/>
          <w:szCs w:val="24"/>
        </w:rPr>
        <w:br/>
        <w:t>«О дополнительных мерах государственной поддержки инвалидов»);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</w:t>
      </w:r>
      <w:hyperlink r:id="rId19" w:tooltip="http://www.consultant.ru/document/cons_doc_LAW_153526/?dst=49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27 мая 1998 года</w:t>
      </w:r>
      <w:r>
        <w:rPr>
          <w:sz w:val="24"/>
          <w:szCs w:val="24"/>
        </w:rPr>
        <w:t xml:space="preserve">                       </w:t>
      </w:r>
      <w:r w:rsidRPr="00001095">
        <w:rPr>
          <w:sz w:val="24"/>
          <w:szCs w:val="24"/>
        </w:rPr>
        <w:t xml:space="preserve"> № 76-ФЗ «О статусе военнослужащих»);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военнослужащих и граждан, пребывающих в добровольческих формированиях,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(Федеральный </w:t>
      </w:r>
      <w:hyperlink r:id="rId20" w:tooltip="http://www.consultant.ru/document/cons_doc_LAW_153526/?dst=49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27 мая 1998 года </w:t>
      </w:r>
      <w:r>
        <w:rPr>
          <w:sz w:val="24"/>
          <w:szCs w:val="24"/>
        </w:rPr>
        <w:t xml:space="preserve">                       </w:t>
      </w:r>
      <w:r w:rsidRPr="00001095">
        <w:rPr>
          <w:sz w:val="24"/>
          <w:szCs w:val="24"/>
        </w:rPr>
        <w:t>№ 76-ФЗ «О статусе военнослужащих»);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сотрудников полиции (Федеральный </w:t>
      </w:r>
      <w:hyperlink r:id="rId21" w:tooltip="http://www.consultant.ru/document/cons_doc_LAW_148895/?dst=10056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07 февраля 2011 года</w:t>
      </w:r>
      <w:r w:rsidRPr="00001095">
        <w:rPr>
          <w:sz w:val="24"/>
          <w:szCs w:val="24"/>
        </w:rPr>
        <w:br/>
        <w:t>№ 3-ФЗ «О полиции»);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сотрудника полиции, погибшего (умершего) вследствие увечья или иного повреждения здоровья, полученного в связи с выполнением служебных обязанностей (Федеральный </w:t>
      </w:r>
      <w:hyperlink r:id="rId22" w:tooltip="http://www.consultant.ru/document/cons_doc_LAW_148895/?dst=10056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07 февраля 2011 года № 3-ФЗ «О полиции»);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сотрудника полиции, умершего вследствие заболевания, полученного в период прохождения службы в полиции (Федеральный </w:t>
      </w:r>
      <w:hyperlink r:id="rId23" w:tooltip="http://www.consultant.ru/document/cons_doc_LAW_148895/?dst=10056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07 февраля 2011 года </w:t>
      </w:r>
      <w:r w:rsidRPr="00001095">
        <w:rPr>
          <w:sz w:val="24"/>
          <w:szCs w:val="24"/>
        </w:rPr>
        <w:br/>
        <w:t>№ 3-ФЗ «О полиции»);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</w:t>
      </w:r>
      <w:r>
        <w:rPr>
          <w:sz w:val="24"/>
          <w:szCs w:val="24"/>
        </w:rPr>
        <w:t xml:space="preserve">я службы в полиции (Федеральный </w:t>
      </w:r>
      <w:hyperlink r:id="rId24" w:tooltip="http://www.consultant.ru/document/cons_doc_LAW_148895/?dst=10056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07 февраля 2011 года </w:t>
      </w:r>
      <w:r w:rsidRPr="00001095">
        <w:rPr>
          <w:sz w:val="24"/>
          <w:szCs w:val="24"/>
        </w:rPr>
        <w:br/>
        <w:t>№ 3-ФЗ «О полиции»);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полиции (Федеральный </w:t>
      </w:r>
      <w:hyperlink r:id="rId25" w:tooltip="http://www.consultant.ru/document/cons_doc_LAW_148895/?dst=10056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07 февраля 2011 года № 3-ФЗ «О полиции»);</w:t>
      </w:r>
      <w:proofErr w:type="gramEnd"/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находящихся (находившихся) на иждивении сотрудника полиции, гражданина Российской Федерации, указанные в пунктах 1-5 части 6 статьи 46 Федерального закона от 07 февраля 2011 года № 3-ФЗ «О полиции»;</w:t>
      </w:r>
      <w:proofErr w:type="gramEnd"/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сотрудников органов внутренних дел, не являющихся сотрудниками полиции (Федеральный </w:t>
      </w:r>
      <w:hyperlink r:id="rId26" w:tooltip="http://www.consultant.ru/document/cons_doc_LAW_148895/?dst=100560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07 февраля 2011 года № 3-ФЗ «О полиции»);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</w:t>
      </w:r>
      <w:r w:rsidRPr="00001095">
        <w:rPr>
          <w:sz w:val="24"/>
          <w:szCs w:val="24"/>
        </w:rPr>
        <w:lastRenderedPageBreak/>
        <w:t xml:space="preserve">противопожарной службы и таможенных органах Российской Федерации  (Федеральный </w:t>
      </w:r>
      <w:hyperlink r:id="rId27" w:tooltip="http://www.consultant.ru/document/cons_doc_LAW_148766/?dst=100108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полученного в связи с выполнением служебных обязанностей (Федеральный </w:t>
      </w:r>
      <w:hyperlink r:id="rId28" w:tooltip="http://www.consultant.ru/document/cons_doc_LAW_148766/?dst=100108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30 декабря 2012 года </w:t>
      </w:r>
      <w:r>
        <w:rPr>
          <w:sz w:val="24"/>
          <w:szCs w:val="24"/>
        </w:rPr>
        <w:t xml:space="preserve">                         </w:t>
      </w:r>
      <w:r w:rsidRPr="00001095">
        <w:rPr>
          <w:sz w:val="24"/>
          <w:szCs w:val="24"/>
        </w:rPr>
        <w:t>№ 283-ФЗ «О социальных гарантиях сотрудникам некоторых федеральных органов исполнительной</w:t>
      </w:r>
      <w:proofErr w:type="gramEnd"/>
      <w:r w:rsidRPr="00001095">
        <w:rPr>
          <w:sz w:val="24"/>
          <w:szCs w:val="24"/>
        </w:rPr>
        <w:t xml:space="preserve"> власти и внесении изменений в отдельные законодательные акты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29" w:tooltip="http://www.consultant.ru/document/cons_doc_LAW_148766/?dst=100108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30 декабря 2012 года № 283-ФЗ «О социальных гарантиях сотрудникам некоторых федеральных органов исполнительной власти и внесении</w:t>
      </w:r>
      <w:proofErr w:type="gramEnd"/>
      <w:r w:rsidRPr="00001095">
        <w:rPr>
          <w:sz w:val="24"/>
          <w:szCs w:val="24"/>
        </w:rPr>
        <w:t xml:space="preserve"> изменений в отдельные законодательные акты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учреждениях и органах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учреждениях и органах (Федеральный</w:t>
      </w:r>
      <w:proofErr w:type="gramEnd"/>
      <w:r w:rsidRPr="00001095">
        <w:rPr>
          <w:sz w:val="24"/>
          <w:szCs w:val="24"/>
        </w:rPr>
        <w:t xml:space="preserve"> </w:t>
      </w:r>
      <w:hyperlink r:id="rId30" w:tooltip="http://www.consultant.ru/document/cons_doc_LAW_148766/?dst=100108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                       </w:t>
      </w:r>
      <w:r w:rsidRPr="00001095">
        <w:rPr>
          <w:sz w:val="24"/>
          <w:szCs w:val="24"/>
        </w:rPr>
        <w:t>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</w:t>
      </w:r>
      <w:proofErr w:type="gramEnd"/>
      <w:r w:rsidRPr="00001095">
        <w:rPr>
          <w:sz w:val="24"/>
          <w:szCs w:val="24"/>
        </w:rPr>
        <w:t xml:space="preserve">, полученным в период прохождения службы в полиции, исключивших возможность дальнейшего прохождения службы в учреждениях и органах (Федеральный </w:t>
      </w:r>
      <w:hyperlink r:id="rId31" w:tooltip="http://www.consultant.ru/document/cons_doc_LAW_148766/?dst=100108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находящихся (находившихся)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(Федеральный </w:t>
      </w:r>
      <w:hyperlink r:id="rId32" w:tooltip="http://www.consultant.ru/document/cons_doc_LAW_148766/?dst=100108" w:history="1">
        <w:r w:rsidRPr="00001095">
          <w:rPr>
            <w:sz w:val="24"/>
            <w:szCs w:val="24"/>
          </w:rPr>
          <w:t>закон</w:t>
        </w:r>
      </w:hyperlink>
      <w:r w:rsidRPr="00001095">
        <w:rPr>
          <w:sz w:val="24"/>
          <w:szCs w:val="24"/>
        </w:rPr>
        <w:t xml:space="preserve">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001095">
        <w:rPr>
          <w:sz w:val="24"/>
          <w:szCs w:val="24"/>
        </w:rPr>
        <w:t xml:space="preserve"> </w:t>
      </w:r>
      <w:proofErr w:type="gramStart"/>
      <w:r w:rsidRPr="00001095">
        <w:rPr>
          <w:sz w:val="24"/>
          <w:szCs w:val="24"/>
        </w:rPr>
        <w:t>Федерации»).</w:t>
      </w:r>
      <w:proofErr w:type="gramEnd"/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lastRenderedPageBreak/>
        <w:t xml:space="preserve">Внутри одной льготной категории </w:t>
      </w:r>
      <w:r w:rsidRPr="00001095">
        <w:rPr>
          <w:color w:val="000000"/>
          <w:sz w:val="24"/>
          <w:szCs w:val="24"/>
        </w:rPr>
        <w:t xml:space="preserve">(право на внеочередное или первоочередное предоставление мест в образовательных организациях) </w:t>
      </w:r>
      <w:r w:rsidRPr="00001095">
        <w:rPr>
          <w:sz w:val="24"/>
          <w:szCs w:val="24"/>
        </w:rPr>
        <w:t>заявления на постановку на учет для зачисления в образовательную организацию рассматриваются по дате подачи заявления.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Преимущественное право зачисления на обучение в образовательную организацию имеют дети, брат и (или) сестра которых (полнородные и </w:t>
      </w:r>
      <w:proofErr w:type="spellStart"/>
      <w:r w:rsidRPr="00001095">
        <w:rPr>
          <w:sz w:val="24"/>
          <w:szCs w:val="24"/>
        </w:rPr>
        <w:t>неполнородные</w:t>
      </w:r>
      <w:proofErr w:type="spellEnd"/>
      <w:r w:rsidRPr="00001095">
        <w:rPr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 (Федеральный закон от 29 декабря 2012 года № 273-ФЗ «Об образовании в Российской Федерации»).</w:t>
      </w:r>
      <w:proofErr w:type="gramEnd"/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865CD" w:rsidRPr="008E5B3E" w:rsidRDefault="006865CD" w:rsidP="006865CD">
      <w:pPr>
        <w:jc w:val="center"/>
        <w:rPr>
          <w:sz w:val="24"/>
          <w:szCs w:val="24"/>
        </w:rPr>
      </w:pPr>
    </w:p>
    <w:p w:rsidR="006865CD" w:rsidRPr="008E5B3E" w:rsidRDefault="006865CD" w:rsidP="006865CD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>2. Стандарт предоставления муниципальной услуги.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2.1. Наименование муниципальной услуги: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2.2. Муниципальную услугу предоставляет </w:t>
      </w:r>
      <w:r w:rsidRPr="004D70AD">
        <w:rPr>
          <w:sz w:val="24"/>
          <w:szCs w:val="24"/>
        </w:rPr>
        <w:t xml:space="preserve">Комитет образования администрации муниципального образования </w:t>
      </w:r>
      <w:proofErr w:type="spellStart"/>
      <w:r w:rsidRPr="004D70AD">
        <w:rPr>
          <w:sz w:val="24"/>
          <w:szCs w:val="24"/>
        </w:rPr>
        <w:t>Сосновоборский</w:t>
      </w:r>
      <w:proofErr w:type="spellEnd"/>
      <w:r w:rsidRPr="004D70AD">
        <w:rPr>
          <w:sz w:val="24"/>
          <w:szCs w:val="24"/>
        </w:rPr>
        <w:t xml:space="preserve"> городской округ Ленинградской области (далее – Комитет образования), являющийся структурным подразделением администрации муниципального образования </w:t>
      </w:r>
      <w:proofErr w:type="spellStart"/>
      <w:r w:rsidRPr="004D70AD">
        <w:rPr>
          <w:sz w:val="24"/>
          <w:szCs w:val="24"/>
        </w:rPr>
        <w:t>Сосновоборский</w:t>
      </w:r>
      <w:proofErr w:type="spellEnd"/>
      <w:r w:rsidRPr="004D70AD">
        <w:rPr>
          <w:sz w:val="24"/>
          <w:szCs w:val="24"/>
        </w:rPr>
        <w:t xml:space="preserve"> городской округ Ленинградской области.</w:t>
      </w:r>
      <w:r w:rsidRPr="00001095">
        <w:rPr>
          <w:sz w:val="24"/>
          <w:szCs w:val="24"/>
        </w:rPr>
        <w:t xml:space="preserve"> В предоставлении услуги участвуют муниципальные образовательные организации, реализующие основную образовательную программу дошкольного образования (детские сады) (далее – образовательные организации).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2.3. Результат предоставления муниципальной услуги:</w:t>
      </w:r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Результатом предоставления муниципальной услуги является:</w:t>
      </w:r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промежуточный: уведомление о постановке ребенка на учет для зачисления в образовательную организацию либо об отказе в постановке ребенка на учет для зачисления в образовательную организацию, </w:t>
      </w:r>
      <w:proofErr w:type="gramEnd"/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промежуточный</w:t>
      </w:r>
      <w:proofErr w:type="gramEnd"/>
      <w:r w:rsidRPr="00001095">
        <w:rPr>
          <w:sz w:val="24"/>
          <w:szCs w:val="24"/>
        </w:rPr>
        <w:t xml:space="preserve">: направление для зачисления в образовательную организацию, уведомление об отказе в предоставлении места, </w:t>
      </w:r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окончательный: приказ о зачислении в образовательную организацию или уведомление об отказе в зачислении в образовательную организацию. </w:t>
      </w:r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Результат предоставления муниципальной услуги может быть получен заявителем: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1) при личной явке: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 ОМСУ;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 образовательной организации (в части получения результата</w:t>
      </w:r>
      <w:r w:rsidRPr="00001095">
        <w:rPr>
          <w:sz w:val="24"/>
          <w:szCs w:val="24"/>
        </w:rPr>
        <w:br/>
        <w:t>о зачислении).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2) без личной явки:</w:t>
      </w:r>
    </w:p>
    <w:p w:rsidR="006865CD" w:rsidRPr="00001095" w:rsidRDefault="006865CD" w:rsidP="006865C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в электронной форме через личный кабинет заявителя на ЕПГУ. </w:t>
      </w:r>
    </w:p>
    <w:p w:rsidR="006865CD" w:rsidRPr="00001095" w:rsidRDefault="006865CD" w:rsidP="006865CD">
      <w:pPr>
        <w:ind w:firstLine="709"/>
        <w:jc w:val="both"/>
        <w:rPr>
          <w:bCs/>
          <w:sz w:val="24"/>
          <w:szCs w:val="24"/>
        </w:rPr>
      </w:pPr>
      <w:r w:rsidRPr="00001095">
        <w:rPr>
          <w:bCs/>
          <w:sz w:val="24"/>
          <w:szCs w:val="24"/>
        </w:rPr>
        <w:t>2.4. Срок предоставления муниципальной услуги: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bCs/>
          <w:sz w:val="24"/>
          <w:szCs w:val="24"/>
        </w:rPr>
        <w:lastRenderedPageBreak/>
        <w:t>2.4.1. В</w:t>
      </w:r>
      <w:r w:rsidRPr="00001095">
        <w:rPr>
          <w:sz w:val="24"/>
          <w:szCs w:val="24"/>
        </w:rPr>
        <w:t xml:space="preserve">ыдача уведомления о постановке на учет или уведомление об отказе в постановке на учет производится в течение 10 рабочих дней </w:t>
      </w:r>
      <w:proofErr w:type="gramStart"/>
      <w:r w:rsidRPr="00001095">
        <w:rPr>
          <w:sz w:val="24"/>
          <w:szCs w:val="24"/>
        </w:rPr>
        <w:t>с даты подачи</w:t>
      </w:r>
      <w:proofErr w:type="gramEnd"/>
      <w:r w:rsidRPr="00001095">
        <w:rPr>
          <w:sz w:val="24"/>
          <w:szCs w:val="24"/>
        </w:rPr>
        <w:t xml:space="preserve"> заявления в </w:t>
      </w:r>
      <w:r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через личный кабинет заявителя на ЕПГУ или посредством ГБУ ЛО «МФЦ».</w:t>
      </w:r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Внесение изменени</w:t>
      </w:r>
      <w:proofErr w:type="gramStart"/>
      <w:r w:rsidRPr="00001095">
        <w:rPr>
          <w:sz w:val="24"/>
          <w:szCs w:val="24"/>
        </w:rPr>
        <w:t>я(</w:t>
      </w:r>
      <w:proofErr w:type="gramEnd"/>
      <w:r w:rsidRPr="00001095">
        <w:rPr>
          <w:sz w:val="24"/>
          <w:szCs w:val="24"/>
        </w:rPr>
        <w:t>й) в ранее поданное заявление о постановке ребенка на учет для последующего зачисления производится в течение 10 рабочих дней со дня регистрации заявления в ведомственной автоматизированной информационной системе комитета общего и профессионального образования Ленинградской области: Государственная информационная система «Современное образование Ленинградской области», подсистема «Электронная запись в детский сад» (далее – ведомственная АИС) по форме в соответствии с образцом №2.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Дата желаемого зачисления в образовательную организацию определяется заявителем при подаче заявления.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Дата желаемого зачисления не может быть ранее: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даты достижения ребенком 2-х месячного возраста;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даты подачи заявления;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даты постановки заявления на учет.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 указанных случаях датой желаемого зачисления считается дата постановки заявления на учет.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2.4.2. Выдача направления в образовательную организацию.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Плановое комплектование образовательных организаций (направление детей в образовательные организации для зачисления с 1 сентября текущего года) на следующий учебный год начинается 15 апреля текущего календарного года и заканчивается 31 июля текущего календарного года.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В период планового комплектования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выдает направление в срок не позднее завершения периода планового комплектования на следующий учебный год.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Доукомплектование образовательных организаций осуществляется в течение всего календарного года. 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Доукомплектование осуществляется не реже 1 раза в неделю. При доукомплектовании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выдает направления на вакантные места в образовательных организациях.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Направление действительно в течение 14 календарных дней </w:t>
      </w:r>
      <w:proofErr w:type="gramStart"/>
      <w:r w:rsidRPr="00001095">
        <w:rPr>
          <w:sz w:val="24"/>
          <w:szCs w:val="24"/>
        </w:rPr>
        <w:t>с даты уведомления</w:t>
      </w:r>
      <w:proofErr w:type="gramEnd"/>
      <w:r w:rsidRPr="00001095">
        <w:rPr>
          <w:sz w:val="24"/>
          <w:szCs w:val="24"/>
        </w:rPr>
        <w:t xml:space="preserve"> заявителя. </w:t>
      </w:r>
      <w:proofErr w:type="gramStart"/>
      <w:r w:rsidRPr="00001095">
        <w:rPr>
          <w:sz w:val="24"/>
          <w:szCs w:val="24"/>
        </w:rPr>
        <w:t xml:space="preserve">Датой уведомления заявителя является дата формирования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в ведомственной АИС электронного направления.</w:t>
      </w:r>
      <w:proofErr w:type="gramEnd"/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Выдача направлений на вакантные места в образовательную организацию осуществляется в соответствии с датой подачи заявления, датой поступления, указанной в заявлении, заявленными образовательными организациями, возрастной категорией ребенка, наличием (отсутствием) внеочередного, первоочередного или преимущественного права зачисления.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Выдача направлений в образовательную организацию осуществляется в следующем порядке: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дети, имеющие право внеочередного зачисления в образовательную организацию, братья и (или) сестры которых (полнородные и </w:t>
      </w:r>
      <w:proofErr w:type="spellStart"/>
      <w:r w:rsidRPr="00001095">
        <w:rPr>
          <w:sz w:val="24"/>
          <w:szCs w:val="24"/>
        </w:rPr>
        <w:t>неполнородные</w:t>
      </w:r>
      <w:proofErr w:type="spellEnd"/>
      <w:r w:rsidRPr="00001095">
        <w:rPr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организации;</w:t>
      </w:r>
      <w:proofErr w:type="gramEnd"/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дети, имеющие право внеочередного зачисления в образовательную организацию, зарегистрированные по месту жительства или по месту пребывания на закрепленной территории муниципального образования Ленинградской области;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>дети, имеющие право первоочередного зачисления в образовательную организацию,</w:t>
      </w:r>
      <w:r w:rsidRPr="00001095">
        <w:rPr>
          <w:color w:val="000000"/>
          <w:sz w:val="24"/>
          <w:szCs w:val="24"/>
        </w:rPr>
        <w:t xml:space="preserve"> </w:t>
      </w:r>
      <w:r w:rsidRPr="00001095">
        <w:rPr>
          <w:sz w:val="24"/>
          <w:szCs w:val="24"/>
        </w:rPr>
        <w:t xml:space="preserve">братья и (или) сестры которых (полнородные и </w:t>
      </w:r>
      <w:proofErr w:type="spellStart"/>
      <w:r w:rsidRPr="00001095">
        <w:rPr>
          <w:sz w:val="24"/>
          <w:szCs w:val="24"/>
        </w:rPr>
        <w:t>неполнородные</w:t>
      </w:r>
      <w:proofErr w:type="spellEnd"/>
      <w:r w:rsidRPr="00001095">
        <w:rPr>
          <w:sz w:val="24"/>
          <w:szCs w:val="24"/>
        </w:rPr>
        <w:t xml:space="preserve">, усыновленные </w:t>
      </w:r>
      <w:r w:rsidRPr="00001095">
        <w:rPr>
          <w:sz w:val="24"/>
          <w:szCs w:val="24"/>
        </w:rPr>
        <w:lastRenderedPageBreak/>
        <w:t>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организации;</w:t>
      </w:r>
      <w:proofErr w:type="gramEnd"/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дети, имеющие право первоочередного зачисления в образовательную организацию, зарегистрированные по месту жительства или по месту пребывания на закрепленной территории муниципального образования Ленинградской области;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дети, братья и (или) сестры которых (полнородные и </w:t>
      </w:r>
      <w:proofErr w:type="spellStart"/>
      <w:r w:rsidRPr="00001095">
        <w:rPr>
          <w:sz w:val="24"/>
          <w:szCs w:val="24"/>
        </w:rPr>
        <w:t>неполнородные</w:t>
      </w:r>
      <w:proofErr w:type="spellEnd"/>
      <w:r w:rsidRPr="00001095">
        <w:rPr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организации;</w:t>
      </w:r>
      <w:proofErr w:type="gramEnd"/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дети, стоящие на учете для зачисления в образовательную организацию, зарегистрированные по месту жительства или по месту пребывания на закрепленной территории муниципального образования Ленинградской области;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дети, стоящие на учете для зачисления в образовательную организацию, не зарегистрированные по месту жительства или по месту пребывания на закрепленной территории муниципального образования Ленинградской области.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В отношении заявителей, подавших заявление о постановке на учет для предоставления места в образовательной организации с 1 сентября следующего учебного года,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в период с 15 марта по 14 апреля (включительно) текущего календарного года дополнительно проверяет</w:t>
      </w:r>
      <w:r w:rsidRPr="00001095">
        <w:rPr>
          <w:bCs/>
          <w:sz w:val="24"/>
          <w:szCs w:val="24"/>
        </w:rPr>
        <w:t xml:space="preserve"> следующие документы (сведения):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1. документ, подтверждающий право на специальные меры поддержки в случае: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наличия краткосрочной льготы;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долгосрочной льготы, если срок действия льготы не охватывает желаемую дату зачисления в образовательную организацию;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бессрочной льготы – в случае подачи заявления на постановку ребенка на учет для зачисления в образовательную организацию на ЕПГУ;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 документ, содержащий сведения о регистрации ребенка по месту жительства или по месту пребывания на закрепленной территории муниципального образования Ленинградской области.</w:t>
      </w:r>
    </w:p>
    <w:p w:rsidR="006865CD" w:rsidRPr="00001095" w:rsidRDefault="006865CD" w:rsidP="006865CD">
      <w:pPr>
        <w:widowControl w:val="0"/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Уведомление о проведении процедуры подтверждения вышеуказанных документов направляется на электронный адрес заявителя, указанный в заявлении по форме, согласно образцам №№13, 14 приложения к регламенту.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При отсутствии сведений, подтверждающих право на специальные меры поддержки,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при проведении процедуры комплектования, рассматривает заявление о постановке ребенка на учет на общих основаниях.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proofErr w:type="gramStart"/>
      <w:r w:rsidRPr="00001095">
        <w:rPr>
          <w:sz w:val="24"/>
          <w:szCs w:val="24"/>
        </w:rPr>
        <w:t xml:space="preserve">При отсутствии сведений о месте пребывания, месте фактического проживания ребенка на закрепленной территории муниципального образования Ленинградской области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>, подтверждённых одним из документов, указанных в приложении к регламенту (таблица №2), при проведении процедуры комплектования рассматривает заявление о постановке ребенка на учет в позиции «дети, стоящие на учете для зачисления в образовательную организацию, не зарегистрированные по месту жительства или по месту</w:t>
      </w:r>
      <w:proofErr w:type="gramEnd"/>
      <w:r w:rsidRPr="00001095">
        <w:rPr>
          <w:sz w:val="24"/>
          <w:szCs w:val="24"/>
        </w:rPr>
        <w:t xml:space="preserve"> пребывания на закрепленной территории муниципального образования Ленинградской области».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2.4.3. Предоставление альтернативной формы обучения.</w:t>
      </w:r>
    </w:p>
    <w:p w:rsidR="006865CD" w:rsidRPr="00001095" w:rsidRDefault="006865CD" w:rsidP="006865CD">
      <w:pPr>
        <w:tabs>
          <w:tab w:val="left" w:pos="568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 xml:space="preserve">После того, как на все вакантные места в образовательной организации выданы направления, заявителям, стоящим </w:t>
      </w:r>
      <w:proofErr w:type="gramStart"/>
      <w:r w:rsidRPr="00001095">
        <w:rPr>
          <w:sz w:val="24"/>
          <w:szCs w:val="24"/>
        </w:rPr>
        <w:t>следующими</w:t>
      </w:r>
      <w:proofErr w:type="gramEnd"/>
      <w:r w:rsidRPr="00001095">
        <w:rPr>
          <w:sz w:val="24"/>
          <w:szCs w:val="24"/>
        </w:rPr>
        <w:t xml:space="preserve"> в очереди, формируется предложение о направлении ребенка в другую образовательную организацию, находящуюся в </w:t>
      </w:r>
      <w:r w:rsidRPr="00001095">
        <w:rPr>
          <w:bCs/>
          <w:sz w:val="24"/>
          <w:szCs w:val="24"/>
        </w:rPr>
        <w:t xml:space="preserve">ведении </w:t>
      </w:r>
      <w:r w:rsidRPr="004D70AD">
        <w:rPr>
          <w:bCs/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и (или) в группу образовательной организации, отличающиеся от заявленных заявителем (далее – альтернативная форма обучения). Специалист </w:t>
      </w:r>
      <w:r w:rsidRPr="004D70AD">
        <w:rPr>
          <w:sz w:val="24"/>
          <w:szCs w:val="24"/>
        </w:rPr>
        <w:t>Комитет образования</w:t>
      </w:r>
      <w:r w:rsidRPr="00001095">
        <w:rPr>
          <w:sz w:val="24"/>
          <w:szCs w:val="24"/>
        </w:rPr>
        <w:t xml:space="preserve"> формирует в ведомственной АИС уведомление о предоставлении </w:t>
      </w:r>
      <w:r w:rsidRPr="00001095">
        <w:rPr>
          <w:sz w:val="24"/>
          <w:szCs w:val="24"/>
        </w:rPr>
        <w:lastRenderedPageBreak/>
        <w:t>альтернативной формы обучения, по форме в соответствии с образцом №</w:t>
      </w:r>
      <w:r>
        <w:rPr>
          <w:sz w:val="24"/>
          <w:szCs w:val="24"/>
        </w:rPr>
        <w:t xml:space="preserve"> </w:t>
      </w:r>
      <w:r w:rsidRPr="00001095">
        <w:rPr>
          <w:sz w:val="24"/>
          <w:szCs w:val="24"/>
        </w:rPr>
        <w:t>12 приложения к Регламенту. Срок действия альтернативного предложения – 14 календарных дней со дня формирования альтернативного предложения.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2.4.4. При внесении изменений в ранее поданное заявление в электронном виде через ЕПГУ (при технической реализации) заявителем в электронном виде вносятся изменения в ранее поданное заявление по форме в соответствии с образцом №19 приложения к Регламенту, а также прикрепляются электронные образы документов.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2.4.</w:t>
      </w:r>
      <w:r>
        <w:rPr>
          <w:sz w:val="24"/>
          <w:szCs w:val="24"/>
        </w:rPr>
        <w:t>5</w:t>
      </w:r>
      <w:r w:rsidRPr="00001095">
        <w:rPr>
          <w:sz w:val="24"/>
          <w:szCs w:val="24"/>
        </w:rPr>
        <w:t>. Зачисление в образовательную организацию.</w:t>
      </w:r>
    </w:p>
    <w:p w:rsidR="006865CD" w:rsidRPr="00001095" w:rsidRDefault="006865CD" w:rsidP="006865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Срок предоставления муниципальной услуги в части зачисления ребенка в образовательную организацию: 30 календарных дней со дня получения направления в образовательную организацию.</w:t>
      </w:r>
    </w:p>
    <w:p w:rsidR="006865CD" w:rsidRPr="00001095" w:rsidRDefault="006865CD" w:rsidP="006865CD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1095">
        <w:rPr>
          <w:color w:val="000000"/>
          <w:sz w:val="24"/>
          <w:szCs w:val="24"/>
        </w:rPr>
        <w:t xml:space="preserve">Для зачисления в образовательную организация </w:t>
      </w:r>
      <w:r w:rsidRPr="00001095">
        <w:rPr>
          <w:sz w:val="24"/>
          <w:szCs w:val="24"/>
        </w:rPr>
        <w:t>должностное лицо образовательной организации направляет заявителю приглашение на прием в образовательную организацию по форме в соответствии с образцом №15 приложения к Регламенту.</w:t>
      </w:r>
      <w:proofErr w:type="gramEnd"/>
    </w:p>
    <w:p w:rsidR="006865CD" w:rsidRPr="00001095" w:rsidRDefault="006865CD" w:rsidP="006865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Приглашение на прием должно содержать следующую информацию: адрес образовательной организации, в которую необходимо обратиться заявителю, дату и время приема, идентификационный номер направления и перечень документов, которые необходимо представить на приеме, форма приглашения указана в образце № 15 к Регламенту.</w:t>
      </w:r>
    </w:p>
    <w:p w:rsidR="006865CD" w:rsidRPr="00001095" w:rsidRDefault="006865CD" w:rsidP="006865CD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001095">
        <w:rPr>
          <w:sz w:val="24"/>
          <w:szCs w:val="24"/>
        </w:rPr>
        <w:t xml:space="preserve">При обращении заявителя в образовательную организацию </w:t>
      </w:r>
      <w:r w:rsidRPr="00001095">
        <w:rPr>
          <w:sz w:val="24"/>
          <w:szCs w:val="24"/>
          <w:lang w:eastAsia="en-US"/>
        </w:rPr>
        <w:t>з</w:t>
      </w:r>
      <w:r w:rsidRPr="00001095">
        <w:rPr>
          <w:sz w:val="24"/>
          <w:szCs w:val="24"/>
        </w:rPr>
        <w:t>аявителю выдается уведомление о приеме документов, заверенное подписью должностного лица образовательной организации и печатью образовательной организации, по форме в соответствии с образцом №18 приложения к Регламенту.</w:t>
      </w:r>
    </w:p>
    <w:p w:rsidR="006865CD" w:rsidRPr="00001095" w:rsidRDefault="006865CD" w:rsidP="0068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Издание приказа о зачислении ребенка в образовательную организацию осуществляется в течение 3 рабочих дней после заключения договора об образовании по образовательным программам дошкольного образования.</w:t>
      </w:r>
    </w:p>
    <w:p w:rsidR="006865CD" w:rsidRPr="00001095" w:rsidRDefault="006865CD" w:rsidP="0068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Регистрация заявления на предоставление муниципальной услуги, в том числе в электронной форме, осуществляется в день обращения заявителя в </w:t>
      </w:r>
      <w:r w:rsidRPr="004D70AD">
        <w:rPr>
          <w:color w:val="000000"/>
          <w:sz w:val="24"/>
          <w:szCs w:val="24"/>
        </w:rPr>
        <w:t>Комитет образования</w:t>
      </w:r>
      <w:r w:rsidRPr="00001095">
        <w:rPr>
          <w:color w:val="000000"/>
          <w:sz w:val="24"/>
          <w:szCs w:val="24"/>
        </w:rPr>
        <w:t>, в МФЦ, на ЕПГУ.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Pr="004D70AD">
        <w:rPr>
          <w:color w:val="000000"/>
          <w:sz w:val="24"/>
          <w:szCs w:val="24"/>
        </w:rPr>
        <w:t>Комитет образования</w:t>
      </w:r>
      <w:r w:rsidRPr="00001095">
        <w:rPr>
          <w:color w:val="000000"/>
          <w:sz w:val="24"/>
          <w:szCs w:val="24"/>
        </w:rPr>
        <w:t xml:space="preserve"> в информационно-телекоммуникационной сети «Интернет», а также на Едином портале.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2.9. Перечень показателей качества и доступности муниципальной услуги размещен на официальном сайте </w:t>
      </w:r>
      <w:r w:rsidRPr="004D70AD">
        <w:rPr>
          <w:color w:val="000000"/>
          <w:sz w:val="24"/>
          <w:szCs w:val="24"/>
        </w:rPr>
        <w:t>Комитет образования</w:t>
      </w:r>
      <w:r w:rsidRPr="00001095">
        <w:rPr>
          <w:color w:val="000000"/>
          <w:sz w:val="24"/>
          <w:szCs w:val="24"/>
        </w:rPr>
        <w:t xml:space="preserve"> в информационно-телекоммуникационной сети «Интернет», а также на Едином портале.</w:t>
      </w:r>
    </w:p>
    <w:p w:rsidR="006865CD" w:rsidRPr="00001095" w:rsidRDefault="006865CD" w:rsidP="006865CD">
      <w:pPr>
        <w:ind w:firstLine="851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</w:t>
      </w:r>
      <w:r w:rsidRPr="00001095">
        <w:rPr>
          <w:color w:val="000000"/>
          <w:sz w:val="24"/>
          <w:szCs w:val="24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2.10.2. За предоставление необходимых и обязательных услуг плата не установлена.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2.10.3. Предоставление муниципальной услуги в электронном виде осуществляется при технической реализации услуги посредством ЕПГУ.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>
        <w:rPr>
          <w:color w:val="000000"/>
          <w:sz w:val="24"/>
          <w:szCs w:val="24"/>
        </w:rPr>
        <w:t xml:space="preserve">                  </w:t>
      </w:r>
      <w:r w:rsidRPr="00001095">
        <w:rPr>
          <w:color w:val="000000"/>
          <w:sz w:val="24"/>
          <w:szCs w:val="24"/>
        </w:rPr>
        <w:t>ГБУ ЛО «МФЦ» и уполномоченным органом.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2.10.5. Многофункциональный центр </w:t>
      </w:r>
      <w:proofErr w:type="gramStart"/>
      <w:r w:rsidRPr="00001095">
        <w:rPr>
          <w:color w:val="000000"/>
          <w:sz w:val="24"/>
          <w:szCs w:val="24"/>
        </w:rPr>
        <w:t>принимает</w:t>
      </w:r>
      <w:proofErr w:type="gramEnd"/>
      <w:r w:rsidRPr="00001095">
        <w:rPr>
          <w:color w:val="000000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2.10.6. </w:t>
      </w:r>
      <w:proofErr w:type="gramStart"/>
      <w:r w:rsidRPr="00001095">
        <w:rPr>
          <w:color w:val="000000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2.10.7. </w:t>
      </w:r>
      <w:proofErr w:type="gramStart"/>
      <w:r w:rsidRPr="00001095">
        <w:rPr>
          <w:color w:val="000000"/>
          <w:sz w:val="24"/>
          <w:szCs w:val="24"/>
        </w:rPr>
        <w:t xml:space="preserve">Подача запросов, документов, информации, необходимых для получения муниципальной услуги, предоставляемой в образовательную организацию,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соглашения, указанного в </w:t>
      </w:r>
      <w:hyperlink r:id="rId33" w:tooltip="consultantplus://offline/ref=732FBD36A79264A10CF07C8F85452B8432670BD0B4E47EBF4C184C230711C3A3235DC4FC67A39064E06F3E84AB09A6F007FD80A9C637ED48C0l7K" w:history="1">
        <w:r w:rsidRPr="00001095">
          <w:rPr>
            <w:color w:val="000000"/>
            <w:sz w:val="24"/>
            <w:szCs w:val="24"/>
          </w:rPr>
          <w:t>статье 15</w:t>
        </w:r>
      </w:hyperlink>
      <w:r w:rsidRPr="00001095">
        <w:rPr>
          <w:color w:val="000000"/>
          <w:sz w:val="24"/>
          <w:szCs w:val="24"/>
        </w:rPr>
        <w:t xml:space="preserve"> </w:t>
      </w:r>
      <w:r w:rsidRPr="00001095">
        <w:rPr>
          <w:bCs/>
          <w:color w:val="000000"/>
          <w:sz w:val="24"/>
          <w:szCs w:val="24"/>
        </w:rPr>
        <w:t>Федерального закона от 27.07.2010 №</w:t>
      </w:r>
      <w:r>
        <w:rPr>
          <w:bCs/>
          <w:color w:val="000000"/>
          <w:sz w:val="24"/>
          <w:szCs w:val="24"/>
        </w:rPr>
        <w:t xml:space="preserve"> </w:t>
      </w:r>
      <w:r w:rsidRPr="00001095">
        <w:rPr>
          <w:bCs/>
          <w:color w:val="000000"/>
          <w:sz w:val="24"/>
          <w:szCs w:val="24"/>
        </w:rPr>
        <w:t>210-ФЗ</w:t>
      </w:r>
      <w:r w:rsidRPr="00001095">
        <w:rPr>
          <w:color w:val="000000"/>
          <w:sz w:val="24"/>
          <w:szCs w:val="24"/>
        </w:rPr>
        <w:t> </w:t>
      </w:r>
      <w:r w:rsidRPr="00001095">
        <w:rPr>
          <w:bCs/>
          <w:color w:val="000000"/>
          <w:sz w:val="24"/>
          <w:szCs w:val="24"/>
        </w:rPr>
        <w:t>«Об организации предоставления государственных и муниципальных услуг»</w:t>
      </w:r>
      <w:r w:rsidRPr="00001095">
        <w:rPr>
          <w:color w:val="000000"/>
          <w:sz w:val="24"/>
          <w:szCs w:val="24"/>
        </w:rPr>
        <w:t>, в пределах территории Ленинградской области по выбору заявителя независимо от его места</w:t>
      </w:r>
      <w:proofErr w:type="gramEnd"/>
      <w:r w:rsidRPr="00001095">
        <w:rPr>
          <w:color w:val="000000"/>
          <w:sz w:val="24"/>
          <w:szCs w:val="24"/>
        </w:rPr>
        <w:t xml:space="preserve"> жительства или места пребывания.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color w:val="000000"/>
          <w:sz w:val="24"/>
          <w:szCs w:val="24"/>
        </w:rPr>
        <w:t xml:space="preserve">2.10.8. </w:t>
      </w:r>
      <w:r w:rsidRPr="00001095">
        <w:rPr>
          <w:sz w:val="24"/>
          <w:szCs w:val="24"/>
        </w:rPr>
        <w:t>Перечень информационных систем, используемых для предоставления муниципальной услуги: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Государственная информационная система «Современное образование Ленинградской области», подсистема «Электронная запись в детский сад»;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color w:val="000000"/>
          <w:sz w:val="24"/>
          <w:szCs w:val="24"/>
        </w:rPr>
        <w:t>Единая система идентификац</w:t>
      </w:r>
      <w:proofErr w:type="gramStart"/>
      <w:r w:rsidRPr="00001095">
        <w:rPr>
          <w:color w:val="000000"/>
          <w:sz w:val="24"/>
          <w:szCs w:val="24"/>
        </w:rPr>
        <w:t>ии и ау</w:t>
      </w:r>
      <w:proofErr w:type="gramEnd"/>
      <w:r w:rsidRPr="00001095">
        <w:rPr>
          <w:color w:val="000000"/>
          <w:sz w:val="24"/>
          <w:szCs w:val="24"/>
        </w:rPr>
        <w:t>тентификации;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Автоматизированная информационная система межведомственного электронного взаимодействия Ленинградской области;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Единая государственная информационная система социального обеспечения;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Автоматизированная информационная система «Соцзащита»;</w:t>
      </w:r>
    </w:p>
    <w:p w:rsidR="006865CD" w:rsidRPr="00001095" w:rsidRDefault="006865CD" w:rsidP="006865CD">
      <w:pPr>
        <w:ind w:firstLine="709"/>
        <w:jc w:val="both"/>
        <w:rPr>
          <w:sz w:val="24"/>
          <w:szCs w:val="24"/>
        </w:rPr>
      </w:pPr>
      <w:r w:rsidRPr="00001095">
        <w:rPr>
          <w:sz w:val="24"/>
          <w:szCs w:val="24"/>
        </w:rPr>
        <w:t>ФГИС ФРИ.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sz w:val="24"/>
          <w:szCs w:val="24"/>
        </w:rPr>
        <w:t>2.10.9.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001095">
        <w:rPr>
          <w:color w:val="000000"/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6865CD" w:rsidRPr="00001095" w:rsidRDefault="006865CD" w:rsidP="006865CD">
      <w:pPr>
        <w:ind w:firstLine="709"/>
        <w:jc w:val="both"/>
        <w:rPr>
          <w:color w:val="000000"/>
          <w:sz w:val="24"/>
          <w:szCs w:val="24"/>
        </w:rPr>
      </w:pPr>
      <w:r w:rsidRPr="00001095">
        <w:rPr>
          <w:color w:val="000000"/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6865CD" w:rsidRPr="00001095" w:rsidRDefault="006865CD" w:rsidP="006865CD">
      <w:pPr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001095">
        <w:rPr>
          <w:rFonts w:ascii="TimesNewRomanPSMT" w:hAnsi="TimesNewRomanPSMT" w:cs="TimesNewRomanPSMT"/>
          <w:color w:val="000000"/>
          <w:sz w:val="24"/>
          <w:szCs w:val="24"/>
        </w:rPr>
        <w:t>2.12. Исчерпывающий перечень оснований для отказа в приеме запроса</w:t>
      </w:r>
      <w:r w:rsidRPr="00001095">
        <w:rPr>
          <w:rFonts w:ascii="TimesNewRomanPSMT" w:hAnsi="TimesNewRomanPSMT" w:cs="TimesNewRomanPSMT"/>
          <w:color w:val="000000"/>
          <w:sz w:val="24"/>
          <w:szCs w:val="24"/>
        </w:rPr>
        <w:br/>
        <w:t>о предоставлении муниципальной услуги и документов, необходимых</w:t>
      </w:r>
      <w:r w:rsidRPr="00001095">
        <w:rPr>
          <w:rFonts w:ascii="TimesNewRomanPSMT" w:hAnsi="TimesNewRomanPSMT" w:cs="TimesNewRomanPSMT"/>
          <w:color w:val="000000"/>
          <w:sz w:val="24"/>
          <w:szCs w:val="24"/>
        </w:rPr>
        <w:br/>
        <w:t>для предоставления муниципальной услуги, и исчерпывающий перечень оснований для</w:t>
      </w:r>
      <w:r w:rsidRPr="00001095">
        <w:rPr>
          <w:color w:val="000000"/>
          <w:sz w:val="24"/>
          <w:szCs w:val="24"/>
        </w:rPr>
        <w:t xml:space="preserve"> </w:t>
      </w:r>
      <w:r w:rsidRPr="00001095">
        <w:rPr>
          <w:rFonts w:ascii="TimesNewRomanPSMT" w:hAnsi="TimesNewRomanPSMT" w:cs="TimesNewRomanPSMT"/>
          <w:color w:val="000000"/>
          <w:sz w:val="24"/>
          <w:szCs w:val="24"/>
        </w:rPr>
        <w:t>приостановления предоставления муниципальной услуги или для отказа</w:t>
      </w:r>
      <w:r w:rsidRPr="00001095">
        <w:rPr>
          <w:rFonts w:ascii="TimesNewRomanPSMT" w:hAnsi="TimesNewRomanPSMT" w:cs="TimesNewRomanPSMT"/>
          <w:color w:val="000000"/>
          <w:sz w:val="24"/>
          <w:szCs w:val="24"/>
        </w:rPr>
        <w:br/>
        <w:t>в предоставлении муниципальной услуги.</w:t>
      </w:r>
    </w:p>
    <w:p w:rsidR="006865CD" w:rsidRPr="00001095" w:rsidRDefault="006865CD" w:rsidP="006865CD">
      <w:pPr>
        <w:ind w:firstLine="708"/>
        <w:jc w:val="both"/>
        <w:rPr>
          <w:color w:val="000000"/>
          <w:sz w:val="24"/>
          <w:szCs w:val="24"/>
        </w:rPr>
      </w:pPr>
      <w:r w:rsidRPr="00001095">
        <w:rPr>
          <w:rFonts w:ascii="TimesNewRomanPSMT" w:hAnsi="TimesNewRomanPSMT" w:cs="TimesNewRomanPSMT"/>
          <w:color w:val="000000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6865CD" w:rsidRPr="008E5B3E" w:rsidRDefault="006865CD" w:rsidP="006865CD">
      <w:pPr>
        <w:ind w:firstLine="709"/>
        <w:jc w:val="center"/>
        <w:rPr>
          <w:b/>
          <w:bCs/>
          <w:sz w:val="24"/>
          <w:szCs w:val="24"/>
        </w:rPr>
      </w:pPr>
    </w:p>
    <w:p w:rsidR="006865CD" w:rsidRPr="008E5B3E" w:rsidRDefault="006865CD" w:rsidP="006865C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48" w:hanging="448"/>
        <w:contextualSpacing/>
        <w:jc w:val="center"/>
        <w:rPr>
          <w:b/>
          <w:strike/>
          <w:sz w:val="24"/>
          <w:szCs w:val="24"/>
        </w:rPr>
      </w:pPr>
      <w:r w:rsidRPr="008E5B3E">
        <w:rPr>
          <w:b/>
          <w:sz w:val="24"/>
          <w:szCs w:val="24"/>
        </w:rPr>
        <w:t>Сост</w:t>
      </w:r>
      <w:r>
        <w:rPr>
          <w:b/>
          <w:sz w:val="24"/>
          <w:szCs w:val="24"/>
        </w:rPr>
        <w:t xml:space="preserve">ав, последовательность и сроки </w:t>
      </w:r>
      <w:r w:rsidRPr="008E5B3E">
        <w:rPr>
          <w:b/>
          <w:sz w:val="24"/>
          <w:szCs w:val="24"/>
        </w:rPr>
        <w:t>выполнения административных процедур</w:t>
      </w:r>
      <w:r w:rsidRPr="008E5B3E">
        <w:rPr>
          <w:b/>
          <w:bCs/>
          <w:sz w:val="24"/>
          <w:szCs w:val="24"/>
        </w:rPr>
        <w:t xml:space="preserve"> </w:t>
      </w:r>
    </w:p>
    <w:p w:rsidR="006865CD" w:rsidRPr="008E5B3E" w:rsidRDefault="006865CD" w:rsidP="006865CD">
      <w:pPr>
        <w:autoSpaceDE w:val="0"/>
        <w:autoSpaceDN w:val="0"/>
        <w:adjustRightInd w:val="0"/>
        <w:ind w:left="450"/>
        <w:jc w:val="center"/>
        <w:rPr>
          <w:b/>
          <w:bCs/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ind w:left="-11"/>
        <w:jc w:val="center"/>
        <w:rPr>
          <w:b/>
          <w:bCs/>
          <w:sz w:val="24"/>
          <w:szCs w:val="24"/>
        </w:rPr>
      </w:pPr>
      <w:r w:rsidRPr="008E5B3E">
        <w:rPr>
          <w:b/>
          <w:bCs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а) профилирование заявителя;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б) прием заявления и документов;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в) межведомственное информационное взаимодействие;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г) приостановление предоставления муниципальной услуги;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д) принятие решения о предоставлении (отказе в предоставлении) муниципальной услуги;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е) предоставление результата муниципальной услуги;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ж) получение дополнительных сведений от заявителя;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5B3E">
        <w:rPr>
          <w:sz w:val="24"/>
          <w:szCs w:val="24"/>
        </w:rPr>
        <w:t>з) процедура оценки сведений о заявителе.</w:t>
      </w:r>
    </w:p>
    <w:p w:rsidR="006865CD" w:rsidRPr="008E5B3E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6865CD" w:rsidRPr="008E5B3E" w:rsidRDefault="006865CD" w:rsidP="006865CD">
      <w:pPr>
        <w:tabs>
          <w:tab w:val="left" w:pos="142"/>
          <w:tab w:val="left" w:pos="284"/>
        </w:tabs>
        <w:jc w:val="center"/>
        <w:rPr>
          <w:sz w:val="24"/>
          <w:szCs w:val="24"/>
        </w:rPr>
      </w:pPr>
      <w:r w:rsidRPr="008E5B3E">
        <w:rPr>
          <w:b/>
          <w:bCs/>
          <w:sz w:val="24"/>
          <w:szCs w:val="24"/>
        </w:rPr>
        <w:t>3.2. Профилирование заявителя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E5B3E">
        <w:rPr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865CD" w:rsidRPr="008E5B3E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 xml:space="preserve">3.3. Прием запроса и документов и (или) информации, </w:t>
      </w:r>
      <w:r w:rsidRPr="008E5B3E">
        <w:rPr>
          <w:b/>
          <w:sz w:val="24"/>
          <w:szCs w:val="24"/>
        </w:rPr>
        <w:br/>
        <w:t>необходимых для предоставления муниципальной услуги</w:t>
      </w:r>
    </w:p>
    <w:p w:rsidR="006865CD" w:rsidRPr="00010079" w:rsidRDefault="006865CD" w:rsidP="006865CD">
      <w:pPr>
        <w:ind w:firstLine="709"/>
        <w:jc w:val="both"/>
        <w:rPr>
          <w:sz w:val="24"/>
          <w:szCs w:val="24"/>
        </w:rPr>
      </w:pPr>
      <w:r w:rsidRPr="00010079">
        <w:rPr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6865CD" w:rsidRPr="00010079" w:rsidRDefault="006865CD" w:rsidP="006865CD">
      <w:pPr>
        <w:ind w:firstLine="540"/>
        <w:jc w:val="both"/>
        <w:rPr>
          <w:sz w:val="24"/>
          <w:szCs w:val="24"/>
        </w:rPr>
      </w:pPr>
      <w:r w:rsidRPr="00010079">
        <w:rPr>
          <w:sz w:val="24"/>
          <w:szCs w:val="24"/>
        </w:rPr>
        <w:t xml:space="preserve">3.3.2. </w:t>
      </w:r>
      <w:proofErr w:type="gramStart"/>
      <w:r w:rsidRPr="00010079">
        <w:rPr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документа, удостоверяющего личность родителя (законного представителя) ребенка, либо документа, </w:t>
      </w:r>
      <w:r w:rsidRPr="00010079">
        <w:rPr>
          <w:sz w:val="24"/>
          <w:szCs w:val="24"/>
        </w:rPr>
        <w:lastRenderedPageBreak/>
        <w:t>удостоверяющего личность иностранного гражданина или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 или посредством идентификации</w:t>
      </w:r>
      <w:proofErr w:type="gramEnd"/>
      <w:r w:rsidRPr="00010079">
        <w:rPr>
          <w:sz w:val="24"/>
          <w:szCs w:val="24"/>
        </w:rPr>
        <w:t xml:space="preserve"> </w:t>
      </w:r>
      <w:proofErr w:type="gramStart"/>
      <w:r w:rsidRPr="00010079">
        <w:rPr>
          <w:sz w:val="24"/>
          <w:szCs w:val="24"/>
        </w:rPr>
        <w:t>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</w:t>
      </w:r>
      <w:proofErr w:type="gramEnd"/>
      <w:r w:rsidRPr="00010079">
        <w:rPr>
          <w:sz w:val="24"/>
          <w:szCs w:val="24"/>
        </w:rPr>
        <w:t xml:space="preserve"> </w:t>
      </w:r>
      <w:proofErr w:type="gramStart"/>
      <w:r w:rsidRPr="00010079">
        <w:rPr>
          <w:sz w:val="24"/>
          <w:szCs w:val="24"/>
        </w:rPr>
        <w:t>наличии</w:t>
      </w:r>
      <w:proofErr w:type="gramEnd"/>
      <w:r w:rsidRPr="00010079">
        <w:rPr>
          <w:sz w:val="24"/>
          <w:szCs w:val="24"/>
        </w:rPr>
        <w:t xml:space="preserve"> технической возможности).</w:t>
      </w:r>
    </w:p>
    <w:p w:rsidR="006865CD" w:rsidRPr="00010079" w:rsidRDefault="006865CD" w:rsidP="006865CD">
      <w:pPr>
        <w:ind w:firstLine="540"/>
        <w:jc w:val="both"/>
        <w:rPr>
          <w:sz w:val="24"/>
          <w:szCs w:val="24"/>
        </w:rPr>
      </w:pPr>
      <w:r w:rsidRPr="00010079">
        <w:rPr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6865CD" w:rsidRPr="00010079" w:rsidRDefault="006865CD" w:rsidP="006865CD">
      <w:pPr>
        <w:ind w:firstLine="540"/>
        <w:jc w:val="both"/>
        <w:rPr>
          <w:sz w:val="24"/>
          <w:szCs w:val="24"/>
        </w:rPr>
      </w:pPr>
      <w:proofErr w:type="gramStart"/>
      <w:r w:rsidRPr="00010079">
        <w:rPr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6865CD" w:rsidRPr="00010079" w:rsidRDefault="006865CD" w:rsidP="006865CD">
      <w:pPr>
        <w:ind w:firstLine="540"/>
        <w:jc w:val="both"/>
        <w:rPr>
          <w:sz w:val="24"/>
          <w:szCs w:val="24"/>
        </w:rPr>
      </w:pPr>
      <w:r w:rsidRPr="00010079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6865CD" w:rsidRPr="00010079" w:rsidRDefault="006865CD" w:rsidP="006865CD">
      <w:pPr>
        <w:ind w:firstLine="567"/>
        <w:jc w:val="both"/>
        <w:rPr>
          <w:sz w:val="24"/>
          <w:szCs w:val="24"/>
        </w:rPr>
      </w:pPr>
      <w:r w:rsidRPr="00010079">
        <w:rPr>
          <w:sz w:val="24"/>
          <w:szCs w:val="24"/>
        </w:rPr>
        <w:t>3.3.3. Основания для принятия решения об отказе в приеме запроса</w:t>
      </w:r>
      <w:r w:rsidRPr="00010079">
        <w:rPr>
          <w:sz w:val="24"/>
          <w:szCs w:val="24"/>
        </w:rPr>
        <w:br/>
        <w:t>и документов и (или) информации приведены в приложении к настоящему регламенту (таблица № 3). Об отказе в приеме заявления и документов заявителю направляется уведомление по форме в соответствии с образцами №№ 4, 17 приложения к Административному регламенту.</w:t>
      </w:r>
    </w:p>
    <w:p w:rsidR="006865CD" w:rsidRPr="00010079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10079">
        <w:rPr>
          <w:sz w:val="24"/>
          <w:szCs w:val="24"/>
        </w:rPr>
        <w:t>3.3.4. Муниципальная услуга предоставляется в структурных подразделениях ГБУ ЛО «МФЦ» по выбору заявителя.</w:t>
      </w:r>
    </w:p>
    <w:p w:rsidR="006865CD" w:rsidRPr="00010079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10079">
        <w:rPr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том числе в электронной форме, осуществляется в день обращения заявителя в МФЦ, на Единый портал. Заявление, поступившее после окончания рабочего дня либо в нерабочий/праздничный день, регистрируется в первый рабочий день.</w:t>
      </w:r>
    </w:p>
    <w:p w:rsidR="006865CD" w:rsidRPr="008E5B3E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>3.4. Межведомственное информационное взаимодействие</w:t>
      </w:r>
    </w:p>
    <w:p w:rsidR="006865CD" w:rsidRPr="008E5B3E" w:rsidRDefault="006865CD" w:rsidP="006865CD">
      <w:pPr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3.4.1.</w:t>
      </w:r>
      <w:r w:rsidRPr="008E5B3E">
        <w:rPr>
          <w:sz w:val="24"/>
          <w:szCs w:val="24"/>
        </w:rPr>
        <w:tab/>
        <w:t>В порядке межведомственного информационного взаимодействия</w:t>
      </w:r>
      <w:r w:rsidRPr="008E5B3E">
        <w:rPr>
          <w:sz w:val="24"/>
          <w:szCs w:val="24"/>
        </w:rPr>
        <w:br/>
        <w:t>в предоставлении муниципальной услуги участвуют:</w:t>
      </w:r>
    </w:p>
    <w:p w:rsidR="006865CD" w:rsidRPr="008E5B3E" w:rsidRDefault="006865CD" w:rsidP="006865CD">
      <w:pPr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Федеральная налоговая служба;</w:t>
      </w:r>
    </w:p>
    <w:p w:rsidR="006865CD" w:rsidRPr="008E5B3E" w:rsidRDefault="006865CD" w:rsidP="006865CD">
      <w:pPr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Органы внутренних дел;</w:t>
      </w:r>
    </w:p>
    <w:p w:rsidR="006865CD" w:rsidRPr="008E5B3E" w:rsidRDefault="006865CD" w:rsidP="006865CD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E5B3E">
        <w:rPr>
          <w:rFonts w:eastAsia="Calibri"/>
          <w:sz w:val="24"/>
          <w:szCs w:val="24"/>
        </w:rPr>
        <w:t>Фонд пенсионного и социального страхования Российской Федерации;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Органы опеки и попечительства;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Комитет по социальной защите населения Ленинградской области;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Военный комиссариат Ленинградской области.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5B3E">
        <w:rPr>
          <w:sz w:val="24"/>
          <w:szCs w:val="24"/>
        </w:rPr>
        <w:t>3.4.2. Для получения</w:t>
      </w:r>
      <w:r w:rsidRPr="008E5B3E">
        <w:rPr>
          <w:bCs/>
          <w:sz w:val="24"/>
          <w:szCs w:val="24"/>
        </w:rPr>
        <w:t xml:space="preserve"> муниципальной услуги в рамках межведомственного информационного взаимодействия запрашиваются следующие документы (сведения):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1) в органах внутренних дел (при технической реализации):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сведения о действительности (недействительности) паспорта гражданина Российской Федерации – при первичном обращении либо при изменении паспортных данных; 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сведения о наличии либо отсутствии регистрации по месту жительства и месту пребывания – гражданина Российской Федерации в пределах Российской Федерации (для ребенка).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2) в органе Федеральной налоговой службы (при технической реализации):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lastRenderedPageBreak/>
        <w:t>сведения об актах гражданского состояния из ЕГР ЗАГС – сведения из ЕГР ЗАГС о государственной регистрации рождения или номере записи акта о рождении.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3) в комитете по социальной защите населения Ленинградской области: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сведения из реестра о присвоении статуса многодетной (многодетной приемной) семьи Ленинградской области из АИС «Соцзащита».</w:t>
      </w:r>
    </w:p>
    <w:p w:rsidR="006865CD" w:rsidRPr="008E5B3E" w:rsidRDefault="006865CD" w:rsidP="006865CD">
      <w:pPr>
        <w:suppressAutoHyphens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4) в </w:t>
      </w:r>
      <w:r w:rsidRPr="008E5B3E">
        <w:rPr>
          <w:rFonts w:eastAsia="Calibri"/>
          <w:sz w:val="24"/>
          <w:szCs w:val="24"/>
        </w:rPr>
        <w:t>Фонде пенсионного и социального страхования Российской Федерации</w:t>
      </w:r>
      <w:r w:rsidRPr="008E5B3E">
        <w:rPr>
          <w:sz w:val="24"/>
          <w:szCs w:val="24"/>
        </w:rPr>
        <w:t xml:space="preserve"> (при технической реализации):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сведения из ФГИС ФРИ об установлении (продлении) инвалидности.</w:t>
      </w:r>
    </w:p>
    <w:p w:rsidR="006865CD" w:rsidRPr="008E5B3E" w:rsidRDefault="006865CD" w:rsidP="006865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5) сведения, подтверждающие установление опеки, запрашиваются в органе опеки и попечительства (в случае отсутствия сведений в Единой государственной информационной системе социального обеспечения).</w:t>
      </w:r>
    </w:p>
    <w:p w:rsidR="006865CD" w:rsidRPr="008E5B3E" w:rsidRDefault="006865CD" w:rsidP="006865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6) в Военном комиссариате Ленинградской области:</w:t>
      </w:r>
    </w:p>
    <w:p w:rsidR="006865CD" w:rsidRPr="008E5B3E" w:rsidRDefault="006865CD" w:rsidP="006865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сведения (справка) о факте участия в специальной военной операции.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3.4.3.  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области, документы (сведения) запрашиваются на бумажном носителе.</w:t>
      </w:r>
    </w:p>
    <w:p w:rsidR="006865CD" w:rsidRPr="008E5B3E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ind w:firstLine="142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 xml:space="preserve">3.5. </w:t>
      </w:r>
      <w:r w:rsidRPr="008E5B3E">
        <w:rPr>
          <w:b/>
          <w:bCs/>
          <w:sz w:val="24"/>
          <w:szCs w:val="24"/>
        </w:rPr>
        <w:t>Приостановление предоставления муниципальной услуги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3.5.2. Должностное лицо уполномоченного органа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уполномоченного органа административных действий не осуществляют.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3.5.3. Уполномоченный орган возобновляет предоставление муниципальной услуги при наличии следующих оснований: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б) истечение срока для устранения выявленных нарушений, в случае неполучения Органом власти информации от заявителя об устранении нарушений.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3.5.4. Предоставление услуги приостанавливается до дня предоставления заявителем дополнительных сведений.</w:t>
      </w:r>
    </w:p>
    <w:p w:rsidR="006865CD" w:rsidRPr="008E5B3E" w:rsidRDefault="006865CD" w:rsidP="006865CD">
      <w:pPr>
        <w:rPr>
          <w:b/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 xml:space="preserve">3.6. </w:t>
      </w:r>
      <w:r w:rsidRPr="008E5B3E">
        <w:rPr>
          <w:b/>
          <w:bCs/>
          <w:sz w:val="24"/>
          <w:szCs w:val="24"/>
        </w:rPr>
        <w:t>Принятие решения о предоставлении (отказе в предоставлении) муниципальной услуги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8E5B3E">
        <w:rPr>
          <w:sz w:val="24"/>
          <w:szCs w:val="24"/>
        </w:rPr>
        <w:t>с даты получения</w:t>
      </w:r>
      <w:proofErr w:type="gramEnd"/>
      <w:r w:rsidRPr="008E5B3E">
        <w:rPr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6865CD" w:rsidRPr="008E5B3E" w:rsidRDefault="006865CD" w:rsidP="006865CD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 xml:space="preserve">3.7. </w:t>
      </w:r>
      <w:r w:rsidRPr="008E5B3E">
        <w:rPr>
          <w:b/>
          <w:bCs/>
          <w:sz w:val="24"/>
          <w:szCs w:val="24"/>
        </w:rPr>
        <w:t>Предоставление результата муниципальной услуги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3.7.1. Результат предоставления муниципальной услуги направляется заявителю в срок: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промежуточный: уведомление о постановке ребенка на учет для зачисления в образовательную организацию согласно приложению к Административному регламенту (образец № 3) либо об отказе в постановке ребенка на учет для зачисления в образовательную организацию согласно приложению к Административному регламенту (образец № 5) – 1 рабочий день </w:t>
      </w:r>
      <w:proofErr w:type="gramStart"/>
      <w:r w:rsidRPr="008E5B3E">
        <w:rPr>
          <w:sz w:val="24"/>
          <w:szCs w:val="24"/>
        </w:rPr>
        <w:t>с даты принятия</w:t>
      </w:r>
      <w:proofErr w:type="gramEnd"/>
      <w:r w:rsidRPr="008E5B3E">
        <w:rPr>
          <w:sz w:val="24"/>
          <w:szCs w:val="24"/>
        </w:rPr>
        <w:t xml:space="preserve"> соответствующего решения; 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промежуточный: направление для зачисления </w:t>
      </w:r>
      <w:r w:rsidRPr="008E5B3E">
        <w:rPr>
          <w:bCs/>
          <w:sz w:val="24"/>
          <w:szCs w:val="24"/>
        </w:rPr>
        <w:t>в образовательную организацию</w:t>
      </w:r>
      <w:r w:rsidRPr="008E5B3E">
        <w:rPr>
          <w:sz w:val="24"/>
          <w:szCs w:val="24"/>
        </w:rPr>
        <w:t xml:space="preserve"> согласно приложению к Административному регламенту (образец № 6) или </w:t>
      </w:r>
      <w:hyperlink w:anchor="Par486" w:history="1">
        <w:r w:rsidRPr="008E5B3E">
          <w:rPr>
            <w:sz w:val="24"/>
            <w:szCs w:val="24"/>
          </w:rPr>
          <w:t>уведомление</w:t>
        </w:r>
      </w:hyperlink>
      <w:r w:rsidRPr="008E5B3E">
        <w:rPr>
          <w:sz w:val="24"/>
          <w:szCs w:val="24"/>
        </w:rPr>
        <w:t xml:space="preserve"> об </w:t>
      </w:r>
      <w:r w:rsidRPr="008E5B3E">
        <w:rPr>
          <w:sz w:val="24"/>
          <w:szCs w:val="24"/>
        </w:rPr>
        <w:lastRenderedPageBreak/>
        <w:t xml:space="preserve">отказе от направления или предоставлении места согласно </w:t>
      </w:r>
      <w:r w:rsidRPr="008E5B3E">
        <w:rPr>
          <w:sz w:val="24"/>
          <w:szCs w:val="24"/>
          <w:shd w:val="clear" w:color="auto" w:fill="FFFFFF"/>
        </w:rPr>
        <w:t xml:space="preserve">приложению </w:t>
      </w:r>
      <w:r w:rsidRPr="008E5B3E">
        <w:rPr>
          <w:sz w:val="24"/>
          <w:szCs w:val="24"/>
        </w:rPr>
        <w:t xml:space="preserve">к Административному регламенту (образцы №№ 7, 9) способом, указанным в заявлении – </w:t>
      </w:r>
      <w:r>
        <w:rPr>
          <w:sz w:val="24"/>
          <w:szCs w:val="24"/>
        </w:rPr>
        <w:t xml:space="preserve">                  </w:t>
      </w:r>
      <w:r w:rsidRPr="008E5B3E">
        <w:rPr>
          <w:sz w:val="24"/>
          <w:szCs w:val="24"/>
        </w:rPr>
        <w:t xml:space="preserve">1 рабочий день </w:t>
      </w:r>
      <w:proofErr w:type="gramStart"/>
      <w:r w:rsidRPr="008E5B3E">
        <w:rPr>
          <w:sz w:val="24"/>
          <w:szCs w:val="24"/>
        </w:rPr>
        <w:t>с даты принятия</w:t>
      </w:r>
      <w:proofErr w:type="gramEnd"/>
      <w:r w:rsidRPr="008E5B3E">
        <w:rPr>
          <w:sz w:val="24"/>
          <w:szCs w:val="24"/>
        </w:rPr>
        <w:t xml:space="preserve"> соответствующего решения;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окончательный: приказ о зачислении в образовательную организацию – </w:t>
      </w:r>
      <w:r>
        <w:rPr>
          <w:sz w:val="24"/>
          <w:szCs w:val="24"/>
        </w:rPr>
        <w:t xml:space="preserve">                                  </w:t>
      </w:r>
      <w:r w:rsidRPr="008E5B3E">
        <w:rPr>
          <w:sz w:val="24"/>
          <w:szCs w:val="24"/>
        </w:rPr>
        <w:t xml:space="preserve">3 </w:t>
      </w:r>
      <w:proofErr w:type="gramStart"/>
      <w:r w:rsidRPr="008E5B3E">
        <w:rPr>
          <w:sz w:val="24"/>
          <w:szCs w:val="24"/>
        </w:rPr>
        <w:t>календарных</w:t>
      </w:r>
      <w:proofErr w:type="gramEnd"/>
      <w:r w:rsidRPr="008E5B3E">
        <w:rPr>
          <w:sz w:val="24"/>
          <w:szCs w:val="24"/>
        </w:rPr>
        <w:t xml:space="preserve"> дня (срок размещения на информационном стенде образовательной организации</w:t>
      </w:r>
      <w:r>
        <w:rPr>
          <w:sz w:val="24"/>
          <w:szCs w:val="24"/>
        </w:rPr>
        <w:t>)</w:t>
      </w:r>
      <w:r w:rsidRPr="008E5B3E">
        <w:rPr>
          <w:sz w:val="24"/>
          <w:szCs w:val="24"/>
        </w:rPr>
        <w:t>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3.7.2. Результат предоставления муниципальной услуги предоставляется заявителю независимо от его места нахождения и не зависит от выбора заявителя.</w:t>
      </w: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 xml:space="preserve">3.8. </w:t>
      </w:r>
      <w:r w:rsidRPr="008E5B3E">
        <w:rPr>
          <w:b/>
          <w:bCs/>
          <w:sz w:val="24"/>
          <w:szCs w:val="24"/>
        </w:rPr>
        <w:t>Получение дополнительных сведений от заявителя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3.8.1. Основаниями для получения дополнительных сведений от заявителя являются нарушение требований к оформлению заявления и (или) представление документов, необходимых для предоставления муниципальной услуги, не в полном объеме.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3.8.2. Срок предоставления заявителем дополнительных сведений составляет пять календарных дней со дня получения заявителем уведомления о приостановлении предоставления муниципальной услуги.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3.8.3. Со дня получения заявителем уведомления о приостановлении предоставления муниципальной услуги и до дня предоставления заявителем дополнительных сведений предоставление муниципальной услуги приостанавливается.</w:t>
      </w:r>
    </w:p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bookmarkEnd w:id="1"/>
    <w:p w:rsidR="006865CD" w:rsidRPr="008E5B3E" w:rsidRDefault="006865CD" w:rsidP="006865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6865CD" w:rsidRPr="008E5B3E" w:rsidRDefault="006865CD" w:rsidP="006865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5B3E">
        <w:rPr>
          <w:bCs/>
          <w:sz w:val="24"/>
          <w:szCs w:val="24"/>
        </w:rPr>
        <w:t>4.1. Организация, участвующая в предоставлении муниципальной услуги, направляет в личный кабинет заявителя на ЕПГУ сведения о ходе</w:t>
      </w:r>
      <w:r w:rsidRPr="008E5B3E">
        <w:rPr>
          <w:bCs/>
          <w:sz w:val="24"/>
          <w:szCs w:val="24"/>
        </w:rPr>
        <w:br/>
        <w:t>и результате предоставления муниципальной услуги вне зависимости от способа обращения заявителя за предоставлением услуги.</w:t>
      </w:r>
    </w:p>
    <w:p w:rsidR="006865CD" w:rsidRPr="004D70AD" w:rsidRDefault="006865CD" w:rsidP="006865CD">
      <w:pPr>
        <w:rPr>
          <w:b/>
          <w:sz w:val="24"/>
          <w:szCs w:val="24"/>
        </w:rPr>
      </w:pPr>
      <w:r w:rsidRPr="008E5B3E">
        <w:rPr>
          <w:sz w:val="24"/>
          <w:szCs w:val="24"/>
        </w:rPr>
        <w:br w:type="page"/>
      </w:r>
    </w:p>
    <w:p w:rsidR="006865CD" w:rsidRPr="008E5B3E" w:rsidRDefault="006865CD" w:rsidP="006865CD">
      <w:pPr>
        <w:autoSpaceDN w:val="0"/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lastRenderedPageBreak/>
        <w:t>Приложение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>к Административному регламенту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 xml:space="preserve">предоставления муниципальной услуги 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 xml:space="preserve">«Прием заявлений, постановка на учет 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 xml:space="preserve">и зачисление детей в образовательные организации, 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proofErr w:type="gramStart"/>
      <w:r w:rsidRPr="008E5B3E">
        <w:rPr>
          <w:sz w:val="24"/>
          <w:szCs w:val="24"/>
        </w:rPr>
        <w:t>реализующие</w:t>
      </w:r>
      <w:proofErr w:type="gramEnd"/>
      <w:r w:rsidRPr="008E5B3E">
        <w:rPr>
          <w:sz w:val="24"/>
          <w:szCs w:val="24"/>
        </w:rPr>
        <w:t xml:space="preserve"> основную образовательную программу 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>дошкольного образования (детские сады)»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proofErr w:type="gramStart"/>
      <w:r w:rsidRPr="008E5B3E">
        <w:rPr>
          <w:sz w:val="24"/>
          <w:szCs w:val="24"/>
        </w:rPr>
        <w:t xml:space="preserve">ПЕРЕЧЕНЬ </w:t>
      </w:r>
      <w:r w:rsidRPr="008E5B3E">
        <w:rPr>
          <w:sz w:val="24"/>
          <w:szCs w:val="24"/>
        </w:rPr>
        <w:br/>
        <w:t xml:space="preserve">условных обозначений и сокращений, </w:t>
      </w:r>
      <w:r w:rsidRPr="008E5B3E">
        <w:rPr>
          <w:sz w:val="24"/>
          <w:szCs w:val="24"/>
        </w:rPr>
        <w:br/>
        <w:t xml:space="preserve">Идентификаторы категорий (признаков) заявителей, </w:t>
      </w:r>
      <w:r w:rsidRPr="008E5B3E">
        <w:rPr>
          <w:sz w:val="24"/>
          <w:szCs w:val="24"/>
        </w:rPr>
        <w:br/>
        <w:t xml:space="preserve">Исчерпывающий перечень документов, </w:t>
      </w:r>
      <w:r w:rsidRPr="008E5B3E">
        <w:rPr>
          <w:sz w:val="24"/>
          <w:szCs w:val="24"/>
        </w:rPr>
        <w:br/>
        <w:t xml:space="preserve">необходимых для предоставления муниципальной услуги, </w:t>
      </w:r>
      <w:r w:rsidRPr="008E5B3E">
        <w:rPr>
          <w:sz w:val="24"/>
          <w:szCs w:val="24"/>
        </w:rPr>
        <w:br/>
        <w:t xml:space="preserve">Исчерпывающий перечень оснований для отказа </w:t>
      </w:r>
      <w:r w:rsidRPr="008E5B3E">
        <w:rPr>
          <w:sz w:val="24"/>
          <w:szCs w:val="24"/>
        </w:rPr>
        <w:br/>
        <w:t xml:space="preserve">в приеме запроса о предоставлении муниципальной услуги и документов, необходимых для предоставления услуги или отказа </w:t>
      </w:r>
      <w:r w:rsidRPr="008E5B3E">
        <w:rPr>
          <w:sz w:val="24"/>
          <w:szCs w:val="24"/>
        </w:rPr>
        <w:br/>
        <w:t xml:space="preserve">в предоставлении муниципальной услуги, </w:t>
      </w:r>
      <w:r w:rsidRPr="008E5B3E">
        <w:rPr>
          <w:sz w:val="24"/>
          <w:szCs w:val="24"/>
        </w:rPr>
        <w:br/>
        <w:t xml:space="preserve">Формы запроса о предоставлении муниципальной услуги </w:t>
      </w:r>
      <w:r w:rsidRPr="008E5B3E">
        <w:rPr>
          <w:sz w:val="24"/>
          <w:szCs w:val="24"/>
        </w:rPr>
        <w:br/>
        <w:t>и документов, необходимых для предоставления муниципальной услуги</w:t>
      </w:r>
      <w:proofErr w:type="gramEnd"/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865CD" w:rsidRPr="008E5B3E" w:rsidRDefault="006865CD" w:rsidP="006865C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contextualSpacing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t>Перечень условных обозначений и сокращений</w:t>
      </w:r>
    </w:p>
    <w:p w:rsidR="006865CD" w:rsidRPr="008E5B3E" w:rsidRDefault="006865CD" w:rsidP="006865C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Условные сокращения: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а) АИС «</w:t>
      </w:r>
      <w:proofErr w:type="spellStart"/>
      <w:r w:rsidRPr="008E5B3E">
        <w:rPr>
          <w:sz w:val="24"/>
          <w:szCs w:val="24"/>
        </w:rPr>
        <w:t>Межвед</w:t>
      </w:r>
      <w:proofErr w:type="spellEnd"/>
      <w:r w:rsidRPr="008E5B3E">
        <w:rPr>
          <w:sz w:val="24"/>
          <w:szCs w:val="24"/>
        </w:rPr>
        <w:t xml:space="preserve"> ЛО» – автоматизированная информационная система межведомственного электронного взаимодействия Ленинградской области;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б) Ведомственная АИС – Государственная информационная система «Современное образование Ленинградской области», подсистема «Электронная запись в детский сад»;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в) ЕГР ЗАГС – Единый государственный реестр записей актов гражданского состояния.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г) Единый портал – Единый портал государственных и муниципальных услуг (функций);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д)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е) МФЦ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2. Условные обозначения: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а) [</w:t>
      </w:r>
      <w:proofErr w:type="gramStart"/>
      <w:r w:rsidRPr="008E5B3E">
        <w:rPr>
          <w:sz w:val="24"/>
          <w:szCs w:val="24"/>
        </w:rPr>
        <w:t>Р(</w:t>
      </w:r>
      <w:proofErr w:type="gramEnd"/>
      <w:r w:rsidRPr="008E5B3E">
        <w:rPr>
          <w:sz w:val="24"/>
          <w:szCs w:val="24"/>
        </w:rPr>
        <w:t>ЗП)РФ] – родитель (законный представитель) ребенка, являющийся гражданином Российской Федерации;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б) [</w:t>
      </w:r>
      <w:proofErr w:type="gramStart"/>
      <w:r w:rsidRPr="008E5B3E">
        <w:rPr>
          <w:sz w:val="24"/>
          <w:szCs w:val="24"/>
        </w:rPr>
        <w:t>Р(</w:t>
      </w:r>
      <w:proofErr w:type="gramEnd"/>
      <w:r w:rsidRPr="008E5B3E">
        <w:rPr>
          <w:sz w:val="24"/>
          <w:szCs w:val="24"/>
        </w:rPr>
        <w:t>ЗП)ИН] – родитель (законный представитель) ребенка, являющегося иностранным гражданином или лицом без гражданства;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в) [</w:t>
      </w:r>
      <w:proofErr w:type="spellStart"/>
      <w:r w:rsidRPr="008E5B3E">
        <w:rPr>
          <w:sz w:val="24"/>
          <w:szCs w:val="24"/>
        </w:rPr>
        <w:t>ИнМИД</w:t>
      </w:r>
      <w:proofErr w:type="spellEnd"/>
      <w:r w:rsidRPr="008E5B3E">
        <w:rPr>
          <w:sz w:val="24"/>
          <w:szCs w:val="24"/>
        </w:rPr>
        <w:t xml:space="preserve">] - иностранные граждане, указанные в подпункте 2 пункта 20 и </w:t>
      </w:r>
      <w:r>
        <w:rPr>
          <w:sz w:val="24"/>
          <w:szCs w:val="24"/>
        </w:rPr>
        <w:t xml:space="preserve">                      </w:t>
      </w:r>
      <w:r w:rsidRPr="008E5B3E">
        <w:rPr>
          <w:sz w:val="24"/>
          <w:szCs w:val="24"/>
        </w:rPr>
        <w:t xml:space="preserve">пункте 21 статьи 5 Федерального закона от 25 июля 2002 года № 115-ФЗ «О правовом положении иностранных граждан в Российской Федерации» (граждане, которые являются аккредитованными </w:t>
      </w:r>
      <w:proofErr w:type="gramStart"/>
      <w:r w:rsidRPr="008E5B3E">
        <w:rPr>
          <w:sz w:val="24"/>
          <w:szCs w:val="24"/>
        </w:rPr>
        <w:t>при</w:t>
      </w:r>
      <w:proofErr w:type="gramEnd"/>
      <w:r w:rsidRPr="008E5B3E">
        <w:rPr>
          <w:sz w:val="24"/>
          <w:szCs w:val="24"/>
        </w:rPr>
        <w:t xml:space="preserve"> </w:t>
      </w:r>
      <w:proofErr w:type="gramStart"/>
      <w:r w:rsidRPr="008E5B3E">
        <w:rPr>
          <w:sz w:val="24"/>
          <w:szCs w:val="24"/>
        </w:rPr>
        <w:t>МИД</w:t>
      </w:r>
      <w:proofErr w:type="gramEnd"/>
      <w:r w:rsidRPr="008E5B3E">
        <w:rPr>
          <w:sz w:val="24"/>
          <w:szCs w:val="24"/>
        </w:rPr>
        <w:t xml:space="preserve"> России сотрудниками иностранных посольств, консульств, международных организаций и их представительств);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г) [</w:t>
      </w:r>
      <w:proofErr w:type="gramStart"/>
      <w:r w:rsidRPr="008E5B3E">
        <w:rPr>
          <w:sz w:val="24"/>
          <w:szCs w:val="24"/>
        </w:rPr>
        <w:t>П(</w:t>
      </w:r>
      <w:proofErr w:type="gramEnd"/>
      <w:r w:rsidRPr="008E5B3E">
        <w:rPr>
          <w:sz w:val="24"/>
          <w:szCs w:val="24"/>
        </w:rPr>
        <w:t>З)] – представитель заявителя;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 xml:space="preserve">д) [Единый портал] – документы подаются посредством Единого портала; 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е) [МФЦ] – документы подаются непосредственно в МФЦ;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ж) [ОО]– документы подаются непосредственно в образовательную организацию;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з) [О] – предоставляется оригинал;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и) [</w:t>
      </w:r>
      <w:proofErr w:type="gramStart"/>
      <w:r w:rsidRPr="008E5B3E">
        <w:rPr>
          <w:sz w:val="24"/>
          <w:szCs w:val="24"/>
        </w:rPr>
        <w:t>О(</w:t>
      </w:r>
      <w:proofErr w:type="gramEnd"/>
      <w:r w:rsidRPr="008E5B3E">
        <w:rPr>
          <w:sz w:val="24"/>
          <w:szCs w:val="24"/>
        </w:rPr>
        <w:t>э)] – предоставляется оригинал в электронной форме;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lastRenderedPageBreak/>
        <w:t>к) [</w:t>
      </w:r>
      <w:proofErr w:type="gramStart"/>
      <w:r w:rsidRPr="008E5B3E">
        <w:rPr>
          <w:sz w:val="24"/>
          <w:szCs w:val="24"/>
        </w:rPr>
        <w:t>К</w:t>
      </w:r>
      <w:proofErr w:type="gramEnd"/>
      <w:r w:rsidRPr="008E5B3E">
        <w:rPr>
          <w:sz w:val="24"/>
          <w:szCs w:val="24"/>
        </w:rPr>
        <w:t>] – предоставляется копия;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л) [</w:t>
      </w:r>
      <w:proofErr w:type="gramStart"/>
      <w:r w:rsidRPr="008E5B3E">
        <w:rPr>
          <w:sz w:val="24"/>
          <w:szCs w:val="24"/>
        </w:rPr>
        <w:t>К(</w:t>
      </w:r>
      <w:proofErr w:type="gramEnd"/>
      <w:r w:rsidRPr="008E5B3E">
        <w:rPr>
          <w:sz w:val="24"/>
          <w:szCs w:val="24"/>
        </w:rPr>
        <w:t>э)] – предоставляется копия в электронной форме;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м) [Все] – документы предоставляются всеми заявителями, обращающимися за получением муниципальной услуги;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н) [Д(1)] – документы предоставляются в одном экземпляре;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о) [</w:t>
      </w:r>
      <w:proofErr w:type="gramStart"/>
      <w:r w:rsidRPr="008E5B3E">
        <w:rPr>
          <w:sz w:val="24"/>
          <w:szCs w:val="24"/>
        </w:rPr>
        <w:t>П</w:t>
      </w:r>
      <w:proofErr w:type="gramEnd"/>
      <w:r w:rsidRPr="008E5B3E">
        <w:rPr>
          <w:sz w:val="24"/>
          <w:szCs w:val="24"/>
        </w:rPr>
        <w:t>] – документ прилагается к заявлению для направления и (или) приема в образовательную организацию;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п) [Н] – документ прилагается к заявлению для направления в образовательную организацию;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5B3E">
        <w:rPr>
          <w:sz w:val="24"/>
          <w:szCs w:val="24"/>
        </w:rPr>
        <w:t>р) [</w:t>
      </w:r>
      <w:proofErr w:type="gramStart"/>
      <w:r w:rsidRPr="008E5B3E">
        <w:rPr>
          <w:sz w:val="24"/>
          <w:szCs w:val="24"/>
        </w:rPr>
        <w:t>П</w:t>
      </w:r>
      <w:proofErr w:type="gramEnd"/>
      <w:r w:rsidRPr="008E5B3E">
        <w:rPr>
          <w:sz w:val="24"/>
          <w:szCs w:val="24"/>
        </w:rPr>
        <w:t>] – документ прилагается к заявлению для приема в образовательную организацию.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865CD" w:rsidRPr="008E5B3E" w:rsidRDefault="006865CD" w:rsidP="006865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  <w:sectPr w:rsidR="006865CD" w:rsidRPr="008E5B3E" w:rsidSect="006865CD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567" w:bottom="1276" w:left="1701" w:header="567" w:footer="0" w:gutter="0"/>
          <w:cols w:space="708"/>
          <w:docGrid w:linePitch="360"/>
        </w:sectPr>
      </w:pPr>
    </w:p>
    <w:p w:rsidR="006865CD" w:rsidRPr="008E5B3E" w:rsidRDefault="006865CD" w:rsidP="006865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>Таблица № 1</w:t>
      </w:r>
    </w:p>
    <w:p w:rsidR="006865CD" w:rsidRPr="008E5B3E" w:rsidRDefault="006865CD" w:rsidP="006865CD">
      <w:pPr>
        <w:ind w:firstLine="709"/>
        <w:jc w:val="both"/>
        <w:rPr>
          <w:sz w:val="24"/>
          <w:szCs w:val="24"/>
        </w:rPr>
      </w:pPr>
    </w:p>
    <w:tbl>
      <w:tblPr>
        <w:tblStyle w:val="aff"/>
        <w:tblW w:w="15073" w:type="dxa"/>
        <w:tblLook w:val="04A0" w:firstRow="1" w:lastRow="0" w:firstColumn="1" w:lastColumn="0" w:noHBand="0" w:noVBand="1"/>
      </w:tblPr>
      <w:tblGrid>
        <w:gridCol w:w="4236"/>
        <w:gridCol w:w="4123"/>
        <w:gridCol w:w="3685"/>
        <w:gridCol w:w="3029"/>
      </w:tblGrid>
      <w:tr w:rsidR="006865CD" w:rsidRPr="008E5B3E" w:rsidTr="00677F86">
        <w:trPr>
          <w:trHeight w:val="539"/>
        </w:trPr>
        <w:tc>
          <w:tcPr>
            <w:tcW w:w="4236" w:type="dxa"/>
            <w:vMerge w:val="restart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837" w:type="dxa"/>
            <w:gridSpan w:val="3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6865CD" w:rsidRPr="008E5B3E" w:rsidTr="00677F86">
        <w:tc>
          <w:tcPr>
            <w:tcW w:w="4236" w:type="dxa"/>
            <w:vMerge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уведомление о постановке ребенка на учет для зачисления в образовательную организацию (мотивированный отказ в постановке ребенка на учет для зачисления в образовательную организацию)</w:t>
            </w:r>
          </w:p>
        </w:tc>
        <w:tc>
          <w:tcPr>
            <w:tcW w:w="3685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уведомление о направлении для зачисления в образовательную организацию (мотивированной отказ в предоставлении места в образовательной организации)</w:t>
            </w:r>
            <w:proofErr w:type="gramEnd"/>
          </w:p>
        </w:tc>
        <w:tc>
          <w:tcPr>
            <w:tcW w:w="3029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приказ о зачислении в образовательную организацию (мотивированный отказ в зачислении в образовательную организацию)</w:t>
            </w:r>
          </w:p>
        </w:tc>
      </w:tr>
      <w:tr w:rsidR="006865CD" w:rsidRPr="008E5B3E" w:rsidTr="00677F86">
        <w:tc>
          <w:tcPr>
            <w:tcW w:w="4236" w:type="dxa"/>
            <w:vMerge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Б</w:t>
            </w:r>
          </w:p>
        </w:tc>
        <w:tc>
          <w:tcPr>
            <w:tcW w:w="3029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</w:t>
            </w:r>
          </w:p>
        </w:tc>
      </w:tr>
      <w:tr w:rsidR="006865CD" w:rsidRPr="008E5B3E" w:rsidTr="00677F86">
        <w:tc>
          <w:tcPr>
            <w:tcW w:w="423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Родитель (законный представитель) ребенка, являющегося гражданином Российской Федерации</w:t>
            </w:r>
          </w:p>
        </w:tc>
        <w:tc>
          <w:tcPr>
            <w:tcW w:w="412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</w:t>
            </w:r>
          </w:p>
        </w:tc>
        <w:tc>
          <w:tcPr>
            <w:tcW w:w="3685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 РФ]Б</w:t>
            </w:r>
          </w:p>
        </w:tc>
        <w:tc>
          <w:tcPr>
            <w:tcW w:w="3029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 РФ]В</w:t>
            </w:r>
          </w:p>
        </w:tc>
      </w:tr>
      <w:tr w:rsidR="006865CD" w:rsidRPr="008E5B3E" w:rsidTr="00677F86">
        <w:tc>
          <w:tcPr>
            <w:tcW w:w="423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Родитель (законный представитель) ребенка, являющегося иностранным гражданином или лицом без гражданства</w:t>
            </w:r>
          </w:p>
        </w:tc>
        <w:tc>
          <w:tcPr>
            <w:tcW w:w="412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</w:t>
            </w:r>
          </w:p>
        </w:tc>
        <w:tc>
          <w:tcPr>
            <w:tcW w:w="3685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ЗП)ИН]Б</w:t>
            </w:r>
          </w:p>
        </w:tc>
        <w:tc>
          <w:tcPr>
            <w:tcW w:w="3029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ЗП)ИН]В</w:t>
            </w:r>
          </w:p>
        </w:tc>
      </w:tr>
      <w:tr w:rsidR="006865CD" w:rsidRPr="008E5B3E" w:rsidTr="00677F86">
        <w:tc>
          <w:tcPr>
            <w:tcW w:w="423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Иностранные граждане, указанные в подпункте 2 пункта 20 и пункте 21 статьи 5 Федерального закона от 25 июля 2002 года № 115-ФЗ «О правовом положении иностранных граждан в Российской Федерации»</w:t>
            </w:r>
          </w:p>
        </w:tc>
        <w:tc>
          <w:tcPr>
            <w:tcW w:w="412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</w:p>
        </w:tc>
        <w:tc>
          <w:tcPr>
            <w:tcW w:w="3685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]Б</w:t>
            </w:r>
            <w:proofErr w:type="gramEnd"/>
          </w:p>
        </w:tc>
        <w:tc>
          <w:tcPr>
            <w:tcW w:w="3029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]В</w:t>
            </w:r>
            <w:proofErr w:type="gramEnd"/>
          </w:p>
        </w:tc>
      </w:tr>
    </w:tbl>
    <w:p w:rsidR="006865CD" w:rsidRPr="008E5B3E" w:rsidRDefault="006865CD" w:rsidP="006865CD">
      <w:pPr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br w:type="page"/>
      </w:r>
    </w:p>
    <w:p w:rsidR="006865CD" w:rsidRPr="008E5B3E" w:rsidRDefault="006865CD" w:rsidP="006865CD">
      <w:pPr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6865CD" w:rsidRPr="008E5B3E" w:rsidRDefault="006865CD" w:rsidP="006865CD">
      <w:pPr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>Таблица № 2</w:t>
      </w:r>
    </w:p>
    <w:tbl>
      <w:tblPr>
        <w:tblStyle w:val="aff"/>
        <w:tblW w:w="1516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29"/>
        <w:gridCol w:w="1984"/>
        <w:gridCol w:w="7088"/>
        <w:gridCol w:w="1842"/>
        <w:gridCol w:w="3403"/>
      </w:tblGrid>
      <w:tr w:rsidR="006865CD" w:rsidRPr="008E5B3E" w:rsidTr="00677F86">
        <w:tc>
          <w:tcPr>
            <w:tcW w:w="846" w:type="dxa"/>
            <w:gridSpan w:val="2"/>
            <w:shd w:val="clear" w:color="auto" w:fill="FFFFFF"/>
          </w:tcPr>
          <w:p w:rsidR="006865CD" w:rsidRPr="008E5B3E" w:rsidRDefault="006865CD" w:rsidP="00677F86">
            <w:pPr>
              <w:ind w:right="-221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№ 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984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Идентификатор категории (признаки) заявителей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ind w:right="-108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ind w:right="-108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Иные требования</w:t>
            </w:r>
          </w:p>
        </w:tc>
      </w:tr>
      <w:tr w:rsidR="006865CD" w:rsidRPr="008E5B3E" w:rsidTr="00677F86">
        <w:tc>
          <w:tcPr>
            <w:tcW w:w="15163" w:type="dxa"/>
            <w:gridSpan w:val="6"/>
            <w:shd w:val="clear" w:color="auto" w:fill="FFFFFF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– 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Заявление о постановке ребенка на учет для последующего зачисления в образовательную организацию по форме согласно приложению (образец № 1)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 РФ]В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]В</w:t>
            </w:r>
            <w:proofErr w:type="gramEnd"/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Заявление о приеме на обучение по образовательным программам дошкольного образования по форме согласно приложению (образец №16)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ОО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trike/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МФЦ/ 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ind w:firstLine="709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–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]В</w:t>
            </w:r>
            <w:proofErr w:type="gramEnd"/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Паспорт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МФЦ/ 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МФЦ/ 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</w:t>
            </w:r>
            <w:r w:rsidRPr="008E5B3E">
              <w:rPr>
                <w:sz w:val="24"/>
                <w:szCs w:val="24"/>
              </w:rPr>
              <w:lastRenderedPageBreak/>
              <w:t>[Р(ЗП)ИН]В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]В</w:t>
            </w:r>
            <w:proofErr w:type="gramEnd"/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>Документ психолого-медико-педагогической комиссии (при необходимости)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О, МФЦ/ О, </w:t>
            </w:r>
            <w:r w:rsidRPr="008E5B3E">
              <w:rPr>
                <w:sz w:val="24"/>
                <w:szCs w:val="24"/>
              </w:rPr>
              <w:lastRenderedPageBreak/>
              <w:t>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МФЦ/ 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Документ, подтверждающий наличие права на специальные меры поддержки (гарантии) отдельных категорий граждан и их семей в зависимости от категории заявителя в соответствии с пунктом 1.2. Регламента:</w:t>
            </w:r>
          </w:p>
          <w:p w:rsidR="006865CD" w:rsidRPr="008E5B3E" w:rsidRDefault="006865CD" w:rsidP="006865CD">
            <w:pPr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при подтверждении бессрочной льготы: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а) справка с места службы погибших (пропавших без вести), умерших, ставших инвалидами сотрудников федеральных органов исполнительной власти 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б) справка с места работы сотрудников, имеющих специальные звания, и проходящих службу в органах внутренних дел, государственной противопожарной службы, таможенной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в) справка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      </w:r>
            <w:proofErr w:type="gramEnd"/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г) справка с места службы сотрудников, имевших специальные звания и проходивших службу в учреждениях и органах уголовно-</w:t>
            </w:r>
            <w:r w:rsidRPr="008E5B3E">
              <w:rPr>
                <w:sz w:val="24"/>
                <w:szCs w:val="24"/>
              </w:rPr>
              <w:lastRenderedPageBreak/>
              <w:t>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погибших (умерших) вследствие увечья или иного повреждения здоровья, полученного в связи с выполнением служебных обязанностей либо  умершего вследствие заболевания, полученного в период прохождения службы в учреждениях</w:t>
            </w:r>
            <w:proofErr w:type="gramEnd"/>
            <w:r w:rsidRPr="008E5B3E">
              <w:rPr>
                <w:sz w:val="24"/>
                <w:szCs w:val="24"/>
              </w:rPr>
              <w:t xml:space="preserve"> и </w:t>
            </w:r>
            <w:proofErr w:type="gramStart"/>
            <w:r w:rsidRPr="008E5B3E">
              <w:rPr>
                <w:sz w:val="24"/>
                <w:szCs w:val="24"/>
              </w:rPr>
              <w:t>органах</w:t>
            </w:r>
            <w:proofErr w:type="gramEnd"/>
            <w:r w:rsidRPr="008E5B3E">
              <w:rPr>
                <w:sz w:val="24"/>
                <w:szCs w:val="24"/>
              </w:rPr>
              <w:t>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д) удостоверение граждан, подвергшихся воздействию радиации вследствие катастрофы на Чернобыльской АЭС;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е) удостоверение участника ликвидации последствий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E5B3E">
              <w:rPr>
                <w:sz w:val="24"/>
                <w:szCs w:val="24"/>
              </w:rPr>
              <w:t>Теча</w:t>
            </w:r>
            <w:proofErr w:type="spellEnd"/>
            <w:r w:rsidRPr="008E5B3E">
              <w:rPr>
                <w:sz w:val="24"/>
                <w:szCs w:val="24"/>
              </w:rPr>
              <w:t>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ж) справка с места службы военнослужащих и граждан, пребывавших в добровольческих формированиях, военнослужащих войск национальной гвардии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      </w:r>
          </w:p>
          <w:p w:rsidR="006865CD" w:rsidRPr="008E5B3E" w:rsidRDefault="006865CD" w:rsidP="006865CD">
            <w:pPr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при подтверждении краткосрочной льготы: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а) справка с места работы судьи;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б) справка с места работы прокурорского работника;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в) справка с места работы сотрудника Следственного комитета;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г) справка с места работы сотрудника полиции;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д) справка с места службы военнослужащих;</w:t>
            </w:r>
          </w:p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е) справка с места службы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Федерации;  </w:t>
            </w:r>
          </w:p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ж) справка с места работы сотрудника органа внутренних дел, не являющегося сотрудником полиции.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lastRenderedPageBreak/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[Н] – вправе предоставить по собственной инициативе;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[П] </w:t>
            </w:r>
            <w:proofErr w:type="gramStart"/>
            <w:r w:rsidRPr="008E5B3E">
              <w:rPr>
                <w:sz w:val="24"/>
                <w:szCs w:val="24"/>
              </w:rPr>
              <w:t>–п</w:t>
            </w:r>
            <w:proofErr w:type="gramEnd"/>
            <w:r w:rsidRPr="008E5B3E">
              <w:rPr>
                <w:sz w:val="24"/>
                <w:szCs w:val="24"/>
              </w:rPr>
              <w:t>редъявляется дополнительно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[Н] – вправе предоставить по собственной инициативе;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 – предъявляется дополнительно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П(</w:t>
            </w:r>
            <w:proofErr w:type="gramEnd"/>
            <w:r w:rsidRPr="008E5B3E">
              <w:rPr>
                <w:sz w:val="24"/>
                <w:szCs w:val="24"/>
              </w:rPr>
              <w:t>З)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МФЦ/ 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Документы, подтверждающие родство заявителя (заявителей) (или законность представления прав ребенка)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К(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К, МФЦ/ К,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Документы, подтверждающие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</w:t>
            </w:r>
            <w:proofErr w:type="gramEnd"/>
            <w:r w:rsidRPr="008E5B3E">
              <w:rPr>
                <w:sz w:val="24"/>
                <w:szCs w:val="24"/>
              </w:rPr>
              <w:t xml:space="preserve"> гражданина или лица без гражданства на пребывание (проживание) в Российской Федерации)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К(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К, МФЦ/ К,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Документы, удостоверяющие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      </w:r>
            <w:r w:rsidRPr="008E5B3E">
              <w:rPr>
                <w:sz w:val="24"/>
                <w:szCs w:val="24"/>
              </w:rPr>
              <w:lastRenderedPageBreak/>
              <w:t xml:space="preserve">Российской Федерации в качестве документа, удостоверяющего личность иностранного гражданина; </w:t>
            </w:r>
          </w:p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      </w:r>
            <w:proofErr w:type="gramEnd"/>
            <w:r w:rsidRPr="008E5B3E">
              <w:rPr>
                <w:sz w:val="24"/>
                <w:szCs w:val="24"/>
              </w:rPr>
              <w:t xml:space="preserve"> личность лица без гражданства)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lastRenderedPageBreak/>
              <w:t>К(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К, МФЦ/ К,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Документы, подтверждающие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К(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К, МФЦ/ К,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Документы, подтверждающие осуществление родителем (законным представителем) трудовой деятельности, в том числе документы, подтверждающие присвоение родителю (родителям) (законному (законным) представителю (представителям) идентификационного номера налогоплательщика (при наличии)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К(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К, МФЦ/ К,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]В</w:t>
            </w:r>
            <w:proofErr w:type="gramEnd"/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К(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К, МФЦ/ К,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1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]В</w:t>
            </w:r>
            <w:proofErr w:type="gramEnd"/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Справка о регистрации по месту жительства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э), Единый портал/</w:t>
            </w:r>
          </w:p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О, МФЦ/ О, ОО при приеме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15163" w:type="dxa"/>
            <w:gridSpan w:val="6"/>
            <w:shd w:val="clear" w:color="auto" w:fill="FFFFFF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 xml:space="preserve">ЗП)РФ]А– </w:t>
            </w:r>
            <w:r w:rsidRPr="008E5B3E">
              <w:rPr>
                <w:sz w:val="24"/>
                <w:szCs w:val="24"/>
              </w:rPr>
              <w:lastRenderedPageBreak/>
              <w:t>[Р(ЗП)РФ]В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lastRenderedPageBreak/>
              <w:t xml:space="preserve">сведения о действительности (недействительности) паспорта </w:t>
            </w:r>
            <w:r w:rsidRPr="008E5B3E">
              <w:rPr>
                <w:sz w:val="24"/>
                <w:szCs w:val="24"/>
              </w:rPr>
              <w:lastRenderedPageBreak/>
              <w:t>гражданина Российской Федерации – для лиц, достигших 14-летнего возраста (при первичном обращении либо при изменении паспортных данных) (в случае подачи в МФЦ или с личного приема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lastRenderedPageBreak/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Сведения о наличии либо отсутствии регистрации по месту жительства и месту пребывания – гражданина Российской Федерации в пределах Российской Федерации (для ребенка)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Сведения из ЕГР ЗАГС о государственной регистрации рождения (за исключением случаев рождения ребенка на территории иностранного государства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c>
          <w:tcPr>
            <w:tcW w:w="817" w:type="dxa"/>
            <w:shd w:val="clear" w:color="auto" w:fill="FFFFFF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  <w:shd w:val="clear" w:color="auto" w:fill="FFFFFF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Сведения из реестра о присвоении статуса многодетной (многодетной приемной) семьи Ленинградской области из АИС «Соцзащита»</w:t>
            </w:r>
          </w:p>
        </w:tc>
        <w:tc>
          <w:tcPr>
            <w:tcW w:w="1842" w:type="dxa"/>
            <w:shd w:val="clear" w:color="auto" w:fill="FFFFFF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  <w:shd w:val="clear" w:color="auto" w:fill="FFFFFF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blPrEx>
          <w:shd w:val="clear" w:color="auto" w:fill="auto"/>
        </w:tblPrEx>
        <w:tc>
          <w:tcPr>
            <w:tcW w:w="817" w:type="dxa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Сведения об установлении (продлении) инвалидности</w:t>
            </w:r>
          </w:p>
        </w:tc>
        <w:tc>
          <w:tcPr>
            <w:tcW w:w="1842" w:type="dxa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blPrEx>
          <w:shd w:val="clear" w:color="auto" w:fill="auto"/>
        </w:tblPrEx>
        <w:tc>
          <w:tcPr>
            <w:tcW w:w="817" w:type="dxa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Выписка (сведения) из решения органа опеки и попечительства об установлении опеки (при необходимости)</w:t>
            </w:r>
          </w:p>
        </w:tc>
        <w:tc>
          <w:tcPr>
            <w:tcW w:w="1842" w:type="dxa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  <w:tr w:rsidR="006865CD" w:rsidRPr="008E5B3E" w:rsidTr="00677F86">
        <w:tblPrEx>
          <w:shd w:val="clear" w:color="auto" w:fill="auto"/>
        </w:tblPrEx>
        <w:tc>
          <w:tcPr>
            <w:tcW w:w="817" w:type="dxa"/>
          </w:tcPr>
          <w:p w:rsidR="006865CD" w:rsidRPr="008E5B3E" w:rsidRDefault="006865CD" w:rsidP="006865CD">
            <w:pPr>
              <w:numPr>
                <w:ilvl w:val="0"/>
                <w:numId w:val="12"/>
              </w:numPr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[Р(ЗП)РФ]В</w:t>
            </w:r>
          </w:p>
        </w:tc>
        <w:tc>
          <w:tcPr>
            <w:tcW w:w="7088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Сведения об участии заявителя </w:t>
            </w:r>
            <w:proofErr w:type="gramStart"/>
            <w:r w:rsidRPr="008E5B3E">
              <w:rPr>
                <w:sz w:val="24"/>
                <w:szCs w:val="24"/>
              </w:rPr>
              <w:t>и(</w:t>
            </w:r>
            <w:proofErr w:type="gramEnd"/>
            <w:r w:rsidRPr="008E5B3E">
              <w:rPr>
                <w:sz w:val="24"/>
                <w:szCs w:val="24"/>
              </w:rPr>
              <w:t>или) членов его семьи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842" w:type="dxa"/>
          </w:tcPr>
          <w:p w:rsidR="006865CD" w:rsidRPr="008E5B3E" w:rsidRDefault="006865CD" w:rsidP="00677F86">
            <w:pPr>
              <w:ind w:firstLine="33"/>
              <w:jc w:val="center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О(</w:t>
            </w:r>
            <w:proofErr w:type="gramEnd"/>
            <w:r w:rsidRPr="008E5B3E">
              <w:rPr>
                <w:sz w:val="24"/>
                <w:szCs w:val="24"/>
              </w:rPr>
              <w:t>э)</w:t>
            </w:r>
          </w:p>
        </w:tc>
        <w:tc>
          <w:tcPr>
            <w:tcW w:w="3403" w:type="dxa"/>
          </w:tcPr>
          <w:p w:rsidR="006865CD" w:rsidRPr="008E5B3E" w:rsidRDefault="006865CD" w:rsidP="00677F86">
            <w:pPr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Все, Д (1), [Н/</w:t>
            </w: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>]</w:t>
            </w:r>
          </w:p>
        </w:tc>
      </w:tr>
    </w:tbl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865CD" w:rsidRPr="008E5B3E" w:rsidRDefault="006865CD" w:rsidP="006865CD">
      <w:pPr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br w:type="page"/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5B3E">
        <w:rPr>
          <w:b/>
          <w:sz w:val="24"/>
          <w:szCs w:val="24"/>
        </w:rPr>
        <w:lastRenderedPageBreak/>
        <w:t>IV. Исчерпывающий перечень оснований для отказа в приеме заявления</w:t>
      </w:r>
      <w:r w:rsidRPr="008E5B3E">
        <w:rPr>
          <w:b/>
          <w:sz w:val="24"/>
          <w:szCs w:val="24"/>
        </w:rPr>
        <w:br/>
        <w:t xml:space="preserve">и документов, необходимых для предоставления муниципальной услуги, </w:t>
      </w:r>
      <w:r w:rsidRPr="008E5B3E">
        <w:rPr>
          <w:b/>
          <w:sz w:val="24"/>
          <w:szCs w:val="24"/>
        </w:rPr>
        <w:br/>
        <w:t>оснований для приостановления предоставления муниципальной услуги</w:t>
      </w:r>
      <w:r w:rsidRPr="008E5B3E">
        <w:rPr>
          <w:b/>
          <w:sz w:val="24"/>
          <w:szCs w:val="24"/>
        </w:rPr>
        <w:br/>
        <w:t xml:space="preserve"> или отказа в предоставлении муниципальной услуги, возобновления муниципальной услуги</w:t>
      </w:r>
    </w:p>
    <w:p w:rsidR="006865CD" w:rsidRPr="008E5B3E" w:rsidRDefault="006865CD" w:rsidP="006865CD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E5B3E">
        <w:rPr>
          <w:sz w:val="24"/>
          <w:szCs w:val="24"/>
        </w:rPr>
        <w:t>Таблица № 3</w:t>
      </w:r>
    </w:p>
    <w:tbl>
      <w:tblPr>
        <w:tblStyle w:val="aff"/>
        <w:tblW w:w="14751" w:type="dxa"/>
        <w:tblLook w:val="04A0" w:firstRow="1" w:lastRow="0" w:firstColumn="1" w:lastColumn="0" w:noHBand="0" w:noVBand="1"/>
      </w:tblPr>
      <w:tblGrid>
        <w:gridCol w:w="802"/>
        <w:gridCol w:w="10533"/>
        <w:gridCol w:w="3416"/>
      </w:tblGrid>
      <w:tr w:rsidR="006865CD" w:rsidRPr="008E5B3E" w:rsidTr="00677F86">
        <w:tc>
          <w:tcPr>
            <w:tcW w:w="802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257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п</w:t>
            </w:r>
            <w:proofErr w:type="gramEnd"/>
            <w:r w:rsidRPr="008E5B3E">
              <w:rPr>
                <w:sz w:val="24"/>
                <w:szCs w:val="24"/>
              </w:rPr>
              <w:t xml:space="preserve">/п </w:t>
            </w:r>
          </w:p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257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№</w:t>
            </w:r>
          </w:p>
        </w:tc>
        <w:tc>
          <w:tcPr>
            <w:tcW w:w="10533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257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line="360" w:lineRule="auto"/>
              <w:ind w:right="-257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Идентификатор</w:t>
            </w:r>
          </w:p>
          <w:p w:rsidR="006865CD" w:rsidRPr="008E5B3E" w:rsidRDefault="006865CD" w:rsidP="00677F86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line="360" w:lineRule="auto"/>
              <w:ind w:right="-257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категорий (признаков)</w:t>
            </w:r>
          </w:p>
          <w:p w:rsidR="006865CD" w:rsidRPr="008E5B3E" w:rsidRDefault="006865CD" w:rsidP="00677F86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line="360" w:lineRule="auto"/>
              <w:ind w:right="-257"/>
              <w:jc w:val="center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заявителей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услуги: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Отказ </w:t>
            </w:r>
            <w:proofErr w:type="gramStart"/>
            <w:r w:rsidRPr="008E5B3E">
              <w:rPr>
                <w:sz w:val="24"/>
                <w:szCs w:val="24"/>
              </w:rPr>
              <w:t>в приеме заявления о постановке на учет для зачисления в образовательную организацию</w:t>
            </w:r>
            <w:proofErr w:type="gramEnd"/>
            <w:r w:rsidRPr="008E5B3E">
              <w:rPr>
                <w:sz w:val="24"/>
                <w:szCs w:val="24"/>
              </w:rPr>
              <w:t>: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 наличие зарегистрированного заявления с идентичной информацией, поступившее другим способом;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предоставление неполной информации (комплект документов от заявителя)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sz w:val="24"/>
                <w:szCs w:val="24"/>
              </w:rPr>
            </w:pPr>
            <w:proofErr w:type="gramStart"/>
            <w:r w:rsidRPr="008E5B3E">
              <w:rPr>
                <w:sz w:val="24"/>
                <w:szCs w:val="24"/>
              </w:rPr>
              <w:t>отказано формальному признаку в связи с наличием в Ведомственной АИС другого заявления с идентичной информацией о ребенке.</w:t>
            </w:r>
            <w:proofErr w:type="gramEnd"/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Отказ в приеме заявления о приеме в образовательную организацию: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357" w:right="-255" w:hanging="35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нарушен срок подачи документов: документы не предоставлены в установленный срок.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Отказ в постановке на учет для зачисления в образовательную организацию: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0" w:right="-255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предоставление недостоверной информации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некорректное заполнение обязательных полей в форме заявления на предоставление услуги, в том числе в интерактивной форме заявления на ЕПГУ (недостоверное, неполное, либо неправильное заполнение) (при подаче заявления в электронном виде)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предоставление неполной информации, в том числе неполного комплекта документов (при подаче заявления в электронном виде)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данные, запрошенные в соответствии с пунктом 3.4. регламента, не подтверждены в установленный срок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Отказ в предоставлении услуги: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0" w:right="-255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предмет заявления на предоставление услуги не регламентируется законодательством в рамках услуги: возрастные ограничения при зачислении в образовательную организацию</w:t>
            </w:r>
            <w:r w:rsidRPr="008E5B3E">
              <w:rPr>
                <w:sz w:val="24"/>
                <w:szCs w:val="24"/>
              </w:rPr>
              <w:footnoteReference w:id="1"/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0" w:right="-2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заявление заявителя об отказе в предоставлении услуги по форме в соответствии с образцом №8.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ind w:right="-257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Непредставление заявителем документов, указанных в таблице № 2 настоящего Приложения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Представление заявителем документов, указанных в таблице № 2 настоящего приложения, содержащих недостоверную информацию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Неявка заявителя в образовательную организацию. Направляется уведомление по форме в соответствии с образцом №10.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  <w:tr w:rsidR="006865CD" w:rsidRPr="008E5B3E" w:rsidTr="00677F86">
        <w:tc>
          <w:tcPr>
            <w:tcW w:w="14751" w:type="dxa"/>
            <w:gridSpan w:val="3"/>
          </w:tcPr>
          <w:p w:rsidR="006865CD" w:rsidRPr="008E5B3E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Основания для возобновления предоставления муниципальной услуги</w:t>
            </w:r>
          </w:p>
        </w:tc>
      </w:tr>
      <w:tr w:rsidR="006865CD" w:rsidRPr="008E5B3E" w:rsidTr="00677F86">
        <w:tc>
          <w:tcPr>
            <w:tcW w:w="802" w:type="dxa"/>
          </w:tcPr>
          <w:p w:rsidR="006865CD" w:rsidRPr="008E5B3E" w:rsidRDefault="006865CD" w:rsidP="006865C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33" w:type="dxa"/>
          </w:tcPr>
          <w:p w:rsidR="006865CD" w:rsidRPr="008E5B3E" w:rsidRDefault="006865CD" w:rsidP="00677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 xml:space="preserve">Предоставление заявителем заявления для восстановления ранее поданного заявления на постановку ребенка на учет для зачисления в образовательную организацию по форме в соответствии с образцом №11 </w:t>
            </w:r>
          </w:p>
        </w:tc>
        <w:tc>
          <w:tcPr>
            <w:tcW w:w="3416" w:type="dxa"/>
          </w:tcPr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ЗП)РФ]А– [Р(ЗП)РФ]Б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gramStart"/>
            <w:r w:rsidRPr="008E5B3E">
              <w:rPr>
                <w:sz w:val="24"/>
                <w:szCs w:val="24"/>
              </w:rPr>
              <w:t>Р(</w:t>
            </w:r>
            <w:proofErr w:type="gramEnd"/>
            <w:r w:rsidRPr="008E5B3E">
              <w:rPr>
                <w:sz w:val="24"/>
                <w:szCs w:val="24"/>
              </w:rPr>
              <w:t>ЗП)ИН]А–[Р(ЗП)ИН]Б</w:t>
            </w:r>
          </w:p>
          <w:p w:rsidR="006865CD" w:rsidRPr="008E5B3E" w:rsidRDefault="006865CD" w:rsidP="00677F86">
            <w:pPr>
              <w:jc w:val="both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proofErr w:type="gramStart"/>
            <w:r w:rsidRPr="008E5B3E">
              <w:rPr>
                <w:sz w:val="24"/>
                <w:szCs w:val="24"/>
              </w:rPr>
              <w:t>]А</w:t>
            </w:r>
            <w:proofErr w:type="gramEnd"/>
            <w:r w:rsidRPr="008E5B3E">
              <w:rPr>
                <w:sz w:val="24"/>
                <w:szCs w:val="24"/>
              </w:rPr>
              <w:t>-[</w:t>
            </w:r>
            <w:proofErr w:type="spellStart"/>
            <w:r w:rsidRPr="008E5B3E">
              <w:rPr>
                <w:sz w:val="24"/>
                <w:szCs w:val="24"/>
              </w:rPr>
              <w:t>ИнМИД</w:t>
            </w:r>
            <w:proofErr w:type="spellEnd"/>
            <w:r w:rsidRPr="008E5B3E">
              <w:rPr>
                <w:sz w:val="24"/>
                <w:szCs w:val="24"/>
              </w:rPr>
              <w:t>]Б</w:t>
            </w:r>
          </w:p>
        </w:tc>
      </w:tr>
    </w:tbl>
    <w:p w:rsidR="006865CD" w:rsidRPr="008E5B3E" w:rsidRDefault="006865CD" w:rsidP="006865CD">
      <w:pPr>
        <w:rPr>
          <w:b/>
          <w:bCs/>
          <w:sz w:val="24"/>
          <w:szCs w:val="24"/>
        </w:rPr>
        <w:sectPr w:rsidR="006865CD" w:rsidRPr="008E5B3E" w:rsidSect="003C007C">
          <w:pgSz w:w="16838" w:h="11906" w:orient="landscape"/>
          <w:pgMar w:top="567" w:right="1134" w:bottom="1134" w:left="1134" w:header="567" w:footer="0" w:gutter="0"/>
          <w:cols w:space="708"/>
          <w:docGrid w:linePitch="360"/>
        </w:sectPr>
      </w:pPr>
    </w:p>
    <w:p w:rsidR="006865CD" w:rsidRPr="003C007C" w:rsidRDefault="006865CD" w:rsidP="006865CD">
      <w:pPr>
        <w:rPr>
          <w:b/>
          <w:bCs/>
          <w:sz w:val="26"/>
          <w:szCs w:val="22"/>
        </w:rPr>
      </w:pP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  <w:r w:rsidRPr="003C007C">
        <w:rPr>
          <w:b/>
          <w:bCs/>
          <w:sz w:val="26"/>
          <w:szCs w:val="22"/>
        </w:rPr>
        <w:t>V. Формы заявлений, уведомлений и документов, необходимых для предоставления</w:t>
      </w: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  <w:r w:rsidRPr="003C007C">
        <w:rPr>
          <w:b/>
          <w:bCs/>
          <w:sz w:val="26"/>
          <w:szCs w:val="22"/>
        </w:rPr>
        <w:t>муниципальной услуги</w:t>
      </w:r>
    </w:p>
    <w:p w:rsidR="006865CD" w:rsidRPr="003C007C" w:rsidRDefault="006865CD" w:rsidP="006865C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6"/>
          <w:szCs w:val="22"/>
        </w:rPr>
      </w:pPr>
    </w:p>
    <w:p w:rsidR="006865CD" w:rsidRPr="008221E6" w:rsidRDefault="006865CD" w:rsidP="006865C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4"/>
          <w:szCs w:val="24"/>
        </w:rPr>
      </w:pPr>
      <w:r w:rsidRPr="008221E6">
        <w:rPr>
          <w:bCs/>
          <w:sz w:val="24"/>
          <w:szCs w:val="24"/>
        </w:rPr>
        <w:t>Образец № 1</w:t>
      </w:r>
    </w:p>
    <w:p w:rsidR="006865CD" w:rsidRPr="003C007C" w:rsidRDefault="006865CD" w:rsidP="006865CD">
      <w:pPr>
        <w:ind w:left="-74" w:right="-11" w:firstLine="23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ЗАЯВЛЕНИЕ </w:t>
      </w:r>
    </w:p>
    <w:p w:rsidR="006865CD" w:rsidRPr="003C007C" w:rsidRDefault="006865CD" w:rsidP="006865CD">
      <w:pPr>
        <w:ind w:left="-74" w:right="-11" w:firstLine="23"/>
        <w:jc w:val="center"/>
        <w:rPr>
          <w:b/>
          <w:sz w:val="27"/>
          <w:szCs w:val="27"/>
        </w:rPr>
      </w:pPr>
      <w:r w:rsidRPr="003C007C">
        <w:rPr>
          <w:b/>
          <w:bCs/>
          <w:sz w:val="24"/>
          <w:szCs w:val="24"/>
        </w:rPr>
        <w:t xml:space="preserve">родителя (законного представителя) для </w:t>
      </w:r>
      <w:r w:rsidRPr="003C007C">
        <w:rPr>
          <w:b/>
          <w:sz w:val="24"/>
          <w:szCs w:val="24"/>
        </w:rPr>
        <w:t>постановки ребенка на учет для последующего зачисления в образовательную организацию,</w:t>
      </w:r>
      <w:r w:rsidRPr="003C007C">
        <w:rPr>
          <w:b/>
          <w:bCs/>
          <w:sz w:val="24"/>
          <w:szCs w:val="24"/>
        </w:rPr>
        <w:t xml:space="preserve"> реализующую основную общеобразовательную программу дошкольного образования</w:t>
      </w:r>
      <w:r w:rsidRPr="003C007C">
        <w:rPr>
          <w:b/>
          <w:bCs/>
          <w:sz w:val="27"/>
          <w:szCs w:val="27"/>
        </w:rPr>
        <w:t xml:space="preserve"> </w:t>
      </w:r>
    </w:p>
    <w:p w:rsidR="006865CD" w:rsidRPr="003C007C" w:rsidRDefault="006865CD" w:rsidP="006865CD">
      <w:pPr>
        <w:spacing w:line="360" w:lineRule="exact"/>
        <w:ind w:firstLine="709"/>
        <w:jc w:val="right"/>
        <w:rPr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386"/>
      </w:tblGrid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Данные</w:t>
            </w:r>
          </w:p>
        </w:tc>
      </w:tr>
      <w:tr w:rsidR="006865CD" w:rsidRPr="003C007C" w:rsidTr="00677F86">
        <w:trPr>
          <w:trHeight w:val="39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jc w:val="center"/>
              <w:rPr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Заявитель по отношению к ребенку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Фамилия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Имя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Серия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Номер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Дата выдачи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Кем </w:t>
            </w:r>
            <w:proofErr w:type="gramStart"/>
            <w:r w:rsidRPr="003C007C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Реквизиты документа, подтверждающего установление опеки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Сведения обо всех детях заявителя, входящих в состав многодетной семьи (ФИО, дата рождения) (в случае выбора льготной категории «Многодетная семья»)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Сведения о ребенке</w:t>
            </w: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Фамилия ребенка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Имя ребенка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Отчество ребенка (при наличии)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Адрес места жительства ребенка (места пребывания, места фактического проживания)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Свидетельство о рождении ребенка</w:t>
            </w: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19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Серия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Номер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Дата выдачи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Кем выдано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b/>
                <w:sz w:val="24"/>
                <w:szCs w:val="24"/>
              </w:rPr>
              <w:t>Номер записи акта о рождении</w:t>
            </w: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Номер записи акта о рождении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b/>
                <w:bCs/>
                <w:sz w:val="24"/>
                <w:szCs w:val="24"/>
              </w:rPr>
              <w:t>Сведения об образовательной организации</w:t>
            </w: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Дата желаемого зачисления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Желаемый район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proofErr w:type="gramStart"/>
            <w:r w:rsidRPr="003C007C">
              <w:rPr>
                <w:sz w:val="24"/>
                <w:szCs w:val="24"/>
              </w:rPr>
              <w:t>Приоритетная</w:t>
            </w:r>
            <w:proofErr w:type="gramEnd"/>
            <w:r w:rsidRPr="003C007C">
              <w:rPr>
                <w:sz w:val="24"/>
                <w:szCs w:val="24"/>
              </w:rPr>
              <w:t xml:space="preserve"> ДОО (номер)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proofErr w:type="gramStart"/>
            <w:r w:rsidRPr="003C007C">
              <w:rPr>
                <w:sz w:val="24"/>
                <w:szCs w:val="24"/>
              </w:rPr>
              <w:t>Дополнительная</w:t>
            </w:r>
            <w:proofErr w:type="gramEnd"/>
            <w:r w:rsidRPr="003C007C">
              <w:rPr>
                <w:sz w:val="24"/>
                <w:szCs w:val="24"/>
              </w:rPr>
              <w:t xml:space="preserve"> ДОО 1 (номер)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29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ind w:left="57" w:right="57"/>
              <w:rPr>
                <w:sz w:val="24"/>
                <w:szCs w:val="24"/>
              </w:rPr>
            </w:pPr>
            <w:proofErr w:type="gramStart"/>
            <w:r w:rsidRPr="003C007C">
              <w:rPr>
                <w:sz w:val="24"/>
                <w:szCs w:val="24"/>
              </w:rPr>
              <w:t>Дополнительная</w:t>
            </w:r>
            <w:proofErr w:type="gramEnd"/>
            <w:r w:rsidRPr="003C007C">
              <w:rPr>
                <w:sz w:val="24"/>
                <w:szCs w:val="24"/>
              </w:rPr>
              <w:t xml:space="preserve"> ДОО 2 (номер)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ФИО братьев / сестер, обучающихся в </w:t>
            </w:r>
            <w:proofErr w:type="gramStart"/>
            <w:r w:rsidRPr="003C007C">
              <w:rPr>
                <w:sz w:val="24"/>
                <w:szCs w:val="24"/>
              </w:rPr>
              <w:t>предпочитаемой</w:t>
            </w:r>
            <w:proofErr w:type="gramEnd"/>
            <w:r w:rsidRPr="003C007C">
              <w:rPr>
                <w:sz w:val="24"/>
                <w:szCs w:val="24"/>
              </w:rPr>
              <w:t xml:space="preserve"> ДОО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Направленность дошкольной группы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Режим пребывания в дошкольной образовательной организации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Потребность ребенка в адаптированной образовательной программе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Наличие льготы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Согласие на направление в </w:t>
            </w:r>
            <w:proofErr w:type="gramStart"/>
            <w:r w:rsidRPr="003C007C">
              <w:rPr>
                <w:sz w:val="24"/>
                <w:szCs w:val="24"/>
              </w:rPr>
              <w:t>группы полного дня</w:t>
            </w:r>
            <w:proofErr w:type="gramEnd"/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Согласие на направление в группы кратковременного пребывания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Сведения о выборе языка обучения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38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Согласие на предложение других ДОО при отсутствии мест </w:t>
            </w:r>
            <w:proofErr w:type="gramStart"/>
            <w:r w:rsidRPr="003C007C">
              <w:rPr>
                <w:sz w:val="24"/>
                <w:szCs w:val="24"/>
              </w:rPr>
              <w:t>в</w:t>
            </w:r>
            <w:proofErr w:type="gramEnd"/>
            <w:r w:rsidRPr="003C007C">
              <w:rPr>
                <w:sz w:val="24"/>
                <w:szCs w:val="24"/>
              </w:rPr>
              <w:t xml:space="preserve"> выбранных ДОО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65CD" w:rsidRPr="003C007C" w:rsidTr="00677F86">
        <w:trPr>
          <w:trHeight w:val="1426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 xml:space="preserve">Я, _________________________________________________________________________________, 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согласе</w:t>
            </w:r>
            <w:proofErr w:type="gramStart"/>
            <w:r w:rsidRPr="003C007C">
              <w:rPr>
                <w:sz w:val="24"/>
                <w:szCs w:val="24"/>
              </w:rPr>
              <w:t>н(</w:t>
            </w:r>
            <w:proofErr w:type="gramEnd"/>
            <w:r w:rsidRPr="003C007C">
              <w:rPr>
                <w:sz w:val="24"/>
                <w:szCs w:val="24"/>
              </w:rPr>
              <w:t>на), что для получения электронной услуги персональные данные будут обработаны в ведомственных информационных системах Ленинградской области с соблюдением требований закона РФ от 27 июля 2006 года № 152-ФЗ «О персональных данных»</w:t>
            </w:r>
          </w:p>
        </w:tc>
      </w:tr>
      <w:tr w:rsidR="006865CD" w:rsidRPr="003C007C" w:rsidTr="00677F86">
        <w:trPr>
          <w:trHeight w:val="568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Дата: ______________    ______________/_______________________________________________/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</w:pPr>
            <w:r w:rsidRPr="003C007C">
              <w:t xml:space="preserve">                                                             Подпись                                                          ФИО</w:t>
            </w:r>
          </w:p>
        </w:tc>
      </w:tr>
    </w:tbl>
    <w:p w:rsidR="006865CD" w:rsidRPr="003C007C" w:rsidRDefault="006865CD" w:rsidP="006865CD">
      <w:pPr>
        <w:widowControl w:val="0"/>
        <w:tabs>
          <w:tab w:val="left" w:pos="709"/>
        </w:tabs>
        <w:ind w:right="41"/>
        <w:jc w:val="center"/>
        <w:rPr>
          <w:b/>
          <w:bCs/>
          <w:sz w:val="24"/>
          <w:szCs w:val="24"/>
        </w:rPr>
      </w:pPr>
    </w:p>
    <w:p w:rsidR="006865CD" w:rsidRPr="003C007C" w:rsidRDefault="006865CD" w:rsidP="006865CD">
      <w:pPr>
        <w:ind w:firstLine="709"/>
        <w:jc w:val="right"/>
        <w:rPr>
          <w:sz w:val="24"/>
          <w:szCs w:val="24"/>
        </w:rPr>
      </w:pPr>
    </w:p>
    <w:p w:rsidR="006865CD" w:rsidRPr="003C007C" w:rsidRDefault="006865CD" w:rsidP="006865CD">
      <w:pPr>
        <w:ind w:firstLine="709"/>
        <w:jc w:val="right"/>
        <w:rPr>
          <w:sz w:val="24"/>
          <w:szCs w:val="24"/>
        </w:rPr>
      </w:pPr>
      <w:r w:rsidRPr="003C007C">
        <w:rPr>
          <w:sz w:val="24"/>
          <w:szCs w:val="24"/>
        </w:rPr>
        <w:br w:type="page"/>
      </w:r>
    </w:p>
    <w:p w:rsidR="006865CD" w:rsidRPr="008221E6" w:rsidRDefault="006865CD" w:rsidP="006865CD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4"/>
          <w:szCs w:val="24"/>
        </w:rPr>
      </w:pPr>
      <w:r w:rsidRPr="008221E6">
        <w:rPr>
          <w:bCs/>
          <w:sz w:val="24"/>
          <w:szCs w:val="24"/>
        </w:rPr>
        <w:lastRenderedPageBreak/>
        <w:t>Образец № 2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ЗАЯВЛЕНИЕ</w:t>
      </w:r>
    </w:p>
    <w:p w:rsidR="006865CD" w:rsidRPr="003C007C" w:rsidRDefault="006865CD" w:rsidP="006865CD">
      <w:pPr>
        <w:contextualSpacing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(для внесения изменений в ранее поданное заявление)</w:t>
      </w:r>
    </w:p>
    <w:p w:rsidR="006865CD" w:rsidRPr="003C007C" w:rsidRDefault="006865CD" w:rsidP="006865CD">
      <w:pPr>
        <w:spacing w:line="240" w:lineRule="atLeast"/>
        <w:contextualSpacing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contextualSpacing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3C007C">
        <w:rPr>
          <w:sz w:val="24"/>
          <w:szCs w:val="24"/>
        </w:rPr>
        <w:t>фамилия, имя, отчество родителя (законного представителя) ребенка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>Прошу внести изменения в заявление по обращению №____________ от «___» ______ 20___ года: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  <w:proofErr w:type="gramStart"/>
      <w:r w:rsidRPr="003C007C">
        <w:rPr>
          <w:sz w:val="24"/>
          <w:szCs w:val="24"/>
        </w:rPr>
        <w:t xml:space="preserve">(указать реквизиты уведомления о постановке на учет для зачисления: </w:t>
      </w:r>
      <w:proofErr w:type="gramEnd"/>
    </w:p>
    <w:p w:rsidR="006865CD" w:rsidRPr="003C007C" w:rsidRDefault="006865CD" w:rsidP="006865CD">
      <w:pPr>
        <w:jc w:val="center"/>
        <w:rPr>
          <w:sz w:val="24"/>
          <w:szCs w:val="24"/>
        </w:rPr>
      </w:pPr>
      <w:r w:rsidRPr="003C007C">
        <w:rPr>
          <w:sz w:val="24"/>
          <w:szCs w:val="24"/>
        </w:rPr>
        <w:t>регистрационный номер и дата)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3C007C">
        <w:rPr>
          <w:sz w:val="24"/>
          <w:szCs w:val="24"/>
        </w:rPr>
        <w:t xml:space="preserve"> (указать вносимые изменения)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rPr>
          <w:sz w:val="24"/>
          <w:szCs w:val="24"/>
        </w:rPr>
      </w:pP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rPr>
          <w:sz w:val="24"/>
          <w:szCs w:val="24"/>
        </w:rPr>
      </w:pP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rPr>
          <w:sz w:val="24"/>
          <w:szCs w:val="24"/>
        </w:rPr>
      </w:pP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>Дата заполнения заявления ______________________</w:t>
      </w: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 xml:space="preserve">Подпись родителя (законного представителя) _____________   /_____________________________/ </w:t>
      </w:r>
    </w:p>
    <w:p w:rsidR="006865CD" w:rsidRPr="003C007C" w:rsidRDefault="006865CD" w:rsidP="006865CD">
      <w:pPr>
        <w:rPr>
          <w:sz w:val="28"/>
          <w:szCs w:val="28"/>
        </w:rPr>
      </w:pP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ind w:firstLine="709"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 3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 w:rsidRPr="003C007C">
        <w:rPr>
          <w:b/>
          <w:noProof/>
          <w:sz w:val="24"/>
          <w:szCs w:val="24"/>
        </w:rPr>
        <w:t>УВЕДОМЛЕНИЕ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 w:rsidRPr="003C007C">
        <w:rPr>
          <w:b/>
          <w:noProof/>
          <w:sz w:val="24"/>
          <w:szCs w:val="24"/>
        </w:rPr>
        <w:t>о постановке на учет для</w:t>
      </w:r>
      <w:r w:rsidRPr="003C007C">
        <w:rPr>
          <w:b/>
          <w:sz w:val="24"/>
          <w:szCs w:val="24"/>
        </w:rPr>
        <w:t xml:space="preserve"> зачисления в образовательную организацию,</w:t>
      </w:r>
      <w:r w:rsidRPr="003C007C">
        <w:rPr>
          <w:b/>
          <w:bCs/>
          <w:sz w:val="24"/>
          <w:szCs w:val="24"/>
        </w:rPr>
        <w:t xml:space="preserve"> реализующую основную общеобразовательную программу дошкольного образования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16"/>
          <w:szCs w:val="16"/>
        </w:rPr>
      </w:pP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Уважаемый (уважаемая) _______________________________________________________________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 w:rsidRPr="003C007C">
        <w:rPr>
          <w:noProof/>
        </w:rPr>
        <w:t xml:space="preserve">                                    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уведомляем Вас о том, что 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 w:rsidRPr="003C007C">
        <w:rPr>
          <w:noProof/>
        </w:rPr>
        <w:t xml:space="preserve">                                               (фамилия, имя, отчество ребенка)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на основании заявления №</w:t>
      </w:r>
      <w:r w:rsidRPr="003C007C">
        <w:rPr>
          <w:sz w:val="26"/>
          <w:szCs w:val="22"/>
        </w:rPr>
        <w:t xml:space="preserve"> ______________________ </w:t>
      </w:r>
      <w:r w:rsidRPr="003C007C">
        <w:rPr>
          <w:noProof/>
          <w:sz w:val="24"/>
          <w:szCs w:val="24"/>
        </w:rPr>
        <w:t>от «_____» ________________ 20____ года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proofErr w:type="gramStart"/>
      <w:r w:rsidRPr="003C007C">
        <w:rPr>
          <w:noProof/>
          <w:sz w:val="24"/>
          <w:szCs w:val="24"/>
        </w:rPr>
        <w:t xml:space="preserve">постановлен(а) на учет для зачисления в </w:t>
      </w:r>
      <w:r w:rsidRPr="003C007C">
        <w:rPr>
          <w:sz w:val="24"/>
          <w:szCs w:val="24"/>
        </w:rPr>
        <w:t>образовательную организацию,</w:t>
      </w:r>
      <w:r w:rsidRPr="003C007C">
        <w:rPr>
          <w:bCs/>
          <w:sz w:val="24"/>
          <w:szCs w:val="24"/>
        </w:rPr>
        <w:t xml:space="preserve"> реализующую основную общеобразовательную программу дошкольного образования</w:t>
      </w:r>
      <w:r>
        <w:rPr>
          <w:bCs/>
          <w:sz w:val="24"/>
          <w:szCs w:val="24"/>
        </w:rPr>
        <w:t>,</w:t>
      </w:r>
      <w:r w:rsidRPr="003C007C">
        <w:rPr>
          <w:bCs/>
          <w:sz w:val="24"/>
          <w:szCs w:val="24"/>
        </w:rPr>
        <w:t xml:space="preserve"> </w:t>
      </w:r>
      <w:r w:rsidRPr="00D307A7">
        <w:rPr>
          <w:noProof/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области. </w:t>
      </w:r>
      <w:proofErr w:type="gramEnd"/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</w:rPr>
      </w:pPr>
    </w:p>
    <w:p w:rsidR="006865CD" w:rsidRPr="003C007C" w:rsidRDefault="006865CD" w:rsidP="006865CD">
      <w:pPr>
        <w:spacing w:line="360" w:lineRule="auto"/>
        <w:ind w:left="765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Ожидайте направления в выбранную образовательную организацию </w:t>
      </w:r>
      <w:r w:rsidRPr="003C007C">
        <w:rPr>
          <w:b/>
          <w:sz w:val="24"/>
          <w:szCs w:val="24"/>
        </w:rPr>
        <w:br/>
      </w:r>
      <w:r w:rsidRPr="003C007C">
        <w:rPr>
          <w:sz w:val="24"/>
          <w:szCs w:val="24"/>
        </w:rPr>
        <w:t>после</w:t>
      </w:r>
      <w:r w:rsidRPr="003C007C">
        <w:rPr>
          <w:b/>
          <w:sz w:val="24"/>
          <w:szCs w:val="24"/>
        </w:rPr>
        <w:t xml:space="preserve"> </w:t>
      </w:r>
      <w:r w:rsidRPr="003C007C">
        <w:rPr>
          <w:noProof/>
          <w:sz w:val="24"/>
          <w:szCs w:val="24"/>
        </w:rPr>
        <w:t>___________________________________</w:t>
      </w:r>
    </w:p>
    <w:p w:rsidR="006865CD" w:rsidRPr="003C007C" w:rsidRDefault="006865CD" w:rsidP="006865CD">
      <w:pPr>
        <w:spacing w:line="240" w:lineRule="atLeast"/>
        <w:jc w:val="both"/>
        <w:rPr>
          <w:sz w:val="24"/>
          <w:szCs w:val="24"/>
        </w:rPr>
      </w:pPr>
      <w:r w:rsidRPr="003C007C">
        <w:rPr>
          <w:b/>
          <w:sz w:val="24"/>
          <w:szCs w:val="24"/>
        </w:rPr>
        <w:t>ВНИМАНИЕ!</w:t>
      </w:r>
    </w:p>
    <w:p w:rsidR="006865CD" w:rsidRPr="003C007C" w:rsidRDefault="006865CD" w:rsidP="006865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Информацию о статусе Вашего заявления и позиции в списке детей, которым могут быть предоставлены места в муниципальных образовательных организациях Вашего муниципального района (городского/муниципального округа), можно отслеживать на Едином портале государственных услуг (ЕПГУ): </w:t>
      </w:r>
      <w:hyperlink r:id="rId40" w:history="1">
        <w:r w:rsidRPr="003C007C">
          <w:rPr>
            <w:sz w:val="24"/>
            <w:szCs w:val="24"/>
          </w:rPr>
          <w:t>www.gosuslugi.ru</w:t>
        </w:r>
      </w:hyperlink>
      <w:r w:rsidRPr="003C007C">
        <w:rPr>
          <w:sz w:val="24"/>
          <w:szCs w:val="24"/>
        </w:rPr>
        <w:t>, подписавшись на услугу: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>«Информация о ранее поданных заявлениях» - в случае подачи заявления на ЕПГУ;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>«Подписаться на информирование по заявлениям, поданным очно» - в случае подачи заявления иным способом.</w:t>
      </w:r>
    </w:p>
    <w:p w:rsidR="006865CD" w:rsidRPr="003C007C" w:rsidRDefault="006865CD" w:rsidP="006865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Информация о позиции в списке детей, которым могут быть предоставлены места в муниципальных образовательных организациях Вашего муниципального района (городского/муниципального округа), предоставляется по заявлениям в статусе «Ожидание направления».</w:t>
      </w:r>
    </w:p>
    <w:p w:rsidR="006865CD" w:rsidRPr="003C007C" w:rsidRDefault="006865CD" w:rsidP="006865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Внести изменения в Ваше заявление можно: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 личном кабинете ЕПГУ;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в </w:t>
      </w:r>
      <w:r>
        <w:rPr>
          <w:sz w:val="24"/>
          <w:szCs w:val="24"/>
        </w:rPr>
        <w:t>Комитете образования</w:t>
      </w:r>
      <w:r w:rsidRPr="003C007C">
        <w:rPr>
          <w:sz w:val="24"/>
          <w:szCs w:val="24"/>
        </w:rPr>
        <w:t>, или в МФЦ.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pPr>
        <w:jc w:val="right"/>
      </w:pPr>
      <w:r w:rsidRPr="003C007C">
        <w:rPr>
          <w:noProof/>
          <w:sz w:val="18"/>
          <w:szCs w:val="18"/>
        </w:rPr>
        <w:t xml:space="preserve">Ленинградской области __________________________________________ Контактный телефон _______________________________ </w:t>
      </w:r>
      <w:r w:rsidRPr="003C007C">
        <w:rPr>
          <w:noProof/>
          <w:sz w:val="18"/>
          <w:szCs w:val="18"/>
        </w:rPr>
        <w:cr/>
      </w:r>
    </w:p>
    <w:p w:rsidR="006865CD" w:rsidRPr="003C007C" w:rsidRDefault="006865CD" w:rsidP="006865CD">
      <w:pPr>
        <w:jc w:val="right"/>
      </w:pPr>
    </w:p>
    <w:p w:rsidR="006865CD" w:rsidRPr="008221E6" w:rsidRDefault="006865CD" w:rsidP="006865CD">
      <w:pPr>
        <w:ind w:firstLine="709"/>
        <w:jc w:val="right"/>
        <w:rPr>
          <w:sz w:val="24"/>
          <w:szCs w:val="24"/>
        </w:rPr>
      </w:pPr>
      <w:r w:rsidRPr="003C007C">
        <w:br w:type="page"/>
      </w:r>
      <w:r w:rsidRPr="008221E6">
        <w:rPr>
          <w:sz w:val="24"/>
          <w:szCs w:val="24"/>
        </w:rPr>
        <w:lastRenderedPageBreak/>
        <w:t>Образец № 4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3C007C">
        <w:rPr>
          <w:rFonts w:eastAsia="Calibri"/>
          <w:b/>
          <w:sz w:val="24"/>
          <w:szCs w:val="24"/>
        </w:rPr>
        <w:t>УВЕДОМЛЕНИЕ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3C007C">
        <w:rPr>
          <w:rFonts w:eastAsia="Calibri"/>
          <w:b/>
          <w:sz w:val="24"/>
          <w:szCs w:val="24"/>
        </w:rPr>
        <w:t>об отказе в приеме заявления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proofErr w:type="gramStart"/>
      <w:r w:rsidRPr="003C007C">
        <w:rPr>
          <w:rFonts w:eastAsia="Calibri"/>
          <w:sz w:val="24"/>
          <w:szCs w:val="24"/>
        </w:rPr>
        <w:t>Уважаемый</w:t>
      </w:r>
      <w:proofErr w:type="gramEnd"/>
      <w:r w:rsidRPr="003C007C">
        <w:rPr>
          <w:rFonts w:eastAsia="Calibri"/>
          <w:sz w:val="24"/>
          <w:szCs w:val="24"/>
        </w:rPr>
        <w:t xml:space="preserve"> (</w:t>
      </w:r>
      <w:proofErr w:type="spellStart"/>
      <w:r w:rsidRPr="003C007C">
        <w:rPr>
          <w:rFonts w:eastAsia="Calibri"/>
          <w:sz w:val="24"/>
          <w:szCs w:val="24"/>
        </w:rPr>
        <w:t>ая</w:t>
      </w:r>
      <w:proofErr w:type="spellEnd"/>
      <w:r w:rsidRPr="003C007C">
        <w:rPr>
          <w:rFonts w:eastAsia="Calibri"/>
          <w:sz w:val="24"/>
          <w:szCs w:val="24"/>
        </w:rPr>
        <w:t xml:space="preserve">) (Ф.И.О. заявителя)  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3C007C">
        <w:rPr>
          <w:rFonts w:eastAsia="Calibri"/>
          <w:sz w:val="24"/>
          <w:szCs w:val="24"/>
        </w:rPr>
        <w:t xml:space="preserve">Уведомляем о том, что Ваше заявление </w:t>
      </w:r>
      <w:proofErr w:type="gramStart"/>
      <w:r w:rsidRPr="003C007C">
        <w:rPr>
          <w:rFonts w:eastAsia="Calibri"/>
          <w:sz w:val="24"/>
          <w:szCs w:val="24"/>
        </w:rPr>
        <w:t>от</w:t>
      </w:r>
      <w:proofErr w:type="gramEnd"/>
      <w:r w:rsidRPr="003C007C">
        <w:rPr>
          <w:rFonts w:eastAsia="Calibri"/>
          <w:sz w:val="24"/>
          <w:szCs w:val="24"/>
        </w:rPr>
        <w:t xml:space="preserve"> _________________ не может быть принято по следующим причинам: 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eastAsia="Calibri"/>
        </w:rPr>
      </w:pPr>
      <w:r w:rsidRPr="003C007C">
        <w:rPr>
          <w:rFonts w:eastAsia="Calibri"/>
        </w:rPr>
        <w:t xml:space="preserve"> (указать причину отказа)</w:t>
      </w:r>
    </w:p>
    <w:p w:rsidR="006865CD" w:rsidRPr="003C007C" w:rsidRDefault="006865CD" w:rsidP="006865CD">
      <w:pPr>
        <w:spacing w:line="240" w:lineRule="atLeast"/>
        <w:jc w:val="both"/>
        <w:rPr>
          <w:sz w:val="24"/>
          <w:szCs w:val="24"/>
        </w:rPr>
      </w:pPr>
      <w:r w:rsidRPr="003C007C">
        <w:rPr>
          <w:b/>
          <w:sz w:val="24"/>
          <w:szCs w:val="24"/>
        </w:rPr>
        <w:t>ВНИМАНИЕ!</w:t>
      </w:r>
    </w:p>
    <w:p w:rsidR="006865CD" w:rsidRPr="003C007C" w:rsidRDefault="006865CD" w:rsidP="006865CD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Информацию о статусе ранее поданного заявления можно отслеживать на Едином портале государственных услуг (ЕПГУ): </w:t>
      </w:r>
      <w:hyperlink r:id="rId41" w:history="1">
        <w:r w:rsidRPr="003C007C">
          <w:rPr>
            <w:sz w:val="24"/>
            <w:szCs w:val="24"/>
          </w:rPr>
          <w:t>www.gosuslugi.ru</w:t>
        </w:r>
      </w:hyperlink>
      <w:r w:rsidRPr="003C007C">
        <w:rPr>
          <w:sz w:val="24"/>
          <w:szCs w:val="24"/>
        </w:rPr>
        <w:t>, подписавшись на услугу: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>«Информация о ранее поданных заявлениях» - в случае подачи заявления на ЕПГУ;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>«Подписаться на информирование по заявлениям, поданным очно» - в случае подачи заявления иным способом.</w:t>
      </w:r>
    </w:p>
    <w:p w:rsidR="006865CD" w:rsidRPr="003C007C" w:rsidRDefault="006865CD" w:rsidP="006865CD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Внести изменения в ранее поданное заявление можно: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 личном кабинете ЕПГУ;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в </w:t>
      </w:r>
      <w:r>
        <w:rPr>
          <w:sz w:val="24"/>
          <w:szCs w:val="24"/>
        </w:rPr>
        <w:t>Комитете образования</w:t>
      </w:r>
      <w:r w:rsidRPr="003C007C">
        <w:rPr>
          <w:sz w:val="24"/>
          <w:szCs w:val="24"/>
        </w:rPr>
        <w:t>, или в МФЦ.</w:t>
      </w:r>
    </w:p>
    <w:p w:rsidR="006865CD" w:rsidRPr="003C007C" w:rsidRDefault="006865CD" w:rsidP="006865C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При получении настоящего уведомления Вы можете подать новое заявление </w:t>
      </w:r>
      <w:r w:rsidRPr="003C007C">
        <w:rPr>
          <w:sz w:val="24"/>
          <w:szCs w:val="24"/>
        </w:rPr>
        <w:br/>
        <w:t xml:space="preserve">на ЕПГУ </w:t>
      </w:r>
      <w:r w:rsidRPr="003C007C">
        <w:rPr>
          <w:noProof/>
          <w:sz w:val="24"/>
          <w:szCs w:val="24"/>
        </w:rPr>
        <w:t>или в МФЦ.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муниципального образования </w:t>
      </w:r>
      <w:r w:rsidRPr="003C007C">
        <w:rPr>
          <w:noProof/>
          <w:sz w:val="18"/>
          <w:szCs w:val="18"/>
        </w:rPr>
        <w:t xml:space="preserve">Ленинградской области </w:t>
      </w:r>
      <w:r>
        <w:rPr>
          <w:noProof/>
          <w:sz w:val="18"/>
          <w:szCs w:val="18"/>
        </w:rPr>
        <w:t>____________________</w:t>
      </w:r>
      <w:r w:rsidRPr="003C007C">
        <w:rPr>
          <w:noProof/>
          <w:sz w:val="18"/>
          <w:szCs w:val="18"/>
        </w:rPr>
        <w:t xml:space="preserve"> Контактный телефон ___________________________</w:t>
      </w:r>
    </w:p>
    <w:p w:rsidR="006865CD" w:rsidRPr="008221E6" w:rsidRDefault="006865CD" w:rsidP="006865CD">
      <w:pPr>
        <w:ind w:firstLine="709"/>
        <w:jc w:val="right"/>
        <w:rPr>
          <w:sz w:val="24"/>
          <w:szCs w:val="24"/>
        </w:rPr>
      </w:pPr>
      <w:r w:rsidRPr="003C007C">
        <w:rPr>
          <w:sz w:val="26"/>
          <w:szCs w:val="26"/>
        </w:rPr>
        <w:br w:type="page"/>
      </w:r>
      <w:r w:rsidRPr="008221E6">
        <w:rPr>
          <w:sz w:val="24"/>
          <w:szCs w:val="24"/>
        </w:rPr>
        <w:lastRenderedPageBreak/>
        <w:t>Образец № 5</w:t>
      </w:r>
    </w:p>
    <w:p w:rsidR="006865CD" w:rsidRPr="003C007C" w:rsidRDefault="006865CD" w:rsidP="006865CD">
      <w:pPr>
        <w:spacing w:line="259" w:lineRule="auto"/>
        <w:jc w:val="right"/>
        <w:rPr>
          <w:sz w:val="28"/>
          <w:szCs w:val="28"/>
        </w:rPr>
      </w:pP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proofErr w:type="gramStart"/>
      <w:r w:rsidRPr="003C007C">
        <w:rPr>
          <w:b/>
          <w:bCs/>
          <w:sz w:val="24"/>
          <w:szCs w:val="24"/>
        </w:rPr>
        <w:t>об отказе в</w:t>
      </w:r>
      <w:r w:rsidRPr="003C007C">
        <w:rPr>
          <w:b/>
          <w:noProof/>
          <w:sz w:val="24"/>
          <w:szCs w:val="24"/>
        </w:rPr>
        <w:t xml:space="preserve"> постановке на учет для</w:t>
      </w:r>
      <w:r w:rsidRPr="003C007C">
        <w:rPr>
          <w:b/>
          <w:sz w:val="24"/>
          <w:szCs w:val="24"/>
        </w:rPr>
        <w:t xml:space="preserve"> зачисления в образовательную организацию</w:t>
      </w:r>
      <w:proofErr w:type="gramEnd"/>
      <w:r w:rsidRPr="003C007C">
        <w:rPr>
          <w:b/>
          <w:sz w:val="24"/>
          <w:szCs w:val="24"/>
        </w:rPr>
        <w:t>,</w:t>
      </w:r>
      <w:r w:rsidRPr="003C007C">
        <w:rPr>
          <w:b/>
          <w:bCs/>
          <w:sz w:val="24"/>
          <w:szCs w:val="24"/>
        </w:rPr>
        <w:t xml:space="preserve"> реализующую основную общеобразовательную программу дошкольного образования</w:t>
      </w:r>
    </w:p>
    <w:p w:rsidR="006865CD" w:rsidRPr="003C007C" w:rsidRDefault="006865CD" w:rsidP="006865CD">
      <w:pPr>
        <w:spacing w:line="360" w:lineRule="auto"/>
        <w:ind w:firstLine="709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______________________________ от «_____» _______________ 20____ года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Настоящим ______________________________________________________________  уведомляется </w:t>
      </w:r>
    </w:p>
    <w:p w:rsidR="006865CD" w:rsidRPr="003C007C" w:rsidRDefault="006865CD" w:rsidP="006865CD">
      <w:pPr>
        <w:spacing w:line="360" w:lineRule="auto"/>
        <w:jc w:val="both"/>
      </w:pPr>
      <w:r w:rsidRPr="003C007C">
        <w:t xml:space="preserve">                    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в том, что ____________________________________________________________________________ 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(фамилия, имя, отчество ребенка)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3C007C">
        <w:rPr>
          <w:sz w:val="24"/>
          <w:szCs w:val="24"/>
        </w:rPr>
        <w:t xml:space="preserve">не может быть </w:t>
      </w:r>
      <w:r w:rsidRPr="003C007C">
        <w:rPr>
          <w:noProof/>
          <w:sz w:val="24"/>
          <w:szCs w:val="24"/>
        </w:rPr>
        <w:t xml:space="preserve">постановлен(а) на учет для зачисления в </w:t>
      </w:r>
      <w:r w:rsidRPr="003C007C">
        <w:rPr>
          <w:sz w:val="24"/>
          <w:szCs w:val="24"/>
        </w:rPr>
        <w:t>образовательную организацию,</w:t>
      </w:r>
      <w:r w:rsidRPr="003C007C">
        <w:rPr>
          <w:bCs/>
          <w:sz w:val="24"/>
          <w:szCs w:val="24"/>
        </w:rPr>
        <w:t xml:space="preserve"> реализующую основную общеобразовательную программу дошкольного образования</w:t>
      </w:r>
      <w:r>
        <w:rPr>
          <w:bCs/>
          <w:sz w:val="24"/>
          <w:szCs w:val="24"/>
        </w:rPr>
        <w:t>,</w:t>
      </w:r>
      <w:r w:rsidRPr="003C007C">
        <w:rPr>
          <w:bCs/>
          <w:sz w:val="24"/>
          <w:szCs w:val="24"/>
        </w:rPr>
        <w:t xml:space="preserve"> </w:t>
      </w:r>
      <w:r>
        <w:rPr>
          <w:noProof/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 </w:t>
      </w:r>
      <w:r w:rsidRPr="003C007C">
        <w:rPr>
          <w:sz w:val="24"/>
          <w:szCs w:val="24"/>
        </w:rPr>
        <w:t>по причине: ___________________________________________________________________</w:t>
      </w:r>
      <w:proofErr w:type="gramEnd"/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spacing w:line="360" w:lineRule="auto"/>
        <w:jc w:val="center"/>
      </w:pPr>
      <w:r w:rsidRPr="003C007C">
        <w:t xml:space="preserve"> (указать причину отказа в постановке на учет)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07C">
        <w:rPr>
          <w:noProof/>
          <w:sz w:val="18"/>
          <w:szCs w:val="18"/>
        </w:rPr>
        <w:t xml:space="preserve">Ленинградской области _________________________________________ Контактный телефон ________________________________ </w:t>
      </w:r>
      <w:r w:rsidRPr="003C007C">
        <w:rPr>
          <w:noProof/>
          <w:sz w:val="18"/>
          <w:szCs w:val="18"/>
        </w:rPr>
        <w:cr/>
      </w: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ind w:firstLine="709"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 6</w:t>
      </w:r>
    </w:p>
    <w:p w:rsidR="006865CD" w:rsidRPr="008221E6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НАПРАВЛЕНИЕ </w:t>
      </w:r>
    </w:p>
    <w:p w:rsidR="006865CD" w:rsidRPr="003C007C" w:rsidRDefault="006865CD" w:rsidP="006865CD">
      <w:pPr>
        <w:spacing w:line="360" w:lineRule="auto"/>
        <w:ind w:firstLine="709"/>
        <w:jc w:val="center"/>
        <w:rPr>
          <w:b/>
          <w:sz w:val="16"/>
          <w:szCs w:val="16"/>
        </w:rPr>
      </w:pPr>
      <w:r w:rsidRPr="003C007C">
        <w:rPr>
          <w:b/>
          <w:sz w:val="16"/>
          <w:szCs w:val="16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______________________________________________________________________  года рождения, </w:t>
      </w:r>
    </w:p>
    <w:p w:rsidR="006865CD" w:rsidRPr="003C007C" w:rsidRDefault="006865CD" w:rsidP="006865CD">
      <w:pPr>
        <w:spacing w:line="360" w:lineRule="auto"/>
        <w:jc w:val="both"/>
      </w:pPr>
      <w:r w:rsidRPr="003C007C">
        <w:t xml:space="preserve">                                                  (фамилия, имя, отчество ребенка, дата рождения)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proofErr w:type="gramStart"/>
      <w:r w:rsidRPr="003C007C">
        <w:rPr>
          <w:sz w:val="24"/>
          <w:szCs w:val="24"/>
        </w:rPr>
        <w:t>проживающего</w:t>
      </w:r>
      <w:proofErr w:type="gramEnd"/>
      <w:r w:rsidRPr="003C007C">
        <w:rPr>
          <w:sz w:val="24"/>
          <w:szCs w:val="24"/>
        </w:rPr>
        <w:t xml:space="preserve"> по адресу: ______________________________________________________________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spacing w:line="360" w:lineRule="auto"/>
        <w:jc w:val="center"/>
      </w:pPr>
      <w:r w:rsidRPr="003C007C">
        <w:t>(адрес фактического проживания ребенка)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направляется органом местного самоуправления, осуществляющим управление в сфере образования, </w:t>
      </w:r>
      <w:r>
        <w:rPr>
          <w:noProof/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 </w:t>
      </w:r>
      <w:r w:rsidRPr="003C007C">
        <w:rPr>
          <w:sz w:val="24"/>
          <w:szCs w:val="24"/>
        </w:rPr>
        <w:t xml:space="preserve">для зачисления в образовательную организацию: 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с «_____» _____________________ 20_____ года.</w:t>
      </w:r>
    </w:p>
    <w:p w:rsidR="006865CD" w:rsidRPr="003C007C" w:rsidRDefault="006865CD" w:rsidP="006865CD">
      <w:pPr>
        <w:tabs>
          <w:tab w:val="left" w:pos="284"/>
        </w:tabs>
        <w:rPr>
          <w:b/>
          <w:sz w:val="24"/>
          <w:szCs w:val="24"/>
        </w:rPr>
      </w:pPr>
    </w:p>
    <w:p w:rsidR="006865CD" w:rsidRPr="003C007C" w:rsidRDefault="006865CD" w:rsidP="006865CD">
      <w:pPr>
        <w:tabs>
          <w:tab w:val="left" w:pos="284"/>
        </w:tabs>
        <w:rPr>
          <w:b/>
          <w:sz w:val="24"/>
          <w:szCs w:val="24"/>
          <w:u w:val="single"/>
        </w:rPr>
      </w:pPr>
      <w:r w:rsidRPr="003C007C">
        <w:rPr>
          <w:b/>
          <w:sz w:val="24"/>
          <w:szCs w:val="24"/>
          <w:u w:val="single"/>
        </w:rPr>
        <w:t>Направление действительно в течение 14 календарных дней.</w:t>
      </w:r>
    </w:p>
    <w:p w:rsidR="006865CD" w:rsidRPr="003C007C" w:rsidRDefault="006865CD" w:rsidP="00686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3C007C">
        <w:rPr>
          <w:noProof/>
          <w:sz w:val="24"/>
          <w:szCs w:val="24"/>
        </w:rPr>
        <w:t xml:space="preserve">Для зачисления в указанную </w:t>
      </w:r>
      <w:r w:rsidRPr="003C007C">
        <w:rPr>
          <w:sz w:val="24"/>
          <w:szCs w:val="24"/>
        </w:rPr>
        <w:t>образовательную организацию Вам необходимо в течение срока действия направления явиться лично в образовательную организацию для предоставления оригинала документов</w:t>
      </w:r>
      <w:r w:rsidRPr="003C007C">
        <w:rPr>
          <w:color w:val="000000"/>
          <w:sz w:val="24"/>
          <w:szCs w:val="24"/>
        </w:rPr>
        <w:t>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В случае Вашего отказа от направления в указанную образовательную организацию Вам необходимо в течение срока действия направления обратиться с заявлением об отказе в орган местного самоуправления, осуществляющим управление в сфере образования, </w:t>
      </w:r>
      <w:r w:rsidRPr="007F458E">
        <w:rPr>
          <w:noProof/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 лично, через МФЦ или ЕПГУ.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sz w:val="24"/>
          <w:szCs w:val="24"/>
        </w:rPr>
        <w:t>Ваше заявление будет поставлено на учет для поступления в указанные в заявлении образовательные организации в более поздние сроки.</w:t>
      </w:r>
    </w:p>
    <w:p w:rsidR="006865CD" w:rsidRPr="003C007C" w:rsidRDefault="006865CD" w:rsidP="00686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C007C">
        <w:rPr>
          <w:color w:val="000000"/>
          <w:sz w:val="24"/>
          <w:szCs w:val="24"/>
        </w:rPr>
        <w:t xml:space="preserve">В случае неявки в </w:t>
      </w:r>
      <w:r w:rsidRPr="003C007C">
        <w:rPr>
          <w:sz w:val="24"/>
          <w:szCs w:val="24"/>
        </w:rPr>
        <w:t>образовательную организацию в установленный срок направление утрачивает силу.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r w:rsidRPr="003C007C">
        <w:rPr>
          <w:noProof/>
          <w:sz w:val="18"/>
          <w:szCs w:val="18"/>
        </w:rPr>
        <w:t xml:space="preserve">муниципального образования Ленинградской области ______________________________  Контактный телефон _________________ </w:t>
      </w:r>
      <w:r w:rsidRPr="003C007C">
        <w:rPr>
          <w:noProof/>
          <w:sz w:val="18"/>
          <w:szCs w:val="18"/>
        </w:rPr>
        <w:cr/>
      </w:r>
      <w:r w:rsidRPr="003C007C">
        <w:br w:type="page"/>
      </w:r>
    </w:p>
    <w:p w:rsidR="006865CD" w:rsidRPr="008221E6" w:rsidRDefault="006865CD" w:rsidP="006865CD">
      <w:pPr>
        <w:ind w:firstLine="709"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 7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об отказе в предоставлении места</w:t>
      </w:r>
    </w:p>
    <w:p w:rsidR="006865CD" w:rsidRPr="003C007C" w:rsidRDefault="006865CD" w:rsidP="006865CD">
      <w:pPr>
        <w:spacing w:line="360" w:lineRule="auto"/>
        <w:ind w:firstLine="709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Настоящим ______________________________________________________________ уведомляется 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>(фамилия, имя, отчество родителя (законного представителя) ребенка)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в том, что  ___________________________________________________________________________ 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>(фамилия, имя, отчество ребенка)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не может быть </w:t>
      </w:r>
      <w:proofErr w:type="gramStart"/>
      <w:r w:rsidRPr="003C007C">
        <w:rPr>
          <w:sz w:val="24"/>
          <w:szCs w:val="24"/>
        </w:rPr>
        <w:t>направлен</w:t>
      </w:r>
      <w:proofErr w:type="gramEnd"/>
      <w:r w:rsidRPr="003C007C">
        <w:rPr>
          <w:sz w:val="24"/>
          <w:szCs w:val="24"/>
        </w:rPr>
        <w:t xml:space="preserve"> в образовательную организацию </w:t>
      </w:r>
      <w:r w:rsidRPr="007F458E">
        <w:rPr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</w:t>
      </w:r>
      <w:r w:rsidRPr="003C007C">
        <w:rPr>
          <w:sz w:val="24"/>
          <w:szCs w:val="24"/>
        </w:rPr>
        <w:t xml:space="preserve"> с _____________________________. </w:t>
      </w:r>
    </w:p>
    <w:p w:rsidR="006865CD" w:rsidRPr="003C007C" w:rsidRDefault="006865CD" w:rsidP="006865CD">
      <w:pPr>
        <w:spacing w:line="360" w:lineRule="auto"/>
        <w:jc w:val="center"/>
      </w:pPr>
      <w:proofErr w:type="gramStart"/>
      <w:r w:rsidRPr="003C007C">
        <w:t>(дата поступления в образовательную организацию, указанная в заявлении родителя (законного представителя)</w:t>
      </w:r>
      <w:proofErr w:type="gramEnd"/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по причине: _________________________________________________________________________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            (указать причину отказа в выдаче направления в образовательную организацию)</w:t>
      </w:r>
    </w:p>
    <w:p w:rsidR="006865CD" w:rsidRPr="003C007C" w:rsidRDefault="006865CD" w:rsidP="006865CD">
      <w:pPr>
        <w:jc w:val="center"/>
      </w:pPr>
    </w:p>
    <w:p w:rsidR="006865CD" w:rsidRPr="003C007C" w:rsidRDefault="006865CD" w:rsidP="006865CD">
      <w:pPr>
        <w:pBdr>
          <w:top w:val="single" w:sz="4" w:space="1" w:color="auto"/>
        </w:pBdr>
        <w:jc w:val="center"/>
      </w:pPr>
    </w:p>
    <w:p w:rsidR="006865CD" w:rsidRPr="003C007C" w:rsidRDefault="006865CD" w:rsidP="006865CD">
      <w:pPr>
        <w:jc w:val="center"/>
      </w:pPr>
    </w:p>
    <w:p w:rsidR="006865CD" w:rsidRPr="003C007C" w:rsidRDefault="006865CD" w:rsidP="006865CD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C007C">
        <w:rPr>
          <w:noProof/>
          <w:sz w:val="18"/>
          <w:szCs w:val="18"/>
        </w:rPr>
        <w:t xml:space="preserve">Ленинградской области _____________________________________________  Контактный телефон ____________________________ </w:t>
      </w:r>
      <w:r w:rsidRPr="003C007C">
        <w:rPr>
          <w:noProof/>
          <w:sz w:val="18"/>
          <w:szCs w:val="18"/>
        </w:rPr>
        <w:cr/>
      </w:r>
    </w:p>
    <w:p w:rsidR="006865CD" w:rsidRPr="003C007C" w:rsidRDefault="006865CD" w:rsidP="006865CD">
      <w:pPr>
        <w:spacing w:after="160" w:line="259" w:lineRule="auto"/>
        <w:rPr>
          <w:sz w:val="26"/>
          <w:szCs w:val="26"/>
        </w:rPr>
      </w:pPr>
      <w:r w:rsidRPr="003C007C">
        <w:rPr>
          <w:sz w:val="26"/>
          <w:szCs w:val="26"/>
        </w:rPr>
        <w:br w:type="page"/>
      </w:r>
    </w:p>
    <w:p w:rsidR="006865CD" w:rsidRPr="008221E6" w:rsidRDefault="006865CD" w:rsidP="006865CD">
      <w:pPr>
        <w:ind w:firstLine="709"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 8</w:t>
      </w:r>
    </w:p>
    <w:p w:rsidR="006865CD" w:rsidRPr="003C007C" w:rsidRDefault="006865CD" w:rsidP="006865CD">
      <w:pPr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ЗАЯВЛЕНИЕ</w:t>
      </w:r>
    </w:p>
    <w:p w:rsidR="006865CD" w:rsidRPr="003C007C" w:rsidRDefault="006865CD" w:rsidP="006865CD">
      <w:pPr>
        <w:contextualSpacing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об отказе от направления</w:t>
      </w:r>
    </w:p>
    <w:p w:rsidR="006865CD" w:rsidRPr="003C007C" w:rsidRDefault="006865CD" w:rsidP="006865CD">
      <w:pPr>
        <w:spacing w:line="240" w:lineRule="atLeast"/>
        <w:contextualSpacing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 xml:space="preserve">Я,  __________________________________________________________________________________ </w:t>
      </w:r>
    </w:p>
    <w:p w:rsidR="006865CD" w:rsidRPr="003C007C" w:rsidRDefault="006865CD" w:rsidP="006865CD">
      <w:pPr>
        <w:jc w:val="center"/>
      </w:pPr>
      <w:r w:rsidRPr="003C007C">
        <w:t>фамилия, имя, отчество родителя (законного представителя) ребенка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line="360" w:lineRule="auto"/>
        <w:rPr>
          <w:sz w:val="24"/>
          <w:szCs w:val="24"/>
        </w:rPr>
      </w:pPr>
      <w:r w:rsidRPr="003C007C">
        <w:rPr>
          <w:sz w:val="24"/>
          <w:szCs w:val="24"/>
        </w:rPr>
        <w:t>отказываюсь от направления № ____________________ выданного мне для зачисления моего ребенка _________________________________</w:t>
      </w:r>
    </w:p>
    <w:p w:rsidR="006865CD" w:rsidRPr="003C007C" w:rsidRDefault="006865CD" w:rsidP="006865CD">
      <w:pPr>
        <w:jc w:val="center"/>
      </w:pPr>
      <w:r w:rsidRPr="003C007C">
        <w:t xml:space="preserve">                                                                                                                                                                                                     (фамилия, имя, дата рождения ребенка)</w:t>
      </w:r>
    </w:p>
    <w:p w:rsidR="006865CD" w:rsidRPr="003C007C" w:rsidRDefault="006865CD" w:rsidP="006865CD">
      <w:pPr>
        <w:rPr>
          <w:sz w:val="24"/>
          <w:szCs w:val="24"/>
        </w:rPr>
      </w:pP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 xml:space="preserve">в образовательную организацию_________________________________________________________ </w:t>
      </w:r>
    </w:p>
    <w:p w:rsidR="006865CD" w:rsidRPr="003C007C" w:rsidRDefault="006865CD" w:rsidP="006865CD">
      <w:pPr>
        <w:spacing w:line="360" w:lineRule="auto"/>
        <w:ind w:firstLine="709"/>
        <w:jc w:val="center"/>
      </w:pPr>
      <w:r w:rsidRPr="003C007C">
        <w:t>(организация, в которую было выдано направление)</w:t>
      </w: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>для зачисления с ________________________________</w:t>
      </w:r>
      <w:proofErr w:type="gramStart"/>
      <w:r w:rsidRPr="003C007C">
        <w:rPr>
          <w:sz w:val="24"/>
          <w:szCs w:val="24"/>
        </w:rPr>
        <w:t xml:space="preserve"> .</w:t>
      </w:r>
      <w:proofErr w:type="gramEnd"/>
    </w:p>
    <w:p w:rsidR="006865CD" w:rsidRPr="003C007C" w:rsidRDefault="006865CD" w:rsidP="006865CD">
      <w:pPr>
        <w:spacing w:line="360" w:lineRule="auto"/>
        <w:ind w:firstLine="709"/>
      </w:pPr>
      <w:r w:rsidRPr="003C007C">
        <w:t xml:space="preserve">                                  (дата, указанная в направлении)</w:t>
      </w:r>
    </w:p>
    <w:p w:rsidR="006865CD" w:rsidRPr="003C007C" w:rsidRDefault="006865CD" w:rsidP="006865CD">
      <w:pPr>
        <w:spacing w:line="360" w:lineRule="auto"/>
        <w:rPr>
          <w:sz w:val="24"/>
          <w:szCs w:val="24"/>
        </w:rPr>
      </w:pPr>
      <w:r w:rsidRPr="003C007C">
        <w:rPr>
          <w:sz w:val="24"/>
          <w:szCs w:val="24"/>
        </w:rPr>
        <w:t xml:space="preserve">Прошу снять </w:t>
      </w:r>
      <w:proofErr w:type="gramStart"/>
      <w:r w:rsidRPr="003C007C">
        <w:rPr>
          <w:sz w:val="24"/>
          <w:szCs w:val="24"/>
        </w:rPr>
        <w:t>с учета заявление о постановке на учет для последующего зачисления в детский сад</w:t>
      </w:r>
      <w:proofErr w:type="gramEnd"/>
      <w:r w:rsidRPr="003C007C">
        <w:rPr>
          <w:sz w:val="24"/>
          <w:szCs w:val="24"/>
        </w:rPr>
        <w:t xml:space="preserve"> №______ от «___» ___________ 20__ года</w:t>
      </w:r>
    </w:p>
    <w:p w:rsidR="006865CD" w:rsidRPr="003C007C" w:rsidRDefault="006865CD" w:rsidP="006865CD">
      <w:pPr>
        <w:jc w:val="center"/>
        <w:rPr>
          <w:sz w:val="18"/>
          <w:szCs w:val="18"/>
        </w:rPr>
      </w:pPr>
      <w:proofErr w:type="gramStart"/>
      <w:r w:rsidRPr="003C007C">
        <w:rPr>
          <w:sz w:val="18"/>
          <w:szCs w:val="18"/>
        </w:rPr>
        <w:t>(указать реквизиты уведомления о постановке на учет для зачисления:</w:t>
      </w:r>
      <w:proofErr w:type="gramEnd"/>
    </w:p>
    <w:p w:rsidR="006865CD" w:rsidRPr="003C007C" w:rsidRDefault="00BB4099" w:rsidP="006865C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74930</wp:posOffset>
                </wp:positionV>
                <wp:extent cx="122555" cy="127000"/>
                <wp:effectExtent l="0" t="0" r="10795" b="2540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27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50.75pt;margin-top:5.9pt;width:9.6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" filled="f" strokecolor="windowText" strokeweight="2pt">
                <v:path arrowok="t"/>
              </v:rect>
            </w:pict>
          </mc:Fallback>
        </mc:AlternateContent>
      </w:r>
      <w:r w:rsidR="006865CD" w:rsidRPr="003C007C">
        <w:rPr>
          <w:sz w:val="18"/>
          <w:szCs w:val="18"/>
        </w:rPr>
        <w:t>регистрационный номер и дата)</w:t>
      </w: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>в связи с отсутствием потребности в получении места в детском саду.</w:t>
      </w:r>
    </w:p>
    <w:p w:rsidR="006865CD" w:rsidRPr="003C007C" w:rsidRDefault="006865CD" w:rsidP="006865CD">
      <w:pPr>
        <w:rPr>
          <w:sz w:val="24"/>
          <w:szCs w:val="24"/>
        </w:rPr>
      </w:pPr>
    </w:p>
    <w:p w:rsidR="006865CD" w:rsidRPr="003C007C" w:rsidRDefault="006865CD" w:rsidP="006865CD">
      <w:pPr>
        <w:spacing w:line="360" w:lineRule="auto"/>
        <w:rPr>
          <w:sz w:val="24"/>
          <w:szCs w:val="24"/>
        </w:rPr>
      </w:pPr>
      <w:r w:rsidRPr="003C007C">
        <w:rPr>
          <w:sz w:val="24"/>
          <w:szCs w:val="24"/>
        </w:rPr>
        <w:t xml:space="preserve">Прошу оставить </w:t>
      </w:r>
      <w:proofErr w:type="gramStart"/>
      <w:r w:rsidRPr="003C007C">
        <w:rPr>
          <w:sz w:val="24"/>
          <w:szCs w:val="24"/>
        </w:rPr>
        <w:t>на учете заявление о постановке на учет для последующего зачисления в детский сад</w:t>
      </w:r>
      <w:proofErr w:type="gramEnd"/>
      <w:r w:rsidRPr="003C007C">
        <w:rPr>
          <w:sz w:val="24"/>
          <w:szCs w:val="24"/>
        </w:rPr>
        <w:t xml:space="preserve"> №___ от «___» __________ 20__ года:</w:t>
      </w:r>
    </w:p>
    <w:p w:rsidR="006865CD" w:rsidRPr="003C007C" w:rsidRDefault="006865CD" w:rsidP="006865CD">
      <w:pPr>
        <w:jc w:val="center"/>
        <w:rPr>
          <w:sz w:val="18"/>
          <w:szCs w:val="18"/>
        </w:rPr>
      </w:pPr>
      <w:proofErr w:type="gramStart"/>
      <w:r w:rsidRPr="003C007C">
        <w:rPr>
          <w:sz w:val="18"/>
          <w:szCs w:val="18"/>
        </w:rPr>
        <w:t>(указать реквизиты уведомления о постановке на учет для зачисления:</w:t>
      </w:r>
      <w:r w:rsidRPr="003C007C">
        <w:rPr>
          <w:noProof/>
          <w:sz w:val="18"/>
          <w:szCs w:val="18"/>
        </w:rPr>
        <w:t xml:space="preserve"> </w:t>
      </w:r>
      <w:proofErr w:type="gramEnd"/>
    </w:p>
    <w:p w:rsidR="006865CD" w:rsidRPr="003C007C" w:rsidRDefault="006865CD" w:rsidP="006865CD">
      <w:pPr>
        <w:jc w:val="center"/>
        <w:rPr>
          <w:sz w:val="24"/>
          <w:szCs w:val="24"/>
        </w:rPr>
      </w:pPr>
      <w:r w:rsidRPr="003C007C">
        <w:rPr>
          <w:sz w:val="18"/>
          <w:szCs w:val="18"/>
        </w:rPr>
        <w:t>регистрационный номер и дата)</w:t>
      </w:r>
    </w:p>
    <w:p w:rsidR="006865CD" w:rsidRPr="003C007C" w:rsidRDefault="00BB4099" w:rsidP="006865C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36195</wp:posOffset>
                </wp:positionV>
                <wp:extent cx="121920" cy="127000"/>
                <wp:effectExtent l="0" t="0" r="11430" b="254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7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1.6pt;margin-top:2.85pt;width:9.6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  <w:r w:rsidR="006865CD" w:rsidRPr="003C007C">
        <w:rPr>
          <w:sz w:val="24"/>
          <w:szCs w:val="24"/>
        </w:rPr>
        <w:t>для зачисления с ________________________________</w:t>
      </w:r>
      <w:proofErr w:type="gramStart"/>
      <w:r w:rsidR="006865CD" w:rsidRPr="003C007C">
        <w:rPr>
          <w:sz w:val="24"/>
          <w:szCs w:val="24"/>
        </w:rPr>
        <w:t xml:space="preserve"> .</w:t>
      </w:r>
      <w:proofErr w:type="gramEnd"/>
    </w:p>
    <w:p w:rsidR="006865CD" w:rsidRPr="003C007C" w:rsidRDefault="006865CD" w:rsidP="006865CD">
      <w:pPr>
        <w:spacing w:line="360" w:lineRule="auto"/>
        <w:ind w:firstLine="709"/>
      </w:pPr>
      <w:r w:rsidRPr="003C007C">
        <w:t xml:space="preserve">                                (дата желаемого зачисления)</w:t>
      </w:r>
    </w:p>
    <w:p w:rsidR="006865CD" w:rsidRPr="003C007C" w:rsidRDefault="006865CD" w:rsidP="006865CD">
      <w:pPr>
        <w:rPr>
          <w:sz w:val="24"/>
          <w:szCs w:val="24"/>
        </w:rPr>
      </w:pPr>
    </w:p>
    <w:p w:rsidR="006865CD" w:rsidRPr="003C007C" w:rsidRDefault="006865CD" w:rsidP="006865CD">
      <w:pPr>
        <w:jc w:val="center"/>
        <w:rPr>
          <w:i/>
          <w:sz w:val="24"/>
          <w:szCs w:val="24"/>
        </w:rPr>
      </w:pPr>
      <w:r w:rsidRPr="003C007C">
        <w:rPr>
          <w:i/>
          <w:sz w:val="24"/>
          <w:szCs w:val="24"/>
        </w:rPr>
        <w:t>(Для подтверждения потребности/отсутствия потребности в получении места в детском саду поставьте «галочку» напротив одного из действий, которые нужно совершить с Вашим первоначальным заявлением о постановке на учет для последующего зачисления в детский сад)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>Дата заполнения заявления ______________________</w:t>
      </w: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 xml:space="preserve">Подпись родителя (законного представителя) _____________   /_____________________________/ </w:t>
      </w:r>
    </w:p>
    <w:p w:rsidR="006865CD" w:rsidRPr="003C007C" w:rsidRDefault="006865CD" w:rsidP="006865CD">
      <w:pPr>
        <w:spacing w:line="240" w:lineRule="atLeast"/>
      </w:pP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  <w:t xml:space="preserve">                   (расшифровка подписи)</w:t>
      </w:r>
    </w:p>
    <w:p w:rsidR="006865CD" w:rsidRPr="003C007C" w:rsidRDefault="006865CD" w:rsidP="006865CD">
      <w:pPr>
        <w:spacing w:line="259" w:lineRule="auto"/>
        <w:jc w:val="center"/>
        <w:rPr>
          <w:b/>
          <w:sz w:val="28"/>
          <w:szCs w:val="28"/>
          <w:lang w:eastAsia="en-US"/>
        </w:rPr>
      </w:pPr>
    </w:p>
    <w:p w:rsidR="006865CD" w:rsidRPr="003C007C" w:rsidRDefault="006865CD" w:rsidP="006865CD">
      <w:pPr>
        <w:rPr>
          <w:sz w:val="28"/>
          <w:szCs w:val="28"/>
        </w:rPr>
      </w:pP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tabs>
          <w:tab w:val="left" w:pos="709"/>
        </w:tabs>
        <w:spacing w:line="360" w:lineRule="auto"/>
        <w:ind w:firstLine="709"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 9</w:t>
      </w:r>
    </w:p>
    <w:p w:rsidR="006865CD" w:rsidRPr="003C007C" w:rsidRDefault="006865CD" w:rsidP="006865CD">
      <w:pPr>
        <w:tabs>
          <w:tab w:val="left" w:pos="709"/>
        </w:tabs>
        <w:spacing w:line="360" w:lineRule="auto"/>
        <w:ind w:firstLine="709"/>
        <w:jc w:val="right"/>
        <w:rPr>
          <w:sz w:val="28"/>
          <w:szCs w:val="28"/>
        </w:rPr>
      </w:pPr>
    </w:p>
    <w:p w:rsidR="006865CD" w:rsidRPr="003C007C" w:rsidRDefault="006865CD" w:rsidP="006865CD">
      <w:pPr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заявителя в случае отказа от направления в образовательную организацию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Уважаемы</w:t>
      </w:r>
      <w:proofErr w:type="gramStart"/>
      <w:r w:rsidRPr="003C007C">
        <w:rPr>
          <w:sz w:val="24"/>
          <w:szCs w:val="24"/>
        </w:rPr>
        <w:t>й(</w:t>
      </w:r>
      <w:proofErr w:type="spellStart"/>
      <w:proofErr w:type="gramEnd"/>
      <w:r w:rsidRPr="003C007C">
        <w:rPr>
          <w:sz w:val="24"/>
          <w:szCs w:val="24"/>
        </w:rPr>
        <w:t>ая</w:t>
      </w:r>
      <w:proofErr w:type="spellEnd"/>
      <w:r w:rsidRPr="003C007C">
        <w:rPr>
          <w:sz w:val="24"/>
          <w:szCs w:val="24"/>
        </w:rPr>
        <w:t>)  ______________________________________________________________________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>уведомляем Вас о том, что  _____________________________________________________________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                                            (фамилия, имя, отчество ребенка)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не может быть </w:t>
      </w:r>
      <w:proofErr w:type="gramStart"/>
      <w:r w:rsidRPr="003C007C">
        <w:rPr>
          <w:sz w:val="24"/>
          <w:szCs w:val="24"/>
        </w:rPr>
        <w:t>зачислен</w:t>
      </w:r>
      <w:proofErr w:type="gramEnd"/>
      <w:r w:rsidRPr="003C007C">
        <w:rPr>
          <w:sz w:val="24"/>
          <w:szCs w:val="24"/>
        </w:rPr>
        <w:t xml:space="preserve"> в образовательную организацию ___________________________________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pBdr>
          <w:top w:val="single" w:sz="4" w:space="1" w:color="auto"/>
        </w:pBdr>
        <w:spacing w:line="360" w:lineRule="auto"/>
        <w:jc w:val="center"/>
      </w:pPr>
      <w:r w:rsidRPr="003C007C">
        <w:t>(организация, в которую было выдано направление)</w:t>
      </w:r>
    </w:p>
    <w:p w:rsidR="006865CD" w:rsidRPr="003C007C" w:rsidRDefault="006865CD" w:rsidP="006865CD">
      <w:pPr>
        <w:spacing w:line="360" w:lineRule="auto"/>
        <w:jc w:val="both"/>
        <w:rPr>
          <w:strike/>
          <w:sz w:val="24"/>
          <w:szCs w:val="24"/>
        </w:rPr>
      </w:pPr>
      <w:r w:rsidRPr="007F458E">
        <w:rPr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</w:t>
      </w:r>
      <w:r w:rsidRPr="003C007C">
        <w:rPr>
          <w:sz w:val="24"/>
          <w:szCs w:val="24"/>
        </w:rPr>
        <w:t xml:space="preserve"> по причине Вашего отказа от направления в образовательную организацию.</w:t>
      </w:r>
    </w:p>
    <w:p w:rsidR="006865CD" w:rsidRPr="003C007C" w:rsidRDefault="006865CD" w:rsidP="006865CD">
      <w:pPr>
        <w:tabs>
          <w:tab w:val="left" w:pos="-3060"/>
        </w:tabs>
        <w:jc w:val="both"/>
        <w:rPr>
          <w:strike/>
          <w:spacing w:val="-4"/>
          <w:sz w:val="24"/>
          <w:szCs w:val="24"/>
        </w:rPr>
      </w:pPr>
    </w:p>
    <w:p w:rsidR="006865CD" w:rsidRPr="003C007C" w:rsidRDefault="006865CD" w:rsidP="006865CD">
      <w:pPr>
        <w:spacing w:after="120"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Ваше заявление поставлено на учет для последующего зачисление в детский сад.</w:t>
      </w:r>
    </w:p>
    <w:p w:rsidR="006865CD" w:rsidRPr="003C007C" w:rsidRDefault="006865CD" w:rsidP="006865CD">
      <w:pPr>
        <w:spacing w:line="360" w:lineRule="auto"/>
        <w:jc w:val="center"/>
        <w:rPr>
          <w:b/>
          <w:sz w:val="26"/>
          <w:szCs w:val="22"/>
        </w:rPr>
      </w:pPr>
      <w:r w:rsidRPr="003C007C">
        <w:rPr>
          <w:b/>
          <w:sz w:val="26"/>
          <w:szCs w:val="22"/>
        </w:rPr>
        <w:t xml:space="preserve">Ожидайте направления в выбранную образовательную организацию </w:t>
      </w:r>
      <w:r w:rsidRPr="003C007C">
        <w:rPr>
          <w:b/>
          <w:sz w:val="26"/>
          <w:szCs w:val="22"/>
        </w:rPr>
        <w:br/>
      </w:r>
      <w:r w:rsidRPr="003C007C">
        <w:rPr>
          <w:sz w:val="26"/>
          <w:szCs w:val="22"/>
        </w:rPr>
        <w:t>после</w:t>
      </w:r>
      <w:r w:rsidRPr="003C007C">
        <w:rPr>
          <w:b/>
          <w:sz w:val="26"/>
          <w:szCs w:val="22"/>
        </w:rPr>
        <w:t xml:space="preserve"> </w:t>
      </w:r>
      <w:r w:rsidRPr="003C007C">
        <w:rPr>
          <w:noProof/>
          <w:sz w:val="24"/>
          <w:szCs w:val="24"/>
        </w:rPr>
        <w:t>__________________________________</w:t>
      </w:r>
    </w:p>
    <w:p w:rsidR="006865CD" w:rsidRPr="003C007C" w:rsidRDefault="006865CD" w:rsidP="006865CD">
      <w:pPr>
        <w:tabs>
          <w:tab w:val="left" w:pos="-3060"/>
        </w:tabs>
        <w:jc w:val="both"/>
        <w:rPr>
          <w:strike/>
          <w:spacing w:val="-4"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pPr>
        <w:tabs>
          <w:tab w:val="left" w:pos="709"/>
        </w:tabs>
        <w:spacing w:line="360" w:lineRule="auto"/>
        <w:rPr>
          <w:sz w:val="28"/>
          <w:szCs w:val="28"/>
        </w:rPr>
      </w:pPr>
      <w:r w:rsidRPr="003C007C">
        <w:rPr>
          <w:noProof/>
          <w:sz w:val="18"/>
          <w:szCs w:val="18"/>
        </w:rPr>
        <w:t xml:space="preserve">Ленинградской области _________________________________________ Контактный телефон ________________________________ </w:t>
      </w:r>
      <w:r w:rsidRPr="003C007C">
        <w:rPr>
          <w:noProof/>
          <w:sz w:val="18"/>
          <w:szCs w:val="18"/>
        </w:rPr>
        <w:cr/>
      </w:r>
    </w:p>
    <w:p w:rsidR="006865CD" w:rsidRPr="008221E6" w:rsidRDefault="006865CD" w:rsidP="006865CD">
      <w:pPr>
        <w:jc w:val="right"/>
        <w:rPr>
          <w:sz w:val="24"/>
          <w:szCs w:val="24"/>
        </w:rPr>
      </w:pPr>
      <w:r w:rsidRPr="003C007C">
        <w:rPr>
          <w:sz w:val="28"/>
          <w:szCs w:val="28"/>
        </w:rPr>
        <w:br w:type="page"/>
      </w:r>
      <w:r w:rsidRPr="008221E6">
        <w:rPr>
          <w:sz w:val="24"/>
          <w:szCs w:val="24"/>
        </w:rPr>
        <w:lastRenderedPageBreak/>
        <w:t>Образец № 10</w:t>
      </w:r>
    </w:p>
    <w:p w:rsidR="006865CD" w:rsidRPr="003C007C" w:rsidRDefault="006865CD" w:rsidP="006865CD">
      <w:pPr>
        <w:jc w:val="right"/>
        <w:rPr>
          <w:sz w:val="28"/>
          <w:szCs w:val="28"/>
        </w:rPr>
      </w:pPr>
    </w:p>
    <w:p w:rsidR="006865CD" w:rsidRPr="003C007C" w:rsidRDefault="006865CD" w:rsidP="006865CD">
      <w:pPr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заявителя в случае неявки в образовательную организацию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Уважаемы</w:t>
      </w:r>
      <w:proofErr w:type="gramStart"/>
      <w:r w:rsidRPr="003C007C">
        <w:rPr>
          <w:sz w:val="24"/>
          <w:szCs w:val="24"/>
        </w:rPr>
        <w:t>й(</w:t>
      </w:r>
      <w:proofErr w:type="spellStart"/>
      <w:proofErr w:type="gramEnd"/>
      <w:r w:rsidRPr="003C007C">
        <w:rPr>
          <w:sz w:val="24"/>
          <w:szCs w:val="24"/>
        </w:rPr>
        <w:t>ая</w:t>
      </w:r>
      <w:proofErr w:type="spellEnd"/>
      <w:r w:rsidRPr="003C007C">
        <w:rPr>
          <w:sz w:val="24"/>
          <w:szCs w:val="24"/>
        </w:rPr>
        <w:t>)  ______________________________________________________________________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rPr>
          <w:sz w:val="24"/>
          <w:szCs w:val="24"/>
        </w:rPr>
      </w:pPr>
      <w:r w:rsidRPr="003C007C">
        <w:rPr>
          <w:sz w:val="24"/>
          <w:szCs w:val="24"/>
        </w:rPr>
        <w:t>уведомляем Вас о том, что  _____________________________________________________________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                                            (фамилия, имя, отчество ребенка)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не может быть </w:t>
      </w:r>
      <w:proofErr w:type="gramStart"/>
      <w:r w:rsidRPr="003C007C">
        <w:rPr>
          <w:sz w:val="24"/>
          <w:szCs w:val="24"/>
        </w:rPr>
        <w:t>зачислен</w:t>
      </w:r>
      <w:proofErr w:type="gramEnd"/>
      <w:r w:rsidRPr="003C007C">
        <w:rPr>
          <w:sz w:val="24"/>
          <w:szCs w:val="24"/>
        </w:rPr>
        <w:t xml:space="preserve"> в образовательную организацию  ___________________________________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spacing w:line="360" w:lineRule="auto"/>
        <w:jc w:val="center"/>
      </w:pPr>
      <w:r w:rsidRPr="003C007C">
        <w:t>(организация, в которую было выдано направление)</w:t>
      </w:r>
    </w:p>
    <w:p w:rsidR="006865CD" w:rsidRPr="007F458E" w:rsidRDefault="006865CD" w:rsidP="006865CD">
      <w:pPr>
        <w:spacing w:line="360" w:lineRule="auto"/>
        <w:jc w:val="both"/>
      </w:pPr>
      <w:r w:rsidRPr="007F458E">
        <w:rPr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</w:t>
      </w:r>
      <w:r w:rsidRPr="003C007C">
        <w:rPr>
          <w:sz w:val="24"/>
          <w:szCs w:val="24"/>
        </w:rPr>
        <w:t xml:space="preserve"> по причине неявки в образовательную организацию в сроки действия направления (14 календарных дней со дня выдачи направления).</w:t>
      </w:r>
    </w:p>
    <w:p w:rsidR="006865CD" w:rsidRPr="003C007C" w:rsidRDefault="006865CD" w:rsidP="006865CD">
      <w:pPr>
        <w:tabs>
          <w:tab w:val="left" w:pos="-3060"/>
        </w:tabs>
        <w:jc w:val="both"/>
        <w:rPr>
          <w:spacing w:val="-4"/>
          <w:sz w:val="24"/>
          <w:szCs w:val="24"/>
        </w:rPr>
      </w:pPr>
    </w:p>
    <w:p w:rsidR="006865CD" w:rsidRPr="003C007C" w:rsidRDefault="006865CD" w:rsidP="006865CD">
      <w:pPr>
        <w:spacing w:line="360" w:lineRule="auto"/>
        <w:jc w:val="both"/>
        <w:rPr>
          <w:spacing w:val="-4"/>
          <w:sz w:val="24"/>
          <w:szCs w:val="24"/>
        </w:rPr>
      </w:pPr>
      <w:r w:rsidRPr="003C007C">
        <w:rPr>
          <w:spacing w:val="-4"/>
          <w:sz w:val="24"/>
          <w:szCs w:val="24"/>
        </w:rPr>
        <w:t xml:space="preserve">Заявитель вправе в течение года от даты получения настоящего уведомления обратиться в </w:t>
      </w:r>
      <w:r w:rsidRPr="003C007C">
        <w:rPr>
          <w:sz w:val="24"/>
          <w:szCs w:val="24"/>
        </w:rPr>
        <w:t xml:space="preserve">орган местного самоуправления, осуществляющего управление в сфере образования муниципального образования </w:t>
      </w:r>
      <w:r w:rsidRPr="007F458E">
        <w:rPr>
          <w:sz w:val="24"/>
          <w:szCs w:val="24"/>
        </w:rPr>
        <w:t>Сосновоборск</w:t>
      </w:r>
      <w:r>
        <w:rPr>
          <w:sz w:val="24"/>
          <w:szCs w:val="24"/>
        </w:rPr>
        <w:t>ого</w:t>
      </w:r>
      <w:r w:rsidRPr="007F458E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7F458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3C007C">
        <w:rPr>
          <w:noProof/>
          <w:sz w:val="24"/>
          <w:szCs w:val="24"/>
        </w:rPr>
        <w:t xml:space="preserve"> Ленинградской области</w:t>
      </w:r>
      <w:r w:rsidRPr="003C007C">
        <w:rPr>
          <w:sz w:val="24"/>
          <w:szCs w:val="24"/>
        </w:rPr>
        <w:t xml:space="preserve"> </w:t>
      </w:r>
      <w:r w:rsidRPr="003C007C">
        <w:rPr>
          <w:spacing w:val="-4"/>
          <w:sz w:val="24"/>
          <w:szCs w:val="24"/>
        </w:rPr>
        <w:t xml:space="preserve"> с заявлением о восстановлении на учете первоначального заявления о постановке на учет для последующего зачисления в образовательную организацию.</w:t>
      </w:r>
    </w:p>
    <w:p w:rsidR="006865CD" w:rsidRPr="003C007C" w:rsidRDefault="006865CD" w:rsidP="006865CD">
      <w:pPr>
        <w:tabs>
          <w:tab w:val="left" w:pos="-3060"/>
        </w:tabs>
        <w:jc w:val="both"/>
        <w:rPr>
          <w:sz w:val="24"/>
          <w:szCs w:val="24"/>
        </w:rPr>
      </w:pPr>
    </w:p>
    <w:p w:rsidR="006865CD" w:rsidRPr="003C007C" w:rsidRDefault="006865CD" w:rsidP="006865CD">
      <w:pPr>
        <w:tabs>
          <w:tab w:val="left" w:pos="-3060"/>
        </w:tabs>
        <w:spacing w:line="360" w:lineRule="auto"/>
        <w:jc w:val="both"/>
        <w:rPr>
          <w:spacing w:val="-4"/>
          <w:sz w:val="24"/>
          <w:szCs w:val="24"/>
        </w:rPr>
      </w:pPr>
      <w:proofErr w:type="gramStart"/>
      <w:r w:rsidRPr="003C007C">
        <w:rPr>
          <w:sz w:val="24"/>
          <w:szCs w:val="24"/>
        </w:rPr>
        <w:t xml:space="preserve">При отсутствии обращения в течение года </w:t>
      </w:r>
      <w:r w:rsidRPr="003C007C">
        <w:rPr>
          <w:spacing w:val="-4"/>
          <w:sz w:val="24"/>
          <w:szCs w:val="24"/>
        </w:rPr>
        <w:t>заявление о постановке на учет для последующего зачисления</w:t>
      </w:r>
      <w:proofErr w:type="gramEnd"/>
      <w:r w:rsidRPr="003C007C">
        <w:rPr>
          <w:spacing w:val="-4"/>
          <w:sz w:val="24"/>
          <w:szCs w:val="24"/>
        </w:rPr>
        <w:t xml:space="preserve"> в образовательную организацию восстановлению не подлежит.</w:t>
      </w:r>
    </w:p>
    <w:p w:rsidR="006865CD" w:rsidRPr="003C007C" w:rsidRDefault="006865CD" w:rsidP="006865CD">
      <w:pPr>
        <w:tabs>
          <w:tab w:val="left" w:pos="-3060"/>
        </w:tabs>
        <w:jc w:val="both"/>
        <w:rPr>
          <w:spacing w:val="-4"/>
          <w:sz w:val="24"/>
          <w:szCs w:val="24"/>
        </w:rPr>
      </w:pPr>
    </w:p>
    <w:p w:rsidR="006865CD" w:rsidRPr="003C007C" w:rsidRDefault="006865CD" w:rsidP="006865CD">
      <w:pPr>
        <w:tabs>
          <w:tab w:val="left" w:pos="-3060"/>
        </w:tabs>
        <w:jc w:val="both"/>
        <w:rPr>
          <w:spacing w:val="-4"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3C007C">
        <w:rPr>
          <w:noProof/>
          <w:sz w:val="18"/>
          <w:szCs w:val="18"/>
        </w:rPr>
        <w:t>муниципального образования Ленинградской области __________________________ Контактный телефон 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№11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ЗАЯВЛЕНИЕ</w:t>
      </w:r>
    </w:p>
    <w:p w:rsidR="006865CD" w:rsidRPr="003C007C" w:rsidRDefault="006865CD" w:rsidP="006865CD">
      <w:pPr>
        <w:contextualSpacing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(для восстановления ранее поданного заявления)</w:t>
      </w:r>
    </w:p>
    <w:p w:rsidR="006865CD" w:rsidRPr="003C007C" w:rsidRDefault="006865CD" w:rsidP="006865CD">
      <w:pPr>
        <w:contextualSpacing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contextualSpacing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3C007C">
        <w:rPr>
          <w:sz w:val="24"/>
          <w:szCs w:val="24"/>
        </w:rPr>
        <w:t>фамилия, имя, отчество родителя (законного представителя) ребенка</w:t>
      </w: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Прошу восстановить заявление </w:t>
      </w:r>
      <w:r w:rsidRPr="003C007C">
        <w:rPr>
          <w:noProof/>
          <w:sz w:val="24"/>
          <w:szCs w:val="24"/>
        </w:rPr>
        <w:t>о</w:t>
      </w:r>
      <w:r w:rsidRPr="003C007C">
        <w:rPr>
          <w:bCs/>
          <w:sz w:val="24"/>
          <w:szCs w:val="24"/>
        </w:rPr>
        <w:t xml:space="preserve"> </w:t>
      </w:r>
      <w:r w:rsidRPr="003C007C">
        <w:rPr>
          <w:sz w:val="24"/>
          <w:szCs w:val="24"/>
        </w:rPr>
        <w:t>постановке ребенка на учет для последующего зачисления в дошкольную образовательную организацию по обращению: №_________от «____» ____ 20_____г. для зачисления с ____________________</w:t>
      </w:r>
      <w:r w:rsidRPr="003C007C">
        <w:t xml:space="preserve">                                              (</w:t>
      </w:r>
      <w:r w:rsidRPr="003C007C">
        <w:rPr>
          <w:sz w:val="18"/>
          <w:szCs w:val="18"/>
        </w:rPr>
        <w:t>Реквизиты уведомления о постановке на учет:</w:t>
      </w:r>
      <w:r w:rsidRPr="003C007C">
        <w:rPr>
          <w:sz w:val="18"/>
          <w:szCs w:val="18"/>
        </w:rPr>
        <w:br/>
      </w:r>
      <w:r w:rsidRPr="003C007C">
        <w:t xml:space="preserve">                                    (дата желаемого зачисления)   </w:t>
      </w:r>
      <w:r w:rsidRPr="003C007C">
        <w:rPr>
          <w:sz w:val="18"/>
          <w:szCs w:val="18"/>
        </w:rPr>
        <w:t xml:space="preserve">                                                                    регистрационный номер и дата)</w:t>
      </w:r>
    </w:p>
    <w:p w:rsidR="006865CD" w:rsidRPr="003C007C" w:rsidRDefault="006865CD" w:rsidP="006865CD">
      <w:pPr>
        <w:spacing w:line="360" w:lineRule="auto"/>
        <w:rPr>
          <w:sz w:val="24"/>
          <w:szCs w:val="24"/>
        </w:rPr>
      </w:pPr>
    </w:p>
    <w:p w:rsidR="006865CD" w:rsidRPr="003C007C" w:rsidRDefault="006865CD" w:rsidP="006865CD">
      <w:pPr>
        <w:spacing w:line="360" w:lineRule="auto"/>
        <w:rPr>
          <w:sz w:val="24"/>
          <w:szCs w:val="24"/>
        </w:rPr>
      </w:pPr>
      <w:r w:rsidRPr="003C007C">
        <w:rPr>
          <w:sz w:val="24"/>
          <w:szCs w:val="24"/>
        </w:rPr>
        <w:t>Направление №___________________ «_____» ________________ 20_____ года.</w:t>
      </w:r>
    </w:p>
    <w:p w:rsidR="006865CD" w:rsidRPr="003C007C" w:rsidRDefault="006865CD" w:rsidP="006865CD">
      <w:pPr>
        <w:spacing w:line="360" w:lineRule="auto"/>
      </w:pPr>
      <w:r w:rsidRPr="003C007C">
        <w:t xml:space="preserve">                                                     (Реквизиты направления: регистрационный номер и дата)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</w:p>
    <w:p w:rsidR="006865CD" w:rsidRPr="003C007C" w:rsidRDefault="006865CD" w:rsidP="006865CD">
      <w:pPr>
        <w:jc w:val="both"/>
        <w:rPr>
          <w:sz w:val="24"/>
          <w:szCs w:val="24"/>
        </w:rPr>
      </w:pPr>
    </w:p>
    <w:p w:rsidR="006865CD" w:rsidRPr="003C007C" w:rsidRDefault="006865CD" w:rsidP="006865CD">
      <w:pPr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>Дата заполнения заявления ______________________</w:t>
      </w: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 xml:space="preserve">Подпись родителя (законного представителя) _____________   /_____________________________/ </w:t>
      </w:r>
    </w:p>
    <w:p w:rsidR="006865CD" w:rsidRPr="003C007C" w:rsidRDefault="006865CD" w:rsidP="006865CD">
      <w:pPr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№12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 w:rsidRPr="003C007C">
        <w:rPr>
          <w:b/>
          <w:noProof/>
          <w:sz w:val="24"/>
          <w:szCs w:val="24"/>
        </w:rPr>
        <w:t>УВЕДОМЛЕНИЕ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 w:rsidRPr="003C007C">
        <w:rPr>
          <w:b/>
          <w:noProof/>
          <w:sz w:val="24"/>
          <w:szCs w:val="24"/>
        </w:rPr>
        <w:t>о предоставлении альтернативной формы обучения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10"/>
          <w:szCs w:val="10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______________________________ от «_____» 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Уважаемый (ая) ______________________________________________________________________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noProof/>
        </w:rPr>
      </w:pPr>
      <w:r w:rsidRPr="003C007C">
        <w:rPr>
          <w:noProof/>
        </w:rPr>
        <w:t xml:space="preserve">                         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autoSpaceDE w:val="0"/>
        <w:autoSpaceDN w:val="0"/>
        <w:adjustRightInd w:val="0"/>
        <w:rPr>
          <w:noProof/>
          <w:sz w:val="16"/>
          <w:szCs w:val="16"/>
        </w:rPr>
      </w:pPr>
    </w:p>
    <w:p w:rsidR="006865CD" w:rsidRPr="003C007C" w:rsidRDefault="006865CD" w:rsidP="006865C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Уведомляем Вас о том, что   ____________________________________________________________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noProof/>
        </w:rPr>
      </w:pPr>
      <w:r w:rsidRPr="003C007C">
        <w:rPr>
          <w:noProof/>
        </w:rPr>
        <w:t xml:space="preserve">                                                      (фамилия, имя, отчество ребенка)</w:t>
      </w:r>
    </w:p>
    <w:p w:rsidR="006865CD" w:rsidRPr="003C007C" w:rsidRDefault="006865CD" w:rsidP="006865CD">
      <w:pPr>
        <w:spacing w:line="360" w:lineRule="auto"/>
        <w:jc w:val="both"/>
        <w:rPr>
          <w:sz w:val="8"/>
          <w:szCs w:val="8"/>
        </w:rPr>
      </w:pP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не может быть направле</w:t>
      </w:r>
      <w:proofErr w:type="gramStart"/>
      <w:r w:rsidRPr="003C007C">
        <w:rPr>
          <w:sz w:val="24"/>
          <w:szCs w:val="24"/>
        </w:rPr>
        <w:t>н(</w:t>
      </w:r>
      <w:proofErr w:type="gramEnd"/>
      <w:r w:rsidRPr="003C007C">
        <w:rPr>
          <w:sz w:val="24"/>
          <w:szCs w:val="24"/>
        </w:rPr>
        <w:t xml:space="preserve">а) в образовательную организацию </w:t>
      </w:r>
      <w:r>
        <w:rPr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</w:t>
      </w:r>
      <w:r w:rsidRPr="003C007C">
        <w:rPr>
          <w:sz w:val="24"/>
          <w:szCs w:val="24"/>
        </w:rPr>
        <w:t>Ленинградской области с ______________________________</w:t>
      </w:r>
      <w:r>
        <w:rPr>
          <w:sz w:val="24"/>
          <w:szCs w:val="24"/>
        </w:rPr>
        <w:t>_____________</w:t>
      </w:r>
    </w:p>
    <w:p w:rsidR="006865CD" w:rsidRPr="003C007C" w:rsidRDefault="006865CD" w:rsidP="006865CD">
      <w:pPr>
        <w:spacing w:line="360" w:lineRule="auto"/>
        <w:jc w:val="center"/>
      </w:pPr>
      <w:proofErr w:type="gramStart"/>
      <w:r w:rsidRPr="003C007C">
        <w:t>(дата поступления в образовательную организацию, указанная в заявлении родителя (законного представителя)</w:t>
      </w:r>
      <w:proofErr w:type="gramEnd"/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по причине: __________________________________________________________________________ 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             (указать причину отказа в выдаче направления в образовательную организацию)</w:t>
      </w:r>
    </w:p>
    <w:p w:rsidR="006865CD" w:rsidRPr="003C007C" w:rsidRDefault="006865CD" w:rsidP="006865CD">
      <w:pPr>
        <w:tabs>
          <w:tab w:val="left" w:pos="0"/>
          <w:tab w:val="left" w:pos="1276"/>
        </w:tabs>
        <w:jc w:val="center"/>
        <w:rPr>
          <w:rFonts w:ascii="Times" w:hAnsi="Times"/>
          <w:sz w:val="4"/>
          <w:szCs w:val="4"/>
        </w:rPr>
      </w:pPr>
      <w:r w:rsidRPr="003C007C">
        <w:rPr>
          <w:rFonts w:ascii="Times" w:hAnsi="Times"/>
          <w:sz w:val="16"/>
          <w:szCs w:val="16"/>
        </w:rPr>
        <w:t xml:space="preserve"> </w:t>
      </w:r>
    </w:p>
    <w:p w:rsidR="006865CD" w:rsidRPr="003C007C" w:rsidRDefault="006865CD" w:rsidP="006865CD">
      <w:pPr>
        <w:spacing w:line="360" w:lineRule="auto"/>
        <w:jc w:val="both"/>
        <w:rPr>
          <w:sz w:val="24"/>
          <w:szCs w:val="24"/>
        </w:rPr>
      </w:pPr>
      <w:r w:rsidRPr="003C007C">
        <w:rPr>
          <w:rFonts w:ascii="Times" w:hAnsi="Times"/>
          <w:sz w:val="24"/>
          <w:szCs w:val="24"/>
        </w:rPr>
        <w:t>Вашему ребенку может быть предоставлено место в</w:t>
      </w:r>
      <w:r w:rsidRPr="003C007C">
        <w:rPr>
          <w:sz w:val="24"/>
          <w:szCs w:val="24"/>
        </w:rPr>
        <w:t xml:space="preserve"> образовательной организации _____________  _____________________________________________________________________________________</w:t>
      </w:r>
      <w:r>
        <w:rPr>
          <w:sz w:val="24"/>
          <w:szCs w:val="24"/>
        </w:rPr>
        <w:t>Сосновоборского городского округа</w:t>
      </w:r>
      <w:r w:rsidRPr="003C007C">
        <w:rPr>
          <w:sz w:val="24"/>
          <w:szCs w:val="24"/>
        </w:rPr>
        <w:t xml:space="preserve"> Ленинградской области с _______________</w:t>
      </w:r>
      <w:proofErr w:type="gramStart"/>
      <w:r w:rsidRPr="003C007C">
        <w:rPr>
          <w:sz w:val="24"/>
          <w:szCs w:val="24"/>
        </w:rPr>
        <w:t xml:space="preserve"> ,</w:t>
      </w:r>
      <w:proofErr w:type="gramEnd"/>
      <w:r w:rsidRPr="003C007C">
        <w:rPr>
          <w:sz w:val="24"/>
          <w:szCs w:val="24"/>
        </w:rPr>
        <w:t xml:space="preserve"> в группе: ___________________.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pPr>
        <w:spacing w:line="360" w:lineRule="auto"/>
        <w:jc w:val="both"/>
        <w:rPr>
          <w:sz w:val="10"/>
          <w:szCs w:val="10"/>
        </w:rPr>
      </w:pPr>
      <w:r w:rsidRPr="003C007C">
        <w:rPr>
          <w:noProof/>
          <w:sz w:val="18"/>
          <w:szCs w:val="18"/>
        </w:rPr>
        <w:t xml:space="preserve">Ленинградской области________________________________________   Контактный телефон _______________________________ </w:t>
      </w:r>
      <w:r w:rsidRPr="003C007C">
        <w:rPr>
          <w:noProof/>
          <w:sz w:val="18"/>
          <w:szCs w:val="18"/>
        </w:rPr>
        <w:cr/>
      </w:r>
    </w:p>
    <w:tbl>
      <w:tblPr>
        <w:tblW w:w="5040" w:type="pct"/>
        <w:tblCellSpacing w:w="15" w:type="dxa"/>
        <w:tblCellMar>
          <w:top w:w="140" w:type="dxa"/>
          <w:left w:w="140" w:type="dxa"/>
          <w:bottom w:w="140" w:type="dxa"/>
          <w:right w:w="140" w:type="dxa"/>
        </w:tblCellMar>
        <w:tblLook w:val="00A0" w:firstRow="1" w:lastRow="0" w:firstColumn="1" w:lastColumn="0" w:noHBand="0" w:noVBand="0"/>
      </w:tblPr>
      <w:tblGrid>
        <w:gridCol w:w="10629"/>
      </w:tblGrid>
      <w:tr w:rsidR="006865CD" w:rsidRPr="003C007C" w:rsidTr="00677F86">
        <w:trPr>
          <w:trHeight w:val="114"/>
          <w:tblCellSpacing w:w="15" w:type="dxa"/>
        </w:trPr>
        <w:tc>
          <w:tcPr>
            <w:tcW w:w="4971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865CD" w:rsidRPr="003C007C" w:rsidRDefault="006865CD" w:rsidP="00677F86">
            <w:pPr>
              <w:spacing w:line="300" w:lineRule="auto"/>
              <w:ind w:firstLine="709"/>
              <w:jc w:val="center"/>
              <w:rPr>
                <w:rFonts w:ascii="Times" w:hAnsi="Times"/>
              </w:rPr>
            </w:pPr>
            <w:r w:rsidRPr="003C007C">
              <w:rPr>
                <w:rFonts w:ascii="Times" w:hAnsi="Times"/>
              </w:rPr>
              <w:t>(линия отрыва)</w:t>
            </w:r>
          </w:p>
        </w:tc>
      </w:tr>
    </w:tbl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b/>
          <w:sz w:val="24"/>
          <w:szCs w:val="24"/>
          <w:u w:val="single"/>
        </w:rPr>
        <w:t>Срок действия альтернативного предложения – 14 календарных дней</w:t>
      </w:r>
      <w:r w:rsidRPr="003C007C">
        <w:rPr>
          <w:sz w:val="24"/>
          <w:szCs w:val="24"/>
        </w:rPr>
        <w:t xml:space="preserve">.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При получении настоящего уведомления Вам необходимо направить лично в орган </w:t>
      </w:r>
      <w:r w:rsidRPr="003C007C">
        <w:rPr>
          <w:bCs/>
          <w:sz w:val="24"/>
          <w:szCs w:val="24"/>
        </w:rPr>
        <w:t>местного самоуправления, осуществляющего управление в сфере образования</w:t>
      </w:r>
      <w:r w:rsidRPr="003C007C">
        <w:rPr>
          <w:noProof/>
          <w:sz w:val="24"/>
          <w:szCs w:val="24"/>
        </w:rPr>
        <w:t xml:space="preserve"> муниципального образования </w:t>
      </w:r>
      <w:r>
        <w:rPr>
          <w:noProof/>
          <w:sz w:val="24"/>
          <w:szCs w:val="24"/>
        </w:rPr>
        <w:t>Сосновоборский городской округ</w:t>
      </w:r>
      <w:r w:rsidRPr="003C007C">
        <w:rPr>
          <w:noProof/>
          <w:sz w:val="24"/>
          <w:szCs w:val="24"/>
        </w:rPr>
        <w:t xml:space="preserve"> Ленинградской области</w:t>
      </w:r>
      <w:r>
        <w:rPr>
          <w:noProof/>
          <w:sz w:val="24"/>
          <w:szCs w:val="24"/>
        </w:rPr>
        <w:t>,</w:t>
      </w:r>
      <w:r w:rsidRPr="003C007C">
        <w:rPr>
          <w:noProof/>
          <w:sz w:val="24"/>
          <w:szCs w:val="24"/>
        </w:rPr>
        <w:t xml:space="preserve"> </w:t>
      </w:r>
      <w:r w:rsidRPr="003C007C">
        <w:rPr>
          <w:sz w:val="24"/>
          <w:szCs w:val="24"/>
        </w:rPr>
        <w:t>следующую информацию: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ind w:firstLine="709"/>
        <w:jc w:val="center"/>
        <w:rPr>
          <w:noProof/>
        </w:rPr>
      </w:pPr>
      <w:r w:rsidRPr="003C007C">
        <w:rPr>
          <w:noProof/>
        </w:rPr>
        <w:t xml:space="preserve"> (фамилия, имя, отчество родителя (законного представителя) ребенка)</w:t>
      </w:r>
    </w:p>
    <w:p w:rsidR="006865CD" w:rsidRPr="003C007C" w:rsidRDefault="006865CD" w:rsidP="006865CD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С предложенным альтернативным предложением </w:t>
      </w:r>
      <w:proofErr w:type="gramStart"/>
      <w:r w:rsidRPr="003C007C">
        <w:rPr>
          <w:sz w:val="24"/>
          <w:szCs w:val="24"/>
        </w:rPr>
        <w:t>согласен</w:t>
      </w:r>
      <w:proofErr w:type="gramEnd"/>
      <w:r w:rsidRPr="003C007C">
        <w:rPr>
          <w:sz w:val="24"/>
          <w:szCs w:val="24"/>
        </w:rPr>
        <w:t xml:space="preserve">, прошу выдать направление в образовательную организацию __________________________________________________________ </w:t>
      </w:r>
    </w:p>
    <w:p w:rsidR="006865CD" w:rsidRPr="003C007C" w:rsidRDefault="006865CD" w:rsidP="006865CD">
      <w:pPr>
        <w:tabs>
          <w:tab w:val="left" w:pos="284"/>
        </w:tabs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________________________ </w:t>
      </w:r>
      <w:r>
        <w:rPr>
          <w:noProof/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</w:t>
      </w:r>
      <w:r w:rsidRPr="003C007C">
        <w:rPr>
          <w:sz w:val="24"/>
          <w:szCs w:val="24"/>
        </w:rPr>
        <w:t xml:space="preserve">Ленинградской области. </w:t>
      </w:r>
    </w:p>
    <w:p w:rsidR="006865CD" w:rsidRPr="003C007C" w:rsidRDefault="006865CD" w:rsidP="006865C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С предложенным альтернативным предложением не </w:t>
      </w:r>
      <w:proofErr w:type="gramStart"/>
      <w:r w:rsidRPr="003C007C">
        <w:rPr>
          <w:sz w:val="24"/>
          <w:szCs w:val="24"/>
        </w:rPr>
        <w:t>согласен</w:t>
      </w:r>
      <w:proofErr w:type="gramEnd"/>
      <w:r w:rsidRPr="003C007C">
        <w:rPr>
          <w:sz w:val="24"/>
          <w:szCs w:val="24"/>
        </w:rPr>
        <w:t>.</w:t>
      </w:r>
    </w:p>
    <w:p w:rsidR="006865CD" w:rsidRPr="003C007C" w:rsidRDefault="006865CD" w:rsidP="006865CD">
      <w:pPr>
        <w:tabs>
          <w:tab w:val="left" w:pos="0"/>
          <w:tab w:val="left" w:pos="1276"/>
        </w:tabs>
        <w:rPr>
          <w:b/>
          <w:bCs/>
          <w:sz w:val="24"/>
          <w:szCs w:val="24"/>
          <w:lang w:eastAsia="en-US"/>
        </w:rPr>
      </w:pPr>
      <w:r w:rsidRPr="003C007C">
        <w:rPr>
          <w:b/>
          <w:bCs/>
          <w:sz w:val="24"/>
          <w:szCs w:val="24"/>
          <w:lang w:eastAsia="en-US"/>
        </w:rPr>
        <w:t>Заполните выбранный вариант ответа (</w:t>
      </w:r>
      <w:proofErr w:type="gramStart"/>
      <w:r w:rsidRPr="003C007C">
        <w:rPr>
          <w:b/>
          <w:bCs/>
          <w:sz w:val="24"/>
          <w:szCs w:val="24"/>
          <w:lang w:eastAsia="en-US"/>
        </w:rPr>
        <w:t>выбранное</w:t>
      </w:r>
      <w:proofErr w:type="gramEnd"/>
      <w:r w:rsidRPr="003C007C">
        <w:rPr>
          <w:b/>
          <w:bCs/>
          <w:sz w:val="24"/>
          <w:szCs w:val="24"/>
          <w:lang w:eastAsia="en-US"/>
        </w:rPr>
        <w:t xml:space="preserve"> подчеркнуть).</w:t>
      </w: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>Дата заполнения заявления _______________</w:t>
      </w:r>
    </w:p>
    <w:p w:rsidR="006865CD" w:rsidRPr="003C007C" w:rsidRDefault="006865CD" w:rsidP="006865CD">
      <w:pPr>
        <w:spacing w:line="240" w:lineRule="atLeast"/>
        <w:rPr>
          <w:sz w:val="24"/>
          <w:szCs w:val="24"/>
        </w:rPr>
      </w:pPr>
      <w:r w:rsidRPr="003C007C">
        <w:rPr>
          <w:sz w:val="24"/>
          <w:szCs w:val="24"/>
        </w:rPr>
        <w:t xml:space="preserve">Подпись родителя (законного представителя) _____________   /_____________________________/ </w:t>
      </w:r>
    </w:p>
    <w:p w:rsidR="006865CD" w:rsidRPr="003C007C" w:rsidRDefault="006865CD" w:rsidP="006865CD">
      <w:pPr>
        <w:spacing w:line="240" w:lineRule="atLeast"/>
        <w:rPr>
          <w:b/>
          <w:bCs/>
          <w:lang w:eastAsia="en-US"/>
        </w:rPr>
      </w:pP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  <w:t xml:space="preserve">                   (расшифровка подписи)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rPr>
          <w:sz w:val="28"/>
          <w:szCs w:val="28"/>
        </w:rPr>
      </w:pP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№13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заявителя </w:t>
      </w:r>
      <w:proofErr w:type="gramStart"/>
      <w:r w:rsidRPr="003C007C">
        <w:rPr>
          <w:b/>
          <w:sz w:val="24"/>
          <w:szCs w:val="24"/>
        </w:rPr>
        <w:t>о подтверждении документов для постановки на учет для последующего зачисления в дошкольную образовательную организацию</w:t>
      </w:r>
      <w:proofErr w:type="gramEnd"/>
    </w:p>
    <w:p w:rsidR="006865CD" w:rsidRPr="003C007C" w:rsidRDefault="006865CD" w:rsidP="006865CD">
      <w:pPr>
        <w:spacing w:line="360" w:lineRule="auto"/>
        <w:ind w:firstLine="709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______________________________ от «_____» 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Уважаемый (ая) ______________________________________________________________________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noProof/>
        </w:rPr>
      </w:pPr>
      <w:r w:rsidRPr="003C007C">
        <w:rPr>
          <w:noProof/>
        </w:rPr>
        <w:t xml:space="preserve">                         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jc w:val="both"/>
        <w:rPr>
          <w:noProof/>
        </w:rPr>
      </w:pPr>
    </w:p>
    <w:p w:rsidR="006865CD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В связи с отсутствием информации, подтверждающей указанные в заявлении сведения, Вам необходимо в течение 5 календарных дней представить в орган местного самоуправления, осуществляющий управление в сфере образования </w:t>
      </w:r>
      <w:r w:rsidRPr="007F458E">
        <w:rPr>
          <w:sz w:val="24"/>
          <w:szCs w:val="24"/>
        </w:rPr>
        <w:t xml:space="preserve">Сосновоборского городского округа </w:t>
      </w:r>
      <w:r w:rsidRPr="003C007C">
        <w:rPr>
          <w:noProof/>
          <w:sz w:val="24"/>
          <w:szCs w:val="24"/>
        </w:rPr>
        <w:t>Ленинградской</w:t>
      </w:r>
      <w:r>
        <w:rPr>
          <w:noProof/>
          <w:sz w:val="24"/>
          <w:szCs w:val="24"/>
        </w:rPr>
        <w:t xml:space="preserve"> </w:t>
      </w:r>
      <w:r w:rsidRPr="003C007C">
        <w:rPr>
          <w:noProof/>
          <w:sz w:val="24"/>
          <w:szCs w:val="24"/>
        </w:rPr>
        <w:t>области</w:t>
      </w:r>
      <w:r>
        <w:rPr>
          <w:noProof/>
          <w:sz w:val="24"/>
          <w:szCs w:val="24"/>
        </w:rPr>
        <w:t xml:space="preserve"> </w:t>
      </w:r>
      <w:r w:rsidRPr="003C007C">
        <w:rPr>
          <w:noProof/>
          <w:sz w:val="24"/>
          <w:szCs w:val="24"/>
        </w:rPr>
        <w:t>по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noProof/>
          <w:sz w:val="24"/>
          <w:szCs w:val="24"/>
        </w:rPr>
        <w:t xml:space="preserve">адресу:_________________________________________________________ следующие документы: 1. </w:t>
      </w:r>
      <w:r w:rsidRPr="003C007C">
        <w:rPr>
          <w:sz w:val="24"/>
          <w:szCs w:val="24"/>
        </w:rPr>
        <w:t xml:space="preserve">___________________________________________________________________________________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2</w:t>
      </w:r>
      <w:r w:rsidRPr="003C007C">
        <w:rPr>
          <w:noProof/>
          <w:sz w:val="24"/>
          <w:szCs w:val="24"/>
        </w:rPr>
        <w:t xml:space="preserve">. </w:t>
      </w:r>
      <w:r w:rsidRPr="003C007C">
        <w:rPr>
          <w:sz w:val="24"/>
          <w:szCs w:val="24"/>
        </w:rPr>
        <w:t>___________________________________________________________________________________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sz w:val="24"/>
          <w:szCs w:val="24"/>
        </w:rPr>
        <w:t>3</w:t>
      </w:r>
      <w:r w:rsidRPr="003C007C">
        <w:rPr>
          <w:noProof/>
          <w:sz w:val="24"/>
          <w:szCs w:val="24"/>
        </w:rPr>
        <w:t xml:space="preserve">. </w:t>
      </w:r>
      <w:r w:rsidRPr="003C007C">
        <w:rPr>
          <w:sz w:val="24"/>
          <w:szCs w:val="24"/>
        </w:rPr>
        <w:t>___________________________________________________________________________________</w:t>
      </w:r>
    </w:p>
    <w:p w:rsidR="006865CD" w:rsidRPr="003C007C" w:rsidRDefault="006865CD" w:rsidP="006865CD">
      <w:pPr>
        <w:jc w:val="center"/>
      </w:pPr>
      <w:r w:rsidRPr="003C007C">
        <w:t>(название документов)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для постановки на учет заявления для последующего зачисления в дошкольную образовательную организацию  </w:t>
      </w:r>
      <w:r w:rsidRPr="003C007C">
        <w:rPr>
          <w:sz w:val="24"/>
          <w:szCs w:val="24"/>
        </w:rPr>
        <w:t>________________________________________________________________________</w:t>
      </w:r>
    </w:p>
    <w:p w:rsidR="006865CD" w:rsidRPr="003C007C" w:rsidRDefault="006865CD" w:rsidP="006865CD">
      <w:pPr>
        <w:jc w:val="center"/>
      </w:pPr>
      <w:r w:rsidRPr="003C007C">
        <w:t>(фамилия, имя, отчество ребенка)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Документы, подтверждающие: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 право на специальные меры поддержки при приеме в дошкольную образовательную организацию, 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потребность в </w:t>
      </w:r>
      <w:r w:rsidRPr="003C007C">
        <w:rPr>
          <w:sz w:val="24"/>
          <w:szCs w:val="24"/>
        </w:rPr>
        <w:t>обучении по адаптированной образовательной программе дошкольного образования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noProof/>
          <w:sz w:val="24"/>
          <w:szCs w:val="24"/>
        </w:rPr>
        <w:t xml:space="preserve">могут быть представлены </w:t>
      </w:r>
      <w:r w:rsidRPr="003C007C">
        <w:rPr>
          <w:sz w:val="24"/>
          <w:szCs w:val="24"/>
        </w:rPr>
        <w:t>в личном кабинете ЕПГУ.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r w:rsidRPr="003C007C">
        <w:rPr>
          <w:noProof/>
          <w:sz w:val="18"/>
          <w:szCs w:val="18"/>
        </w:rPr>
        <w:t xml:space="preserve">Ленинградской области ________________________________________ Контактный телефон ________________________________ </w:t>
      </w:r>
      <w:r w:rsidRPr="003C007C">
        <w:rPr>
          <w:noProof/>
          <w:sz w:val="18"/>
          <w:szCs w:val="18"/>
        </w:rPr>
        <w:cr/>
      </w:r>
      <w:r w:rsidRPr="003C007C"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№14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заявителя о подтверждении сведений для направления ребенка в дошкольную образовательную организацию на следующий учебный год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 от «_____» ________________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Уважаемый (ая) ______________________________________________________________________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noProof/>
        </w:rPr>
      </w:pPr>
      <w:r w:rsidRPr="003C007C">
        <w:rPr>
          <w:noProof/>
        </w:rPr>
        <w:t xml:space="preserve">                         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noProof/>
        </w:rPr>
      </w:pPr>
    </w:p>
    <w:p w:rsidR="006865CD" w:rsidRPr="003C007C" w:rsidRDefault="006865CD" w:rsidP="006865CD">
      <w:pPr>
        <w:spacing w:after="12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В связи с подготовкой к комплектованию дошкольных образовательных организаций на следующий учебный год орган местного самоуправления, осуществляющий управление в сфере образования </w:t>
      </w:r>
      <w:r w:rsidRPr="005A16DD">
        <w:rPr>
          <w:sz w:val="24"/>
          <w:szCs w:val="24"/>
        </w:rPr>
        <w:t>Сосновоборского городского округа</w:t>
      </w:r>
      <w:r w:rsidRPr="003C007C">
        <w:rPr>
          <w:noProof/>
          <w:sz w:val="24"/>
          <w:szCs w:val="24"/>
        </w:rPr>
        <w:t xml:space="preserve"> Ленинградской области в период с 15 марта по 14 апреля текущего года осуществляет проверку документов (сведений), подтверждающих: </w:t>
      </w:r>
    </w:p>
    <w:p w:rsidR="006865CD" w:rsidRPr="003C007C" w:rsidRDefault="006865CD" w:rsidP="006865CD">
      <w:pPr>
        <w:spacing w:after="120"/>
        <w:jc w:val="both"/>
        <w:rPr>
          <w:sz w:val="24"/>
          <w:szCs w:val="24"/>
        </w:rPr>
      </w:pPr>
      <w:r w:rsidRPr="003C007C">
        <w:rPr>
          <w:noProof/>
          <w:sz w:val="24"/>
          <w:szCs w:val="24"/>
        </w:rPr>
        <w:t>1.</w:t>
      </w:r>
      <w:r w:rsidRPr="003C007C">
        <w:rPr>
          <w:sz w:val="28"/>
          <w:szCs w:val="28"/>
        </w:rPr>
        <w:t xml:space="preserve"> </w:t>
      </w:r>
      <w:r w:rsidRPr="003C007C">
        <w:rPr>
          <w:noProof/>
          <w:sz w:val="24"/>
          <w:szCs w:val="24"/>
        </w:rPr>
        <w:t>сведения о регистрации ребенка по месту жительства или по месту пребывания на закрепленной территории муниципального образования Ленинградской области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2. право на специальные меры поддержки при приеме в дошкольную образовательную</w:t>
      </w:r>
      <w:r w:rsidRPr="003C007C">
        <w:rPr>
          <w:sz w:val="24"/>
          <w:szCs w:val="24"/>
        </w:rPr>
        <w:br/>
        <w:t xml:space="preserve">организацию Вашего ребенка _________________________________________________________ </w:t>
      </w:r>
    </w:p>
    <w:p w:rsidR="006865CD" w:rsidRPr="003C007C" w:rsidRDefault="006865CD" w:rsidP="006865CD">
      <w:pPr>
        <w:jc w:val="both"/>
      </w:pPr>
      <w:r w:rsidRPr="003C007C">
        <w:t xml:space="preserve">                                                                                        (фамилия, имя, отчество ребенка)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sz w:val="24"/>
          <w:szCs w:val="24"/>
        </w:rPr>
        <w:t>Указанные документы Вы можете самостоятельно предоставить в орган местного самоуправления,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  <w:proofErr w:type="gramStart"/>
      <w:r w:rsidRPr="003C007C">
        <w:rPr>
          <w:sz w:val="24"/>
          <w:szCs w:val="24"/>
        </w:rPr>
        <w:t>осуществляющий</w:t>
      </w:r>
      <w:proofErr w:type="gramEnd"/>
      <w:r w:rsidRPr="003C007C">
        <w:rPr>
          <w:sz w:val="24"/>
          <w:szCs w:val="24"/>
        </w:rPr>
        <w:t xml:space="preserve"> управление в сфере образования</w:t>
      </w:r>
      <w:r>
        <w:rPr>
          <w:sz w:val="24"/>
          <w:szCs w:val="24"/>
        </w:rPr>
        <w:t>,</w:t>
      </w:r>
      <w:r w:rsidRPr="003C007C">
        <w:rPr>
          <w:sz w:val="24"/>
          <w:szCs w:val="24"/>
        </w:rPr>
        <w:t xml:space="preserve"> </w:t>
      </w:r>
      <w:r w:rsidRPr="005A16DD">
        <w:rPr>
          <w:sz w:val="24"/>
          <w:szCs w:val="24"/>
        </w:rPr>
        <w:t>Сосновоборского городского округа</w:t>
      </w:r>
      <w:r w:rsidRPr="003C007C">
        <w:rPr>
          <w:sz w:val="24"/>
          <w:szCs w:val="24"/>
        </w:rPr>
        <w:t xml:space="preserve"> Ленинградской области по адресу: </w:t>
      </w:r>
    </w:p>
    <w:p w:rsidR="006865CD" w:rsidRPr="003C007C" w:rsidRDefault="006865CD" w:rsidP="006865CD">
      <w:pPr>
        <w:jc w:val="both"/>
        <w:rPr>
          <w:sz w:val="24"/>
          <w:szCs w:val="24"/>
        </w:rPr>
      </w:pPr>
    </w:p>
    <w:p w:rsidR="006865CD" w:rsidRPr="003C007C" w:rsidRDefault="006865CD" w:rsidP="006865CD">
      <w:pPr>
        <w:pBdr>
          <w:top w:val="single" w:sz="4" w:space="1" w:color="auto"/>
        </w:pBdr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jc w:val="both"/>
        <w:rPr>
          <w:sz w:val="24"/>
          <w:szCs w:val="24"/>
        </w:rPr>
      </w:pPr>
      <w:r w:rsidRPr="003C007C">
        <w:rPr>
          <w:noProof/>
          <w:sz w:val="24"/>
          <w:szCs w:val="24"/>
        </w:rPr>
        <w:t xml:space="preserve">Документы, подтверждающие право на специальные меры поддержки при приеме в дошкольную образовательную организацию Вашего ребенка, могут быть представлены </w:t>
      </w:r>
      <w:r w:rsidRPr="003C007C">
        <w:rPr>
          <w:sz w:val="24"/>
          <w:szCs w:val="24"/>
        </w:rPr>
        <w:t>в личном кабинете ЕПГУ.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При отсутствии сведений, подтверждающих право на специальные меры поддержки при проведении процедуры комплектования заявление о постановке на учет для последующего зачисления в дошкольную образовательную организацию рассматривается на общих основаниях.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proofErr w:type="gramStart"/>
      <w:r w:rsidRPr="003C007C">
        <w:rPr>
          <w:noProof/>
          <w:sz w:val="24"/>
          <w:szCs w:val="24"/>
        </w:rPr>
        <w:t>При отсутствии сведений о регистрации ребенка по месту жительства или по месту пребывания на закрепленной территории муниципального образования Ленинградской области при проведении процедуры комплектования заявление о постановке ребенка на учет для последующего зачисления в дошкольную образовательную организацию рассматривается в позиции «дети, стоящие на учете для зачисления в образовательную организацию, не зарегистрированные по месту жительства или по месту пребывания на закрепленной</w:t>
      </w:r>
      <w:proofErr w:type="gramEnd"/>
      <w:r w:rsidRPr="003C007C">
        <w:rPr>
          <w:noProof/>
          <w:sz w:val="24"/>
          <w:szCs w:val="24"/>
        </w:rPr>
        <w:t xml:space="preserve"> территории муниципального образования Ленинградской области».</w:t>
      </w:r>
    </w:p>
    <w:p w:rsidR="006865CD" w:rsidRPr="003C007C" w:rsidRDefault="006865CD" w:rsidP="006865CD">
      <w:pPr>
        <w:jc w:val="both"/>
        <w:rPr>
          <w:noProof/>
          <w:sz w:val="16"/>
          <w:szCs w:val="16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Уполномоченное лицо </w:t>
      </w:r>
    </w:p>
    <w:p w:rsidR="006865CD" w:rsidRPr="003C007C" w:rsidRDefault="006865CD" w:rsidP="006865CD">
      <w:pPr>
        <w:rPr>
          <w:bCs/>
          <w:sz w:val="18"/>
          <w:szCs w:val="18"/>
        </w:rPr>
      </w:pPr>
      <w:r w:rsidRPr="003C007C">
        <w:rPr>
          <w:noProof/>
          <w:sz w:val="18"/>
          <w:szCs w:val="18"/>
        </w:rPr>
        <w:t xml:space="preserve">органа </w:t>
      </w:r>
      <w:r w:rsidRPr="003C007C">
        <w:rPr>
          <w:bCs/>
          <w:sz w:val="18"/>
          <w:szCs w:val="18"/>
        </w:rPr>
        <w:t xml:space="preserve">местного самоуправления,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bCs/>
          <w:sz w:val="18"/>
          <w:szCs w:val="18"/>
        </w:rPr>
        <w:t>осуществляющего управление в сфере образования</w:t>
      </w:r>
      <w:r w:rsidRPr="003C007C">
        <w:rPr>
          <w:noProof/>
          <w:sz w:val="18"/>
          <w:szCs w:val="18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3C007C">
        <w:rPr>
          <w:noProof/>
          <w:sz w:val="18"/>
          <w:szCs w:val="18"/>
        </w:rPr>
        <w:t xml:space="preserve">муниципального образования </w:t>
      </w:r>
    </w:p>
    <w:p w:rsidR="006865CD" w:rsidRPr="003C007C" w:rsidRDefault="006865CD" w:rsidP="006865CD">
      <w:pPr>
        <w:rPr>
          <w:noProof/>
          <w:sz w:val="22"/>
          <w:szCs w:val="22"/>
        </w:rPr>
      </w:pPr>
      <w:r w:rsidRPr="003C007C">
        <w:rPr>
          <w:noProof/>
          <w:sz w:val="18"/>
          <w:szCs w:val="18"/>
        </w:rPr>
        <w:t>Ленинградской области _____________________________________________  Контактный телефон __________________________</w:t>
      </w:r>
    </w:p>
    <w:p w:rsidR="006865CD" w:rsidRPr="003C007C" w:rsidRDefault="006865CD" w:rsidP="006865CD">
      <w:pPr>
        <w:rPr>
          <w:noProof/>
          <w:sz w:val="18"/>
          <w:szCs w:val="18"/>
        </w:rPr>
        <w:sectPr w:rsidR="006865CD" w:rsidRPr="003C007C" w:rsidSect="003C007C">
          <w:pgSz w:w="11906" w:h="16838"/>
          <w:pgMar w:top="1134" w:right="567" w:bottom="1134" w:left="1134" w:header="567" w:footer="0" w:gutter="0"/>
          <w:cols w:space="708"/>
          <w:docGrid w:linePitch="360"/>
        </w:sectPr>
      </w:pPr>
    </w:p>
    <w:p w:rsidR="006865CD" w:rsidRPr="003C007C" w:rsidRDefault="006865CD" w:rsidP="006865CD">
      <w:pPr>
        <w:rPr>
          <w:noProof/>
          <w:sz w:val="18"/>
          <w:szCs w:val="18"/>
        </w:rPr>
      </w:pP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t>Образец №15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заявителя о приглашении на прием документов</w:t>
      </w: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______________________________ от «_____» 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Уважаемый (ая) ______________________________________________________________________ 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noProof/>
        </w:rPr>
      </w:pPr>
      <w:r w:rsidRPr="003C007C">
        <w:rPr>
          <w:noProof/>
        </w:rPr>
        <w:t xml:space="preserve">                                      (фамилия, имя, отчество родителя (законного представителя) ребенка)</w:t>
      </w:r>
    </w:p>
    <w:p w:rsidR="006865CD" w:rsidRPr="003C007C" w:rsidRDefault="006865CD" w:rsidP="006865CD">
      <w:pPr>
        <w:spacing w:line="360" w:lineRule="auto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spacing w:after="12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Для  приема  на  обучение  по  образовательным  программам  дошкольного  образования  Вашего 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ребенка  </w:t>
      </w:r>
      <w:r w:rsidRPr="003C007C">
        <w:rPr>
          <w:sz w:val="24"/>
          <w:szCs w:val="24"/>
        </w:rPr>
        <w:t>_____________________________________________________________________________</w:t>
      </w:r>
    </w:p>
    <w:p w:rsidR="006865CD" w:rsidRPr="003C007C" w:rsidRDefault="006865CD" w:rsidP="006865CD">
      <w:pPr>
        <w:jc w:val="center"/>
      </w:pPr>
      <w:r w:rsidRPr="003C007C">
        <w:t xml:space="preserve">             (фамилия, имя, отчество ребенка)</w:t>
      </w:r>
    </w:p>
    <w:p w:rsidR="006865CD" w:rsidRPr="003C007C" w:rsidRDefault="006865CD" w:rsidP="006865CD">
      <w:pPr>
        <w:jc w:val="center"/>
      </w:pPr>
    </w:p>
    <w:p w:rsidR="006865CD" w:rsidRPr="003C007C" w:rsidRDefault="006865CD" w:rsidP="006865CD">
      <w:pPr>
        <w:spacing w:line="360" w:lineRule="auto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Вам необходимо представить оригиналы документов: </w:t>
      </w:r>
      <w:r w:rsidRPr="003C007C">
        <w:rPr>
          <w:sz w:val="24"/>
          <w:szCs w:val="24"/>
        </w:rPr>
        <w:t>_____________________________________________________________________________________</w:t>
      </w: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spacing w:line="360" w:lineRule="auto"/>
        <w:rPr>
          <w:noProof/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spacing w:line="360" w:lineRule="auto"/>
        <w:rPr>
          <w:noProof/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spacing w:line="360" w:lineRule="auto"/>
        <w:rPr>
          <w:noProof/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spacing w:line="360" w:lineRule="auto"/>
        <w:rPr>
          <w:noProof/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spacing w:line="360" w:lineRule="auto"/>
        <w:jc w:val="both"/>
      </w:pP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Прием документов состоится: __________________________________________________________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3C007C">
        <w:rPr>
          <w:sz w:val="28"/>
          <w:szCs w:val="28"/>
        </w:rPr>
        <w:tab/>
      </w:r>
      <w:r w:rsidRPr="003C007C">
        <w:rPr>
          <w:sz w:val="28"/>
          <w:szCs w:val="28"/>
        </w:rPr>
        <w:tab/>
      </w:r>
      <w:r w:rsidRPr="003C007C">
        <w:rPr>
          <w:sz w:val="28"/>
          <w:szCs w:val="28"/>
        </w:rPr>
        <w:tab/>
      </w:r>
      <w:r w:rsidRPr="003C007C">
        <w:rPr>
          <w:sz w:val="28"/>
          <w:szCs w:val="28"/>
        </w:rPr>
        <w:tab/>
      </w:r>
      <w:r w:rsidRPr="003C007C">
        <w:rPr>
          <w:sz w:val="28"/>
          <w:szCs w:val="28"/>
        </w:rPr>
        <w:tab/>
        <w:t xml:space="preserve">                                    </w:t>
      </w:r>
      <w:r w:rsidRPr="003C007C">
        <w:rPr>
          <w:sz w:val="18"/>
          <w:szCs w:val="18"/>
        </w:rPr>
        <w:t>(график приема)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по адресу:  ___________________________________________________________________________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 w:rsidRPr="003C007C">
        <w:rPr>
          <w:sz w:val="24"/>
          <w:szCs w:val="24"/>
        </w:rPr>
        <w:t xml:space="preserve"> </w:t>
      </w:r>
      <w:r w:rsidRPr="003C007C">
        <w:rPr>
          <w:sz w:val="24"/>
          <w:szCs w:val="24"/>
        </w:rPr>
        <w:tab/>
      </w:r>
      <w:r w:rsidRPr="003C007C">
        <w:rPr>
          <w:sz w:val="24"/>
          <w:szCs w:val="24"/>
        </w:rPr>
        <w:tab/>
      </w:r>
      <w:r w:rsidRPr="003C007C">
        <w:rPr>
          <w:sz w:val="24"/>
          <w:szCs w:val="24"/>
        </w:rPr>
        <w:tab/>
      </w:r>
      <w:r w:rsidRPr="003C007C">
        <w:rPr>
          <w:sz w:val="24"/>
          <w:szCs w:val="24"/>
        </w:rPr>
        <w:tab/>
        <w:t xml:space="preserve">              </w:t>
      </w:r>
      <w:r w:rsidRPr="003C007C">
        <w:t>(адрес образовательной организации)</w:t>
      </w:r>
    </w:p>
    <w:p w:rsidR="006865CD" w:rsidRPr="003C007C" w:rsidRDefault="006865CD" w:rsidP="006865CD">
      <w:pPr>
        <w:spacing w:line="360" w:lineRule="auto"/>
        <w:rPr>
          <w:noProof/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  <w:r w:rsidRPr="003C007C">
        <w:rPr>
          <w:noProof/>
          <w:sz w:val="24"/>
          <w:szCs w:val="24"/>
        </w:rPr>
        <w:t xml:space="preserve"> </w:t>
      </w:r>
    </w:p>
    <w:p w:rsidR="006865CD" w:rsidRPr="003C007C" w:rsidRDefault="006865CD" w:rsidP="006865CD">
      <w:pPr>
        <w:tabs>
          <w:tab w:val="left" w:pos="0"/>
          <w:tab w:val="left" w:pos="1276"/>
        </w:tabs>
        <w:jc w:val="center"/>
        <w:rPr>
          <w:noProof/>
          <w:sz w:val="22"/>
          <w:szCs w:val="22"/>
        </w:rPr>
      </w:pPr>
    </w:p>
    <w:p w:rsidR="006865CD" w:rsidRPr="003C007C" w:rsidRDefault="006865CD" w:rsidP="006865CD">
      <w:pPr>
        <w:rPr>
          <w:noProof/>
          <w:sz w:val="22"/>
          <w:szCs w:val="22"/>
        </w:rPr>
      </w:pPr>
      <w:r w:rsidRPr="003C007C">
        <w:rPr>
          <w:noProof/>
          <w:sz w:val="22"/>
          <w:szCs w:val="22"/>
        </w:rPr>
        <w:t xml:space="preserve">Исполнитель:  ________________________________________________________________________________ </w:t>
      </w:r>
    </w:p>
    <w:p w:rsidR="006865CD" w:rsidRPr="003C007C" w:rsidRDefault="006865CD" w:rsidP="006865CD">
      <w:pPr>
        <w:rPr>
          <w:noProof/>
          <w:sz w:val="22"/>
          <w:szCs w:val="22"/>
        </w:rPr>
      </w:pPr>
    </w:p>
    <w:p w:rsidR="006865CD" w:rsidRPr="003C007C" w:rsidRDefault="006865CD" w:rsidP="006865CD">
      <w:pPr>
        <w:rPr>
          <w:noProof/>
          <w:sz w:val="22"/>
          <w:szCs w:val="22"/>
        </w:rPr>
      </w:pPr>
      <w:r w:rsidRPr="003C007C">
        <w:rPr>
          <w:noProof/>
          <w:sz w:val="22"/>
          <w:szCs w:val="22"/>
        </w:rPr>
        <w:t xml:space="preserve">Контактный телефон:  _________________________________________________________________________ 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rPr>
          <w:b/>
          <w:noProof/>
          <w:sz w:val="24"/>
          <w:szCs w:val="24"/>
        </w:rPr>
      </w:pPr>
    </w:p>
    <w:p w:rsidR="006865CD" w:rsidRPr="003C007C" w:rsidRDefault="006865CD" w:rsidP="006865CD">
      <w:pPr>
        <w:rPr>
          <w:b/>
          <w:noProof/>
          <w:sz w:val="24"/>
          <w:szCs w:val="24"/>
        </w:rPr>
        <w:sectPr w:rsidR="006865CD" w:rsidRPr="003C007C" w:rsidSect="003C007C">
          <w:pgSz w:w="11906" w:h="16838"/>
          <w:pgMar w:top="1134" w:right="567" w:bottom="1134" w:left="1134" w:header="567" w:footer="0" w:gutter="0"/>
          <w:cols w:space="708"/>
          <w:docGrid w:linePitch="360"/>
        </w:sectPr>
      </w:pPr>
    </w:p>
    <w:p w:rsidR="006865CD" w:rsidRPr="003C007C" w:rsidRDefault="006865CD" w:rsidP="006865CD">
      <w:pPr>
        <w:rPr>
          <w:b/>
          <w:noProof/>
          <w:sz w:val="24"/>
          <w:szCs w:val="24"/>
        </w:rPr>
      </w:pP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t>Образец №16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ЗАЯВЛЕНИЕ</w:t>
      </w:r>
    </w:p>
    <w:p w:rsidR="006865CD" w:rsidRPr="003C007C" w:rsidRDefault="006865CD" w:rsidP="006865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о приеме на обучение по образовательным программам дошкольного образования </w:t>
      </w:r>
    </w:p>
    <w:p w:rsidR="006865CD" w:rsidRPr="003C007C" w:rsidRDefault="006865CD" w:rsidP="006865C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6"/>
          <w:szCs w:val="22"/>
        </w:rPr>
      </w:pPr>
    </w:p>
    <w:tbl>
      <w:tblPr>
        <w:tblStyle w:val="aff"/>
        <w:tblW w:w="100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778"/>
      </w:tblGrid>
      <w:tr w:rsidR="006865CD" w:rsidRPr="003C007C" w:rsidTr="00677F86">
        <w:tc>
          <w:tcPr>
            <w:tcW w:w="4253" w:type="dxa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ind w:left="-4395"/>
              <w:jc w:val="both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Руководителю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2"/>
              </w:rPr>
            </w:pPr>
            <w:r w:rsidRPr="003C007C">
              <w:rPr>
                <w:sz w:val="26"/>
                <w:szCs w:val="22"/>
              </w:rPr>
              <w:t>__________________________________________</w:t>
            </w: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jc w:val="center"/>
            </w:pPr>
            <w:r w:rsidRPr="003C007C">
              <w:t>(наименование образовательной организации)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07C">
              <w:rPr>
                <w:sz w:val="24"/>
                <w:szCs w:val="24"/>
              </w:rPr>
              <w:t>______________________________________________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07C">
              <w:t>(ФИО руководителя)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2"/>
              </w:rPr>
            </w:pPr>
            <w:r w:rsidRPr="003C007C">
              <w:rPr>
                <w:sz w:val="24"/>
                <w:szCs w:val="24"/>
              </w:rPr>
              <w:t xml:space="preserve">от </w:t>
            </w:r>
            <w:r w:rsidRPr="003C007C">
              <w:rPr>
                <w:sz w:val="26"/>
                <w:szCs w:val="22"/>
              </w:rPr>
              <w:t>________________________________________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2"/>
              </w:rPr>
            </w:pPr>
            <w:r w:rsidRPr="003C007C">
              <w:rPr>
                <w:sz w:val="26"/>
                <w:szCs w:val="22"/>
              </w:rPr>
              <w:t>____________________________________________________________________________________</w:t>
            </w: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C007C">
              <w:t>(ФИО (последнее – при наличии) родителя (законного представителя)</w:t>
            </w:r>
            <w:proofErr w:type="gramEnd"/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jc w:val="center"/>
            </w:pPr>
            <w:r w:rsidRPr="003C007C">
              <w:rPr>
                <w:sz w:val="26"/>
                <w:szCs w:val="22"/>
              </w:rPr>
              <w:t>______________________________________________________________________________________________________________________________</w:t>
            </w:r>
            <w:r w:rsidRPr="003C007C">
              <w:t xml:space="preserve"> (наименование и реквизиты документа, удостоверяющего личность заявителя, №, серия, дата выдачи, кем </w:t>
            </w:r>
            <w:proofErr w:type="gramStart"/>
            <w:r w:rsidRPr="003C007C">
              <w:t>выдан</w:t>
            </w:r>
            <w:proofErr w:type="gramEnd"/>
            <w:r w:rsidRPr="003C007C">
              <w:t>)</w:t>
            </w: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rPr>
                <w:sz w:val="26"/>
                <w:szCs w:val="22"/>
              </w:rPr>
            </w:pPr>
            <w:r w:rsidRPr="003C007C">
              <w:rPr>
                <w:sz w:val="26"/>
                <w:szCs w:val="22"/>
              </w:rPr>
              <w:t>____________________________________________________________________________________</w:t>
            </w: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jc w:val="center"/>
            </w:pPr>
            <w:r w:rsidRPr="003C007C">
              <w:t>(реквизиты документа, подтверждающего установление опеки, при наличии)</w:t>
            </w: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ind w:left="34" w:firstLine="709"/>
              <w:jc w:val="center"/>
            </w:pP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ind w:left="34"/>
              <w:rPr>
                <w:sz w:val="26"/>
                <w:szCs w:val="22"/>
              </w:rPr>
            </w:pPr>
            <w:r w:rsidRPr="003C007C">
              <w:rPr>
                <w:sz w:val="24"/>
                <w:szCs w:val="24"/>
              </w:rPr>
              <w:t>Номер телефона (при наличии):</w:t>
            </w:r>
            <w:r w:rsidRPr="003C007C">
              <w:rPr>
                <w:sz w:val="26"/>
                <w:szCs w:val="22"/>
              </w:rPr>
              <w:t xml:space="preserve"> __________________________________________</w:t>
            </w:r>
          </w:p>
          <w:p w:rsidR="006865CD" w:rsidRPr="003C007C" w:rsidRDefault="006865CD" w:rsidP="00677F86">
            <w:pPr>
              <w:autoSpaceDE w:val="0"/>
              <w:autoSpaceDN w:val="0"/>
              <w:adjustRightInd w:val="0"/>
              <w:ind w:left="34"/>
              <w:rPr>
                <w:sz w:val="26"/>
                <w:szCs w:val="22"/>
              </w:rPr>
            </w:pPr>
            <w:r w:rsidRPr="003C007C">
              <w:rPr>
                <w:sz w:val="24"/>
                <w:szCs w:val="24"/>
              </w:rPr>
              <w:t>Адрес электронной почты (при наличии):</w:t>
            </w:r>
            <w:r w:rsidRPr="003C007C">
              <w:rPr>
                <w:sz w:val="26"/>
                <w:szCs w:val="22"/>
              </w:rPr>
              <w:t xml:space="preserve"> __________________________________________</w:t>
            </w:r>
          </w:p>
          <w:p w:rsidR="006865CD" w:rsidRPr="003C007C" w:rsidRDefault="006865CD" w:rsidP="00677F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Прошу принять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</w:pPr>
      <w:r w:rsidRPr="003C007C">
        <w:rPr>
          <w:sz w:val="26"/>
          <w:szCs w:val="22"/>
        </w:rPr>
        <w:t>____________________________________________________________________________________________________________________________________________________________</w:t>
      </w:r>
      <w:r w:rsidRPr="003C007C">
        <w:t xml:space="preserve"> (ФИО ребенка (последнее – при наличии), дата рождения)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  <w:rPr>
          <w:sz w:val="26"/>
          <w:szCs w:val="22"/>
        </w:rPr>
      </w:pPr>
      <w:proofErr w:type="gramStart"/>
      <w:r w:rsidRPr="003C007C">
        <w:rPr>
          <w:sz w:val="26"/>
          <w:szCs w:val="22"/>
        </w:rPr>
        <w:t>____________________________________________________________________________________________________________________________________________________________</w:t>
      </w:r>
      <w:r w:rsidRPr="003C007C">
        <w:t xml:space="preserve"> (свидетельство о рождении ребенка (№, серия, дата выдачи, кем выдан, номер актовой записи, реквизиты документа, подтверждающего установление опеки (при наличии)) </w:t>
      </w:r>
      <w:r w:rsidRPr="003C007C">
        <w:br/>
      </w:r>
      <w:r w:rsidRPr="003C007C">
        <w:rPr>
          <w:sz w:val="26"/>
          <w:szCs w:val="22"/>
        </w:rPr>
        <w:t>____________________________________________________________________________________________________________________________________________________________</w:t>
      </w:r>
      <w:proofErr w:type="gramEnd"/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</w:pPr>
      <w:r w:rsidRPr="003C007C">
        <w:t>(адрес места жительства (места пребывания, места фактического проживания) ребенка)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both"/>
        <w:rPr>
          <w:sz w:val="26"/>
          <w:szCs w:val="22"/>
        </w:rPr>
      </w:pPr>
    </w:p>
    <w:p w:rsidR="006865CD" w:rsidRPr="003C007C" w:rsidRDefault="006865CD" w:rsidP="006865CD">
      <w:pPr>
        <w:autoSpaceDE w:val="0"/>
        <w:autoSpaceDN w:val="0"/>
        <w:adjustRightInd w:val="0"/>
        <w:rPr>
          <w:sz w:val="24"/>
          <w:szCs w:val="24"/>
        </w:rPr>
      </w:pPr>
      <w:r w:rsidRPr="003C007C">
        <w:rPr>
          <w:sz w:val="24"/>
          <w:szCs w:val="24"/>
        </w:rPr>
        <w:t xml:space="preserve">в группу ______________________________________________ направленности </w:t>
      </w:r>
      <w:proofErr w:type="gramStart"/>
      <w:r w:rsidRPr="003C007C">
        <w:rPr>
          <w:sz w:val="24"/>
          <w:szCs w:val="24"/>
        </w:rPr>
        <w:t>с</w:t>
      </w:r>
      <w:proofErr w:type="gramEnd"/>
      <w:r w:rsidRPr="003C007C">
        <w:rPr>
          <w:sz w:val="24"/>
          <w:szCs w:val="24"/>
        </w:rPr>
        <w:t xml:space="preserve">  ______________  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both"/>
      </w:pPr>
      <w:r w:rsidRPr="003C007C">
        <w:t xml:space="preserve">     </w:t>
      </w:r>
      <w:proofErr w:type="gramStart"/>
      <w:r w:rsidRPr="003C007C">
        <w:t>(направленность группы: общеразвивающая, компенсирующая,                                (желаемая дата приема)</w:t>
      </w:r>
      <w:proofErr w:type="gramEnd"/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both"/>
      </w:pPr>
      <w:r w:rsidRPr="003C007C">
        <w:t xml:space="preserve">                        комбинированная, оздоровительная)                                                  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lastRenderedPageBreak/>
        <w:t>Необходимый режим пребывания ребенка:________________________________________________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</w:pPr>
      <w:r w:rsidRPr="003C007C">
        <w:rPr>
          <w:sz w:val="24"/>
          <w:szCs w:val="24"/>
        </w:rPr>
        <w:t xml:space="preserve">                                                                                              </w:t>
      </w:r>
      <w:r w:rsidRPr="003C007C" w:rsidDel="001D3D89">
        <w:rPr>
          <w:sz w:val="24"/>
          <w:szCs w:val="24"/>
        </w:rPr>
        <w:t xml:space="preserve"> </w:t>
      </w:r>
      <w:r w:rsidRPr="003C007C">
        <w:t>(указывается режим пребывания)</w:t>
      </w:r>
    </w:p>
    <w:p w:rsidR="006865CD" w:rsidRPr="003C007C" w:rsidRDefault="006865CD" w:rsidP="006865CD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Сведения о втором родителе: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</w:pPr>
      <w:r w:rsidRPr="003C007C">
        <w:rPr>
          <w:sz w:val="26"/>
          <w:szCs w:val="22"/>
        </w:rPr>
        <w:t>______________________________________________________________________________</w:t>
      </w:r>
      <w:r w:rsidRPr="003C007C">
        <w:t xml:space="preserve"> (фамилия, имя, отчество (последнее – при наличии))</w:t>
      </w:r>
    </w:p>
    <w:p w:rsidR="006865CD" w:rsidRPr="003C007C" w:rsidRDefault="006865CD" w:rsidP="006865CD">
      <w:pPr>
        <w:autoSpaceDE w:val="0"/>
        <w:autoSpaceDN w:val="0"/>
        <w:adjustRightInd w:val="0"/>
        <w:jc w:val="center"/>
      </w:pPr>
      <w:r w:rsidRPr="003C007C">
        <w:rPr>
          <w:sz w:val="26"/>
          <w:szCs w:val="22"/>
        </w:rPr>
        <w:t>____________________________________________________________________________________________________________________________________________________________</w:t>
      </w:r>
      <w:r w:rsidRPr="003C007C">
        <w:t xml:space="preserve"> (наименование и реквизиты документа, удостоверяющего личность заявителя, №, серия, дата выдачи, кем </w:t>
      </w:r>
      <w:proofErr w:type="gramStart"/>
      <w:r w:rsidRPr="003C007C">
        <w:t>выдан</w:t>
      </w:r>
      <w:proofErr w:type="gramEnd"/>
      <w:r w:rsidRPr="003C007C">
        <w:t>)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865CD" w:rsidRPr="003C007C" w:rsidRDefault="006865CD" w:rsidP="006865CD">
      <w:pPr>
        <w:autoSpaceDE w:val="0"/>
        <w:autoSpaceDN w:val="0"/>
        <w:adjustRightInd w:val="0"/>
        <w:ind w:left="34"/>
        <w:rPr>
          <w:sz w:val="26"/>
          <w:szCs w:val="22"/>
        </w:rPr>
      </w:pPr>
      <w:r w:rsidRPr="003C007C">
        <w:rPr>
          <w:sz w:val="24"/>
          <w:szCs w:val="24"/>
        </w:rPr>
        <w:t>Номер телефона (при наличии):</w:t>
      </w:r>
      <w:r w:rsidRPr="003C007C">
        <w:rPr>
          <w:sz w:val="26"/>
          <w:szCs w:val="22"/>
        </w:rPr>
        <w:t xml:space="preserve"> 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before="120"/>
        <w:ind w:left="34"/>
        <w:rPr>
          <w:sz w:val="26"/>
          <w:szCs w:val="22"/>
        </w:rPr>
      </w:pPr>
      <w:r w:rsidRPr="003C007C">
        <w:rPr>
          <w:sz w:val="24"/>
          <w:szCs w:val="24"/>
        </w:rPr>
        <w:t>Адрес электронной почты (при наличии):</w:t>
      </w:r>
      <w:r w:rsidRPr="003C007C">
        <w:rPr>
          <w:sz w:val="26"/>
          <w:szCs w:val="22"/>
        </w:rPr>
        <w:t xml:space="preserve"> 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</w:r>
      <w:proofErr w:type="gramStart"/>
      <w:r w:rsidRPr="003C007C">
        <w:rPr>
          <w:sz w:val="24"/>
          <w:szCs w:val="24"/>
        </w:rPr>
        <w:t>имеется</w:t>
      </w:r>
      <w:proofErr w:type="gramEnd"/>
      <w:r w:rsidRPr="003C007C">
        <w:rPr>
          <w:sz w:val="24"/>
          <w:szCs w:val="24"/>
        </w:rPr>
        <w:t xml:space="preserve">/не имеется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</w:pPr>
      <w:r w:rsidRPr="003C007C">
        <w:t xml:space="preserve"> (нужное подчеркнуть)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3C007C">
        <w:rPr>
          <w:sz w:val="18"/>
          <w:szCs w:val="18"/>
        </w:rPr>
        <w:t xml:space="preserve">                                                           (в случае наличия потребности указывается вид адаптированной программы)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Согласен на </w:t>
      </w:r>
      <w:proofErr w:type="gramStart"/>
      <w:r w:rsidRPr="003C007C">
        <w:rPr>
          <w:sz w:val="24"/>
          <w:szCs w:val="24"/>
        </w:rPr>
        <w:t>обучение</w:t>
      </w:r>
      <w:proofErr w:type="gramEnd"/>
      <w:r w:rsidRPr="003C007C">
        <w:rPr>
          <w:sz w:val="24"/>
          <w:szCs w:val="24"/>
        </w:rPr>
        <w:t>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Дата: __________________    Подпись (расшифровка подписи)_______________________________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65CD" w:rsidRPr="003C007C" w:rsidRDefault="006865CD" w:rsidP="006865CD">
      <w:pPr>
        <w:jc w:val="both"/>
        <w:rPr>
          <w:sz w:val="22"/>
          <w:szCs w:val="22"/>
        </w:rPr>
      </w:pPr>
      <w:r w:rsidRPr="003C007C">
        <w:rPr>
          <w:sz w:val="22"/>
          <w:szCs w:val="22"/>
        </w:rPr>
        <w:t>Сведения о выборе языка образования моего ребенка: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jc w:val="center"/>
      </w:pPr>
      <w:r w:rsidRPr="003C007C">
        <w:t xml:space="preserve"> (указать язык образования в соответствии с реализуемой </w:t>
      </w:r>
      <w:r w:rsidRPr="003C007C">
        <w:rPr>
          <w:rFonts w:eastAsia="Calibri"/>
          <w:lang w:eastAsia="en-US"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6865CD" w:rsidRPr="003C007C" w:rsidRDefault="006865CD" w:rsidP="006865CD">
      <w:pPr>
        <w:jc w:val="both"/>
        <w:rPr>
          <w:sz w:val="22"/>
          <w:szCs w:val="22"/>
        </w:rPr>
      </w:pPr>
    </w:p>
    <w:p w:rsidR="006865CD" w:rsidRPr="003C007C" w:rsidRDefault="006865CD" w:rsidP="006865CD">
      <w:pPr>
        <w:jc w:val="both"/>
        <w:rPr>
          <w:sz w:val="22"/>
          <w:szCs w:val="22"/>
        </w:rPr>
      </w:pPr>
      <w:r w:rsidRPr="003C007C">
        <w:rPr>
          <w:sz w:val="22"/>
          <w:szCs w:val="22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jc w:val="center"/>
      </w:pPr>
      <w:r w:rsidRPr="003C007C">
        <w:t xml:space="preserve"> (указать язык обучения и воспитания в соответствии с реализуемой </w:t>
      </w:r>
      <w:r w:rsidRPr="003C007C">
        <w:rPr>
          <w:rFonts w:eastAsia="Calibri"/>
          <w:lang w:eastAsia="en-US"/>
        </w:rPr>
        <w:t xml:space="preserve">образовательной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:rsidR="006865CD" w:rsidRPr="003C007C" w:rsidRDefault="006865CD" w:rsidP="006865CD">
      <w:pPr>
        <w:jc w:val="both"/>
        <w:rPr>
          <w:sz w:val="22"/>
          <w:szCs w:val="22"/>
        </w:rPr>
      </w:pPr>
    </w:p>
    <w:p w:rsidR="006865CD" w:rsidRPr="003C007C" w:rsidRDefault="006865CD" w:rsidP="006865CD">
      <w:pPr>
        <w:autoSpaceDE w:val="0"/>
        <w:adjustRightInd w:val="0"/>
        <w:jc w:val="both"/>
        <w:rPr>
          <w:sz w:val="22"/>
          <w:szCs w:val="22"/>
        </w:rPr>
      </w:pPr>
      <w:r w:rsidRPr="003C007C">
        <w:rPr>
          <w:sz w:val="22"/>
          <w:szCs w:val="22"/>
        </w:rPr>
        <w:t xml:space="preserve">С Уставом организации, осуществляющей образовательную деятельность, </w:t>
      </w:r>
      <w:r w:rsidRPr="003C007C">
        <w:rPr>
          <w:rFonts w:eastAsia="Calibri"/>
          <w:sz w:val="22"/>
          <w:szCs w:val="22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3C007C">
        <w:rPr>
          <w:sz w:val="22"/>
          <w:szCs w:val="22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</w:t>
      </w:r>
      <w:r w:rsidRPr="003C007C">
        <w:rPr>
          <w:sz w:val="22"/>
          <w:szCs w:val="22"/>
        </w:rPr>
        <w:lastRenderedPageBreak/>
        <w:t xml:space="preserve">образовательной деятельности, права и обязанности воспитанников, </w:t>
      </w:r>
      <w:r w:rsidRPr="003C007C">
        <w:rPr>
          <w:rFonts w:eastAsia="Calibri"/>
          <w:sz w:val="22"/>
          <w:szCs w:val="22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3C007C">
        <w:rPr>
          <w:sz w:val="22"/>
          <w:szCs w:val="22"/>
        </w:rPr>
        <w:t xml:space="preserve"> </w:t>
      </w:r>
      <w:proofErr w:type="gramStart"/>
      <w:r w:rsidRPr="003C007C">
        <w:rPr>
          <w:sz w:val="22"/>
          <w:szCs w:val="22"/>
        </w:rPr>
        <w:t>ознакомлен</w:t>
      </w:r>
      <w:proofErr w:type="gramEnd"/>
      <w:r w:rsidRPr="003C007C">
        <w:rPr>
          <w:sz w:val="22"/>
          <w:szCs w:val="22"/>
        </w:rPr>
        <w:t xml:space="preserve"> (а)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Дата: __________________    Подпись (расшифровка подписи)_______________________________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C007C">
        <w:rPr>
          <w:sz w:val="24"/>
          <w:szCs w:val="24"/>
        </w:rPr>
        <w:t>Согласен</w:t>
      </w:r>
      <w:proofErr w:type="gramEnd"/>
      <w:r w:rsidRPr="003C007C">
        <w:rPr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Дата: __________________    Подпись (расшифровка подписи)_______________________________</w:t>
      </w:r>
    </w:p>
    <w:p w:rsidR="006865CD" w:rsidRPr="003C007C" w:rsidRDefault="006865CD" w:rsidP="006865CD">
      <w:pPr>
        <w:rPr>
          <w:b/>
          <w:bCs/>
          <w:sz w:val="16"/>
          <w:szCs w:val="16"/>
          <w:lang w:eastAsia="en-US"/>
        </w:rPr>
      </w:pPr>
    </w:p>
    <w:p w:rsidR="006865CD" w:rsidRPr="003C007C" w:rsidRDefault="006865CD" w:rsidP="006865CD">
      <w:pPr>
        <w:rPr>
          <w:b/>
          <w:bCs/>
          <w:sz w:val="16"/>
          <w:szCs w:val="16"/>
          <w:lang w:eastAsia="en-US"/>
        </w:rPr>
      </w:pPr>
      <w:r w:rsidRPr="003C007C">
        <w:rPr>
          <w:b/>
          <w:bCs/>
          <w:sz w:val="16"/>
          <w:szCs w:val="16"/>
          <w:lang w:eastAsia="en-US"/>
        </w:rPr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№17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 xml:space="preserve">УВЕДОМЛЕНИЕ 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 w:rsidRPr="003C007C">
        <w:rPr>
          <w:b/>
          <w:bCs/>
          <w:sz w:val="24"/>
          <w:szCs w:val="24"/>
        </w:rPr>
        <w:t>об отказе в</w:t>
      </w:r>
      <w:r w:rsidRPr="003C007C">
        <w:rPr>
          <w:b/>
          <w:noProof/>
          <w:sz w:val="24"/>
          <w:szCs w:val="24"/>
        </w:rPr>
        <w:t xml:space="preserve"> приеме заявления 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center"/>
        <w:rPr>
          <w:b/>
          <w:noProof/>
          <w:sz w:val="24"/>
          <w:szCs w:val="24"/>
        </w:rPr>
      </w:pPr>
      <w:r w:rsidRPr="003C007C">
        <w:rPr>
          <w:b/>
          <w:noProof/>
          <w:sz w:val="24"/>
          <w:szCs w:val="24"/>
        </w:rPr>
        <w:t>о приеме на обучение по образовательным програмам дошкольного образования</w:t>
      </w:r>
    </w:p>
    <w:p w:rsidR="006865CD" w:rsidRPr="003C007C" w:rsidRDefault="006865CD" w:rsidP="006865CD">
      <w:pPr>
        <w:spacing w:line="360" w:lineRule="auto"/>
        <w:ind w:firstLine="709"/>
        <w:jc w:val="both"/>
        <w:rPr>
          <w:sz w:val="24"/>
          <w:szCs w:val="24"/>
        </w:rPr>
      </w:pPr>
    </w:p>
    <w:p w:rsidR="006865CD" w:rsidRPr="003C007C" w:rsidRDefault="006865CD" w:rsidP="006865CD">
      <w:pPr>
        <w:ind w:firstLine="709"/>
        <w:jc w:val="center"/>
        <w:rPr>
          <w:b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after="120" w:line="360" w:lineRule="auto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 xml:space="preserve">Регистрационный № ______________________________ от «_____» _______________ 20____ года </w:t>
      </w: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spacing w:before="24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Настоящим ______________________________________________________________ уведомляется 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>(фамилия, имя, отчество родителя (законного представителя) ребенка)</w:t>
      </w:r>
    </w:p>
    <w:p w:rsidR="006865CD" w:rsidRPr="003C007C" w:rsidRDefault="006865CD" w:rsidP="006865CD">
      <w:pPr>
        <w:jc w:val="both"/>
        <w:rPr>
          <w:noProof/>
          <w:sz w:val="24"/>
          <w:szCs w:val="24"/>
        </w:rPr>
      </w:pPr>
      <w:r w:rsidRPr="003C007C">
        <w:rPr>
          <w:sz w:val="24"/>
          <w:szCs w:val="24"/>
        </w:rPr>
        <w:t xml:space="preserve">в  том,  что   заявление   о   </w:t>
      </w:r>
      <w:r w:rsidRPr="003C007C">
        <w:rPr>
          <w:noProof/>
          <w:sz w:val="24"/>
          <w:szCs w:val="24"/>
        </w:rPr>
        <w:t xml:space="preserve">приеме   на   обучение   по   образовательным   програмам   дошкольного </w:t>
      </w:r>
    </w:p>
    <w:p w:rsidR="006865CD" w:rsidRPr="003C007C" w:rsidRDefault="006865CD" w:rsidP="006865CD">
      <w:pPr>
        <w:spacing w:before="240"/>
        <w:jc w:val="both"/>
        <w:rPr>
          <w:sz w:val="24"/>
          <w:szCs w:val="24"/>
        </w:rPr>
      </w:pPr>
      <w:r w:rsidRPr="003C007C">
        <w:rPr>
          <w:noProof/>
          <w:sz w:val="24"/>
          <w:szCs w:val="24"/>
        </w:rPr>
        <w:t>образования</w:t>
      </w:r>
      <w:r w:rsidRPr="003C007C">
        <w:rPr>
          <w:sz w:val="24"/>
          <w:szCs w:val="24"/>
        </w:rPr>
        <w:t xml:space="preserve"> _________________________________________________________________________ 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      (фамилия, имя, отчество ребенка)</w:t>
      </w:r>
    </w:p>
    <w:p w:rsidR="006865CD" w:rsidRPr="003C007C" w:rsidRDefault="006865CD" w:rsidP="006865CD">
      <w:pPr>
        <w:autoSpaceDE w:val="0"/>
        <w:autoSpaceDN w:val="0"/>
        <w:adjustRightInd w:val="0"/>
        <w:spacing w:after="240"/>
        <w:jc w:val="both"/>
        <w:rPr>
          <w:bCs/>
          <w:sz w:val="24"/>
          <w:szCs w:val="24"/>
        </w:rPr>
      </w:pPr>
      <w:r w:rsidRPr="003C007C">
        <w:rPr>
          <w:sz w:val="24"/>
          <w:szCs w:val="24"/>
        </w:rPr>
        <w:t xml:space="preserve">не может быть </w:t>
      </w:r>
      <w:r w:rsidRPr="003C007C">
        <w:rPr>
          <w:noProof/>
          <w:sz w:val="24"/>
          <w:szCs w:val="24"/>
        </w:rPr>
        <w:t xml:space="preserve">принято в дошкольной </w:t>
      </w:r>
      <w:r w:rsidRPr="003C007C">
        <w:rPr>
          <w:sz w:val="24"/>
          <w:szCs w:val="24"/>
        </w:rPr>
        <w:t>образовательной организации _________________________</w:t>
      </w:r>
      <w:r w:rsidRPr="003C007C">
        <w:rPr>
          <w:bCs/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по причине: 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spacing w:line="360" w:lineRule="auto"/>
        <w:jc w:val="center"/>
      </w:pPr>
      <w:r w:rsidRPr="003C007C">
        <w:t xml:space="preserve"> (указать причину отказа в приеме заявления)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sz w:val="24"/>
          <w:szCs w:val="24"/>
        </w:rPr>
        <w:t xml:space="preserve">Ваше заявление </w:t>
      </w:r>
      <w:r w:rsidRPr="003C007C">
        <w:rPr>
          <w:noProof/>
          <w:sz w:val="24"/>
          <w:szCs w:val="24"/>
        </w:rPr>
        <w:t>о постановке на учет для последующего зачисления в дошкольную образовательную организацию</w:t>
      </w:r>
      <w:r w:rsidRPr="003C007C">
        <w:rPr>
          <w:sz w:val="24"/>
          <w:szCs w:val="24"/>
        </w:rPr>
        <w:t xml:space="preserve"> будет восстановлено </w:t>
      </w:r>
      <w:proofErr w:type="gramStart"/>
      <w:r w:rsidRPr="003C007C">
        <w:rPr>
          <w:sz w:val="24"/>
          <w:szCs w:val="24"/>
        </w:rPr>
        <w:t>на учете для зачисления в указанные в заявлении образовательные организации в следующем учебном году</w:t>
      </w:r>
      <w:proofErr w:type="gramEnd"/>
      <w:r w:rsidRPr="003C007C">
        <w:rPr>
          <w:sz w:val="24"/>
          <w:szCs w:val="24"/>
        </w:rPr>
        <w:t>.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3C007C">
        <w:rPr>
          <w:noProof/>
          <w:sz w:val="22"/>
          <w:szCs w:val="22"/>
        </w:rPr>
        <w:t>Исполнитель 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:rsidR="006865CD" w:rsidRPr="003C007C" w:rsidRDefault="006865CD" w:rsidP="006865CD">
      <w:pPr>
        <w:rPr>
          <w:noProof/>
          <w:sz w:val="22"/>
          <w:szCs w:val="22"/>
        </w:rPr>
      </w:pPr>
      <w:r w:rsidRPr="003C007C">
        <w:rPr>
          <w:noProof/>
          <w:sz w:val="22"/>
          <w:szCs w:val="22"/>
        </w:rPr>
        <w:t>Контактный телефон __________________________________________________________________________</w:t>
      </w:r>
    </w:p>
    <w:p w:rsidR="006865CD" w:rsidRPr="003C007C" w:rsidRDefault="006865CD" w:rsidP="006865CD">
      <w:pPr>
        <w:rPr>
          <w:sz w:val="28"/>
          <w:szCs w:val="28"/>
        </w:rPr>
      </w:pP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№18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Уведомление о приеме документов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Уважаемы</w:t>
      </w:r>
      <w:proofErr w:type="gramStart"/>
      <w:r w:rsidRPr="003C007C">
        <w:rPr>
          <w:sz w:val="24"/>
          <w:szCs w:val="24"/>
        </w:rPr>
        <w:t>й(</w:t>
      </w:r>
      <w:proofErr w:type="spellStart"/>
      <w:proofErr w:type="gramEnd"/>
      <w:r w:rsidRPr="003C007C">
        <w:rPr>
          <w:sz w:val="24"/>
          <w:szCs w:val="24"/>
        </w:rPr>
        <w:t>ая</w:t>
      </w:r>
      <w:proofErr w:type="spellEnd"/>
      <w:r w:rsidRPr="003C007C">
        <w:rPr>
          <w:sz w:val="24"/>
          <w:szCs w:val="24"/>
        </w:rPr>
        <w:t>) _______________________________________________________________________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center"/>
      </w:pPr>
      <w:r w:rsidRPr="003C007C">
        <w:t xml:space="preserve">                                (ФИО заявителя)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865CD" w:rsidRPr="003C007C" w:rsidRDefault="006865CD" w:rsidP="006865CD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Уведомляем Вас о том, что представленные Вами документы к заявлению о </w:t>
      </w:r>
      <w:r w:rsidRPr="003C007C">
        <w:rPr>
          <w:noProof/>
          <w:sz w:val="24"/>
          <w:szCs w:val="24"/>
        </w:rPr>
        <w:t>приеме на обучение по образовательным програмам дошкольного образования</w:t>
      </w:r>
      <w:r w:rsidRPr="003C007C">
        <w:rPr>
          <w:sz w:val="24"/>
          <w:szCs w:val="24"/>
        </w:rPr>
        <w:t xml:space="preserve"> в образовательную организацию зарегистрированы в журнале приема документов 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center"/>
      </w:pPr>
      <w:r w:rsidRPr="003C007C">
        <w:t xml:space="preserve"> (наименование образовательной организации)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Входящий номер и дата приема документов:  ____________________________________________</w:t>
      </w:r>
    </w:p>
    <w:p w:rsidR="006865CD" w:rsidRPr="003C007C" w:rsidRDefault="006865CD" w:rsidP="006865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Перечень представленных документов: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65CD" w:rsidRPr="003C007C" w:rsidRDefault="006865CD" w:rsidP="0068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C007C">
        <w:rPr>
          <w:sz w:val="24"/>
          <w:szCs w:val="24"/>
        </w:rPr>
        <w:t xml:space="preserve"> </w:t>
      </w:r>
    </w:p>
    <w:p w:rsidR="006865CD" w:rsidRPr="003C007C" w:rsidRDefault="006865CD" w:rsidP="006865CD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Исполнитель ___________________________________________  Подпись_____________________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</w:p>
    <w:p w:rsidR="006865CD" w:rsidRPr="003C007C" w:rsidRDefault="006865CD" w:rsidP="006865CD">
      <w:pPr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Контактный телефон  __________________________________________________________________</w:t>
      </w:r>
    </w:p>
    <w:p w:rsidR="006865CD" w:rsidRPr="003C007C" w:rsidRDefault="006865CD" w:rsidP="006865CD">
      <w:pPr>
        <w:rPr>
          <w:b/>
          <w:bCs/>
          <w:sz w:val="24"/>
          <w:szCs w:val="24"/>
          <w:lang w:eastAsia="en-US"/>
        </w:rPr>
      </w:pPr>
    </w:p>
    <w:p w:rsidR="006865CD" w:rsidRPr="003C007C" w:rsidRDefault="006865CD" w:rsidP="006865CD">
      <w:pPr>
        <w:rPr>
          <w:b/>
          <w:bCs/>
          <w:sz w:val="24"/>
          <w:szCs w:val="24"/>
          <w:lang w:eastAsia="en-US"/>
        </w:rPr>
      </w:pPr>
    </w:p>
    <w:p w:rsidR="006865CD" w:rsidRPr="003C007C" w:rsidRDefault="006865CD" w:rsidP="006865CD">
      <w:pPr>
        <w:rPr>
          <w:noProof/>
          <w:sz w:val="24"/>
          <w:szCs w:val="24"/>
        </w:rPr>
      </w:pPr>
      <w:r w:rsidRPr="003C007C">
        <w:rPr>
          <w:noProof/>
          <w:sz w:val="24"/>
          <w:szCs w:val="24"/>
        </w:rPr>
        <w:t>Дата_________________________________________________________________________________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rPr>
          <w:sz w:val="28"/>
          <w:szCs w:val="28"/>
        </w:rPr>
      </w:pPr>
      <w:r w:rsidRPr="003C007C">
        <w:rPr>
          <w:sz w:val="28"/>
          <w:szCs w:val="28"/>
        </w:rPr>
        <w:br w:type="page"/>
      </w:r>
    </w:p>
    <w:p w:rsidR="006865CD" w:rsidRPr="008221E6" w:rsidRDefault="006865CD" w:rsidP="006865CD">
      <w:pPr>
        <w:suppressAutoHyphens/>
        <w:ind w:firstLine="709"/>
        <w:contextualSpacing/>
        <w:jc w:val="right"/>
        <w:rPr>
          <w:sz w:val="24"/>
          <w:szCs w:val="24"/>
        </w:rPr>
      </w:pPr>
      <w:r w:rsidRPr="008221E6">
        <w:rPr>
          <w:sz w:val="24"/>
          <w:szCs w:val="24"/>
        </w:rPr>
        <w:lastRenderedPageBreak/>
        <w:t>Образец №19</w:t>
      </w:r>
    </w:p>
    <w:p w:rsidR="006865CD" w:rsidRPr="003C007C" w:rsidRDefault="006865CD" w:rsidP="006865CD">
      <w:pPr>
        <w:suppressAutoHyphens/>
        <w:ind w:firstLine="709"/>
        <w:contextualSpacing/>
        <w:jc w:val="right"/>
        <w:rPr>
          <w:sz w:val="28"/>
          <w:szCs w:val="28"/>
        </w:rPr>
      </w:pPr>
    </w:p>
    <w:p w:rsidR="006865CD" w:rsidRPr="003C007C" w:rsidRDefault="006865CD" w:rsidP="006865CD">
      <w:pPr>
        <w:spacing w:line="240" w:lineRule="atLeast"/>
        <w:ind w:left="-567" w:right="-284"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ЗАЯВЛЕНИЕ</w:t>
      </w:r>
    </w:p>
    <w:p w:rsidR="006865CD" w:rsidRPr="003C007C" w:rsidRDefault="006865CD" w:rsidP="006865CD">
      <w:pPr>
        <w:spacing w:line="240" w:lineRule="atLeast"/>
        <w:ind w:left="-567" w:right="-284"/>
        <w:contextualSpacing/>
        <w:jc w:val="center"/>
        <w:rPr>
          <w:b/>
          <w:sz w:val="24"/>
          <w:szCs w:val="24"/>
        </w:rPr>
      </w:pPr>
      <w:proofErr w:type="gramStart"/>
      <w:r w:rsidRPr="003C007C">
        <w:rPr>
          <w:b/>
          <w:sz w:val="24"/>
          <w:szCs w:val="24"/>
        </w:rPr>
        <w:t xml:space="preserve">(для внесения изменений в ранее поданное заявление </w:t>
      </w:r>
      <w:proofErr w:type="gramEnd"/>
    </w:p>
    <w:p w:rsidR="006865CD" w:rsidRPr="003C007C" w:rsidRDefault="006865CD" w:rsidP="006865CD">
      <w:pPr>
        <w:spacing w:line="240" w:lineRule="atLeast"/>
        <w:ind w:left="-567" w:right="-284"/>
        <w:contextualSpacing/>
        <w:jc w:val="center"/>
        <w:rPr>
          <w:b/>
          <w:sz w:val="24"/>
          <w:szCs w:val="24"/>
        </w:rPr>
      </w:pPr>
      <w:r w:rsidRPr="003C007C">
        <w:rPr>
          <w:b/>
          <w:sz w:val="24"/>
          <w:szCs w:val="24"/>
        </w:rPr>
        <w:t>в части приобщения к делу документов)</w:t>
      </w:r>
    </w:p>
    <w:p w:rsidR="006865CD" w:rsidRPr="003C007C" w:rsidRDefault="006865CD" w:rsidP="006865CD">
      <w:pPr>
        <w:spacing w:line="240" w:lineRule="atLeast"/>
        <w:ind w:left="-567" w:right="-284"/>
        <w:contextualSpacing/>
        <w:jc w:val="both"/>
        <w:rPr>
          <w:b/>
          <w:sz w:val="24"/>
          <w:szCs w:val="24"/>
        </w:rPr>
      </w:pPr>
    </w:p>
    <w:p w:rsidR="006865CD" w:rsidRPr="003C007C" w:rsidRDefault="006865CD" w:rsidP="006865CD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ind w:left="-567" w:right="-284"/>
        <w:jc w:val="center"/>
      </w:pPr>
      <w:r w:rsidRPr="003C007C">
        <w:t>фамилия, имя, отчество родителя (законного представителя) ребенка</w:t>
      </w:r>
    </w:p>
    <w:p w:rsidR="006865CD" w:rsidRPr="003C007C" w:rsidRDefault="006865CD" w:rsidP="006865CD">
      <w:pPr>
        <w:ind w:left="-567" w:right="-284"/>
        <w:jc w:val="center"/>
        <w:rPr>
          <w:sz w:val="24"/>
          <w:szCs w:val="24"/>
        </w:rPr>
      </w:pPr>
    </w:p>
    <w:p w:rsidR="006865CD" w:rsidRPr="003C007C" w:rsidRDefault="006865CD" w:rsidP="006865CD">
      <w:pPr>
        <w:ind w:left="-567" w:right="-284"/>
        <w:rPr>
          <w:sz w:val="24"/>
          <w:szCs w:val="24"/>
        </w:rPr>
      </w:pPr>
      <w:r w:rsidRPr="003C007C">
        <w:rPr>
          <w:sz w:val="24"/>
          <w:szCs w:val="24"/>
        </w:rPr>
        <w:t>Прошу внести изменения в заявление по обращению № ___________ от «___» ________ 20__ года:</w:t>
      </w:r>
    </w:p>
    <w:p w:rsidR="006865CD" w:rsidRPr="003C007C" w:rsidRDefault="006865CD" w:rsidP="006865CD">
      <w:pPr>
        <w:ind w:left="-567" w:right="-284"/>
        <w:jc w:val="center"/>
      </w:pPr>
      <w:proofErr w:type="gramStart"/>
      <w:r w:rsidRPr="003C007C">
        <w:t xml:space="preserve">(указать реквизиты уведомления о постановке на учет для зачисления: </w:t>
      </w:r>
      <w:proofErr w:type="gramEnd"/>
    </w:p>
    <w:p w:rsidR="006865CD" w:rsidRPr="003C007C" w:rsidRDefault="006865CD" w:rsidP="006865CD">
      <w:pPr>
        <w:ind w:left="-567" w:right="-284"/>
        <w:jc w:val="center"/>
      </w:pPr>
      <w:r w:rsidRPr="003C007C">
        <w:t>регистрационный номер и дата)</w:t>
      </w:r>
    </w:p>
    <w:p w:rsidR="006865CD" w:rsidRPr="003C007C" w:rsidRDefault="006865CD" w:rsidP="006865CD">
      <w:pPr>
        <w:ind w:left="-567" w:right="-284"/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after="240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в части приобщения к делу документа,</w:t>
      </w:r>
      <w:r w:rsidRPr="003C007C">
        <w:rPr>
          <w:sz w:val="28"/>
          <w:szCs w:val="28"/>
        </w:rPr>
        <w:t xml:space="preserve"> </w:t>
      </w:r>
      <w:r w:rsidRPr="003C007C">
        <w:rPr>
          <w:sz w:val="24"/>
          <w:szCs w:val="24"/>
        </w:rPr>
        <w:t xml:space="preserve">содержащего сведения подтверждающие право на специальные меры поддержки / сведения о месте пребывания, месте фактического проживания ребенка на территории </w:t>
      </w:r>
      <w:r w:rsidRPr="005A16DD">
        <w:rPr>
          <w:sz w:val="24"/>
          <w:szCs w:val="24"/>
        </w:rPr>
        <w:t xml:space="preserve">Сосновоборского городского округа </w:t>
      </w:r>
      <w:r w:rsidRPr="003C007C">
        <w:rPr>
          <w:sz w:val="24"/>
          <w:szCs w:val="24"/>
        </w:rPr>
        <w:t>Ленинградской области</w:t>
      </w:r>
    </w:p>
    <w:p w:rsidR="006865CD" w:rsidRPr="003C007C" w:rsidRDefault="006865CD" w:rsidP="006865CD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ind w:left="-567" w:right="-284"/>
        <w:jc w:val="center"/>
      </w:pPr>
      <w:r w:rsidRPr="003C007C">
        <w:t xml:space="preserve"> (указать вносимые изменения)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autoSpaceDE w:val="0"/>
        <w:autoSpaceDN w:val="0"/>
        <w:adjustRightInd w:val="0"/>
        <w:spacing w:line="360" w:lineRule="auto"/>
        <w:ind w:left="-567" w:right="-284"/>
        <w:jc w:val="both"/>
        <w:rPr>
          <w:sz w:val="24"/>
          <w:szCs w:val="24"/>
        </w:rPr>
      </w:pPr>
      <w:r w:rsidRPr="003C007C">
        <w:rPr>
          <w:sz w:val="24"/>
          <w:szCs w:val="24"/>
        </w:rPr>
        <w:t>_____________________________________________________________________________________</w:t>
      </w:r>
    </w:p>
    <w:p w:rsidR="006865CD" w:rsidRPr="003C007C" w:rsidRDefault="006865CD" w:rsidP="006865CD">
      <w:pPr>
        <w:ind w:left="-567" w:right="-284"/>
        <w:jc w:val="center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ind w:left="-567" w:right="-284"/>
        <w:rPr>
          <w:sz w:val="24"/>
          <w:szCs w:val="24"/>
        </w:rPr>
      </w:pPr>
      <w:r w:rsidRPr="003C007C">
        <w:rPr>
          <w:sz w:val="24"/>
          <w:szCs w:val="24"/>
        </w:rPr>
        <w:t>Дата заполнения заявления _____________________________________________________________</w:t>
      </w:r>
    </w:p>
    <w:p w:rsidR="006865CD" w:rsidRPr="003C007C" w:rsidRDefault="006865CD" w:rsidP="006865CD">
      <w:pPr>
        <w:spacing w:line="240" w:lineRule="atLeast"/>
        <w:ind w:left="-567" w:right="-284"/>
        <w:rPr>
          <w:sz w:val="24"/>
          <w:szCs w:val="24"/>
        </w:rPr>
      </w:pPr>
    </w:p>
    <w:p w:rsidR="006865CD" w:rsidRPr="003C007C" w:rsidRDefault="006865CD" w:rsidP="006865CD">
      <w:pPr>
        <w:spacing w:line="240" w:lineRule="atLeast"/>
        <w:ind w:left="-567" w:right="-284"/>
        <w:rPr>
          <w:sz w:val="24"/>
          <w:szCs w:val="24"/>
        </w:rPr>
      </w:pPr>
      <w:r w:rsidRPr="003C007C">
        <w:rPr>
          <w:sz w:val="24"/>
          <w:szCs w:val="24"/>
        </w:rPr>
        <w:t xml:space="preserve">Подпись родителя (законного представителя) _____________   _______________________________ </w:t>
      </w:r>
    </w:p>
    <w:p w:rsidR="006865CD" w:rsidRPr="003C007C" w:rsidRDefault="006865CD" w:rsidP="006865CD">
      <w:pPr>
        <w:spacing w:line="240" w:lineRule="atLeast"/>
        <w:ind w:left="-567" w:right="-284"/>
      </w:pPr>
      <w:r w:rsidRPr="003C007C">
        <w:t xml:space="preserve"> </w:t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</w:r>
      <w:r w:rsidRPr="003C007C">
        <w:tab/>
        <w:t xml:space="preserve">                       (расшифровка подписи)</w:t>
      </w:r>
    </w:p>
    <w:p w:rsidR="006865CD" w:rsidRDefault="006865CD" w:rsidP="006865CD">
      <w:pPr>
        <w:pStyle w:val="ConsPlusTitle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4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B1" w:rsidRDefault="00C215B1" w:rsidP="00762166">
      <w:r>
        <w:separator/>
      </w:r>
    </w:p>
  </w:endnote>
  <w:endnote w:type="continuationSeparator" w:id="0">
    <w:p w:rsidR="00C215B1" w:rsidRDefault="00C215B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B" w:rsidRDefault="00B075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B" w:rsidRDefault="00B075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B" w:rsidRDefault="00B075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B1" w:rsidRDefault="00C215B1" w:rsidP="00762166">
      <w:r>
        <w:separator/>
      </w:r>
    </w:p>
  </w:footnote>
  <w:footnote w:type="continuationSeparator" w:id="0">
    <w:p w:rsidR="00C215B1" w:rsidRDefault="00C215B1" w:rsidP="00762166">
      <w:r>
        <w:continuationSeparator/>
      </w:r>
    </w:p>
  </w:footnote>
  <w:footnote w:id="1">
    <w:p w:rsidR="006865CD" w:rsidRPr="00E71AC6" w:rsidRDefault="006865CD" w:rsidP="006865CD">
      <w:pPr>
        <w:pStyle w:val="ad"/>
        <w:jc w:val="both"/>
        <w:rPr>
          <w:rFonts w:ascii="Times New Roman" w:eastAsia="Batang" w:hAnsi="Times New Roman"/>
          <w:sz w:val="16"/>
          <w:szCs w:val="16"/>
        </w:rPr>
      </w:pPr>
      <w:r w:rsidRPr="00E71AC6">
        <w:rPr>
          <w:rStyle w:val="afd"/>
          <w:rFonts w:ascii="Times New Roman" w:eastAsia="Batang" w:hAnsi="Times New Roman"/>
          <w:sz w:val="16"/>
          <w:szCs w:val="16"/>
        </w:rPr>
        <w:footnoteRef/>
      </w:r>
      <w:r w:rsidRPr="00E71AC6">
        <w:rPr>
          <w:rFonts w:ascii="Times New Roman" w:eastAsia="Batang" w:hAnsi="Times New Roman"/>
          <w:sz w:val="16"/>
          <w:szCs w:val="16"/>
        </w:rPr>
        <w:t xml:space="preserve"> Получение дошкольного образования в образовательных организациях начинается по достижении детьми возраста двух месяцев.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B" w:rsidRDefault="00B075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CD" w:rsidRDefault="006865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B" w:rsidRDefault="00B0757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891"/>
    <w:multiLevelType w:val="hybridMultilevel"/>
    <w:tmpl w:val="8BFEF670"/>
    <w:lvl w:ilvl="0" w:tplc="9612A2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84DBE"/>
    <w:multiLevelType w:val="hybridMultilevel"/>
    <w:tmpl w:val="80A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83C94"/>
    <w:multiLevelType w:val="hybridMultilevel"/>
    <w:tmpl w:val="70328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31B8"/>
    <w:multiLevelType w:val="hybridMultilevel"/>
    <w:tmpl w:val="AD448D8C"/>
    <w:lvl w:ilvl="0" w:tplc="3528C5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8607E3"/>
    <w:multiLevelType w:val="hybridMultilevel"/>
    <w:tmpl w:val="EFC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719E3"/>
    <w:multiLevelType w:val="hybridMultilevel"/>
    <w:tmpl w:val="85DE1A42"/>
    <w:lvl w:ilvl="0" w:tplc="71E4B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F904C4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7C3CA3"/>
    <w:multiLevelType w:val="hybridMultilevel"/>
    <w:tmpl w:val="51B0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B71CB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42020"/>
    <w:multiLevelType w:val="hybridMultilevel"/>
    <w:tmpl w:val="EFC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46F0F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F7DA7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8E22EA"/>
    <w:multiLevelType w:val="multilevel"/>
    <w:tmpl w:val="C7D6F79C"/>
    <w:lvl w:ilvl="0">
      <w:start w:val="3"/>
      <w:numFmt w:val="decimal"/>
      <w:lvlText w:val="%1."/>
      <w:lvlJc w:val="left"/>
      <w:pPr>
        <w:ind w:left="450" w:hanging="45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5D09675F"/>
    <w:multiLevelType w:val="hybridMultilevel"/>
    <w:tmpl w:val="302E9EB0"/>
    <w:lvl w:ilvl="0" w:tplc="CF1AAB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8115FE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E1DD8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7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d97cabf-f266-4442-9f7a-49a0a6d2d2b7"/>
  </w:docVars>
  <w:rsids>
    <w:rsidRoot w:val="006865C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65CD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1492B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757B"/>
    <w:rsid w:val="00B10721"/>
    <w:rsid w:val="00B47BE2"/>
    <w:rsid w:val="00B80C40"/>
    <w:rsid w:val="00B90180"/>
    <w:rsid w:val="00B9270E"/>
    <w:rsid w:val="00BA6F0F"/>
    <w:rsid w:val="00BB4099"/>
    <w:rsid w:val="00BC03B4"/>
    <w:rsid w:val="00BC3893"/>
    <w:rsid w:val="00BD6501"/>
    <w:rsid w:val="00C215B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0051"/>
    <w:rsid w:val="00F967B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865CD"/>
    <w:pPr>
      <w:keepNext/>
      <w:ind w:firstLine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6865CD"/>
    <w:pPr>
      <w:keepNext/>
      <w:keepLines/>
      <w:spacing w:before="40" w:line="360" w:lineRule="auto"/>
      <w:ind w:firstLine="709"/>
      <w:jc w:val="both"/>
      <w:outlineLvl w:val="5"/>
    </w:pPr>
    <w:rPr>
      <w:rFonts w:ascii="Cambria" w:hAnsi="Cambria"/>
      <w:color w:val="243F6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65CD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rsid w:val="006865CD"/>
    <w:rPr>
      <w:rFonts w:ascii="Cambria" w:eastAsia="Times New Roman" w:hAnsi="Cambria"/>
      <w:color w:val="243F60"/>
      <w:sz w:val="26"/>
      <w:szCs w:val="22"/>
    </w:rPr>
  </w:style>
  <w:style w:type="character" w:styleId="a9">
    <w:name w:val="Hyperlink"/>
    <w:uiPriority w:val="99"/>
    <w:unhideWhenUsed/>
    <w:rsid w:val="006865CD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6865CD"/>
    <w:rPr>
      <w:color w:val="954F72"/>
      <w:u w:val="single"/>
    </w:rPr>
  </w:style>
  <w:style w:type="paragraph" w:styleId="ab">
    <w:name w:val="Normal (Web)"/>
    <w:basedOn w:val="a"/>
    <w:unhideWhenUsed/>
    <w:rsid w:val="006865CD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d"/>
    <w:locked/>
    <w:rsid w:val="006865CD"/>
  </w:style>
  <w:style w:type="paragraph" w:styleId="ad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c"/>
    <w:unhideWhenUsed/>
    <w:rsid w:val="006865CD"/>
    <w:pPr>
      <w:spacing w:after="200" w:line="276" w:lineRule="auto"/>
    </w:pPr>
    <w:rPr>
      <w:rFonts w:ascii="Calibri" w:eastAsia="Calibri" w:hAnsi="Calibri"/>
    </w:rPr>
  </w:style>
  <w:style w:type="character" w:customStyle="1" w:styleId="11">
    <w:name w:val="Текст сноски Знак1"/>
    <w:aliases w:val="Текст сноски Знак Знак Знак Знак1,Текст сноски Знак1 Знак Знак1,Текст сноски Знак Знак Знак2,Текст сноски Знак Знак1 Знак Знак1,single space Знак1,footnote text Знак1,Текст сноски-FN Знак1"/>
    <w:basedOn w:val="a0"/>
    <w:uiPriority w:val="99"/>
    <w:semiHidden/>
    <w:rsid w:val="006865CD"/>
    <w:rPr>
      <w:rFonts w:ascii="Times New Roman" w:eastAsia="Times New Roman" w:hAnsi="Times New Roman"/>
    </w:rPr>
  </w:style>
  <w:style w:type="paragraph" w:styleId="ae">
    <w:name w:val="annotation text"/>
    <w:basedOn w:val="a"/>
    <w:link w:val="af"/>
    <w:uiPriority w:val="99"/>
    <w:unhideWhenUsed/>
    <w:rsid w:val="006865CD"/>
    <w:pPr>
      <w:spacing w:line="360" w:lineRule="auto"/>
      <w:ind w:firstLine="709"/>
      <w:jc w:val="both"/>
    </w:pPr>
  </w:style>
  <w:style w:type="character" w:customStyle="1" w:styleId="af">
    <w:name w:val="Текст примечания Знак"/>
    <w:basedOn w:val="a0"/>
    <w:link w:val="ae"/>
    <w:uiPriority w:val="99"/>
    <w:rsid w:val="006865CD"/>
    <w:rPr>
      <w:rFonts w:ascii="Times New Roman" w:eastAsia="Times New Roman" w:hAnsi="Times New Roman"/>
    </w:rPr>
  </w:style>
  <w:style w:type="paragraph" w:styleId="af0">
    <w:name w:val="Body Text"/>
    <w:basedOn w:val="a"/>
    <w:link w:val="af1"/>
    <w:unhideWhenUsed/>
    <w:rsid w:val="006865CD"/>
    <w:pPr>
      <w:spacing w:after="120" w:line="360" w:lineRule="auto"/>
      <w:ind w:firstLine="709"/>
      <w:jc w:val="both"/>
    </w:pPr>
    <w:rPr>
      <w:sz w:val="26"/>
      <w:szCs w:val="22"/>
    </w:rPr>
  </w:style>
  <w:style w:type="character" w:customStyle="1" w:styleId="af1">
    <w:name w:val="Основной текст Знак"/>
    <w:basedOn w:val="a0"/>
    <w:link w:val="af0"/>
    <w:rsid w:val="006865CD"/>
    <w:rPr>
      <w:rFonts w:ascii="Times New Roman" w:eastAsia="Times New Roman" w:hAnsi="Times New Roman"/>
      <w:sz w:val="26"/>
      <w:szCs w:val="22"/>
    </w:rPr>
  </w:style>
  <w:style w:type="paragraph" w:styleId="21">
    <w:name w:val="Body Text 2"/>
    <w:basedOn w:val="a"/>
    <w:link w:val="22"/>
    <w:unhideWhenUsed/>
    <w:rsid w:val="006865CD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865CD"/>
    <w:rPr>
      <w:rFonts w:ascii="Times New Roman" w:eastAsia="Times New Roman" w:hAnsi="Times New Roman"/>
      <w:sz w:val="24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6865CD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6865CD"/>
    <w:rPr>
      <w:sz w:val="22"/>
      <w:szCs w:val="21"/>
      <w:lang w:eastAsia="en-US"/>
    </w:rPr>
  </w:style>
  <w:style w:type="paragraph" w:styleId="af4">
    <w:name w:val="annotation subject"/>
    <w:basedOn w:val="ae"/>
    <w:next w:val="ae"/>
    <w:link w:val="af5"/>
    <w:uiPriority w:val="99"/>
    <w:unhideWhenUsed/>
    <w:rsid w:val="006865CD"/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rsid w:val="006865CD"/>
    <w:rPr>
      <w:rFonts w:ascii="Times New Roman" w:eastAsia="Times New Roman" w:hAnsi="Times New Roman"/>
      <w:b/>
      <w:bCs/>
    </w:rPr>
  </w:style>
  <w:style w:type="paragraph" w:styleId="af6">
    <w:name w:val="No Spacing"/>
    <w:link w:val="af7"/>
    <w:uiPriority w:val="1"/>
    <w:qFormat/>
    <w:rsid w:val="006865CD"/>
    <w:rPr>
      <w:rFonts w:ascii="Times New Roman" w:eastAsia="Times New Roman" w:hAnsi="Times New Roman"/>
      <w:sz w:val="26"/>
      <w:szCs w:val="22"/>
    </w:rPr>
  </w:style>
  <w:style w:type="paragraph" w:styleId="af8">
    <w:name w:val="Revision"/>
    <w:uiPriority w:val="99"/>
    <w:semiHidden/>
    <w:rsid w:val="006865CD"/>
    <w:rPr>
      <w:rFonts w:ascii="Times New Roman" w:eastAsia="Times New Roman" w:hAnsi="Times New Roman"/>
      <w:sz w:val="26"/>
      <w:szCs w:val="22"/>
    </w:rPr>
  </w:style>
  <w:style w:type="character" w:customStyle="1" w:styleId="af9">
    <w:name w:val="Абзац списка Знак"/>
    <w:link w:val="afa"/>
    <w:locked/>
    <w:rsid w:val="006865CD"/>
    <w:rPr>
      <w:sz w:val="26"/>
    </w:rPr>
  </w:style>
  <w:style w:type="paragraph" w:styleId="afa">
    <w:name w:val="List Paragraph"/>
    <w:basedOn w:val="a"/>
    <w:link w:val="af9"/>
    <w:qFormat/>
    <w:rsid w:val="006865CD"/>
    <w:pPr>
      <w:spacing w:line="360" w:lineRule="auto"/>
      <w:ind w:firstLine="709"/>
      <w:jc w:val="both"/>
    </w:pPr>
    <w:rPr>
      <w:rFonts w:ascii="Calibri" w:eastAsia="Calibri" w:hAnsi="Calibri"/>
      <w:sz w:val="26"/>
    </w:rPr>
  </w:style>
  <w:style w:type="paragraph" w:customStyle="1" w:styleId="p4">
    <w:name w:val="p4"/>
    <w:basedOn w:val="a"/>
    <w:rsid w:val="006865CD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 w:firstLine="709"/>
      <w:jc w:val="both"/>
    </w:pPr>
    <w:rPr>
      <w:sz w:val="24"/>
      <w:szCs w:val="24"/>
      <w:lang w:val="en-US"/>
    </w:rPr>
  </w:style>
  <w:style w:type="paragraph" w:customStyle="1" w:styleId="p2">
    <w:name w:val="p2"/>
    <w:basedOn w:val="a"/>
    <w:rsid w:val="006865CD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 w:firstLine="709"/>
      <w:jc w:val="both"/>
    </w:pPr>
    <w:rPr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6865CD"/>
    <w:rPr>
      <w:rFonts w:ascii="Arial" w:hAnsi="Arial" w:cs="Arial"/>
    </w:rPr>
  </w:style>
  <w:style w:type="paragraph" w:customStyle="1" w:styleId="ConsPlusNormal0">
    <w:name w:val="ConsPlusNormal"/>
    <w:link w:val="ConsPlusNormal"/>
    <w:rsid w:val="006865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6865CD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  <w:jc w:val="both"/>
    </w:pPr>
    <w:rPr>
      <w:sz w:val="24"/>
      <w:szCs w:val="24"/>
      <w:lang w:val="en-US"/>
    </w:rPr>
  </w:style>
  <w:style w:type="paragraph" w:customStyle="1" w:styleId="p5">
    <w:name w:val="p5"/>
    <w:basedOn w:val="a"/>
    <w:rsid w:val="006865CD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 w:firstLine="709"/>
      <w:jc w:val="both"/>
    </w:pPr>
    <w:rPr>
      <w:sz w:val="24"/>
      <w:szCs w:val="24"/>
      <w:lang w:val="en-US"/>
    </w:rPr>
  </w:style>
  <w:style w:type="paragraph" w:customStyle="1" w:styleId="ConsTitle">
    <w:name w:val="ConsTitle"/>
    <w:rsid w:val="006865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basedOn w:val="a"/>
    <w:rsid w:val="006865CD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1 Знак Знак Знак Знак Знак Знак Знак"/>
    <w:basedOn w:val="a"/>
    <w:rsid w:val="006865C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865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Стиль4"/>
    <w:basedOn w:val="a"/>
    <w:rsid w:val="006865CD"/>
    <w:pPr>
      <w:widowControl w:val="0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6865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Заголовок Знак"/>
    <w:link w:val="15"/>
    <w:locked/>
    <w:rsid w:val="006865CD"/>
    <w:rPr>
      <w:sz w:val="28"/>
      <w:szCs w:val="24"/>
    </w:rPr>
  </w:style>
  <w:style w:type="paragraph" w:customStyle="1" w:styleId="15">
    <w:name w:val="Заголовок1"/>
    <w:basedOn w:val="a"/>
    <w:link w:val="afb"/>
    <w:qFormat/>
    <w:rsid w:val="006865CD"/>
    <w:pPr>
      <w:jc w:val="center"/>
    </w:pPr>
    <w:rPr>
      <w:rFonts w:ascii="Calibri" w:eastAsia="Calibri" w:hAnsi="Calibri"/>
      <w:sz w:val="28"/>
      <w:szCs w:val="24"/>
    </w:rPr>
  </w:style>
  <w:style w:type="paragraph" w:customStyle="1" w:styleId="HTML1">
    <w:name w:val="Стандартный HTML1"/>
    <w:basedOn w:val="a"/>
    <w:rsid w:val="00686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customStyle="1" w:styleId="afc">
    <w:name w:val="Название проектного документа"/>
    <w:basedOn w:val="a"/>
    <w:rsid w:val="006865CD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uiPriority w:val="99"/>
    <w:rsid w:val="00686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d">
    <w:name w:val="footnote reference"/>
    <w:unhideWhenUsed/>
    <w:rsid w:val="006865CD"/>
    <w:rPr>
      <w:vertAlign w:val="superscript"/>
    </w:rPr>
  </w:style>
  <w:style w:type="character" w:styleId="afe">
    <w:name w:val="annotation reference"/>
    <w:uiPriority w:val="99"/>
    <w:semiHidden/>
    <w:unhideWhenUsed/>
    <w:rsid w:val="006865CD"/>
    <w:rPr>
      <w:sz w:val="16"/>
      <w:szCs w:val="16"/>
    </w:rPr>
  </w:style>
  <w:style w:type="character" w:customStyle="1" w:styleId="61">
    <w:name w:val="Знак Знак6"/>
    <w:rsid w:val="006865CD"/>
  </w:style>
  <w:style w:type="character" w:customStyle="1" w:styleId="FontStyle27">
    <w:name w:val="Font Style27"/>
    <w:rsid w:val="006865CD"/>
    <w:rPr>
      <w:rFonts w:ascii="Times New Roman" w:hAnsi="Times New Roman" w:cs="Times New Roman" w:hint="default"/>
      <w:sz w:val="28"/>
      <w:szCs w:val="28"/>
    </w:rPr>
  </w:style>
  <w:style w:type="table" w:styleId="aff">
    <w:name w:val="Table Grid"/>
    <w:basedOn w:val="a1"/>
    <w:uiPriority w:val="59"/>
    <w:rsid w:val="006865C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mphasis"/>
    <w:uiPriority w:val="20"/>
    <w:qFormat/>
    <w:rsid w:val="006865CD"/>
    <w:rPr>
      <w:i/>
      <w:iCs/>
    </w:rPr>
  </w:style>
  <w:style w:type="paragraph" w:customStyle="1" w:styleId="headertext">
    <w:name w:val="headertext"/>
    <w:uiPriority w:val="99"/>
    <w:rsid w:val="006865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6865CD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character" w:customStyle="1" w:styleId="s6">
    <w:name w:val="s6"/>
    <w:rsid w:val="006865CD"/>
  </w:style>
  <w:style w:type="paragraph" w:customStyle="1" w:styleId="Default">
    <w:name w:val="Default"/>
    <w:rsid w:val="006865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1">
    <w:name w:val="Метод Обычный"/>
    <w:basedOn w:val="a"/>
    <w:link w:val="aff2"/>
    <w:qFormat/>
    <w:rsid w:val="006865CD"/>
    <w:pPr>
      <w:spacing w:after="60"/>
      <w:ind w:firstLine="709"/>
      <w:jc w:val="both"/>
    </w:pPr>
    <w:rPr>
      <w:rFonts w:eastAsia="Calibri"/>
      <w:sz w:val="28"/>
      <w:szCs w:val="26"/>
      <w:lang w:eastAsia="en-US"/>
    </w:rPr>
  </w:style>
  <w:style w:type="character" w:customStyle="1" w:styleId="aff2">
    <w:name w:val="Метод Обычный Знак"/>
    <w:link w:val="aff1"/>
    <w:rsid w:val="006865CD"/>
    <w:rPr>
      <w:rFonts w:ascii="Times New Roman" w:hAnsi="Times New Roman"/>
      <w:sz w:val="28"/>
      <w:szCs w:val="26"/>
      <w:lang w:eastAsia="en-US"/>
    </w:rPr>
  </w:style>
  <w:style w:type="paragraph" w:customStyle="1" w:styleId="FORMATTEXT">
    <w:name w:val=".FORMATTEXT"/>
    <w:rsid w:val="00686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f3">
    <w:name w:val="toa heading"/>
    <w:basedOn w:val="a"/>
    <w:next w:val="a"/>
    <w:uiPriority w:val="99"/>
    <w:semiHidden/>
    <w:unhideWhenUsed/>
    <w:rsid w:val="006865CD"/>
    <w:pPr>
      <w:spacing w:before="120" w:line="360" w:lineRule="auto"/>
      <w:ind w:firstLine="709"/>
      <w:jc w:val="both"/>
    </w:pPr>
    <w:rPr>
      <w:rFonts w:ascii="Calibri Light" w:hAnsi="Calibri Light"/>
      <w:b/>
      <w:bCs/>
      <w:sz w:val="24"/>
      <w:szCs w:val="24"/>
    </w:rPr>
  </w:style>
  <w:style w:type="paragraph" w:styleId="aff4">
    <w:name w:val="Title"/>
    <w:basedOn w:val="a"/>
    <w:link w:val="aff5"/>
    <w:qFormat/>
    <w:rsid w:val="006865CD"/>
    <w:pPr>
      <w:jc w:val="center"/>
    </w:pPr>
    <w:rPr>
      <w:sz w:val="28"/>
      <w:szCs w:val="24"/>
    </w:rPr>
  </w:style>
  <w:style w:type="character" w:customStyle="1" w:styleId="aff5">
    <w:name w:val="Название Знак"/>
    <w:basedOn w:val="a0"/>
    <w:link w:val="aff4"/>
    <w:rsid w:val="006865CD"/>
    <w:rPr>
      <w:rFonts w:ascii="Times New Roman" w:eastAsia="Times New Roman" w:hAnsi="Times New Roman"/>
      <w:sz w:val="28"/>
      <w:szCs w:val="24"/>
    </w:rPr>
  </w:style>
  <w:style w:type="character" w:customStyle="1" w:styleId="16">
    <w:name w:val="Неразрешенное упоминание1"/>
    <w:uiPriority w:val="99"/>
    <w:semiHidden/>
    <w:unhideWhenUsed/>
    <w:rsid w:val="006865C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f"/>
    <w:uiPriority w:val="59"/>
    <w:rsid w:val="0068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Без интервала Знак"/>
    <w:link w:val="af6"/>
    <w:uiPriority w:val="1"/>
    <w:rsid w:val="006865CD"/>
    <w:rPr>
      <w:rFonts w:ascii="Times New Roman" w:eastAsia="Times New Roman" w:hAnsi="Times New Roman"/>
      <w:sz w:val="26"/>
      <w:szCs w:val="22"/>
    </w:rPr>
  </w:style>
  <w:style w:type="character" w:styleId="aff6">
    <w:name w:val="Strong"/>
    <w:uiPriority w:val="22"/>
    <w:qFormat/>
    <w:rsid w:val="006865CD"/>
    <w:rPr>
      <w:b/>
      <w:bCs/>
    </w:rPr>
  </w:style>
  <w:style w:type="numbering" w:customStyle="1" w:styleId="18">
    <w:name w:val="Нет списка1"/>
    <w:next w:val="a2"/>
    <w:uiPriority w:val="99"/>
    <w:semiHidden/>
    <w:unhideWhenUsed/>
    <w:rsid w:val="00686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865CD"/>
    <w:pPr>
      <w:keepNext/>
      <w:ind w:firstLine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6865CD"/>
    <w:pPr>
      <w:keepNext/>
      <w:keepLines/>
      <w:spacing w:before="40" w:line="360" w:lineRule="auto"/>
      <w:ind w:firstLine="709"/>
      <w:jc w:val="both"/>
      <w:outlineLvl w:val="5"/>
    </w:pPr>
    <w:rPr>
      <w:rFonts w:ascii="Cambria" w:hAnsi="Cambria"/>
      <w:color w:val="243F6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65CD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rsid w:val="006865CD"/>
    <w:rPr>
      <w:rFonts w:ascii="Cambria" w:eastAsia="Times New Roman" w:hAnsi="Cambria"/>
      <w:color w:val="243F60"/>
      <w:sz w:val="26"/>
      <w:szCs w:val="22"/>
    </w:rPr>
  </w:style>
  <w:style w:type="character" w:styleId="a9">
    <w:name w:val="Hyperlink"/>
    <w:uiPriority w:val="99"/>
    <w:unhideWhenUsed/>
    <w:rsid w:val="006865CD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6865CD"/>
    <w:rPr>
      <w:color w:val="954F72"/>
      <w:u w:val="single"/>
    </w:rPr>
  </w:style>
  <w:style w:type="paragraph" w:styleId="ab">
    <w:name w:val="Normal (Web)"/>
    <w:basedOn w:val="a"/>
    <w:unhideWhenUsed/>
    <w:rsid w:val="006865CD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d"/>
    <w:locked/>
    <w:rsid w:val="006865CD"/>
  </w:style>
  <w:style w:type="paragraph" w:styleId="ad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c"/>
    <w:unhideWhenUsed/>
    <w:rsid w:val="006865CD"/>
    <w:pPr>
      <w:spacing w:after="200" w:line="276" w:lineRule="auto"/>
    </w:pPr>
    <w:rPr>
      <w:rFonts w:ascii="Calibri" w:eastAsia="Calibri" w:hAnsi="Calibri"/>
    </w:rPr>
  </w:style>
  <w:style w:type="character" w:customStyle="1" w:styleId="11">
    <w:name w:val="Текст сноски Знак1"/>
    <w:aliases w:val="Текст сноски Знак Знак Знак Знак1,Текст сноски Знак1 Знак Знак1,Текст сноски Знак Знак Знак2,Текст сноски Знак Знак1 Знак Знак1,single space Знак1,footnote text Знак1,Текст сноски-FN Знак1"/>
    <w:basedOn w:val="a0"/>
    <w:uiPriority w:val="99"/>
    <w:semiHidden/>
    <w:rsid w:val="006865CD"/>
    <w:rPr>
      <w:rFonts w:ascii="Times New Roman" w:eastAsia="Times New Roman" w:hAnsi="Times New Roman"/>
    </w:rPr>
  </w:style>
  <w:style w:type="paragraph" w:styleId="ae">
    <w:name w:val="annotation text"/>
    <w:basedOn w:val="a"/>
    <w:link w:val="af"/>
    <w:uiPriority w:val="99"/>
    <w:unhideWhenUsed/>
    <w:rsid w:val="006865CD"/>
    <w:pPr>
      <w:spacing w:line="360" w:lineRule="auto"/>
      <w:ind w:firstLine="709"/>
      <w:jc w:val="both"/>
    </w:pPr>
  </w:style>
  <w:style w:type="character" w:customStyle="1" w:styleId="af">
    <w:name w:val="Текст примечания Знак"/>
    <w:basedOn w:val="a0"/>
    <w:link w:val="ae"/>
    <w:uiPriority w:val="99"/>
    <w:rsid w:val="006865CD"/>
    <w:rPr>
      <w:rFonts w:ascii="Times New Roman" w:eastAsia="Times New Roman" w:hAnsi="Times New Roman"/>
    </w:rPr>
  </w:style>
  <w:style w:type="paragraph" w:styleId="af0">
    <w:name w:val="Body Text"/>
    <w:basedOn w:val="a"/>
    <w:link w:val="af1"/>
    <w:unhideWhenUsed/>
    <w:rsid w:val="006865CD"/>
    <w:pPr>
      <w:spacing w:after="120" w:line="360" w:lineRule="auto"/>
      <w:ind w:firstLine="709"/>
      <w:jc w:val="both"/>
    </w:pPr>
    <w:rPr>
      <w:sz w:val="26"/>
      <w:szCs w:val="22"/>
    </w:rPr>
  </w:style>
  <w:style w:type="character" w:customStyle="1" w:styleId="af1">
    <w:name w:val="Основной текст Знак"/>
    <w:basedOn w:val="a0"/>
    <w:link w:val="af0"/>
    <w:rsid w:val="006865CD"/>
    <w:rPr>
      <w:rFonts w:ascii="Times New Roman" w:eastAsia="Times New Roman" w:hAnsi="Times New Roman"/>
      <w:sz w:val="26"/>
      <w:szCs w:val="22"/>
    </w:rPr>
  </w:style>
  <w:style w:type="paragraph" w:styleId="21">
    <w:name w:val="Body Text 2"/>
    <w:basedOn w:val="a"/>
    <w:link w:val="22"/>
    <w:unhideWhenUsed/>
    <w:rsid w:val="006865CD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865CD"/>
    <w:rPr>
      <w:rFonts w:ascii="Times New Roman" w:eastAsia="Times New Roman" w:hAnsi="Times New Roman"/>
      <w:sz w:val="24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6865CD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6865CD"/>
    <w:rPr>
      <w:sz w:val="22"/>
      <w:szCs w:val="21"/>
      <w:lang w:eastAsia="en-US"/>
    </w:rPr>
  </w:style>
  <w:style w:type="paragraph" w:styleId="af4">
    <w:name w:val="annotation subject"/>
    <w:basedOn w:val="ae"/>
    <w:next w:val="ae"/>
    <w:link w:val="af5"/>
    <w:uiPriority w:val="99"/>
    <w:unhideWhenUsed/>
    <w:rsid w:val="006865CD"/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rsid w:val="006865CD"/>
    <w:rPr>
      <w:rFonts w:ascii="Times New Roman" w:eastAsia="Times New Roman" w:hAnsi="Times New Roman"/>
      <w:b/>
      <w:bCs/>
    </w:rPr>
  </w:style>
  <w:style w:type="paragraph" w:styleId="af6">
    <w:name w:val="No Spacing"/>
    <w:link w:val="af7"/>
    <w:uiPriority w:val="1"/>
    <w:qFormat/>
    <w:rsid w:val="006865CD"/>
    <w:rPr>
      <w:rFonts w:ascii="Times New Roman" w:eastAsia="Times New Roman" w:hAnsi="Times New Roman"/>
      <w:sz w:val="26"/>
      <w:szCs w:val="22"/>
    </w:rPr>
  </w:style>
  <w:style w:type="paragraph" w:styleId="af8">
    <w:name w:val="Revision"/>
    <w:uiPriority w:val="99"/>
    <w:semiHidden/>
    <w:rsid w:val="006865CD"/>
    <w:rPr>
      <w:rFonts w:ascii="Times New Roman" w:eastAsia="Times New Roman" w:hAnsi="Times New Roman"/>
      <w:sz w:val="26"/>
      <w:szCs w:val="22"/>
    </w:rPr>
  </w:style>
  <w:style w:type="character" w:customStyle="1" w:styleId="af9">
    <w:name w:val="Абзац списка Знак"/>
    <w:link w:val="afa"/>
    <w:locked/>
    <w:rsid w:val="006865CD"/>
    <w:rPr>
      <w:sz w:val="26"/>
    </w:rPr>
  </w:style>
  <w:style w:type="paragraph" w:styleId="afa">
    <w:name w:val="List Paragraph"/>
    <w:basedOn w:val="a"/>
    <w:link w:val="af9"/>
    <w:qFormat/>
    <w:rsid w:val="006865CD"/>
    <w:pPr>
      <w:spacing w:line="360" w:lineRule="auto"/>
      <w:ind w:firstLine="709"/>
      <w:jc w:val="both"/>
    </w:pPr>
    <w:rPr>
      <w:rFonts w:ascii="Calibri" w:eastAsia="Calibri" w:hAnsi="Calibri"/>
      <w:sz w:val="26"/>
    </w:rPr>
  </w:style>
  <w:style w:type="paragraph" w:customStyle="1" w:styleId="p4">
    <w:name w:val="p4"/>
    <w:basedOn w:val="a"/>
    <w:rsid w:val="006865CD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 w:firstLine="709"/>
      <w:jc w:val="both"/>
    </w:pPr>
    <w:rPr>
      <w:sz w:val="24"/>
      <w:szCs w:val="24"/>
      <w:lang w:val="en-US"/>
    </w:rPr>
  </w:style>
  <w:style w:type="paragraph" w:customStyle="1" w:styleId="p2">
    <w:name w:val="p2"/>
    <w:basedOn w:val="a"/>
    <w:rsid w:val="006865CD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 w:firstLine="709"/>
      <w:jc w:val="both"/>
    </w:pPr>
    <w:rPr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6865CD"/>
    <w:rPr>
      <w:rFonts w:ascii="Arial" w:hAnsi="Arial" w:cs="Arial"/>
    </w:rPr>
  </w:style>
  <w:style w:type="paragraph" w:customStyle="1" w:styleId="ConsPlusNormal0">
    <w:name w:val="ConsPlusNormal"/>
    <w:link w:val="ConsPlusNormal"/>
    <w:rsid w:val="006865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6865CD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  <w:jc w:val="both"/>
    </w:pPr>
    <w:rPr>
      <w:sz w:val="24"/>
      <w:szCs w:val="24"/>
      <w:lang w:val="en-US"/>
    </w:rPr>
  </w:style>
  <w:style w:type="paragraph" w:customStyle="1" w:styleId="p5">
    <w:name w:val="p5"/>
    <w:basedOn w:val="a"/>
    <w:rsid w:val="006865CD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 w:firstLine="709"/>
      <w:jc w:val="both"/>
    </w:pPr>
    <w:rPr>
      <w:sz w:val="24"/>
      <w:szCs w:val="24"/>
      <w:lang w:val="en-US"/>
    </w:rPr>
  </w:style>
  <w:style w:type="paragraph" w:customStyle="1" w:styleId="ConsTitle">
    <w:name w:val="ConsTitle"/>
    <w:rsid w:val="006865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basedOn w:val="a"/>
    <w:rsid w:val="006865CD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1 Знак Знак Знак Знак Знак Знак Знак"/>
    <w:basedOn w:val="a"/>
    <w:rsid w:val="006865C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865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Стиль4"/>
    <w:basedOn w:val="a"/>
    <w:rsid w:val="006865CD"/>
    <w:pPr>
      <w:widowControl w:val="0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6865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Заголовок Знак"/>
    <w:link w:val="15"/>
    <w:locked/>
    <w:rsid w:val="006865CD"/>
    <w:rPr>
      <w:sz w:val="28"/>
      <w:szCs w:val="24"/>
    </w:rPr>
  </w:style>
  <w:style w:type="paragraph" w:customStyle="1" w:styleId="15">
    <w:name w:val="Заголовок1"/>
    <w:basedOn w:val="a"/>
    <w:link w:val="afb"/>
    <w:qFormat/>
    <w:rsid w:val="006865CD"/>
    <w:pPr>
      <w:jc w:val="center"/>
    </w:pPr>
    <w:rPr>
      <w:rFonts w:ascii="Calibri" w:eastAsia="Calibri" w:hAnsi="Calibri"/>
      <w:sz w:val="28"/>
      <w:szCs w:val="24"/>
    </w:rPr>
  </w:style>
  <w:style w:type="paragraph" w:customStyle="1" w:styleId="HTML1">
    <w:name w:val="Стандартный HTML1"/>
    <w:basedOn w:val="a"/>
    <w:rsid w:val="00686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customStyle="1" w:styleId="afc">
    <w:name w:val="Название проектного документа"/>
    <w:basedOn w:val="a"/>
    <w:rsid w:val="006865CD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uiPriority w:val="99"/>
    <w:rsid w:val="00686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d">
    <w:name w:val="footnote reference"/>
    <w:unhideWhenUsed/>
    <w:rsid w:val="006865CD"/>
    <w:rPr>
      <w:vertAlign w:val="superscript"/>
    </w:rPr>
  </w:style>
  <w:style w:type="character" w:styleId="afe">
    <w:name w:val="annotation reference"/>
    <w:uiPriority w:val="99"/>
    <w:semiHidden/>
    <w:unhideWhenUsed/>
    <w:rsid w:val="006865CD"/>
    <w:rPr>
      <w:sz w:val="16"/>
      <w:szCs w:val="16"/>
    </w:rPr>
  </w:style>
  <w:style w:type="character" w:customStyle="1" w:styleId="61">
    <w:name w:val="Знак Знак6"/>
    <w:rsid w:val="006865CD"/>
  </w:style>
  <w:style w:type="character" w:customStyle="1" w:styleId="FontStyle27">
    <w:name w:val="Font Style27"/>
    <w:rsid w:val="006865CD"/>
    <w:rPr>
      <w:rFonts w:ascii="Times New Roman" w:hAnsi="Times New Roman" w:cs="Times New Roman" w:hint="default"/>
      <w:sz w:val="28"/>
      <w:szCs w:val="28"/>
    </w:rPr>
  </w:style>
  <w:style w:type="table" w:styleId="aff">
    <w:name w:val="Table Grid"/>
    <w:basedOn w:val="a1"/>
    <w:uiPriority w:val="59"/>
    <w:rsid w:val="006865C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mphasis"/>
    <w:uiPriority w:val="20"/>
    <w:qFormat/>
    <w:rsid w:val="006865CD"/>
    <w:rPr>
      <w:i/>
      <w:iCs/>
    </w:rPr>
  </w:style>
  <w:style w:type="paragraph" w:customStyle="1" w:styleId="headertext">
    <w:name w:val="headertext"/>
    <w:uiPriority w:val="99"/>
    <w:rsid w:val="006865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6865CD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character" w:customStyle="1" w:styleId="s6">
    <w:name w:val="s6"/>
    <w:rsid w:val="006865CD"/>
  </w:style>
  <w:style w:type="paragraph" w:customStyle="1" w:styleId="Default">
    <w:name w:val="Default"/>
    <w:rsid w:val="006865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1">
    <w:name w:val="Метод Обычный"/>
    <w:basedOn w:val="a"/>
    <w:link w:val="aff2"/>
    <w:qFormat/>
    <w:rsid w:val="006865CD"/>
    <w:pPr>
      <w:spacing w:after="60"/>
      <w:ind w:firstLine="709"/>
      <w:jc w:val="both"/>
    </w:pPr>
    <w:rPr>
      <w:rFonts w:eastAsia="Calibri"/>
      <w:sz w:val="28"/>
      <w:szCs w:val="26"/>
      <w:lang w:eastAsia="en-US"/>
    </w:rPr>
  </w:style>
  <w:style w:type="character" w:customStyle="1" w:styleId="aff2">
    <w:name w:val="Метод Обычный Знак"/>
    <w:link w:val="aff1"/>
    <w:rsid w:val="006865CD"/>
    <w:rPr>
      <w:rFonts w:ascii="Times New Roman" w:hAnsi="Times New Roman"/>
      <w:sz w:val="28"/>
      <w:szCs w:val="26"/>
      <w:lang w:eastAsia="en-US"/>
    </w:rPr>
  </w:style>
  <w:style w:type="paragraph" w:customStyle="1" w:styleId="FORMATTEXT">
    <w:name w:val=".FORMATTEXT"/>
    <w:rsid w:val="00686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f3">
    <w:name w:val="toa heading"/>
    <w:basedOn w:val="a"/>
    <w:next w:val="a"/>
    <w:uiPriority w:val="99"/>
    <w:semiHidden/>
    <w:unhideWhenUsed/>
    <w:rsid w:val="006865CD"/>
    <w:pPr>
      <w:spacing w:before="120" w:line="360" w:lineRule="auto"/>
      <w:ind w:firstLine="709"/>
      <w:jc w:val="both"/>
    </w:pPr>
    <w:rPr>
      <w:rFonts w:ascii="Calibri Light" w:hAnsi="Calibri Light"/>
      <w:b/>
      <w:bCs/>
      <w:sz w:val="24"/>
      <w:szCs w:val="24"/>
    </w:rPr>
  </w:style>
  <w:style w:type="paragraph" w:styleId="aff4">
    <w:name w:val="Title"/>
    <w:basedOn w:val="a"/>
    <w:link w:val="aff5"/>
    <w:qFormat/>
    <w:rsid w:val="006865CD"/>
    <w:pPr>
      <w:jc w:val="center"/>
    </w:pPr>
    <w:rPr>
      <w:sz w:val="28"/>
      <w:szCs w:val="24"/>
    </w:rPr>
  </w:style>
  <w:style w:type="character" w:customStyle="1" w:styleId="aff5">
    <w:name w:val="Название Знак"/>
    <w:basedOn w:val="a0"/>
    <w:link w:val="aff4"/>
    <w:rsid w:val="006865CD"/>
    <w:rPr>
      <w:rFonts w:ascii="Times New Roman" w:eastAsia="Times New Roman" w:hAnsi="Times New Roman"/>
      <w:sz w:val="28"/>
      <w:szCs w:val="24"/>
    </w:rPr>
  </w:style>
  <w:style w:type="character" w:customStyle="1" w:styleId="16">
    <w:name w:val="Неразрешенное упоминание1"/>
    <w:uiPriority w:val="99"/>
    <w:semiHidden/>
    <w:unhideWhenUsed/>
    <w:rsid w:val="006865C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f"/>
    <w:uiPriority w:val="59"/>
    <w:rsid w:val="0068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Без интервала Знак"/>
    <w:link w:val="af6"/>
    <w:uiPriority w:val="1"/>
    <w:rsid w:val="006865CD"/>
    <w:rPr>
      <w:rFonts w:ascii="Times New Roman" w:eastAsia="Times New Roman" w:hAnsi="Times New Roman"/>
      <w:sz w:val="26"/>
      <w:szCs w:val="22"/>
    </w:rPr>
  </w:style>
  <w:style w:type="character" w:styleId="aff6">
    <w:name w:val="Strong"/>
    <w:uiPriority w:val="22"/>
    <w:qFormat/>
    <w:rsid w:val="006865CD"/>
    <w:rPr>
      <w:b/>
      <w:bCs/>
    </w:rPr>
  </w:style>
  <w:style w:type="numbering" w:customStyle="1" w:styleId="18">
    <w:name w:val="Нет списка1"/>
    <w:next w:val="a2"/>
    <w:uiPriority w:val="99"/>
    <w:semiHidden/>
    <w:unhideWhenUsed/>
    <w:rsid w:val="0068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44159/?dst=56" TargetMode="External"/><Relationship Id="rId18" Type="http://schemas.openxmlformats.org/officeDocument/2006/relationships/hyperlink" Target="http://www.consultant.ru/document/cons_doc_LAW_153627/" TargetMode="External"/><Relationship Id="rId26" Type="http://schemas.openxmlformats.org/officeDocument/2006/relationships/hyperlink" Target="http://www.consultant.ru/document/cons_doc_LAW_148895/?dst=100560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48895/?dst=100560" TargetMode="External"/><Relationship Id="rId34" Type="http://schemas.openxmlformats.org/officeDocument/2006/relationships/header" Target="header1.xml"/><Relationship Id="rId42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9002/?dst=115" TargetMode="External"/><Relationship Id="rId17" Type="http://schemas.openxmlformats.org/officeDocument/2006/relationships/hyperlink" Target="http://www.consultant.ru/document/cons_doc_LAW_41141/?dst=100011" TargetMode="External"/><Relationship Id="rId25" Type="http://schemas.openxmlformats.org/officeDocument/2006/relationships/hyperlink" Target="http://www.consultant.ru/document/cons_doc_LAW_148895/?dst=100560" TargetMode="External"/><Relationship Id="rId33" Type="http://schemas.openxmlformats.org/officeDocument/2006/relationships/hyperlink" Target="consultantplus://offline/ref=732FBD36A79264A10CF07C8F85452B8432670BD0B4E47EBF4C184C230711C3A3235DC4FC67A39064E06F3E84AB09A6F007FD80A9C637ED48C0l7K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D7551BEA4B1B057D3E9CAAF61E8680F1643AA3976E502AE4DD8A9114A49D3711D324DF639DADD025C5BE360E01BA6D0BA71B3B5F64B132a0aFH" TargetMode="External"/><Relationship Id="rId20" Type="http://schemas.openxmlformats.org/officeDocument/2006/relationships/hyperlink" Target="http://www.consultant.ru/document/cons_doc_LAW_153526/?dst=490" TargetMode="External"/><Relationship Id="rId29" Type="http://schemas.openxmlformats.org/officeDocument/2006/relationships/hyperlink" Target="http://www.consultant.ru/document/cons_doc_LAW_148766/?dst=100108" TargetMode="External"/><Relationship Id="rId41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40207/?dst=1" TargetMode="External"/><Relationship Id="rId24" Type="http://schemas.openxmlformats.org/officeDocument/2006/relationships/hyperlink" Target="http://www.consultant.ru/document/cons_doc_LAW_148895/?dst=100560" TargetMode="External"/><Relationship Id="rId32" Type="http://schemas.openxmlformats.org/officeDocument/2006/relationships/hyperlink" Target="http://www.consultant.ru/document/cons_doc_LAW_148766/?dst=100108" TargetMode="External"/><Relationship Id="rId37" Type="http://schemas.openxmlformats.org/officeDocument/2006/relationships/footer" Target="footer2.xml"/><Relationship Id="rId40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D7551BEA4B1B057D3E9CAAF61E8680F36039A3966C502AE4DD8A9114A49D3711D324DF639DADD62AC5BE360E01BA6D0BA71B3B5F64B132a0aFH" TargetMode="External"/><Relationship Id="rId23" Type="http://schemas.openxmlformats.org/officeDocument/2006/relationships/hyperlink" Target="http://www.consultant.ru/document/cons_doc_LAW_148895/?dst=100560" TargetMode="External"/><Relationship Id="rId28" Type="http://schemas.openxmlformats.org/officeDocument/2006/relationships/hyperlink" Target="http://www.consultant.ru/document/cons_doc_LAW_148766/?dst=100108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consultant.ru/document/cons_doc_LAW_148789/?dst=272" TargetMode="External"/><Relationship Id="rId19" Type="http://schemas.openxmlformats.org/officeDocument/2006/relationships/hyperlink" Target="http://www.consultant.ru/document/cons_doc_LAW_153526/?dst=490" TargetMode="External"/><Relationship Id="rId31" Type="http://schemas.openxmlformats.org/officeDocument/2006/relationships/hyperlink" Target="http://www.consultant.ru/document/cons_doc_LAW_148766/?dst=100108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7D7551BEA4B1B057D3E9CAAF61E8680F1633EA89968502AE4DD8A9114A49D3711D324DF639DADD021C5BE360E01BA6D0BA71B3B5F64B132a0aFH" TargetMode="External"/><Relationship Id="rId22" Type="http://schemas.openxmlformats.org/officeDocument/2006/relationships/hyperlink" Target="http://www.consultant.ru/document/cons_doc_LAW_148895/?dst=100560" TargetMode="External"/><Relationship Id="rId27" Type="http://schemas.openxmlformats.org/officeDocument/2006/relationships/hyperlink" Target="http://www.consultant.ru/document/cons_doc_LAW_148766/?dst=100108" TargetMode="External"/><Relationship Id="rId30" Type="http://schemas.openxmlformats.org/officeDocument/2006/relationships/hyperlink" Target="http://www.consultant.ru/document/cons_doc_LAW_148766/?dst=100108" TargetMode="External"/><Relationship Id="rId35" Type="http://schemas.openxmlformats.org/officeDocument/2006/relationships/header" Target="header2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35e97ac-1fb6-4a69-a908-af34b1268f6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4894-C1EE-427E-9331-0B766BBB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f35e97ac-1fb6-4a69-a908-af34b1268f64.dot</Template>
  <TotalTime>0</TotalTime>
  <Pages>48</Pages>
  <Words>15346</Words>
  <Characters>87473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2026-04-29T13:51:00Z</cp:lastPrinted>
  <dcterms:created xsi:type="dcterms:W3CDTF">2026-04-30T07:51:00Z</dcterms:created>
  <dcterms:modified xsi:type="dcterms:W3CDTF">2026-04-30T08:03:00Z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3d97cabf-f266-4442-9f7a-49a0a6d2d2b7</vt:lpwstr>
  </property>
</Properties>
</file>