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F5DD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F5DD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25936" w:rsidRDefault="00725936" w:rsidP="00725936">
      <w:pPr>
        <w:rPr>
          <w:sz w:val="24"/>
        </w:rPr>
      </w:pPr>
      <w:r>
        <w:rPr>
          <w:sz w:val="24"/>
        </w:rPr>
        <w:t xml:space="preserve">                                                      от 06/04/2026 № 1050</w:t>
      </w:r>
    </w:p>
    <w:p w:rsidR="00523995" w:rsidRPr="00523995" w:rsidRDefault="00523995" w:rsidP="00523995">
      <w:pPr>
        <w:jc w:val="both"/>
        <w:rPr>
          <w:sz w:val="16"/>
          <w:szCs w:val="16"/>
        </w:rPr>
      </w:pPr>
    </w:p>
    <w:p w:rsidR="00523995" w:rsidRPr="00523995" w:rsidRDefault="00523995" w:rsidP="00523995">
      <w:pPr>
        <w:tabs>
          <w:tab w:val="left" w:pos="5245"/>
          <w:tab w:val="left" w:pos="5954"/>
          <w:tab w:val="left" w:pos="6946"/>
        </w:tabs>
        <w:ind w:right="3401"/>
        <w:jc w:val="both"/>
        <w:rPr>
          <w:sz w:val="24"/>
          <w:szCs w:val="24"/>
        </w:rPr>
      </w:pPr>
      <w:r w:rsidRPr="00523995">
        <w:rPr>
          <w:rStyle w:val="aa"/>
          <w:rFonts w:eastAsia="Arial"/>
          <w:b w:val="0"/>
          <w:sz w:val="24"/>
          <w:szCs w:val="24"/>
        </w:rPr>
        <w:t>Об утверждении административного регламента предоставления муниципальной услуги «П</w:t>
      </w:r>
      <w:r w:rsidRPr="00523995">
        <w:rPr>
          <w:rFonts w:eastAsia="Calibri"/>
          <w:sz w:val="24"/>
          <w:szCs w:val="24"/>
        </w:rPr>
        <w:t>редоставление информации о форме собственности на недвижимое и движимое имущество, земельные участки, находящиеся на территории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23995" w:rsidRDefault="00523995" w:rsidP="00523995">
      <w:pPr>
        <w:tabs>
          <w:tab w:val="left" w:pos="8789"/>
        </w:tabs>
        <w:ind w:right="2594"/>
        <w:rPr>
          <w:sz w:val="24"/>
          <w:szCs w:val="24"/>
        </w:rPr>
      </w:pPr>
    </w:p>
    <w:p w:rsidR="00523995" w:rsidRDefault="00523995" w:rsidP="00523995">
      <w:pPr>
        <w:tabs>
          <w:tab w:val="left" w:pos="8789"/>
        </w:tabs>
        <w:ind w:right="2594"/>
        <w:rPr>
          <w:sz w:val="24"/>
          <w:szCs w:val="24"/>
        </w:rPr>
      </w:pPr>
    </w:p>
    <w:p w:rsidR="00523995" w:rsidRPr="00523995" w:rsidRDefault="00523995" w:rsidP="00523995">
      <w:pPr>
        <w:tabs>
          <w:tab w:val="left" w:pos="8789"/>
        </w:tabs>
        <w:ind w:right="2594"/>
        <w:rPr>
          <w:sz w:val="16"/>
          <w:szCs w:val="16"/>
        </w:rPr>
      </w:pPr>
    </w:p>
    <w:p w:rsidR="00523995" w:rsidRPr="00523995" w:rsidRDefault="00523995" w:rsidP="0052399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23995">
        <w:rPr>
          <w:sz w:val="24"/>
          <w:szCs w:val="24"/>
        </w:rPr>
        <w:t xml:space="preserve">В соответствии с Методическими рекомендациями по разработке административного регламента </w:t>
      </w:r>
      <w:r w:rsidRPr="00523995">
        <w:rPr>
          <w:color w:val="000000"/>
          <w:sz w:val="24"/>
          <w:szCs w:val="24"/>
        </w:rPr>
        <w:t>по предоставлению муниципальной услуги «</w:t>
      </w:r>
      <w:r w:rsidRPr="00523995">
        <w:rPr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23995">
        <w:rPr>
          <w:color w:val="000000"/>
          <w:sz w:val="24"/>
          <w:szCs w:val="24"/>
        </w:rPr>
        <w:t>»</w:t>
      </w:r>
      <w:r w:rsidRPr="00523995">
        <w:rPr>
          <w:sz w:val="24"/>
          <w:szCs w:val="24"/>
        </w:rPr>
        <w:t>, одобренными 30.12.2025</w:t>
      </w:r>
      <w:r w:rsidRPr="00523995">
        <w:rPr>
          <w:rFonts w:eastAsia="Calibri"/>
          <w:sz w:val="24"/>
          <w:szCs w:val="24"/>
          <w:lang w:eastAsia="en-US"/>
        </w:rPr>
        <w:t xml:space="preserve">, </w:t>
      </w:r>
      <w:r w:rsidRPr="00523995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523995">
        <w:rPr>
          <w:b/>
          <w:sz w:val="24"/>
          <w:szCs w:val="24"/>
        </w:rPr>
        <w:t>п</w:t>
      </w:r>
      <w:proofErr w:type="gramEnd"/>
      <w:r w:rsidRPr="00523995">
        <w:rPr>
          <w:b/>
          <w:sz w:val="24"/>
          <w:szCs w:val="24"/>
        </w:rPr>
        <w:t xml:space="preserve"> о с т а н </w:t>
      </w:r>
      <w:proofErr w:type="gramStart"/>
      <w:r w:rsidRPr="00523995">
        <w:rPr>
          <w:b/>
          <w:sz w:val="24"/>
          <w:szCs w:val="24"/>
        </w:rPr>
        <w:t>о</w:t>
      </w:r>
      <w:proofErr w:type="gramEnd"/>
      <w:r w:rsidRPr="00523995">
        <w:rPr>
          <w:b/>
          <w:sz w:val="24"/>
          <w:szCs w:val="24"/>
        </w:rPr>
        <w:t xml:space="preserve"> в л я е т:</w:t>
      </w:r>
    </w:p>
    <w:p w:rsidR="00523995" w:rsidRPr="00523995" w:rsidRDefault="00523995" w:rsidP="00523995">
      <w:pPr>
        <w:tabs>
          <w:tab w:val="left" w:pos="1134"/>
        </w:tabs>
        <w:ind w:firstLine="709"/>
        <w:jc w:val="both"/>
        <w:rPr>
          <w:sz w:val="16"/>
          <w:szCs w:val="16"/>
        </w:rPr>
      </w:pPr>
    </w:p>
    <w:p w:rsidR="00523995" w:rsidRPr="00523995" w:rsidRDefault="00523995" w:rsidP="0052399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 xml:space="preserve">1. </w:t>
      </w:r>
      <w:proofErr w:type="gramStart"/>
      <w:r w:rsidRPr="00523995">
        <w:rPr>
          <w:bCs/>
          <w:sz w:val="24"/>
          <w:szCs w:val="24"/>
        </w:rPr>
        <w:t xml:space="preserve">Утвердить административный регламент </w:t>
      </w:r>
      <w:r w:rsidRPr="00523995">
        <w:rPr>
          <w:sz w:val="24"/>
          <w:szCs w:val="24"/>
        </w:rPr>
        <w:t>предоставления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523995">
        <w:rPr>
          <w:color w:val="000000"/>
          <w:sz w:val="24"/>
          <w:szCs w:val="24"/>
        </w:rPr>
        <w:t>»</w:t>
      </w:r>
      <w:r w:rsidRPr="00523995">
        <w:rPr>
          <w:sz w:val="24"/>
          <w:szCs w:val="24"/>
        </w:rPr>
        <w:t>,</w:t>
      </w:r>
      <w:r w:rsidRPr="00523995">
        <w:rPr>
          <w:bCs/>
          <w:sz w:val="24"/>
          <w:szCs w:val="24"/>
        </w:rPr>
        <w:t xml:space="preserve"> согласно приложению к настоящему постановлению</w:t>
      </w:r>
      <w:r w:rsidRPr="00523995">
        <w:rPr>
          <w:sz w:val="24"/>
          <w:szCs w:val="24"/>
        </w:rPr>
        <w:t>.</w:t>
      </w:r>
      <w:proofErr w:type="gramEnd"/>
    </w:p>
    <w:p w:rsidR="00523995" w:rsidRPr="00523995" w:rsidRDefault="00523995" w:rsidP="0052399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 xml:space="preserve">2. </w:t>
      </w:r>
      <w:proofErr w:type="gramStart"/>
      <w:r w:rsidRPr="00523995">
        <w:rPr>
          <w:sz w:val="24"/>
          <w:szCs w:val="24"/>
        </w:rPr>
        <w:t>Признать утратившим силу постановление администрации Сосновоборского городского округа от 19.12.2022 № 3045 «</w:t>
      </w:r>
      <w:r w:rsidRPr="00523995">
        <w:rPr>
          <w:rStyle w:val="aa"/>
          <w:rFonts w:eastAsia="Arial"/>
          <w:b w:val="0"/>
          <w:sz w:val="24"/>
          <w:szCs w:val="24"/>
        </w:rPr>
        <w:t>Об утверждении административного регламента предоставления муниципальной услуги «П</w:t>
      </w:r>
      <w:r w:rsidRPr="00523995">
        <w:rPr>
          <w:rFonts w:eastAsia="Calibri"/>
          <w:sz w:val="24"/>
          <w:szCs w:val="24"/>
        </w:rPr>
        <w:t>редоставление информации о форме собственности на недвижимое и движимое имущество, земельные участки, находящиеся на территории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523995">
        <w:rPr>
          <w:sz w:val="24"/>
          <w:szCs w:val="24"/>
        </w:rPr>
        <w:t xml:space="preserve"> (с изменениями).</w:t>
      </w:r>
      <w:proofErr w:type="gramEnd"/>
    </w:p>
    <w:p w:rsidR="00523995" w:rsidRPr="00523995" w:rsidRDefault="00523995" w:rsidP="0052399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523995" w:rsidRPr="00523995" w:rsidRDefault="00523995" w:rsidP="00523995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523995">
        <w:t xml:space="preserve">4. </w:t>
      </w:r>
      <w:r w:rsidRPr="00523995">
        <w:rPr>
          <w:color w:val="auto"/>
        </w:rPr>
        <w:t xml:space="preserve">Отделу по связям с общественностью (пресс-центр) </w:t>
      </w:r>
      <w:proofErr w:type="gramStart"/>
      <w:r w:rsidRPr="00523995">
        <w:rPr>
          <w:color w:val="auto"/>
        </w:rPr>
        <w:t>разместить</w:t>
      </w:r>
      <w:proofErr w:type="gramEnd"/>
      <w:r w:rsidRPr="00523995">
        <w:rPr>
          <w:color w:val="auto"/>
        </w:rPr>
        <w:t xml:space="preserve"> настоящее постановление на официальном сайте Сосновоборского городского округа.</w:t>
      </w:r>
    </w:p>
    <w:p w:rsidR="00523995" w:rsidRPr="00523995" w:rsidRDefault="00523995" w:rsidP="00523995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3995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523995" w:rsidRPr="00523995" w:rsidRDefault="00523995" w:rsidP="00523995">
      <w:pPr>
        <w:tabs>
          <w:tab w:val="left" w:pos="1134"/>
          <w:tab w:val="left" w:pos="4253"/>
        </w:tabs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6. Контроль исполнения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23995" w:rsidRDefault="00523995" w:rsidP="00523995">
      <w:pPr>
        <w:tabs>
          <w:tab w:val="left" w:pos="4253"/>
        </w:tabs>
        <w:ind w:right="-96"/>
        <w:jc w:val="both"/>
        <w:rPr>
          <w:sz w:val="24"/>
          <w:szCs w:val="24"/>
        </w:rPr>
      </w:pPr>
    </w:p>
    <w:p w:rsidR="00523995" w:rsidRDefault="00523995" w:rsidP="00523995">
      <w:pPr>
        <w:tabs>
          <w:tab w:val="left" w:pos="4253"/>
        </w:tabs>
        <w:ind w:right="-96"/>
        <w:jc w:val="both"/>
        <w:rPr>
          <w:sz w:val="24"/>
          <w:szCs w:val="24"/>
        </w:rPr>
      </w:pPr>
    </w:p>
    <w:p w:rsidR="00523995" w:rsidRPr="00523995" w:rsidRDefault="00523995" w:rsidP="00523995">
      <w:pPr>
        <w:rPr>
          <w:sz w:val="24"/>
          <w:szCs w:val="24"/>
        </w:rPr>
      </w:pPr>
      <w:r w:rsidRPr="00523995">
        <w:rPr>
          <w:sz w:val="24"/>
          <w:szCs w:val="24"/>
        </w:rPr>
        <w:t xml:space="preserve">Глава Сосновоборского городского округа                                                       </w:t>
      </w:r>
      <w:r>
        <w:rPr>
          <w:sz w:val="24"/>
          <w:szCs w:val="24"/>
        </w:rPr>
        <w:t xml:space="preserve">      </w:t>
      </w:r>
      <w:r w:rsidRPr="00523995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523995">
        <w:rPr>
          <w:sz w:val="24"/>
          <w:szCs w:val="24"/>
        </w:rPr>
        <w:t>Воронков</w:t>
      </w:r>
    </w:p>
    <w:p w:rsidR="00523995" w:rsidRPr="00523995" w:rsidRDefault="00523995" w:rsidP="00523995">
      <w:pPr>
        <w:tabs>
          <w:tab w:val="left" w:pos="1134"/>
          <w:tab w:val="left" w:pos="8789"/>
          <w:tab w:val="left" w:pos="8931"/>
        </w:tabs>
        <w:ind w:firstLine="708"/>
        <w:jc w:val="both"/>
        <w:rPr>
          <w:sz w:val="6"/>
          <w:szCs w:val="6"/>
        </w:rPr>
      </w:pPr>
    </w:p>
    <w:p w:rsidR="00523995" w:rsidRPr="00523995" w:rsidRDefault="00523995" w:rsidP="00523995">
      <w:pPr>
        <w:jc w:val="right"/>
        <w:rPr>
          <w:rStyle w:val="aa"/>
          <w:b w:val="0"/>
          <w:sz w:val="24"/>
          <w:szCs w:val="24"/>
        </w:rPr>
      </w:pPr>
      <w:bookmarkStart w:id="0" w:name="_GoBack"/>
      <w:bookmarkEnd w:id="0"/>
      <w:r w:rsidRPr="00523995">
        <w:rPr>
          <w:rStyle w:val="aa"/>
          <w:b w:val="0"/>
          <w:sz w:val="24"/>
          <w:szCs w:val="24"/>
        </w:rPr>
        <w:lastRenderedPageBreak/>
        <w:t>УТВЕРЖДЕН</w:t>
      </w:r>
    </w:p>
    <w:p w:rsidR="00523995" w:rsidRPr="00523995" w:rsidRDefault="00523995" w:rsidP="00523995">
      <w:pPr>
        <w:jc w:val="right"/>
        <w:rPr>
          <w:rStyle w:val="aa"/>
          <w:b w:val="0"/>
          <w:bCs w:val="0"/>
          <w:sz w:val="24"/>
          <w:szCs w:val="24"/>
        </w:rPr>
      </w:pPr>
      <w:r w:rsidRPr="00523995">
        <w:rPr>
          <w:rStyle w:val="aa"/>
          <w:b w:val="0"/>
          <w:sz w:val="24"/>
          <w:szCs w:val="24"/>
        </w:rPr>
        <w:t xml:space="preserve">постановлением администрации </w:t>
      </w:r>
    </w:p>
    <w:p w:rsidR="00523995" w:rsidRPr="00523995" w:rsidRDefault="00523995" w:rsidP="00523995">
      <w:pPr>
        <w:jc w:val="right"/>
        <w:rPr>
          <w:rStyle w:val="aa"/>
          <w:b w:val="0"/>
          <w:bCs w:val="0"/>
          <w:sz w:val="24"/>
          <w:szCs w:val="24"/>
        </w:rPr>
      </w:pPr>
      <w:r w:rsidRPr="00523995">
        <w:rPr>
          <w:rStyle w:val="aa"/>
          <w:b w:val="0"/>
          <w:sz w:val="24"/>
          <w:szCs w:val="24"/>
        </w:rPr>
        <w:t xml:space="preserve">Сосновоборского городского округа </w:t>
      </w:r>
    </w:p>
    <w:p w:rsidR="00523995" w:rsidRPr="00523995" w:rsidRDefault="00523995" w:rsidP="00523995">
      <w:pPr>
        <w:ind w:firstLine="708"/>
        <w:jc w:val="right"/>
        <w:rPr>
          <w:rStyle w:val="aa"/>
          <w:b w:val="0"/>
          <w:bCs w:val="0"/>
          <w:sz w:val="24"/>
          <w:szCs w:val="24"/>
        </w:rPr>
      </w:pPr>
      <w:r w:rsidRPr="00523995">
        <w:rPr>
          <w:rStyle w:val="aa"/>
          <w:b w:val="0"/>
          <w:sz w:val="24"/>
          <w:szCs w:val="24"/>
        </w:rPr>
        <w:t xml:space="preserve">от </w:t>
      </w:r>
      <w:r w:rsidR="00725936">
        <w:rPr>
          <w:rStyle w:val="aa"/>
          <w:b w:val="0"/>
          <w:sz w:val="24"/>
          <w:szCs w:val="24"/>
        </w:rPr>
        <w:t>06/04/2026 № 1050</w:t>
      </w:r>
    </w:p>
    <w:p w:rsidR="00523995" w:rsidRPr="00523995" w:rsidRDefault="00523995" w:rsidP="00523995">
      <w:pPr>
        <w:jc w:val="right"/>
        <w:rPr>
          <w:rStyle w:val="aa"/>
          <w:b w:val="0"/>
          <w:bCs w:val="0"/>
          <w:sz w:val="24"/>
          <w:szCs w:val="24"/>
        </w:rPr>
      </w:pPr>
    </w:p>
    <w:p w:rsidR="00523995" w:rsidRPr="00523995" w:rsidRDefault="00523995" w:rsidP="00523995">
      <w:pPr>
        <w:jc w:val="right"/>
        <w:rPr>
          <w:rStyle w:val="aa"/>
          <w:b w:val="0"/>
          <w:bCs w:val="0"/>
          <w:sz w:val="24"/>
          <w:szCs w:val="24"/>
        </w:rPr>
      </w:pPr>
      <w:r w:rsidRPr="00523995">
        <w:rPr>
          <w:rStyle w:val="aa"/>
          <w:b w:val="0"/>
          <w:sz w:val="24"/>
          <w:szCs w:val="24"/>
        </w:rPr>
        <w:t xml:space="preserve"> (Приложение)</w:t>
      </w:r>
    </w:p>
    <w:p w:rsidR="00523995" w:rsidRPr="00523995" w:rsidRDefault="00523995" w:rsidP="00523995">
      <w:pPr>
        <w:jc w:val="center"/>
        <w:rPr>
          <w:sz w:val="24"/>
          <w:szCs w:val="24"/>
        </w:rPr>
      </w:pPr>
    </w:p>
    <w:p w:rsidR="00523995" w:rsidRPr="00523995" w:rsidRDefault="00523995" w:rsidP="00523995">
      <w:pPr>
        <w:jc w:val="center"/>
        <w:rPr>
          <w:rStyle w:val="aa"/>
          <w:sz w:val="24"/>
          <w:szCs w:val="24"/>
        </w:rPr>
      </w:pPr>
      <w:r w:rsidRPr="00523995">
        <w:rPr>
          <w:rStyle w:val="aa"/>
          <w:sz w:val="24"/>
          <w:szCs w:val="24"/>
        </w:rPr>
        <w:t xml:space="preserve">Административный регламент </w:t>
      </w:r>
    </w:p>
    <w:p w:rsidR="00523995" w:rsidRPr="00523995" w:rsidRDefault="00523995" w:rsidP="00523995">
      <w:pPr>
        <w:jc w:val="center"/>
        <w:rPr>
          <w:sz w:val="24"/>
          <w:szCs w:val="24"/>
        </w:rPr>
      </w:pPr>
      <w:r w:rsidRPr="00523995">
        <w:rPr>
          <w:rStyle w:val="aa"/>
          <w:rFonts w:eastAsia="Arial"/>
          <w:sz w:val="24"/>
          <w:szCs w:val="24"/>
        </w:rPr>
        <w:t>предоставления муниципальной услуги «П</w:t>
      </w:r>
      <w:r w:rsidRPr="00523995">
        <w:rPr>
          <w:rFonts w:eastAsia="Calibri"/>
          <w:b/>
          <w:sz w:val="24"/>
          <w:szCs w:val="24"/>
        </w:rPr>
        <w:t>редоставление информации о форме собственности на недвижимое и движимое имущество, земельные участки, находящиеся на территории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523995" w:rsidRPr="00523995" w:rsidRDefault="00523995" w:rsidP="0052399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23995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5239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23995">
        <w:rPr>
          <w:rFonts w:ascii="Times New Roman" w:hAnsi="Times New Roman" w:cs="Times New Roman"/>
          <w:bCs/>
          <w:sz w:val="24"/>
          <w:szCs w:val="24"/>
        </w:rPr>
        <w:t xml:space="preserve">«Предоставление информации о форме собственности на недвижимое и движимое имущество, земельные участки») (далее – </w:t>
      </w:r>
      <w:r w:rsidRPr="00523995">
        <w:rPr>
          <w:rFonts w:ascii="Times New Roman" w:hAnsi="Times New Roman" w:cs="Times New Roman"/>
          <w:sz w:val="24"/>
          <w:szCs w:val="24"/>
        </w:rPr>
        <w:t>регламент,</w:t>
      </w:r>
      <w:r w:rsidRPr="00523995">
        <w:rPr>
          <w:rFonts w:ascii="Times New Roman" w:hAnsi="Times New Roman" w:cs="Times New Roman"/>
          <w:bCs/>
          <w:sz w:val="24"/>
          <w:szCs w:val="24"/>
        </w:rPr>
        <w:t xml:space="preserve"> муниципальная услуга)</w:t>
      </w:r>
      <w:proofErr w:type="gramEnd"/>
    </w:p>
    <w:p w:rsidR="00523995" w:rsidRPr="00523995" w:rsidRDefault="00523995" w:rsidP="00523995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3995" w:rsidRPr="0052399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23995" w:rsidRPr="00523995" w:rsidRDefault="00523995" w:rsidP="005239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523995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физическим лицам;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индивидуальным предпринимателям.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523995" w:rsidRPr="00523995" w:rsidRDefault="00523995" w:rsidP="00523995">
      <w:pPr>
        <w:ind w:firstLine="709"/>
        <w:jc w:val="both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523995" w:rsidRPr="00523995" w:rsidRDefault="00523995" w:rsidP="005239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3995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523995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5239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3995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участки).</w:t>
      </w:r>
      <w:proofErr w:type="gramEnd"/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523995" w:rsidRPr="006717FF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администрация</w:t>
      </w:r>
      <w:r w:rsidRPr="006717F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6717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717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администрация</w:t>
      </w:r>
      <w:r>
        <w:rPr>
          <w:rFonts w:ascii="Times New Roman" w:hAnsi="Times New Roman" w:cs="Times New Roman"/>
          <w:sz w:val="24"/>
          <w:szCs w:val="24"/>
        </w:rPr>
        <w:t>, ОМСУ</w:t>
      </w:r>
      <w:r w:rsidRPr="006717FF">
        <w:rPr>
          <w:rFonts w:ascii="Times New Roman" w:hAnsi="Times New Roman" w:cs="Times New Roman"/>
          <w:sz w:val="24"/>
          <w:szCs w:val="24"/>
        </w:rPr>
        <w:t xml:space="preserve">). Ответственный за предоставление муниципальной услуги отраслевой (функциональный) орган администрации с правами юридического лица - комитет по управлению муниципальным имуществом администрации муниципального образования </w:t>
      </w:r>
      <w:proofErr w:type="spellStart"/>
      <w:r w:rsidRPr="006717F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717F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КУМИ).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 xml:space="preserve">2.3.1. Результатом предоставления муниципальной услуги является: 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7 рабочих дней </w:t>
      </w:r>
      <w:r w:rsidRPr="00377CE5">
        <w:rPr>
          <w:rFonts w:ascii="Times New Roman" w:hAnsi="Times New Roman" w:cs="Times New Roman"/>
          <w:sz w:val="24"/>
          <w:szCs w:val="24"/>
        </w:rPr>
        <w:t xml:space="preserve">со дня регистрации заявления в ОМСУ. 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lastRenderedPageBreak/>
        <w:t>2.7. Срок регистрации запроса заявителя о предоставлении муниципальной услуги: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523995" w:rsidRPr="00377CE5" w:rsidRDefault="00523995" w:rsidP="00523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523995" w:rsidRPr="00377CE5" w:rsidRDefault="00523995" w:rsidP="00523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23995" w:rsidRPr="00377CE5" w:rsidRDefault="00523995" w:rsidP="00523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23995" w:rsidRPr="00377CE5" w:rsidRDefault="00523995" w:rsidP="00523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CE5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CE5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  <w:proofErr w:type="gramEnd"/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2.10.4 Предоставление муниципальной услуги в многофункциональном центре </w:t>
      </w:r>
      <w:r w:rsidRPr="00377CE5">
        <w:rPr>
          <w:rFonts w:ascii="Times New Roman" w:hAnsi="Times New Roman" w:cs="Times New Roman"/>
          <w:sz w:val="24"/>
          <w:szCs w:val="24"/>
        </w:rPr>
        <w:lastRenderedPageBreak/>
        <w:t>осуществляется при наличии вступившего в силу соглашения о взаимодействии между ГБУ ЛО "МФЦ" и уполномоченным органом.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523995" w:rsidRPr="00377CE5" w:rsidRDefault="00523995" w:rsidP="00523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</w:t>
      </w:r>
      <w:r>
        <w:rPr>
          <w:rFonts w:ascii="Times New Roman" w:hAnsi="Times New Roman" w:cs="Times New Roman"/>
          <w:sz w:val="24"/>
          <w:szCs w:val="24"/>
        </w:rPr>
        <w:t>и муниципальной услуги приведен</w:t>
      </w:r>
      <w:r w:rsidRPr="00377CE5">
        <w:rPr>
          <w:rFonts w:ascii="Times New Roman" w:hAnsi="Times New Roman" w:cs="Times New Roman"/>
          <w:sz w:val="24"/>
          <w:szCs w:val="24"/>
        </w:rPr>
        <w:t xml:space="preserve"> в приложении к настоящему регламенту (таблица № 3).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CE5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</w:t>
      </w:r>
      <w:r w:rsidRPr="00377CE5">
        <w:rPr>
          <w:rFonts w:ascii="Times New Roman" w:hAnsi="Times New Roman" w:cs="Times New Roman"/>
          <w:sz w:val="24"/>
          <w:szCs w:val="24"/>
        </w:rPr>
        <w:lastRenderedPageBreak/>
        <w:t>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3.3.1. </w:t>
      </w:r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52399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52399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52399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52399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23995" w:rsidRPr="00523995" w:rsidRDefault="00523995" w:rsidP="0052399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52399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52399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52399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523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7CE5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523995" w:rsidRPr="00377CE5" w:rsidRDefault="00523995" w:rsidP="0052399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23995" w:rsidRPr="00377CE5" w:rsidRDefault="00523995" w:rsidP="0052399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523995" w:rsidRPr="00377CE5" w:rsidRDefault="00523995" w:rsidP="005239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:rsidR="00523995" w:rsidRPr="00377CE5" w:rsidRDefault="00523995" w:rsidP="0052399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23995" w:rsidRPr="00377CE5" w:rsidSect="0052399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6" w:bottom="568" w:left="1701" w:header="708" w:footer="708" w:gutter="0"/>
          <w:cols w:space="708"/>
          <w:titlePg/>
          <w:docGrid w:linePitch="360"/>
        </w:sectPr>
      </w:pPr>
    </w:p>
    <w:p w:rsidR="00523995" w:rsidRPr="00377CE5" w:rsidRDefault="00523995" w:rsidP="005239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23995" w:rsidRPr="00377CE5" w:rsidRDefault="00523995" w:rsidP="005239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7CE5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52399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ПЕРЕЧЕНЬ</w:t>
      </w: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</w:t>
      </w: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</w:t>
      </w: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t xml:space="preserve">Перечень условных обозначений и сокращений </w:t>
      </w:r>
    </w:p>
    <w:p w:rsidR="00523995" w:rsidRPr="00377CE5" w:rsidRDefault="00523995" w:rsidP="00523995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1. Условные сокращения: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а) ОМСУ – органы местного самоуправления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 xml:space="preserve">б) </w:t>
      </w:r>
      <w:proofErr w:type="gramStart"/>
      <w:r w:rsidRPr="00523995">
        <w:rPr>
          <w:sz w:val="24"/>
          <w:szCs w:val="24"/>
        </w:rPr>
        <w:t>ЕП</w:t>
      </w:r>
      <w:proofErr w:type="gramEnd"/>
      <w:r w:rsidRPr="00523995">
        <w:rPr>
          <w:sz w:val="24"/>
          <w:szCs w:val="24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523995" w:rsidRPr="00523995" w:rsidRDefault="00523995" w:rsidP="00523995">
      <w:pPr>
        <w:jc w:val="both"/>
        <w:outlineLvl w:val="0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2. Условные обозначения: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б) ИП – заявителем является Индивидуальный предприниматель;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в) ЮЛ – заявителем является юридическое лицо;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 xml:space="preserve">г) </w:t>
      </w:r>
      <w:proofErr w:type="gramStart"/>
      <w:r w:rsidRPr="00523995">
        <w:rPr>
          <w:sz w:val="24"/>
          <w:szCs w:val="24"/>
        </w:rPr>
        <w:t>П(</w:t>
      </w:r>
      <w:proofErr w:type="gramEnd"/>
      <w:r w:rsidRPr="00523995">
        <w:rPr>
          <w:sz w:val="24"/>
          <w:szCs w:val="24"/>
        </w:rPr>
        <w:t>з) – представитель заявителя;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 xml:space="preserve">д) </w:t>
      </w:r>
      <w:proofErr w:type="gramStart"/>
      <w:r w:rsidRPr="00523995">
        <w:rPr>
          <w:sz w:val="24"/>
          <w:szCs w:val="24"/>
        </w:rPr>
        <w:t>ЕП</w:t>
      </w:r>
      <w:proofErr w:type="gramEnd"/>
      <w:r w:rsidRPr="00523995">
        <w:rPr>
          <w:sz w:val="24"/>
          <w:szCs w:val="24"/>
        </w:rPr>
        <w:t xml:space="preserve"> – Единый портал;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е) ЕПГУ, ПГУ ЛО – документы подаются посредством портала;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ж) ПС – документы подаются посредством почтовой связи;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з) Л - документы подаются при личном посещении ОМСУ, МФЦ;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и) О – представляется оригинал документа;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 xml:space="preserve">к) </w:t>
      </w:r>
      <w:proofErr w:type="gramStart"/>
      <w:r w:rsidRPr="00523995">
        <w:rPr>
          <w:sz w:val="24"/>
          <w:szCs w:val="24"/>
        </w:rPr>
        <w:t>О(</w:t>
      </w:r>
      <w:proofErr w:type="gramEnd"/>
      <w:r w:rsidRPr="00523995">
        <w:rPr>
          <w:sz w:val="24"/>
          <w:szCs w:val="24"/>
        </w:rPr>
        <w:t>э) – представляется оригинал документа в электронной форме;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lastRenderedPageBreak/>
        <w:t xml:space="preserve">л) </w:t>
      </w:r>
      <w:proofErr w:type="gramStart"/>
      <w:r w:rsidRPr="00523995">
        <w:rPr>
          <w:sz w:val="24"/>
          <w:szCs w:val="24"/>
        </w:rPr>
        <w:t>К</w:t>
      </w:r>
      <w:proofErr w:type="gramEnd"/>
      <w:r w:rsidRPr="00523995">
        <w:rPr>
          <w:sz w:val="24"/>
          <w:szCs w:val="24"/>
        </w:rPr>
        <w:t xml:space="preserve"> – представляется копия документа;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 xml:space="preserve">м) </w:t>
      </w:r>
      <w:proofErr w:type="gramStart"/>
      <w:r w:rsidRPr="00523995">
        <w:rPr>
          <w:sz w:val="24"/>
          <w:szCs w:val="24"/>
        </w:rPr>
        <w:t>К(</w:t>
      </w:r>
      <w:proofErr w:type="gramEnd"/>
      <w:r w:rsidRPr="00523995">
        <w:rPr>
          <w:sz w:val="24"/>
          <w:szCs w:val="24"/>
        </w:rPr>
        <w:t>э) – представляется копия документа в электронной форме;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н) Д(1) – документы представляются в одном экземпляре;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о) Д(2) – документы представляются в двух экземплярах.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both"/>
        <w:outlineLvl w:val="0"/>
        <w:rPr>
          <w:b/>
          <w:sz w:val="24"/>
          <w:szCs w:val="24"/>
        </w:rPr>
      </w:pPr>
    </w:p>
    <w:p w:rsidR="00523995" w:rsidRPr="00523995" w:rsidRDefault="00523995" w:rsidP="00523995">
      <w:pPr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523995">
        <w:rPr>
          <w:b/>
          <w:sz w:val="24"/>
          <w:szCs w:val="24"/>
        </w:rPr>
        <w:t>Идентификаторы категорий (признаков) заявителей</w:t>
      </w:r>
    </w:p>
    <w:p w:rsidR="00523995" w:rsidRPr="00523995" w:rsidRDefault="00523995" w:rsidP="00523995">
      <w:pPr>
        <w:ind w:firstLine="709"/>
        <w:jc w:val="right"/>
        <w:outlineLvl w:val="0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right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523995" w:rsidRPr="00523995" w:rsidTr="00E87779">
        <w:trPr>
          <w:trHeight w:val="322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vAlign w:val="center"/>
          </w:tcPr>
          <w:p w:rsidR="00523995" w:rsidRPr="00523995" w:rsidRDefault="00523995" w:rsidP="00E87779">
            <w:pPr>
              <w:jc w:val="center"/>
              <w:rPr>
                <w:b/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523995" w:rsidRPr="00523995" w:rsidRDefault="00523995" w:rsidP="00E87779">
            <w:pPr>
              <w:jc w:val="center"/>
              <w:rPr>
                <w:b/>
                <w:sz w:val="24"/>
                <w:szCs w:val="24"/>
              </w:rPr>
            </w:pPr>
            <w:r w:rsidRPr="00523995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523995" w:rsidRPr="00523995" w:rsidTr="00E87779">
        <w:trPr>
          <w:trHeight w:val="20"/>
        </w:trPr>
        <w:tc>
          <w:tcPr>
            <w:tcW w:w="5165" w:type="dxa"/>
            <w:vMerge/>
          </w:tcPr>
          <w:p w:rsidR="00523995" w:rsidRPr="00523995" w:rsidRDefault="00523995" w:rsidP="00E87779">
            <w:pPr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</w:tcPr>
          <w:p w:rsidR="00523995" w:rsidRPr="00523995" w:rsidRDefault="00523995" w:rsidP="00E87779">
            <w:pPr>
              <w:jc w:val="center"/>
              <w:rPr>
                <w:bCs/>
                <w:sz w:val="24"/>
                <w:szCs w:val="24"/>
              </w:rPr>
            </w:pPr>
            <w:r w:rsidRPr="00523995">
              <w:rPr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523995" w:rsidRPr="00523995" w:rsidTr="00E87779">
        <w:trPr>
          <w:trHeight w:val="263"/>
        </w:trPr>
        <w:tc>
          <w:tcPr>
            <w:tcW w:w="5165" w:type="dxa"/>
          </w:tcPr>
          <w:p w:rsidR="00523995" w:rsidRPr="00523995" w:rsidRDefault="00523995" w:rsidP="00E87779">
            <w:pPr>
              <w:rPr>
                <w:b/>
                <w:sz w:val="24"/>
                <w:szCs w:val="24"/>
              </w:rPr>
            </w:pPr>
            <w:r w:rsidRPr="00523995">
              <w:rPr>
                <w:b/>
                <w:sz w:val="24"/>
                <w:szCs w:val="24"/>
              </w:rPr>
              <w:t>Физическое лицо</w:t>
            </w:r>
          </w:p>
        </w:tc>
        <w:tc>
          <w:tcPr>
            <w:tcW w:w="9356" w:type="dxa"/>
          </w:tcPr>
          <w:p w:rsidR="00523995" w:rsidRPr="00523995" w:rsidRDefault="00523995" w:rsidP="00E87779">
            <w:pPr>
              <w:jc w:val="center"/>
              <w:rPr>
                <w:bCs/>
                <w:sz w:val="24"/>
                <w:szCs w:val="24"/>
              </w:rPr>
            </w:pPr>
            <w:r w:rsidRPr="00523995">
              <w:rPr>
                <w:bCs/>
                <w:sz w:val="24"/>
                <w:szCs w:val="24"/>
              </w:rPr>
              <w:t>ФЛ</w:t>
            </w:r>
          </w:p>
        </w:tc>
      </w:tr>
      <w:tr w:rsidR="00523995" w:rsidRPr="00523995" w:rsidTr="00E87779">
        <w:tc>
          <w:tcPr>
            <w:tcW w:w="5165" w:type="dxa"/>
          </w:tcPr>
          <w:p w:rsidR="00523995" w:rsidRPr="00523995" w:rsidRDefault="00523995" w:rsidP="00E87779">
            <w:pPr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</w:tcPr>
          <w:p w:rsidR="00523995" w:rsidRPr="00523995" w:rsidRDefault="00523995" w:rsidP="00E87779">
            <w:pPr>
              <w:jc w:val="center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ЮЛ</w:t>
            </w:r>
          </w:p>
        </w:tc>
      </w:tr>
      <w:tr w:rsidR="00523995" w:rsidRPr="00523995" w:rsidTr="00E87779">
        <w:tc>
          <w:tcPr>
            <w:tcW w:w="5165" w:type="dxa"/>
          </w:tcPr>
          <w:p w:rsidR="00523995" w:rsidRPr="00523995" w:rsidRDefault="00523995" w:rsidP="00E87779">
            <w:pPr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523995" w:rsidRPr="00523995" w:rsidRDefault="00523995" w:rsidP="00E87779">
            <w:pPr>
              <w:jc w:val="center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ИП</w:t>
            </w:r>
          </w:p>
        </w:tc>
      </w:tr>
    </w:tbl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  <w:lang w:val="en-US"/>
        </w:rPr>
      </w:pPr>
      <w:bookmarkStart w:id="2" w:name="Par441"/>
      <w:bookmarkEnd w:id="2"/>
    </w:p>
    <w:p w:rsidR="00523995" w:rsidRPr="00523995" w:rsidRDefault="00523995" w:rsidP="00523995">
      <w:pPr>
        <w:numPr>
          <w:ilvl w:val="0"/>
          <w:numId w:val="3"/>
        </w:numPr>
        <w:jc w:val="center"/>
        <w:outlineLvl w:val="0"/>
        <w:rPr>
          <w:sz w:val="24"/>
          <w:szCs w:val="24"/>
        </w:rPr>
      </w:pPr>
      <w:r w:rsidRPr="00523995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23995" w:rsidRPr="00523995" w:rsidRDefault="00523995" w:rsidP="00523995">
      <w:pPr>
        <w:ind w:firstLine="709"/>
        <w:jc w:val="both"/>
        <w:outlineLvl w:val="0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right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Таблица №2</w:t>
      </w:r>
    </w:p>
    <w:p w:rsidR="00523995" w:rsidRPr="00377CE5" w:rsidRDefault="00523995" w:rsidP="00523995">
      <w:pPr>
        <w:ind w:firstLine="709"/>
        <w:jc w:val="both"/>
        <w:outlineLvl w:val="0"/>
      </w:pPr>
    </w:p>
    <w:tbl>
      <w:tblPr>
        <w:tblStyle w:val="10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523995" w:rsidRPr="00377CE5" w:rsidTr="00E87779">
        <w:tc>
          <w:tcPr>
            <w:tcW w:w="636" w:type="dxa"/>
            <w:vAlign w:val="center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Способы подачи документов,</w:t>
            </w:r>
          </w:p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требования к представлению</w:t>
            </w:r>
          </w:p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Иные требования</w:t>
            </w:r>
          </w:p>
        </w:tc>
      </w:tr>
      <w:tr w:rsidR="00523995" w:rsidRPr="00377CE5" w:rsidTr="00E87779">
        <w:tc>
          <w:tcPr>
            <w:tcW w:w="14567" w:type="dxa"/>
            <w:gridSpan w:val="5"/>
            <w:vAlign w:val="center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23995" w:rsidRPr="00377CE5" w:rsidTr="00E87779">
        <w:trPr>
          <w:trHeight w:val="663"/>
        </w:trPr>
        <w:tc>
          <w:tcPr>
            <w:tcW w:w="636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41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377CE5">
              <w:rPr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ЕПГУ, ПГУ ЛО, ПС,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[Все], Д(1)</w:t>
            </w:r>
          </w:p>
        </w:tc>
      </w:tr>
      <w:tr w:rsidR="00523995" w:rsidRPr="00377CE5" w:rsidTr="00E87779">
        <w:trPr>
          <w:trHeight w:val="1911"/>
        </w:trPr>
        <w:tc>
          <w:tcPr>
            <w:tcW w:w="636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</w:p>
          <w:p w:rsidR="00523995" w:rsidRPr="00377CE5" w:rsidRDefault="00523995" w:rsidP="00E87779">
            <w:pPr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ЕПГУ, ПГУ ЛО, ПС,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523995" w:rsidRPr="00377CE5" w:rsidRDefault="00523995" w:rsidP="00E87779">
            <w:pPr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[Все], Д(1)</w:t>
            </w:r>
          </w:p>
        </w:tc>
      </w:tr>
      <w:tr w:rsidR="00523995" w:rsidRPr="00377CE5" w:rsidTr="00E87779">
        <w:tc>
          <w:tcPr>
            <w:tcW w:w="636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</w:p>
          <w:p w:rsidR="00523995" w:rsidRPr="00377CE5" w:rsidRDefault="00523995" w:rsidP="00E87779">
            <w:pPr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 (</w:t>
            </w:r>
            <w:proofErr w:type="gramStart"/>
            <w:r w:rsidRPr="00377CE5">
              <w:rPr>
                <w:sz w:val="24"/>
                <w:szCs w:val="24"/>
              </w:rPr>
              <w:t>П(</w:t>
            </w:r>
            <w:proofErr w:type="gramEnd"/>
            <w:r w:rsidRPr="00377CE5">
              <w:rPr>
                <w:sz w:val="24"/>
                <w:szCs w:val="24"/>
              </w:rPr>
              <w:t>з))</w:t>
            </w:r>
          </w:p>
        </w:tc>
        <w:tc>
          <w:tcPr>
            <w:tcW w:w="5520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377CE5">
              <w:rPr>
                <w:sz w:val="24"/>
                <w:szCs w:val="24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377CE5">
              <w:rPr>
                <w:sz w:val="24"/>
                <w:szCs w:val="24"/>
              </w:rPr>
              <w:t xml:space="preserve"> </w:t>
            </w:r>
            <w:proofErr w:type="gramStart"/>
            <w:r w:rsidRPr="00377CE5">
              <w:rPr>
                <w:sz w:val="24"/>
                <w:szCs w:val="24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</w:t>
            </w:r>
            <w:r w:rsidRPr="00377CE5">
              <w:rPr>
                <w:sz w:val="24"/>
                <w:szCs w:val="24"/>
              </w:rPr>
              <w:lastRenderedPageBreak/>
              <w:t>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377CE5">
              <w:rPr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lastRenderedPageBreak/>
              <w:t xml:space="preserve">ЕПГУ, ПГУ ЛО, ПС,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523995" w:rsidRPr="00377CE5" w:rsidRDefault="00523995" w:rsidP="00E87779">
            <w:pPr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[Все], Д(1)</w:t>
            </w:r>
          </w:p>
        </w:tc>
      </w:tr>
      <w:tr w:rsidR="00523995" w:rsidRPr="00377CE5" w:rsidTr="00E87779">
        <w:tc>
          <w:tcPr>
            <w:tcW w:w="14567" w:type="dxa"/>
            <w:gridSpan w:val="5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23995" w:rsidRPr="00377CE5" w:rsidTr="00E87779">
        <w:tc>
          <w:tcPr>
            <w:tcW w:w="636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ЕПГУ, ПГУ ЛО, ПС,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[Все], Д(1)</w:t>
            </w:r>
          </w:p>
        </w:tc>
      </w:tr>
      <w:tr w:rsidR="00523995" w:rsidRPr="00377CE5" w:rsidTr="00E87779">
        <w:tc>
          <w:tcPr>
            <w:tcW w:w="636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ЕПГУ, ПГУ ЛО, ПС,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523995" w:rsidRPr="00377CE5" w:rsidRDefault="00523995" w:rsidP="00E87779">
            <w:pPr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[Все], Д(1)</w:t>
            </w:r>
          </w:p>
        </w:tc>
      </w:tr>
      <w:tr w:rsidR="00523995" w:rsidRPr="00377CE5" w:rsidTr="00E87779">
        <w:tc>
          <w:tcPr>
            <w:tcW w:w="636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Сведения из Единого реестра субъектов малого и среднего </w:t>
            </w:r>
            <w:proofErr w:type="gramStart"/>
            <w:r w:rsidRPr="00377CE5">
              <w:rPr>
                <w:sz w:val="24"/>
                <w:szCs w:val="24"/>
              </w:rPr>
              <w:t>предпринимательства</w:t>
            </w:r>
            <w:proofErr w:type="gramEnd"/>
            <w:r w:rsidRPr="00377CE5">
              <w:rPr>
                <w:sz w:val="24"/>
                <w:szCs w:val="24"/>
              </w:rPr>
              <w:t xml:space="preserve"> 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ЕПГУ, ПГУ ЛО, ПС, </w:t>
            </w: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126" w:type="dxa"/>
          </w:tcPr>
          <w:p w:rsidR="00523995" w:rsidRPr="00377CE5" w:rsidRDefault="00523995" w:rsidP="00E87779">
            <w:pPr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[Все], Д(1)</w:t>
            </w:r>
          </w:p>
        </w:tc>
      </w:tr>
    </w:tbl>
    <w:p w:rsidR="00523995" w:rsidRPr="00377CE5" w:rsidRDefault="00523995" w:rsidP="00523995">
      <w:pPr>
        <w:ind w:firstLine="709"/>
        <w:jc w:val="both"/>
        <w:outlineLvl w:val="0"/>
      </w:pPr>
    </w:p>
    <w:p w:rsidR="00523995" w:rsidRPr="00377CE5" w:rsidRDefault="00523995" w:rsidP="00523995">
      <w:pPr>
        <w:ind w:firstLine="709"/>
        <w:jc w:val="both"/>
        <w:outlineLvl w:val="0"/>
      </w:pPr>
    </w:p>
    <w:p w:rsidR="00523995" w:rsidRPr="00523995" w:rsidRDefault="00523995" w:rsidP="00523995">
      <w:pPr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523995">
        <w:rPr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23995" w:rsidRPr="00523995" w:rsidRDefault="00523995" w:rsidP="00523995">
      <w:pPr>
        <w:jc w:val="both"/>
        <w:outlineLvl w:val="0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right"/>
        <w:outlineLvl w:val="0"/>
        <w:rPr>
          <w:sz w:val="24"/>
          <w:szCs w:val="24"/>
        </w:rPr>
      </w:pPr>
      <w:r w:rsidRPr="00523995">
        <w:rPr>
          <w:sz w:val="24"/>
          <w:szCs w:val="24"/>
        </w:rPr>
        <w:t>Таблица № 3</w:t>
      </w:r>
    </w:p>
    <w:p w:rsidR="00523995" w:rsidRPr="00377CE5" w:rsidRDefault="00523995" w:rsidP="00523995">
      <w:pPr>
        <w:ind w:firstLine="709"/>
        <w:jc w:val="both"/>
        <w:outlineLvl w:val="0"/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523995" w:rsidRPr="00377CE5" w:rsidTr="00E87779">
        <w:tc>
          <w:tcPr>
            <w:tcW w:w="675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№ </w:t>
            </w:r>
            <w:proofErr w:type="gramStart"/>
            <w:r w:rsidRPr="00377CE5">
              <w:rPr>
                <w:sz w:val="24"/>
                <w:szCs w:val="24"/>
              </w:rPr>
              <w:t>п</w:t>
            </w:r>
            <w:proofErr w:type="gramEnd"/>
            <w:r w:rsidRPr="00377CE5">
              <w:rPr>
                <w:sz w:val="24"/>
                <w:szCs w:val="24"/>
              </w:rPr>
              <w:t>/п</w:t>
            </w:r>
          </w:p>
        </w:tc>
        <w:tc>
          <w:tcPr>
            <w:tcW w:w="9498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23995" w:rsidRPr="00377CE5" w:rsidTr="00E87779">
        <w:tc>
          <w:tcPr>
            <w:tcW w:w="14567" w:type="dxa"/>
            <w:gridSpan w:val="3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23995" w:rsidRPr="00377CE5" w:rsidTr="00E87779">
        <w:tc>
          <w:tcPr>
            <w:tcW w:w="675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ЮЛ, ФЛ</w:t>
            </w:r>
          </w:p>
        </w:tc>
      </w:tr>
      <w:tr w:rsidR="00523995" w:rsidRPr="00377CE5" w:rsidTr="00E87779">
        <w:tc>
          <w:tcPr>
            <w:tcW w:w="675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Представление неполного комплекта документов, необходимых в соответствии с </w:t>
            </w:r>
            <w:r w:rsidRPr="00377CE5">
              <w:rPr>
                <w:sz w:val="24"/>
                <w:szCs w:val="24"/>
              </w:rPr>
              <w:lastRenderedPageBreak/>
              <w:t>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lastRenderedPageBreak/>
              <w:t>ИП, ЮЛ, ФЛ</w:t>
            </w:r>
          </w:p>
        </w:tc>
      </w:tr>
      <w:tr w:rsidR="00523995" w:rsidRPr="00377CE5" w:rsidTr="00E87779">
        <w:tc>
          <w:tcPr>
            <w:tcW w:w="675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498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ЮЛ, ФЛ</w:t>
            </w:r>
          </w:p>
        </w:tc>
      </w:tr>
      <w:tr w:rsidR="00523995" w:rsidRPr="00377CE5" w:rsidTr="00E87779">
        <w:tc>
          <w:tcPr>
            <w:tcW w:w="14567" w:type="dxa"/>
            <w:gridSpan w:val="3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23995" w:rsidRPr="00377CE5" w:rsidTr="00E87779">
        <w:tc>
          <w:tcPr>
            <w:tcW w:w="675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ЮЛ, ФЛ</w:t>
            </w:r>
          </w:p>
        </w:tc>
      </w:tr>
      <w:tr w:rsidR="00523995" w:rsidRPr="00377CE5" w:rsidTr="00E87779">
        <w:tc>
          <w:tcPr>
            <w:tcW w:w="14567" w:type="dxa"/>
            <w:gridSpan w:val="3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23995" w:rsidRPr="00377CE5" w:rsidTr="00E87779">
        <w:trPr>
          <w:trHeight w:val="459"/>
        </w:trPr>
        <w:tc>
          <w:tcPr>
            <w:tcW w:w="675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ЮЛ, ФЛ</w:t>
            </w:r>
          </w:p>
        </w:tc>
      </w:tr>
      <w:tr w:rsidR="00523995" w:rsidRPr="00377CE5" w:rsidTr="00E87779">
        <w:tc>
          <w:tcPr>
            <w:tcW w:w="675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523995" w:rsidRPr="00377CE5" w:rsidRDefault="00523995" w:rsidP="00E87779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377CE5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377CE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23995" w:rsidRPr="00377CE5" w:rsidRDefault="00523995" w:rsidP="00E87779">
            <w:pPr>
              <w:jc w:val="both"/>
              <w:outlineLvl w:val="0"/>
              <w:rPr>
                <w:sz w:val="24"/>
                <w:szCs w:val="24"/>
              </w:rPr>
            </w:pPr>
            <w:r w:rsidRPr="00377CE5">
              <w:rPr>
                <w:sz w:val="24"/>
                <w:szCs w:val="24"/>
              </w:rPr>
              <w:t>ИП, ЮЛ, ФЛ</w:t>
            </w:r>
          </w:p>
        </w:tc>
      </w:tr>
    </w:tbl>
    <w:p w:rsidR="00523995" w:rsidRPr="00377CE5" w:rsidRDefault="00523995" w:rsidP="005239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523995" w:rsidRPr="00377CE5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523995" w:rsidRPr="00377CE5" w:rsidRDefault="00523995" w:rsidP="0052399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523995" w:rsidRPr="00377CE5" w:rsidRDefault="00523995" w:rsidP="005239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523995" w:rsidRPr="00377CE5" w:rsidRDefault="00523995" w:rsidP="005239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377CE5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</w:t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</w:r>
      <w:r w:rsidRPr="00377CE5"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56"/>
      <w:bookmarkEnd w:id="4"/>
      <w:r w:rsidRPr="00377CE5">
        <w:rPr>
          <w:rFonts w:ascii="Times New Roman" w:hAnsi="Times New Roman" w:cs="Times New Roman"/>
          <w:sz w:val="24"/>
          <w:szCs w:val="24"/>
        </w:rPr>
        <w:t>Заявление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7CE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CE5"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523995" w:rsidRPr="00377CE5" w:rsidTr="00E87779">
        <w:tc>
          <w:tcPr>
            <w:tcW w:w="9625" w:type="dxa"/>
            <w:gridSpan w:val="5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523995" w:rsidRPr="00377CE5" w:rsidTr="00E87779">
        <w:trPr>
          <w:trHeight w:val="229"/>
        </w:trPr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9625" w:type="dxa"/>
            <w:gridSpan w:val="5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2475" w:type="dxa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9625" w:type="dxa"/>
            <w:gridSpan w:val="5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2475" w:type="dxa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9625" w:type="dxa"/>
            <w:gridSpan w:val="5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23995" w:rsidRPr="00377CE5" w:rsidTr="00E87779">
        <w:tc>
          <w:tcPr>
            <w:tcW w:w="9625" w:type="dxa"/>
            <w:gridSpan w:val="5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 w:rsidRPr="00377CE5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c>
          <w:tcPr>
            <w:tcW w:w="4970" w:type="dxa"/>
            <w:gridSpan w:val="3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523995" w:rsidRPr="00377CE5" w:rsidTr="00E8777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523995" w:rsidRPr="00377CE5" w:rsidTr="00E8777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377CE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377CE5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523995" w:rsidRPr="00377CE5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377CE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CE5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523995" w:rsidRPr="00377CE5" w:rsidRDefault="00523995" w:rsidP="005239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br w:type="column"/>
      </w:r>
      <w:r w:rsidRPr="00377CE5"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523995" w:rsidRPr="00377CE5" w:rsidRDefault="00523995" w:rsidP="005239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377CE5">
        <w:rPr>
          <w:rFonts w:ascii="Times New Roman" w:hAnsi="Times New Roman" w:cs="Times New Roman"/>
          <w:sz w:val="24"/>
          <w:szCs w:val="24"/>
        </w:rPr>
        <w:t>гражданина)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</w:t>
      </w:r>
      <w:proofErr w:type="gramStart"/>
      <w:r w:rsidRPr="00377CE5">
        <w:rPr>
          <w:rFonts w:ascii="Times New Roman" w:hAnsi="Times New Roman" w:cs="Times New Roman"/>
          <w:sz w:val="24"/>
          <w:szCs w:val="24"/>
        </w:rPr>
        <w:t>выдан</w:t>
      </w:r>
      <w:proofErr w:type="gramEnd"/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523995" w:rsidRPr="00377CE5" w:rsidRDefault="00523995" w:rsidP="005239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57"/>
      <w:bookmarkStart w:id="6" w:name="P582"/>
      <w:bookmarkEnd w:id="5"/>
      <w:bookmarkEnd w:id="6"/>
      <w:r w:rsidRPr="00377CE5">
        <w:rPr>
          <w:rFonts w:ascii="Times New Roman" w:hAnsi="Times New Roman" w:cs="Times New Roman"/>
          <w:sz w:val="24"/>
          <w:szCs w:val="24"/>
        </w:rPr>
        <w:t>Заявление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77CE5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377CE5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 предназначенных</w:t>
      </w:r>
    </w:p>
    <w:p w:rsidR="00523995" w:rsidRPr="00377CE5" w:rsidRDefault="00523995" w:rsidP="005239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CE5"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523995" w:rsidRPr="00523995" w:rsidTr="00E87779">
        <w:tc>
          <w:tcPr>
            <w:tcW w:w="9599" w:type="dxa"/>
            <w:gridSpan w:val="6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 xml:space="preserve">Сведения </w:t>
            </w:r>
            <w:r w:rsidRPr="00523995">
              <w:rPr>
                <w:b/>
                <w:sz w:val="24"/>
                <w:szCs w:val="24"/>
              </w:rPr>
              <w:t>о физическом лице</w:t>
            </w:r>
            <w:r w:rsidRPr="00523995">
              <w:rPr>
                <w:sz w:val="24"/>
                <w:szCs w:val="24"/>
              </w:rPr>
              <w:t>, запрашивающем информацию</w:t>
            </w: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  <w:vMerge w:val="restart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Документ,</w:t>
            </w:r>
          </w:p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удостоверяющий</w:t>
            </w:r>
          </w:p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  <w:vMerge/>
          </w:tcPr>
          <w:p w:rsidR="00523995" w:rsidRPr="00523995" w:rsidRDefault="00523995" w:rsidP="00E87779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номер</w:t>
            </w:r>
          </w:p>
        </w:tc>
      </w:tr>
      <w:tr w:rsidR="00523995" w:rsidRPr="00523995" w:rsidTr="00E87779">
        <w:tc>
          <w:tcPr>
            <w:tcW w:w="4104" w:type="dxa"/>
            <w:gridSpan w:val="3"/>
            <w:vMerge/>
          </w:tcPr>
          <w:p w:rsidR="00523995" w:rsidRPr="00523995" w:rsidRDefault="00523995" w:rsidP="00E87779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выдан</w:t>
            </w:r>
          </w:p>
        </w:tc>
      </w:tr>
      <w:tr w:rsidR="00523995" w:rsidRPr="00523995" w:rsidTr="00E87779">
        <w:tc>
          <w:tcPr>
            <w:tcW w:w="4104" w:type="dxa"/>
            <w:gridSpan w:val="3"/>
            <w:vMerge/>
          </w:tcPr>
          <w:p w:rsidR="00523995" w:rsidRPr="00523995" w:rsidRDefault="00523995" w:rsidP="00E87779">
            <w:pPr>
              <w:rPr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дата выдачи</w:t>
            </w:r>
          </w:p>
        </w:tc>
      </w:tr>
      <w:tr w:rsidR="00523995" w:rsidRPr="00523995" w:rsidTr="00E87779">
        <w:tc>
          <w:tcPr>
            <w:tcW w:w="9599" w:type="dxa"/>
            <w:gridSpan w:val="6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1980" w:type="dxa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59" w:type="dxa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9599" w:type="dxa"/>
            <w:gridSpan w:val="6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1980" w:type="dxa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9599" w:type="dxa"/>
            <w:gridSpan w:val="6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Контактный телефон:</w:t>
            </w:r>
          </w:p>
        </w:tc>
      </w:tr>
      <w:tr w:rsidR="00523995" w:rsidRPr="00523995" w:rsidTr="00E87779">
        <w:tc>
          <w:tcPr>
            <w:tcW w:w="9599" w:type="dxa"/>
            <w:gridSpan w:val="6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4104" w:type="dxa"/>
            <w:gridSpan w:val="3"/>
          </w:tcPr>
          <w:p w:rsidR="00523995" w:rsidRPr="00523995" w:rsidRDefault="00523995" w:rsidP="00E87779">
            <w:pPr>
              <w:widowControl w:val="0"/>
              <w:jc w:val="both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523995" w:rsidRPr="00523995" w:rsidRDefault="00523995" w:rsidP="00E87779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p w:rsidR="00523995" w:rsidRPr="0052399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523995" w:rsidRPr="0052399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523995" w:rsidRPr="0052399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p w:rsidR="00523995" w:rsidRPr="0052399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3995">
        <w:rPr>
          <w:rFonts w:ascii="Times New Roman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523995" w:rsidRPr="00523995" w:rsidTr="00E8777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523995" w:rsidRPr="00523995" w:rsidTr="00E8777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523995" w:rsidRDefault="00523995" w:rsidP="00E877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995" w:rsidRPr="00523995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523995" w:rsidRPr="00523995" w:rsidTr="00E8777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23995" w:rsidRPr="00523995" w:rsidRDefault="00523995" w:rsidP="00E8777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995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523995" w:rsidRPr="00377CE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377CE5" w:rsidRDefault="00523995" w:rsidP="00523995">
      <w:r w:rsidRPr="00377CE5">
        <w:br w:type="page" w:clear="all"/>
      </w:r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 w:rsidRPr="00523995">
        <w:rPr>
          <w:sz w:val="24"/>
          <w:szCs w:val="24"/>
        </w:rPr>
        <w:lastRenderedPageBreak/>
        <w:t>Образец № 3</w:t>
      </w:r>
    </w:p>
    <w:p w:rsidR="00523995" w:rsidRPr="00523995" w:rsidRDefault="00523995" w:rsidP="00523995">
      <w:pPr>
        <w:widowControl w:val="0"/>
        <w:rPr>
          <w:sz w:val="24"/>
          <w:szCs w:val="24"/>
        </w:rPr>
      </w:pPr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 w:rsidRPr="00523995">
        <w:rPr>
          <w:sz w:val="24"/>
          <w:szCs w:val="24"/>
        </w:rPr>
        <w:t xml:space="preserve">                                               ____________________________</w:t>
      </w:r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 w:rsidRPr="00523995">
        <w:rPr>
          <w:sz w:val="24"/>
          <w:szCs w:val="24"/>
        </w:rPr>
        <w:t xml:space="preserve">                                               ____________________________</w:t>
      </w:r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 w:rsidRPr="00523995">
        <w:rPr>
          <w:sz w:val="24"/>
          <w:szCs w:val="24"/>
        </w:rPr>
        <w:t xml:space="preserve">                                               ____________________________</w:t>
      </w:r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 w:rsidRPr="00523995">
        <w:rPr>
          <w:sz w:val="24"/>
          <w:szCs w:val="24"/>
        </w:rPr>
        <w:t xml:space="preserve">                                               ____________________________</w:t>
      </w:r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 w:rsidRPr="00523995">
        <w:rPr>
          <w:sz w:val="24"/>
          <w:szCs w:val="24"/>
        </w:rPr>
        <w:t xml:space="preserve">                                               </w:t>
      </w:r>
      <w:proofErr w:type="gramStart"/>
      <w:r w:rsidRPr="00523995">
        <w:rPr>
          <w:sz w:val="24"/>
          <w:szCs w:val="24"/>
        </w:rPr>
        <w:t>(контактные данные заявителя</w:t>
      </w:r>
      <w:proofErr w:type="gramEnd"/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 w:rsidRPr="00523995">
        <w:rPr>
          <w:sz w:val="24"/>
          <w:szCs w:val="24"/>
        </w:rPr>
        <w:t xml:space="preserve">                                                            адрес, телефон)</w:t>
      </w: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p w:rsidR="00523995" w:rsidRPr="00523995" w:rsidRDefault="00523995" w:rsidP="00523995">
      <w:pPr>
        <w:widowControl w:val="0"/>
        <w:jc w:val="center"/>
        <w:rPr>
          <w:sz w:val="24"/>
          <w:szCs w:val="24"/>
        </w:rPr>
      </w:pPr>
      <w:r w:rsidRPr="00523995">
        <w:rPr>
          <w:sz w:val="24"/>
          <w:szCs w:val="24"/>
        </w:rPr>
        <w:t>РЕШЕНИЕ</w:t>
      </w:r>
    </w:p>
    <w:p w:rsidR="00523995" w:rsidRPr="00523995" w:rsidRDefault="00523995" w:rsidP="00523995">
      <w:pPr>
        <w:widowControl w:val="0"/>
        <w:jc w:val="center"/>
        <w:rPr>
          <w:sz w:val="24"/>
          <w:szCs w:val="24"/>
        </w:rPr>
      </w:pPr>
      <w:r w:rsidRPr="00523995">
        <w:rPr>
          <w:sz w:val="24"/>
          <w:szCs w:val="24"/>
        </w:rPr>
        <w:t>об отказе в предоставлении муниципальной услуги</w:t>
      </w:r>
    </w:p>
    <w:p w:rsidR="00523995" w:rsidRPr="00523995" w:rsidRDefault="00523995" w:rsidP="00523995">
      <w:pPr>
        <w:widowControl w:val="0"/>
        <w:jc w:val="center"/>
        <w:rPr>
          <w:sz w:val="24"/>
          <w:szCs w:val="24"/>
        </w:rPr>
      </w:pPr>
      <w:r w:rsidRPr="00523995">
        <w:rPr>
          <w:sz w:val="24"/>
          <w:szCs w:val="24"/>
        </w:rPr>
        <w:t>от ___________№_______</w:t>
      </w: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23995" w:rsidRPr="00523995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995" w:rsidRPr="00523995" w:rsidRDefault="00523995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523995">
              <w:rPr>
                <w:sz w:val="24"/>
                <w:szCs w:val="24"/>
              </w:rPr>
              <w:t>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523995" w:rsidRPr="00523995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23995" w:rsidRPr="00523995" w:rsidRDefault="00523995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3995" w:rsidRPr="00523995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23995" w:rsidRPr="00523995" w:rsidRDefault="00523995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3995" w:rsidRPr="00523995" w:rsidTr="00E8777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23995" w:rsidRPr="00523995" w:rsidRDefault="00523995" w:rsidP="00E8777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23995" w:rsidRPr="00523995" w:rsidTr="00E8777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995" w:rsidRPr="00523995" w:rsidRDefault="00523995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523995" w:rsidRPr="00523995" w:rsidTr="00E8777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23995" w:rsidRPr="00523995" w:rsidRDefault="00523995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523995" w:rsidRPr="00523995" w:rsidRDefault="00523995" w:rsidP="00E8777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523995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  <w:r w:rsidRPr="00523995">
        <w:rPr>
          <w:sz w:val="24"/>
          <w:szCs w:val="24"/>
        </w:rPr>
        <w:t xml:space="preserve">Глава Администрации                            </w:t>
      </w:r>
      <w:r w:rsidRPr="00523995">
        <w:rPr>
          <w:sz w:val="24"/>
          <w:szCs w:val="24"/>
        </w:rPr>
        <w:tab/>
      </w:r>
      <w:r w:rsidRPr="00523995">
        <w:rPr>
          <w:sz w:val="24"/>
          <w:szCs w:val="24"/>
        </w:rPr>
        <w:tab/>
      </w:r>
      <w:r w:rsidRPr="00523995">
        <w:rPr>
          <w:sz w:val="24"/>
          <w:szCs w:val="24"/>
        </w:rPr>
        <w:tab/>
      </w:r>
      <w:r w:rsidRPr="00523995">
        <w:rPr>
          <w:sz w:val="24"/>
          <w:szCs w:val="24"/>
        </w:rPr>
        <w:tab/>
        <w:t xml:space="preserve">  </w:t>
      </w: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  <w:r w:rsidRPr="00523995">
        <w:rPr>
          <w:sz w:val="24"/>
          <w:szCs w:val="24"/>
        </w:rPr>
        <w:t xml:space="preserve"> ____________________________</w:t>
      </w:r>
    </w:p>
    <w:p w:rsidR="00523995" w:rsidRPr="00523995" w:rsidRDefault="00523995" w:rsidP="00523995">
      <w:pPr>
        <w:rPr>
          <w:sz w:val="24"/>
          <w:szCs w:val="24"/>
        </w:rPr>
      </w:pPr>
      <w:r w:rsidRPr="00523995">
        <w:rPr>
          <w:sz w:val="24"/>
          <w:szCs w:val="24"/>
        </w:rPr>
        <w:br w:type="page" w:clear="all"/>
      </w:r>
    </w:p>
    <w:p w:rsidR="00523995" w:rsidRPr="00523995" w:rsidRDefault="00523995" w:rsidP="00523995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Образец № 4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________________________________________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(Ф.И.О. физического лица и адрес проживания / наименование организации и ИНН)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_______________________________________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(Ф.И.О. представителя заявителя и реквизиты доверенности)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_______________________________________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Контактная информация: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тел. ___________________________________</w:t>
      </w:r>
    </w:p>
    <w:p w:rsidR="00523995" w:rsidRPr="00523995" w:rsidRDefault="00523995" w:rsidP="00523995">
      <w:pPr>
        <w:ind w:left="4536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эл. почта ______________________________</w:t>
      </w:r>
    </w:p>
    <w:p w:rsidR="00523995" w:rsidRPr="00523995" w:rsidRDefault="00523995" w:rsidP="00523995">
      <w:pPr>
        <w:jc w:val="center"/>
        <w:rPr>
          <w:sz w:val="24"/>
          <w:szCs w:val="24"/>
        </w:rPr>
      </w:pPr>
    </w:p>
    <w:p w:rsidR="00523995" w:rsidRPr="00523995" w:rsidRDefault="00523995" w:rsidP="00523995">
      <w:pPr>
        <w:jc w:val="center"/>
        <w:rPr>
          <w:sz w:val="24"/>
          <w:szCs w:val="24"/>
        </w:rPr>
      </w:pPr>
    </w:p>
    <w:p w:rsidR="00523995" w:rsidRPr="00523995" w:rsidRDefault="00523995" w:rsidP="00523995">
      <w:pPr>
        <w:jc w:val="center"/>
        <w:rPr>
          <w:sz w:val="24"/>
          <w:szCs w:val="24"/>
        </w:rPr>
      </w:pPr>
    </w:p>
    <w:p w:rsidR="00523995" w:rsidRPr="00523995" w:rsidRDefault="00523995" w:rsidP="00523995">
      <w:pPr>
        <w:jc w:val="center"/>
        <w:rPr>
          <w:strike/>
          <w:sz w:val="24"/>
          <w:szCs w:val="24"/>
        </w:rPr>
      </w:pPr>
      <w:r w:rsidRPr="00523995">
        <w:rPr>
          <w:sz w:val="24"/>
          <w:szCs w:val="24"/>
        </w:rPr>
        <w:t>УВЕДОМЛЕНИЕ</w:t>
      </w:r>
    </w:p>
    <w:p w:rsidR="00523995" w:rsidRPr="00523995" w:rsidRDefault="00523995" w:rsidP="00523995">
      <w:pPr>
        <w:jc w:val="center"/>
        <w:rPr>
          <w:sz w:val="24"/>
          <w:szCs w:val="24"/>
        </w:rPr>
      </w:pPr>
      <w:r w:rsidRPr="00523995">
        <w:rPr>
          <w:sz w:val="24"/>
          <w:szCs w:val="24"/>
        </w:rPr>
        <w:t>об отказе в приеме заявления и документов, необходимых</w:t>
      </w:r>
      <w:r w:rsidRPr="00523995">
        <w:rPr>
          <w:sz w:val="24"/>
          <w:szCs w:val="24"/>
        </w:rPr>
        <w:br/>
        <w:t>для предоставления муниципальной услуги</w:t>
      </w:r>
    </w:p>
    <w:p w:rsidR="00523995" w:rsidRPr="00523995" w:rsidRDefault="00523995" w:rsidP="00523995">
      <w:pPr>
        <w:ind w:firstLine="709"/>
        <w:jc w:val="both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523995" w:rsidRPr="00523995" w:rsidRDefault="00523995" w:rsidP="00523995">
      <w:pPr>
        <w:jc w:val="both"/>
        <w:rPr>
          <w:sz w:val="24"/>
          <w:szCs w:val="24"/>
        </w:rPr>
      </w:pPr>
      <w:r w:rsidRPr="00523995">
        <w:rPr>
          <w:sz w:val="24"/>
          <w:szCs w:val="24"/>
        </w:rPr>
        <w:t>_______________________________________________________________________</w:t>
      </w:r>
    </w:p>
    <w:p w:rsidR="00523995" w:rsidRPr="00523995" w:rsidRDefault="00523995" w:rsidP="00523995">
      <w:pPr>
        <w:jc w:val="both"/>
        <w:rPr>
          <w:sz w:val="24"/>
          <w:szCs w:val="24"/>
        </w:rPr>
      </w:pPr>
      <w:r w:rsidRPr="00523995">
        <w:rPr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523995" w:rsidRPr="00523995" w:rsidRDefault="00523995" w:rsidP="00523995">
      <w:pPr>
        <w:jc w:val="center"/>
        <w:rPr>
          <w:sz w:val="24"/>
          <w:szCs w:val="24"/>
        </w:rPr>
      </w:pPr>
      <w:r w:rsidRPr="00523995">
        <w:rPr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523995" w:rsidRPr="00523995" w:rsidRDefault="00523995" w:rsidP="00523995">
      <w:pPr>
        <w:ind w:firstLine="709"/>
        <w:jc w:val="both"/>
        <w:rPr>
          <w:sz w:val="24"/>
          <w:szCs w:val="24"/>
        </w:rPr>
      </w:pPr>
    </w:p>
    <w:p w:rsidR="00523995" w:rsidRPr="00523995" w:rsidRDefault="00523995" w:rsidP="00523995">
      <w:pPr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23995" w:rsidRPr="00523995" w:rsidRDefault="00523995" w:rsidP="00523995">
      <w:pPr>
        <w:ind w:firstLine="709"/>
        <w:jc w:val="both"/>
        <w:rPr>
          <w:sz w:val="24"/>
          <w:szCs w:val="24"/>
        </w:rPr>
      </w:pPr>
      <w:r w:rsidRPr="00523995">
        <w:rPr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523995" w:rsidRPr="00523995" w:rsidRDefault="00523995" w:rsidP="00523995">
      <w:pPr>
        <w:jc w:val="both"/>
        <w:rPr>
          <w:sz w:val="24"/>
          <w:szCs w:val="24"/>
        </w:rPr>
      </w:pPr>
      <w:r w:rsidRPr="00523995">
        <w:rPr>
          <w:sz w:val="24"/>
          <w:szCs w:val="24"/>
        </w:rPr>
        <w:t>____________________________________________________________________________</w:t>
      </w:r>
    </w:p>
    <w:p w:rsidR="00523995" w:rsidRPr="00523995" w:rsidRDefault="00523995" w:rsidP="00523995">
      <w:pPr>
        <w:jc w:val="center"/>
        <w:rPr>
          <w:sz w:val="24"/>
          <w:szCs w:val="24"/>
        </w:rPr>
      </w:pPr>
      <w:r w:rsidRPr="00523995">
        <w:rPr>
          <w:sz w:val="24"/>
          <w:szCs w:val="24"/>
        </w:rPr>
        <w:t xml:space="preserve"> </w:t>
      </w:r>
      <w:proofErr w:type="gramStart"/>
      <w:r w:rsidRPr="00523995">
        <w:rPr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:rsidR="00523995" w:rsidRPr="00523995" w:rsidRDefault="00523995" w:rsidP="00523995">
      <w:pPr>
        <w:jc w:val="center"/>
        <w:rPr>
          <w:sz w:val="24"/>
          <w:szCs w:val="24"/>
        </w:rPr>
      </w:pPr>
      <w:r w:rsidRPr="00523995">
        <w:rPr>
          <w:sz w:val="24"/>
          <w:szCs w:val="24"/>
        </w:rPr>
        <w:t>представление неполного комплекта документов)</w:t>
      </w:r>
    </w:p>
    <w:p w:rsidR="00523995" w:rsidRPr="00523995" w:rsidRDefault="00523995" w:rsidP="00523995">
      <w:pPr>
        <w:rPr>
          <w:sz w:val="24"/>
          <w:szCs w:val="24"/>
        </w:rPr>
      </w:pPr>
      <w:r w:rsidRPr="00523995">
        <w:rPr>
          <w:sz w:val="24"/>
          <w:szCs w:val="24"/>
        </w:rPr>
        <w:t>______________________________       _______________     ____________________</w:t>
      </w:r>
    </w:p>
    <w:p w:rsidR="00523995" w:rsidRPr="00523995" w:rsidRDefault="00523995" w:rsidP="00523995">
      <w:pPr>
        <w:rPr>
          <w:sz w:val="24"/>
          <w:szCs w:val="24"/>
        </w:rPr>
      </w:pPr>
      <w:proofErr w:type="gramStart"/>
      <w:r w:rsidRPr="00523995">
        <w:rPr>
          <w:sz w:val="24"/>
          <w:szCs w:val="24"/>
        </w:rPr>
        <w:t xml:space="preserve">(должностное лицо (специалист МФЦ)           (подпись)                  (инициалы, фамилия)                    </w:t>
      </w:r>
      <w:proofErr w:type="gramEnd"/>
    </w:p>
    <w:p w:rsidR="00523995" w:rsidRPr="00523995" w:rsidRDefault="00523995" w:rsidP="00523995">
      <w:pPr>
        <w:rPr>
          <w:sz w:val="24"/>
          <w:szCs w:val="24"/>
        </w:rPr>
      </w:pPr>
    </w:p>
    <w:p w:rsidR="00523995" w:rsidRPr="00523995" w:rsidRDefault="00523995" w:rsidP="00523995">
      <w:pPr>
        <w:rPr>
          <w:sz w:val="24"/>
          <w:szCs w:val="24"/>
        </w:rPr>
      </w:pPr>
      <w:r w:rsidRPr="00523995">
        <w:rPr>
          <w:sz w:val="24"/>
          <w:szCs w:val="24"/>
        </w:rPr>
        <w:t xml:space="preserve">(дата)       </w:t>
      </w:r>
    </w:p>
    <w:p w:rsidR="00523995" w:rsidRPr="00523995" w:rsidRDefault="00523995" w:rsidP="00523995">
      <w:pPr>
        <w:rPr>
          <w:sz w:val="24"/>
          <w:szCs w:val="24"/>
        </w:rPr>
      </w:pPr>
    </w:p>
    <w:p w:rsidR="00523995" w:rsidRPr="00523995" w:rsidRDefault="00523995" w:rsidP="00523995">
      <w:pPr>
        <w:rPr>
          <w:sz w:val="24"/>
          <w:szCs w:val="24"/>
        </w:rPr>
      </w:pPr>
      <w:r w:rsidRPr="00523995">
        <w:rPr>
          <w:sz w:val="24"/>
          <w:szCs w:val="24"/>
        </w:rPr>
        <w:t>М.П.</w:t>
      </w:r>
    </w:p>
    <w:p w:rsidR="00523995" w:rsidRPr="00523995" w:rsidRDefault="00523995" w:rsidP="00523995">
      <w:pPr>
        <w:rPr>
          <w:sz w:val="24"/>
          <w:szCs w:val="24"/>
        </w:rPr>
      </w:pPr>
    </w:p>
    <w:p w:rsidR="00523995" w:rsidRPr="00523995" w:rsidRDefault="00523995" w:rsidP="00523995">
      <w:pPr>
        <w:rPr>
          <w:sz w:val="24"/>
          <w:szCs w:val="24"/>
        </w:rPr>
      </w:pPr>
    </w:p>
    <w:p w:rsidR="00523995" w:rsidRPr="00523995" w:rsidRDefault="00523995" w:rsidP="00523995">
      <w:pPr>
        <w:jc w:val="both"/>
        <w:rPr>
          <w:sz w:val="24"/>
          <w:szCs w:val="24"/>
        </w:rPr>
      </w:pPr>
      <w:r w:rsidRPr="00523995">
        <w:rPr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523995" w:rsidRPr="00523995" w:rsidRDefault="00523995" w:rsidP="00523995">
      <w:pPr>
        <w:widowControl w:val="0"/>
        <w:rPr>
          <w:sz w:val="24"/>
          <w:szCs w:val="24"/>
        </w:rPr>
      </w:pPr>
      <w:r w:rsidRPr="00523995">
        <w:rPr>
          <w:sz w:val="24"/>
          <w:szCs w:val="24"/>
        </w:rPr>
        <w:t xml:space="preserve">      ________________</w:t>
      </w:r>
      <w:r w:rsidRPr="00523995">
        <w:rPr>
          <w:sz w:val="24"/>
          <w:szCs w:val="24"/>
        </w:rPr>
        <w:tab/>
        <w:t xml:space="preserve">         ___________________________________________</w:t>
      </w:r>
      <w:r w:rsidRPr="00523995">
        <w:rPr>
          <w:sz w:val="24"/>
          <w:szCs w:val="24"/>
        </w:rPr>
        <w:tab/>
        <w:t>__________</w:t>
      </w:r>
    </w:p>
    <w:p w:rsidR="00523995" w:rsidRPr="00523995" w:rsidRDefault="00523995" w:rsidP="00523995">
      <w:pPr>
        <w:ind w:firstLine="708"/>
        <w:rPr>
          <w:sz w:val="24"/>
          <w:szCs w:val="24"/>
        </w:rPr>
      </w:pPr>
      <w:r w:rsidRPr="00523995">
        <w:rPr>
          <w:sz w:val="24"/>
          <w:szCs w:val="24"/>
        </w:rPr>
        <w:t>(подпись)</w:t>
      </w:r>
      <w:r w:rsidRPr="00523995">
        <w:rPr>
          <w:sz w:val="24"/>
          <w:szCs w:val="24"/>
        </w:rPr>
        <w:tab/>
      </w:r>
      <w:r w:rsidRPr="00523995">
        <w:rPr>
          <w:sz w:val="24"/>
          <w:szCs w:val="24"/>
        </w:rPr>
        <w:tab/>
        <w:t>(Ф.И.О. заявителя/представителя заявителя)</w:t>
      </w:r>
      <w:r w:rsidRPr="00523995">
        <w:rPr>
          <w:sz w:val="24"/>
          <w:szCs w:val="24"/>
        </w:rPr>
        <w:tab/>
        <w:t xml:space="preserve">   (дата)</w:t>
      </w:r>
    </w:p>
    <w:p w:rsidR="00523995" w:rsidRPr="00523995" w:rsidRDefault="00523995" w:rsidP="005239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3995" w:rsidRPr="00523995" w:rsidRDefault="00523995" w:rsidP="00523995">
      <w:pPr>
        <w:widowControl w:val="0"/>
        <w:jc w:val="both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42" w:rsidRDefault="00AC2342" w:rsidP="00762166">
      <w:r>
        <w:separator/>
      </w:r>
    </w:p>
  </w:endnote>
  <w:endnote w:type="continuationSeparator" w:id="0">
    <w:p w:rsidR="00AC2342" w:rsidRDefault="00AC234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36" w:rsidRDefault="007259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36" w:rsidRDefault="007259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36" w:rsidRDefault="007259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42" w:rsidRDefault="00AC2342" w:rsidP="00762166">
      <w:r>
        <w:separator/>
      </w:r>
    </w:p>
  </w:footnote>
  <w:footnote w:type="continuationSeparator" w:id="0">
    <w:p w:rsidR="00AC2342" w:rsidRDefault="00AC234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36" w:rsidRDefault="007259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95" w:rsidRDefault="00523995">
    <w:pPr>
      <w:pStyle w:val="a3"/>
      <w:jc w:val="center"/>
    </w:pPr>
  </w:p>
  <w:p w:rsidR="00523995" w:rsidRDefault="005239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36" w:rsidRDefault="0072593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FC5550"/>
    <w:multiLevelType w:val="hybridMultilevel"/>
    <w:tmpl w:val="695A1FAA"/>
    <w:lvl w:ilvl="0" w:tplc="4112D5F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235CD05E">
      <w:start w:val="1"/>
      <w:numFmt w:val="lowerLetter"/>
      <w:lvlText w:val="%2."/>
      <w:lvlJc w:val="left"/>
      <w:pPr>
        <w:ind w:left="1140" w:hanging="360"/>
      </w:pPr>
    </w:lvl>
    <w:lvl w:ilvl="2" w:tplc="27E6F116">
      <w:start w:val="1"/>
      <w:numFmt w:val="lowerRoman"/>
      <w:lvlText w:val="%3."/>
      <w:lvlJc w:val="right"/>
      <w:pPr>
        <w:ind w:left="1860" w:hanging="180"/>
      </w:pPr>
    </w:lvl>
    <w:lvl w:ilvl="3" w:tplc="9EFA5AF0">
      <w:start w:val="1"/>
      <w:numFmt w:val="decimal"/>
      <w:lvlText w:val="%4."/>
      <w:lvlJc w:val="left"/>
      <w:pPr>
        <w:ind w:left="2580" w:hanging="360"/>
      </w:pPr>
    </w:lvl>
    <w:lvl w:ilvl="4" w:tplc="15EA1AAE">
      <w:start w:val="1"/>
      <w:numFmt w:val="lowerLetter"/>
      <w:lvlText w:val="%5."/>
      <w:lvlJc w:val="left"/>
      <w:pPr>
        <w:ind w:left="3300" w:hanging="360"/>
      </w:pPr>
    </w:lvl>
    <w:lvl w:ilvl="5" w:tplc="DD221C80">
      <w:start w:val="1"/>
      <w:numFmt w:val="lowerRoman"/>
      <w:lvlText w:val="%6."/>
      <w:lvlJc w:val="right"/>
      <w:pPr>
        <w:ind w:left="4020" w:hanging="180"/>
      </w:pPr>
    </w:lvl>
    <w:lvl w:ilvl="6" w:tplc="C352921C">
      <w:start w:val="1"/>
      <w:numFmt w:val="decimal"/>
      <w:lvlText w:val="%7."/>
      <w:lvlJc w:val="left"/>
      <w:pPr>
        <w:ind w:left="4740" w:hanging="360"/>
      </w:pPr>
    </w:lvl>
    <w:lvl w:ilvl="7" w:tplc="A1C24240">
      <w:start w:val="1"/>
      <w:numFmt w:val="lowerLetter"/>
      <w:lvlText w:val="%8."/>
      <w:lvlJc w:val="left"/>
      <w:pPr>
        <w:ind w:left="5460" w:hanging="360"/>
      </w:pPr>
    </w:lvl>
    <w:lvl w:ilvl="8" w:tplc="EA8A4720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B787EFB"/>
    <w:multiLevelType w:val="hybridMultilevel"/>
    <w:tmpl w:val="94669C40"/>
    <w:lvl w:ilvl="0" w:tplc="D3B8AF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146C632">
      <w:start w:val="1"/>
      <w:numFmt w:val="lowerLetter"/>
      <w:lvlText w:val="%2."/>
      <w:lvlJc w:val="left"/>
      <w:pPr>
        <w:ind w:left="1440" w:hanging="360"/>
      </w:pPr>
    </w:lvl>
    <w:lvl w:ilvl="2" w:tplc="FF38D598">
      <w:start w:val="1"/>
      <w:numFmt w:val="lowerRoman"/>
      <w:lvlText w:val="%3."/>
      <w:lvlJc w:val="right"/>
      <w:pPr>
        <w:ind w:left="2160" w:hanging="180"/>
      </w:pPr>
    </w:lvl>
    <w:lvl w:ilvl="3" w:tplc="E83C0BE8">
      <w:start w:val="1"/>
      <w:numFmt w:val="decimal"/>
      <w:lvlText w:val="%4."/>
      <w:lvlJc w:val="left"/>
      <w:pPr>
        <w:ind w:left="2880" w:hanging="360"/>
      </w:pPr>
    </w:lvl>
    <w:lvl w:ilvl="4" w:tplc="1668D858">
      <w:start w:val="1"/>
      <w:numFmt w:val="lowerLetter"/>
      <w:lvlText w:val="%5."/>
      <w:lvlJc w:val="left"/>
      <w:pPr>
        <w:ind w:left="3600" w:hanging="360"/>
      </w:pPr>
    </w:lvl>
    <w:lvl w:ilvl="5" w:tplc="3B463B60">
      <w:start w:val="1"/>
      <w:numFmt w:val="lowerRoman"/>
      <w:lvlText w:val="%6."/>
      <w:lvlJc w:val="right"/>
      <w:pPr>
        <w:ind w:left="4320" w:hanging="180"/>
      </w:pPr>
    </w:lvl>
    <w:lvl w:ilvl="6" w:tplc="3C260278">
      <w:start w:val="1"/>
      <w:numFmt w:val="decimal"/>
      <w:lvlText w:val="%7."/>
      <w:lvlJc w:val="left"/>
      <w:pPr>
        <w:ind w:left="5040" w:hanging="360"/>
      </w:pPr>
    </w:lvl>
    <w:lvl w:ilvl="7" w:tplc="13E202DE">
      <w:start w:val="1"/>
      <w:numFmt w:val="lowerLetter"/>
      <w:lvlText w:val="%8."/>
      <w:lvlJc w:val="left"/>
      <w:pPr>
        <w:ind w:left="5760" w:hanging="360"/>
      </w:pPr>
    </w:lvl>
    <w:lvl w:ilvl="8" w:tplc="5E9884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6867859-fe29-4dc8-bcaf-df59966a0bc3"/>
  </w:docVars>
  <w:rsids>
    <w:rsidRoot w:val="0052399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7BB5"/>
    <w:rsid w:val="001B1787"/>
    <w:rsid w:val="001D34FF"/>
    <w:rsid w:val="001E56A2"/>
    <w:rsid w:val="001F5DDF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3995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5936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0923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2342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089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23995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23995"/>
    <w:pPr>
      <w:widowControl w:val="0"/>
    </w:pPr>
    <w:rPr>
      <w:rFonts w:ascii="Courier New" w:eastAsia="Times New Roman" w:hAnsi="Courier New" w:cs="Courier New"/>
    </w:rPr>
  </w:style>
  <w:style w:type="character" w:customStyle="1" w:styleId="a9">
    <w:name w:val="Основной текст_"/>
    <w:link w:val="1"/>
    <w:locked/>
    <w:rsid w:val="00523995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523995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5239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a">
    <w:name w:val="Strong"/>
    <w:uiPriority w:val="99"/>
    <w:qFormat/>
    <w:rsid w:val="00523995"/>
    <w:rPr>
      <w:b/>
      <w:bCs/>
    </w:rPr>
  </w:style>
  <w:style w:type="table" w:customStyle="1" w:styleId="10">
    <w:name w:val="Сетка таблицы1"/>
    <w:basedOn w:val="a1"/>
    <w:next w:val="ab"/>
    <w:uiPriority w:val="59"/>
    <w:unhideWhenUsed/>
    <w:rsid w:val="0052399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23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23995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23995"/>
    <w:pPr>
      <w:widowControl w:val="0"/>
    </w:pPr>
    <w:rPr>
      <w:rFonts w:ascii="Courier New" w:eastAsia="Times New Roman" w:hAnsi="Courier New" w:cs="Courier New"/>
    </w:rPr>
  </w:style>
  <w:style w:type="character" w:customStyle="1" w:styleId="a9">
    <w:name w:val="Основной текст_"/>
    <w:link w:val="1"/>
    <w:locked/>
    <w:rsid w:val="00523995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523995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5239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a">
    <w:name w:val="Strong"/>
    <w:uiPriority w:val="99"/>
    <w:qFormat/>
    <w:rsid w:val="00523995"/>
    <w:rPr>
      <w:b/>
      <w:bCs/>
    </w:rPr>
  </w:style>
  <w:style w:type="table" w:customStyle="1" w:styleId="10">
    <w:name w:val="Сетка таблицы1"/>
    <w:basedOn w:val="a1"/>
    <w:next w:val="ab"/>
    <w:uiPriority w:val="59"/>
    <w:unhideWhenUsed/>
    <w:rsid w:val="0052399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23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1440df5-712e-42d4-9602-d794ed29388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91440df5-712e-42d4-9602-d794ed293889.dot</Template>
  <TotalTime>0</TotalTime>
  <Pages>19</Pages>
  <Words>5692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2026-04-06T11:08:00Z</cp:lastPrinted>
  <dcterms:created xsi:type="dcterms:W3CDTF">2026-04-09T08:31:00Z</dcterms:created>
  <dcterms:modified xsi:type="dcterms:W3CDTF">2026-04-09T08:44:00Z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96867859-fe29-4dc8-bcaf-df59966a0bc3</vt:lpwstr>
  </property>
</Properties>
</file>