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103D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103D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51BEF" w:rsidRDefault="00051BEF" w:rsidP="00051BEF">
      <w:pPr>
        <w:rPr>
          <w:sz w:val="24"/>
        </w:rPr>
      </w:pPr>
      <w:r>
        <w:rPr>
          <w:sz w:val="24"/>
        </w:rPr>
        <w:t xml:space="preserve">                                                      от 06/04/2026 № 1049</w:t>
      </w:r>
    </w:p>
    <w:p w:rsidR="00B31B91" w:rsidRPr="00B31B91" w:rsidRDefault="00B31B91" w:rsidP="00B31B91">
      <w:pPr>
        <w:rPr>
          <w:sz w:val="24"/>
        </w:rPr>
      </w:pPr>
    </w:p>
    <w:p w:rsidR="00B31B91" w:rsidRPr="009259A1" w:rsidRDefault="00B31B91" w:rsidP="00B31B91">
      <w:pPr>
        <w:tabs>
          <w:tab w:val="left" w:pos="6237"/>
        </w:tabs>
        <w:ind w:right="3542"/>
        <w:jc w:val="both"/>
        <w:rPr>
          <w:sz w:val="24"/>
          <w:szCs w:val="24"/>
        </w:rPr>
      </w:pPr>
      <w:r w:rsidRPr="009259A1">
        <w:rPr>
          <w:sz w:val="24"/>
          <w:szCs w:val="24"/>
        </w:rPr>
        <w:t xml:space="preserve">Об утверждении </w:t>
      </w:r>
      <w:r w:rsidRPr="009259A1">
        <w:rPr>
          <w:bCs/>
          <w:sz w:val="24"/>
          <w:szCs w:val="24"/>
        </w:rPr>
        <w:t xml:space="preserve">административного регламента  </w:t>
      </w:r>
      <w:r w:rsidRPr="009259A1">
        <w:rPr>
          <w:rStyle w:val="ab"/>
          <w:b w:val="0"/>
          <w:sz w:val="24"/>
          <w:szCs w:val="24"/>
        </w:rPr>
        <w:t>предоставления муниципальной услуги</w:t>
      </w:r>
      <w:r w:rsidRPr="009259A1">
        <w:rPr>
          <w:rStyle w:val="ab"/>
          <w:sz w:val="24"/>
          <w:szCs w:val="24"/>
        </w:rPr>
        <w:t xml:space="preserve"> «</w:t>
      </w:r>
      <w:r w:rsidRPr="009259A1">
        <w:rPr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259A1">
        <w:rPr>
          <w:sz w:val="24"/>
          <w:szCs w:val="24"/>
        </w:rPr>
        <w:t>»</w:t>
      </w:r>
    </w:p>
    <w:p w:rsidR="00B31B91" w:rsidRDefault="00B31B91" w:rsidP="00B31B91">
      <w:pPr>
        <w:rPr>
          <w:sz w:val="24"/>
          <w:szCs w:val="24"/>
        </w:rPr>
      </w:pPr>
    </w:p>
    <w:p w:rsidR="00B31B91" w:rsidRPr="009259A1" w:rsidRDefault="00B31B91" w:rsidP="00B31B91">
      <w:pPr>
        <w:rPr>
          <w:sz w:val="24"/>
          <w:szCs w:val="24"/>
        </w:rPr>
      </w:pPr>
    </w:p>
    <w:p w:rsidR="00B31B91" w:rsidRPr="009259A1" w:rsidRDefault="00B31B91" w:rsidP="00B31B91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B31B91" w:rsidRPr="009259A1" w:rsidRDefault="00B31B91" w:rsidP="00B31B91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9259A1">
        <w:rPr>
          <w:sz w:val="24"/>
          <w:szCs w:val="24"/>
        </w:rPr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30.03.2026,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       </w:t>
      </w:r>
      <w:proofErr w:type="gramStart"/>
      <w:r w:rsidRPr="009259A1">
        <w:rPr>
          <w:b/>
          <w:bCs/>
          <w:sz w:val="24"/>
          <w:szCs w:val="24"/>
        </w:rPr>
        <w:t>п</w:t>
      </w:r>
      <w:proofErr w:type="gramEnd"/>
      <w:r w:rsidRPr="009259A1">
        <w:rPr>
          <w:b/>
          <w:bCs/>
          <w:sz w:val="24"/>
          <w:szCs w:val="24"/>
        </w:rPr>
        <w:t xml:space="preserve"> о с т а н о в л я е т</w:t>
      </w:r>
      <w:r w:rsidRPr="009259A1">
        <w:rPr>
          <w:b/>
          <w:sz w:val="24"/>
          <w:szCs w:val="24"/>
        </w:rPr>
        <w:t>:</w:t>
      </w:r>
    </w:p>
    <w:p w:rsidR="00B31B91" w:rsidRPr="00AF2476" w:rsidRDefault="00B31B91" w:rsidP="00B31B91">
      <w:pPr>
        <w:tabs>
          <w:tab w:val="left" w:pos="1134"/>
        </w:tabs>
        <w:ind w:firstLine="709"/>
        <w:jc w:val="both"/>
      </w:pPr>
    </w:p>
    <w:p w:rsidR="00B31B91" w:rsidRPr="00AF2476" w:rsidRDefault="00B31B91" w:rsidP="00B31B91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AF2476">
        <w:rPr>
          <w:sz w:val="24"/>
          <w:szCs w:val="24"/>
        </w:rPr>
        <w:t xml:space="preserve">Утвердить административный регламент </w:t>
      </w:r>
      <w:r w:rsidRPr="00AF2476">
        <w:rPr>
          <w:color w:val="000000"/>
          <w:sz w:val="24"/>
          <w:szCs w:val="24"/>
        </w:rPr>
        <w:t>предоставления муниципальной услуги «</w:t>
      </w:r>
      <w:r w:rsidRPr="00AF2476">
        <w:rPr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F2476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согласно приложению к настоящему постановлению.</w:t>
      </w:r>
      <w:r w:rsidRPr="00AF2476">
        <w:rPr>
          <w:color w:val="000000"/>
          <w:sz w:val="24"/>
          <w:szCs w:val="24"/>
        </w:rPr>
        <w:t xml:space="preserve"> </w:t>
      </w:r>
    </w:p>
    <w:p w:rsidR="00B31B91" w:rsidRPr="00AF2476" w:rsidRDefault="00B31B91" w:rsidP="00B31B91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F2476">
        <w:rPr>
          <w:color w:val="000000"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Pr="00AF2476">
        <w:rPr>
          <w:sz w:val="24"/>
          <w:szCs w:val="24"/>
        </w:rPr>
        <w:t xml:space="preserve">от </w:t>
      </w:r>
      <w:r>
        <w:rPr>
          <w:sz w:val="24"/>
          <w:szCs w:val="24"/>
        </w:rPr>
        <w:t>27.12.2022 № 3134</w:t>
      </w:r>
      <w:r w:rsidRPr="00AF2476">
        <w:rPr>
          <w:sz w:val="24"/>
          <w:szCs w:val="24"/>
        </w:rPr>
        <w:t xml:space="preserve"> «Об утверждении административного регламента </w:t>
      </w:r>
      <w:r w:rsidRPr="00AF2476">
        <w:rPr>
          <w:color w:val="000000"/>
          <w:sz w:val="24"/>
          <w:szCs w:val="24"/>
        </w:rPr>
        <w:t>по предоставлению муниципальной услуги «</w:t>
      </w:r>
      <w:r w:rsidRPr="009259A1">
        <w:rPr>
          <w:rStyle w:val="ab"/>
          <w:b w:val="0"/>
          <w:sz w:val="24"/>
          <w:szCs w:val="24"/>
        </w:rPr>
        <w:t>П</w:t>
      </w:r>
      <w:r w:rsidRPr="00AF2476">
        <w:rPr>
          <w:sz w:val="24"/>
          <w:szCs w:val="24"/>
        </w:rPr>
        <w:t>редоставление объектов муниципального нежилого фонда во временное владение и (или) пользование без проведения торгов</w:t>
      </w:r>
      <w:r w:rsidRPr="00AF2476">
        <w:rPr>
          <w:color w:val="000000"/>
          <w:sz w:val="24"/>
          <w:szCs w:val="24"/>
        </w:rPr>
        <w:t>»</w:t>
      </w:r>
      <w:r w:rsidRPr="00AF2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AF2476">
        <w:rPr>
          <w:sz w:val="24"/>
          <w:szCs w:val="24"/>
        </w:rPr>
        <w:t>(с изменениями) со дня обнародования настоящего постановления.</w:t>
      </w:r>
    </w:p>
    <w:p w:rsidR="00B31B91" w:rsidRPr="00AF2476" w:rsidRDefault="00B31B91" w:rsidP="00B31B91">
      <w:pPr>
        <w:tabs>
          <w:tab w:val="left" w:pos="1134"/>
        </w:tabs>
        <w:ind w:firstLine="709"/>
        <w:jc w:val="both"/>
      </w:pPr>
      <w:r w:rsidRPr="00AF2476">
        <w:t xml:space="preserve">3.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B31B91" w:rsidRPr="00AF2476" w:rsidRDefault="00B31B91" w:rsidP="00B31B91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AF2476">
        <w:t xml:space="preserve">4. </w:t>
      </w:r>
      <w:r w:rsidRPr="00AF2476">
        <w:rPr>
          <w:color w:val="auto"/>
        </w:rPr>
        <w:t xml:space="preserve">Отделу по связям с общественностью (пресс-центр) </w:t>
      </w:r>
      <w:proofErr w:type="gramStart"/>
      <w:r w:rsidRPr="00AF2476">
        <w:rPr>
          <w:color w:val="auto"/>
        </w:rPr>
        <w:t>разместить</w:t>
      </w:r>
      <w:proofErr w:type="gramEnd"/>
      <w:r w:rsidRPr="00AF2476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B31B91" w:rsidRPr="00AF2476" w:rsidRDefault="00B31B91" w:rsidP="00B31B91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F2476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B31B91" w:rsidRPr="009259A1" w:rsidRDefault="00B31B91" w:rsidP="00B31B91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F2476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AF247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2476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B31B91" w:rsidRDefault="00B31B91" w:rsidP="00B31B91">
      <w:pPr>
        <w:rPr>
          <w:sz w:val="24"/>
          <w:szCs w:val="24"/>
        </w:rPr>
      </w:pPr>
    </w:p>
    <w:p w:rsidR="00B31B91" w:rsidRDefault="00B31B91" w:rsidP="00B31B91">
      <w:pPr>
        <w:rPr>
          <w:sz w:val="24"/>
          <w:szCs w:val="24"/>
        </w:rPr>
      </w:pPr>
    </w:p>
    <w:p w:rsidR="00B31B91" w:rsidRDefault="00B31B91" w:rsidP="00B31B91">
      <w:pPr>
        <w:rPr>
          <w:sz w:val="24"/>
          <w:szCs w:val="24"/>
        </w:rPr>
      </w:pPr>
    </w:p>
    <w:p w:rsidR="00B31B91" w:rsidRPr="009259A1" w:rsidRDefault="00B31B91" w:rsidP="00B31B91">
      <w:pPr>
        <w:rPr>
          <w:sz w:val="24"/>
          <w:szCs w:val="24"/>
        </w:rPr>
      </w:pPr>
      <w:r w:rsidRPr="009259A1">
        <w:rPr>
          <w:sz w:val="24"/>
          <w:szCs w:val="24"/>
        </w:rPr>
        <w:t>Глава Сосновоборского городского округа                                                                М.В. Воронков</w:t>
      </w:r>
    </w:p>
    <w:p w:rsidR="00B31B91" w:rsidRPr="00AF2476" w:rsidRDefault="00B31B91" w:rsidP="00B31B91"/>
    <w:p w:rsidR="00B31B91" w:rsidRPr="00AF2476" w:rsidRDefault="00B31B91" w:rsidP="00B31B91"/>
    <w:p w:rsidR="00B31B91" w:rsidRPr="00AF2476" w:rsidRDefault="00B31B91" w:rsidP="00B31B91">
      <w:pPr>
        <w:jc w:val="right"/>
        <w:rPr>
          <w:rStyle w:val="ab"/>
        </w:rPr>
      </w:pPr>
    </w:p>
    <w:p w:rsidR="00B31B91" w:rsidRPr="00AF2476" w:rsidRDefault="00B31B91" w:rsidP="00B31B91">
      <w:pPr>
        <w:jc w:val="right"/>
        <w:rPr>
          <w:rStyle w:val="ab"/>
        </w:rPr>
      </w:pPr>
    </w:p>
    <w:p w:rsidR="00B31B91" w:rsidRPr="00B31B91" w:rsidRDefault="00B31B91" w:rsidP="00B31B91">
      <w:pPr>
        <w:jc w:val="right"/>
        <w:rPr>
          <w:rStyle w:val="ab"/>
          <w:b w:val="0"/>
          <w:sz w:val="24"/>
          <w:szCs w:val="24"/>
        </w:rPr>
      </w:pPr>
      <w:bookmarkStart w:id="0" w:name="_GoBack"/>
      <w:bookmarkEnd w:id="0"/>
      <w:r w:rsidRPr="00B31B91">
        <w:rPr>
          <w:rStyle w:val="ab"/>
          <w:b w:val="0"/>
          <w:sz w:val="24"/>
          <w:szCs w:val="24"/>
        </w:rPr>
        <w:lastRenderedPageBreak/>
        <w:t>УТВЕРЖДЕН</w:t>
      </w:r>
    </w:p>
    <w:p w:rsidR="00B31B91" w:rsidRPr="00B31B91" w:rsidRDefault="00B31B91" w:rsidP="00B31B91">
      <w:pPr>
        <w:jc w:val="right"/>
        <w:rPr>
          <w:rStyle w:val="ab"/>
          <w:b w:val="0"/>
          <w:bCs w:val="0"/>
          <w:sz w:val="24"/>
          <w:szCs w:val="24"/>
        </w:rPr>
      </w:pPr>
      <w:r w:rsidRPr="00B31B91">
        <w:rPr>
          <w:rStyle w:val="ab"/>
          <w:b w:val="0"/>
          <w:sz w:val="24"/>
          <w:szCs w:val="24"/>
        </w:rPr>
        <w:t xml:space="preserve">постановлением администрации </w:t>
      </w:r>
    </w:p>
    <w:p w:rsidR="00B31B91" w:rsidRPr="00B31B91" w:rsidRDefault="00B31B91" w:rsidP="00B31B91">
      <w:pPr>
        <w:jc w:val="right"/>
        <w:rPr>
          <w:rStyle w:val="ab"/>
          <w:b w:val="0"/>
          <w:bCs w:val="0"/>
          <w:sz w:val="24"/>
          <w:szCs w:val="24"/>
        </w:rPr>
      </w:pPr>
      <w:r w:rsidRPr="00B31B91">
        <w:rPr>
          <w:rStyle w:val="ab"/>
          <w:b w:val="0"/>
          <w:sz w:val="24"/>
          <w:szCs w:val="24"/>
        </w:rPr>
        <w:t xml:space="preserve">Сосновоборского городского округа </w:t>
      </w:r>
    </w:p>
    <w:p w:rsidR="00B31B91" w:rsidRPr="00B31B91" w:rsidRDefault="00B31B91" w:rsidP="00B31B91">
      <w:pPr>
        <w:ind w:firstLine="5245"/>
        <w:jc w:val="right"/>
        <w:rPr>
          <w:sz w:val="24"/>
          <w:szCs w:val="24"/>
        </w:rPr>
      </w:pPr>
      <w:r w:rsidRPr="00B31B91">
        <w:rPr>
          <w:sz w:val="24"/>
          <w:szCs w:val="24"/>
        </w:rPr>
        <w:t xml:space="preserve">                    от </w:t>
      </w:r>
      <w:r w:rsidR="00051BEF">
        <w:rPr>
          <w:sz w:val="24"/>
          <w:szCs w:val="24"/>
        </w:rPr>
        <w:t>06/04/2026 № 1049</w:t>
      </w:r>
      <w:r w:rsidRPr="00B31B91">
        <w:rPr>
          <w:sz w:val="24"/>
          <w:szCs w:val="24"/>
        </w:rPr>
        <w:t xml:space="preserve"> </w:t>
      </w:r>
    </w:p>
    <w:p w:rsidR="00B31B91" w:rsidRPr="00B31B91" w:rsidRDefault="00B31B91" w:rsidP="00B31B91">
      <w:pPr>
        <w:jc w:val="center"/>
        <w:rPr>
          <w:rStyle w:val="ab"/>
          <w:b w:val="0"/>
          <w:sz w:val="24"/>
          <w:szCs w:val="24"/>
        </w:rPr>
      </w:pPr>
    </w:p>
    <w:p w:rsidR="00B31B91" w:rsidRPr="00B31B91" w:rsidRDefault="00B31B91" w:rsidP="00B31B91">
      <w:pPr>
        <w:jc w:val="right"/>
        <w:rPr>
          <w:rStyle w:val="ab"/>
          <w:b w:val="0"/>
          <w:bCs w:val="0"/>
          <w:sz w:val="24"/>
          <w:szCs w:val="24"/>
        </w:rPr>
      </w:pPr>
      <w:r w:rsidRPr="00B31B91">
        <w:rPr>
          <w:rStyle w:val="ab"/>
          <w:b w:val="0"/>
          <w:sz w:val="24"/>
          <w:szCs w:val="24"/>
        </w:rPr>
        <w:t>(приложение)</w:t>
      </w:r>
    </w:p>
    <w:p w:rsidR="00B31B91" w:rsidRPr="009259A1" w:rsidRDefault="00B31B91" w:rsidP="00B31B91">
      <w:pPr>
        <w:widowControl w:val="0"/>
        <w:ind w:firstLine="709"/>
        <w:jc w:val="center"/>
        <w:outlineLvl w:val="0"/>
        <w:rPr>
          <w:b/>
          <w:bCs/>
          <w:sz w:val="24"/>
          <w:szCs w:val="24"/>
        </w:rPr>
      </w:pPr>
      <w:bookmarkStart w:id="1" w:name="Par1"/>
    </w:p>
    <w:p w:rsidR="00B31B91" w:rsidRPr="009259A1" w:rsidRDefault="00B31B91" w:rsidP="00B31B91">
      <w:pPr>
        <w:widowControl w:val="0"/>
        <w:ind w:firstLine="709"/>
        <w:jc w:val="center"/>
        <w:outlineLvl w:val="0"/>
        <w:rPr>
          <w:b/>
          <w:bCs/>
          <w:sz w:val="24"/>
          <w:szCs w:val="24"/>
        </w:rPr>
      </w:pPr>
      <w:bookmarkStart w:id="2" w:name="Par31"/>
      <w:bookmarkEnd w:id="1"/>
      <w:bookmarkEnd w:id="2"/>
      <w:r w:rsidRPr="009259A1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B31B91" w:rsidRPr="009259A1" w:rsidRDefault="00B31B91" w:rsidP="00B31B9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9A1">
        <w:rPr>
          <w:rFonts w:ascii="Times New Roman" w:hAnsi="Times New Roman" w:cs="Times New Roman"/>
          <w:b/>
          <w:bCs/>
          <w:sz w:val="24"/>
          <w:szCs w:val="24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B31B91" w:rsidRPr="009259A1" w:rsidRDefault="00B31B91" w:rsidP="00B31B9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259A1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92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259A1">
        <w:rPr>
          <w:rFonts w:ascii="Times New Roman" w:hAnsi="Times New Roman" w:cs="Times New Roman"/>
          <w:bCs/>
          <w:sz w:val="24"/>
          <w:szCs w:val="24"/>
        </w:rPr>
        <w:t>«Предоставление сведений об объектах имущества,</w:t>
      </w:r>
      <w:r w:rsidRPr="009259A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9259A1">
        <w:rPr>
          <w:rFonts w:ascii="Times New Roman" w:hAnsi="Times New Roman" w:cs="Times New Roman"/>
          <w:bCs/>
          <w:sz w:val="24"/>
          <w:szCs w:val="24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B31B91" w:rsidRPr="009259A1" w:rsidRDefault="00B31B91" w:rsidP="00B31B9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9A1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B31B91" w:rsidRPr="00AF2476" w:rsidRDefault="00B31B91" w:rsidP="00B31B9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1B91" w:rsidRPr="00AF2476" w:rsidRDefault="00B31B91" w:rsidP="00B31B9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31B91" w:rsidRPr="00AF2476" w:rsidRDefault="00B31B91" w:rsidP="00B31B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9259A1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B31B91" w:rsidRPr="009259A1" w:rsidRDefault="00B31B91" w:rsidP="00B31B91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9259A1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B31B91" w:rsidRPr="009259A1" w:rsidRDefault="00B31B91" w:rsidP="00B31B91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9259A1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B31B91" w:rsidRPr="009259A1" w:rsidRDefault="00B31B91" w:rsidP="00B31B9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259A1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B31B91" w:rsidRPr="00AF2476" w:rsidRDefault="00B31B91" w:rsidP="00B31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9A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AF2476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B31B91" w:rsidRPr="00AF2476" w:rsidRDefault="00B31B91" w:rsidP="00B31B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AF2476"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B31B91" w:rsidRPr="009259A1" w:rsidRDefault="00B31B91" w:rsidP="00B31B9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F2476"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9259A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</w:t>
      </w:r>
      <w:r w:rsidRPr="00AF2476">
        <w:rPr>
          <w:rFonts w:ascii="Times New Roman" w:hAnsi="Times New Roman" w:cs="Times New Roman"/>
          <w:sz w:val="24"/>
          <w:szCs w:val="24"/>
        </w:rPr>
        <w:lastRenderedPageBreak/>
        <w:t xml:space="preserve">портал, ЕПГУ).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476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 w:rsidRPr="009259A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AF2476"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AF247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B31B91" w:rsidRPr="0022434D" w:rsidRDefault="00B31B91" w:rsidP="00B31B91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2434D">
        <w:rPr>
          <w:sz w:val="24"/>
          <w:szCs w:val="24"/>
        </w:rPr>
        <w:t xml:space="preserve">дминистрация муниципального образования </w:t>
      </w:r>
      <w:proofErr w:type="spellStart"/>
      <w:r w:rsidRPr="0022434D">
        <w:rPr>
          <w:sz w:val="24"/>
          <w:szCs w:val="24"/>
        </w:rPr>
        <w:t>Сосновоборский</w:t>
      </w:r>
      <w:proofErr w:type="spellEnd"/>
      <w:r w:rsidRPr="0022434D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(далее – ОМСУ)</w:t>
      </w:r>
      <w:r w:rsidRPr="0022434D">
        <w:rPr>
          <w:sz w:val="24"/>
          <w:szCs w:val="24"/>
        </w:rPr>
        <w:t xml:space="preserve">. </w:t>
      </w:r>
    </w:p>
    <w:p w:rsidR="00B31B91" w:rsidRPr="00043B20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</w:t>
      </w:r>
      <w:proofErr w:type="spellStart"/>
      <w:r w:rsidRPr="00043B2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043B20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КУМИ).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259A1">
        <w:rPr>
          <w:rFonts w:eastAsia="Calibri"/>
          <w:lang w:eastAsia="en-US"/>
        </w:rPr>
        <w:t>Результатом предоставления услуги является: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(приложение к настоящему административному регламенту – образец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2476">
        <w:rPr>
          <w:rFonts w:ascii="Times New Roman" w:hAnsi="Times New Roman" w:cs="Times New Roman"/>
          <w:sz w:val="24"/>
          <w:szCs w:val="24"/>
        </w:rPr>
        <w:t>);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административному регламенту – образец 4).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2476">
        <w:rPr>
          <w:rFonts w:ascii="Times New Roman" w:hAnsi="Times New Roman" w:cs="Times New Roman"/>
          <w:sz w:val="24"/>
          <w:szCs w:val="24"/>
        </w:rPr>
        <w:t xml:space="preserve">5 календарных дней со дня регистрации заявления в ОМСУ.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                   ГБУ ЛО «МФЦ» и уполномоченным органом.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AF2476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B31B91" w:rsidRPr="00AF2476" w:rsidRDefault="00B31B91" w:rsidP="00B31B9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B31B91" w:rsidRPr="00AF2476" w:rsidRDefault="00B31B91" w:rsidP="00B31B9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B31B91" w:rsidRPr="009259A1" w:rsidRDefault="00B31B91" w:rsidP="00B31B9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3.3.1. </w:t>
      </w:r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31B91" w:rsidRPr="009259A1" w:rsidRDefault="00B31B91" w:rsidP="00B31B9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</w:t>
      </w:r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B31B91" w:rsidRPr="009259A1" w:rsidRDefault="00B31B91" w:rsidP="00B31B9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31B91" w:rsidRPr="009259A1" w:rsidRDefault="00B31B91" w:rsidP="00B31B9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31B91" w:rsidRPr="009259A1" w:rsidRDefault="00B31B91" w:rsidP="00B31B9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history="1">
        <w:r w:rsidRPr="009259A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9259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B31B91" w:rsidRPr="00AF2476" w:rsidRDefault="00B31B91" w:rsidP="00B31B9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31B91" w:rsidRPr="00AF2476" w:rsidRDefault="00B31B91" w:rsidP="00B31B9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</w:t>
      </w:r>
      <w:r w:rsidRPr="00AF2476">
        <w:rPr>
          <w:rFonts w:ascii="Times New Roman" w:hAnsi="Times New Roman" w:cs="Times New Roman"/>
          <w:sz w:val="24"/>
          <w:szCs w:val="24"/>
        </w:rPr>
        <w:lastRenderedPageBreak/>
        <w:t>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B31B91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2476">
        <w:rPr>
          <w:rFonts w:ascii="Times New Roman" w:hAnsi="Times New Roman" w:cs="Times New Roman"/>
          <w:sz w:val="24"/>
          <w:szCs w:val="24"/>
        </w:rPr>
        <w:t>1 рабочего дня: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B31B91" w:rsidRPr="00AF2476" w:rsidRDefault="00B31B91" w:rsidP="00B31B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9259A1" w:rsidRDefault="00B31B91" w:rsidP="00B31B91">
      <w:pPr>
        <w:spacing w:after="200" w:line="276" w:lineRule="auto"/>
        <w:jc w:val="right"/>
        <w:rPr>
          <w:rFonts w:eastAsia="Calibri"/>
          <w:lang w:eastAsia="en-US"/>
        </w:rPr>
        <w:sectPr w:rsidR="00B31B91" w:rsidRPr="009259A1" w:rsidSect="009259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:rsidR="00B31B91" w:rsidRPr="009259A1" w:rsidRDefault="00B31B91" w:rsidP="00B31B91">
      <w:pPr>
        <w:jc w:val="right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ПЕРЕЧЕНЬ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условных обозначений и сокращений,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Идентификаторы категорий (признаков) заявителей,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Исчерпывающий перечень документов, необходимых для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предоставлении</w:t>
      </w:r>
      <w:proofErr w:type="gramEnd"/>
      <w:r w:rsidRPr="009259A1">
        <w:rPr>
          <w:rFonts w:eastAsia="Calibri"/>
          <w:sz w:val="24"/>
          <w:szCs w:val="24"/>
          <w:lang w:eastAsia="en-US"/>
        </w:rPr>
        <w:t xml:space="preserve"> муниципальной услуги,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9259A1">
        <w:rPr>
          <w:rFonts w:eastAsia="Calibr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а) ОМСУ – органы местного самоуправления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б)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ЕП</w:t>
      </w:r>
      <w:proofErr w:type="gramEnd"/>
      <w:r w:rsidRPr="009259A1">
        <w:rPr>
          <w:rFonts w:eastAsia="Calibri"/>
          <w:sz w:val="24"/>
          <w:szCs w:val="24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31B91" w:rsidRPr="009259A1" w:rsidRDefault="00B31B91" w:rsidP="00B31B91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9259A1">
        <w:rPr>
          <w:sz w:val="24"/>
          <w:szCs w:val="24"/>
        </w:rPr>
        <w:t>муниципальной</w:t>
      </w:r>
      <w:r w:rsidRPr="009259A1">
        <w:rPr>
          <w:rFonts w:eastAsia="Calibri"/>
          <w:sz w:val="24"/>
          <w:szCs w:val="24"/>
          <w:lang w:eastAsia="en-US"/>
        </w:rPr>
        <w:t xml:space="preserve"> услуги;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в) ЮЛ – заявителем является юридическое лицо;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г)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П(</w:t>
      </w:r>
      <w:proofErr w:type="gramEnd"/>
      <w:r w:rsidRPr="009259A1">
        <w:rPr>
          <w:rFonts w:eastAsia="Calibri"/>
          <w:sz w:val="24"/>
          <w:szCs w:val="24"/>
          <w:lang w:eastAsia="en-US"/>
        </w:rPr>
        <w:t>з) – представитель заявителя;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д)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ЕП</w:t>
      </w:r>
      <w:proofErr w:type="gramEnd"/>
      <w:r w:rsidRPr="009259A1">
        <w:rPr>
          <w:rFonts w:eastAsia="Calibri"/>
          <w:sz w:val="24"/>
          <w:szCs w:val="24"/>
          <w:lang w:eastAsia="en-US"/>
        </w:rPr>
        <w:t xml:space="preserve"> – Единый портал;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е) ЕПГУ, ПГУ ЛО – документы подаются посредством портала;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з) Л – документы подаются при личном посещении ОМСУ, МФЦ;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и) О – представляется оригинал документа;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к)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О(</w:t>
      </w:r>
      <w:proofErr w:type="gramEnd"/>
      <w:r w:rsidRPr="009259A1">
        <w:rPr>
          <w:rFonts w:eastAsia="Calibri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л)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К</w:t>
      </w:r>
      <w:proofErr w:type="gramEnd"/>
      <w:r w:rsidRPr="009259A1">
        <w:rPr>
          <w:rFonts w:eastAsia="Calibri"/>
          <w:sz w:val="24"/>
          <w:szCs w:val="24"/>
          <w:lang w:eastAsia="en-US"/>
        </w:rPr>
        <w:t xml:space="preserve"> – представляется копия документа;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lastRenderedPageBreak/>
        <w:t xml:space="preserve">м)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К(</w:t>
      </w:r>
      <w:proofErr w:type="gramEnd"/>
      <w:r w:rsidRPr="009259A1">
        <w:rPr>
          <w:rFonts w:eastAsia="Calibri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B31B91" w:rsidRPr="009259A1" w:rsidRDefault="00B31B91" w:rsidP="00B31B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9259A1">
        <w:rPr>
          <w:rFonts w:eastAsia="Calibr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Таблица №1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B31B91" w:rsidRPr="009259A1" w:rsidTr="00E8777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59A1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B31B91" w:rsidRPr="009259A1" w:rsidTr="00E87779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59A1">
              <w:rPr>
                <w:bCs/>
                <w:sz w:val="24"/>
                <w:szCs w:val="24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B31B91" w:rsidRPr="009259A1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>ЮЛ</w:t>
            </w:r>
          </w:p>
        </w:tc>
      </w:tr>
      <w:tr w:rsidR="00B31B91" w:rsidRPr="009259A1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>ИП</w:t>
            </w:r>
          </w:p>
        </w:tc>
      </w:tr>
      <w:tr w:rsidR="00B31B91" w:rsidRPr="009259A1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259A1">
              <w:rPr>
                <w:rFonts w:eastAsia="Calibri"/>
                <w:sz w:val="24"/>
                <w:szCs w:val="24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>ФЛ</w:t>
            </w:r>
          </w:p>
        </w:tc>
      </w:tr>
    </w:tbl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bookmarkStart w:id="3" w:name="Par441"/>
      <w:bookmarkEnd w:id="3"/>
    </w:p>
    <w:p w:rsidR="00B31B91" w:rsidRPr="009259A1" w:rsidRDefault="00B31B91" w:rsidP="00B31B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9259A1">
        <w:rPr>
          <w:sz w:val="24"/>
          <w:szCs w:val="24"/>
        </w:rPr>
        <w:t>муниципальной</w:t>
      </w:r>
      <w:r w:rsidRPr="009259A1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Таблица №2</w:t>
      </w: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lang w:eastAsia="en-US"/>
        </w:rPr>
      </w:pP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B31B91" w:rsidRPr="00AF2476" w:rsidTr="00E87779">
        <w:tc>
          <w:tcPr>
            <w:tcW w:w="636" w:type="dxa"/>
            <w:vAlign w:val="center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Способы подачи документов,</w:t>
            </w:r>
          </w:p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требования к представлению</w:t>
            </w:r>
          </w:p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Иные требования</w:t>
            </w:r>
          </w:p>
        </w:tc>
      </w:tr>
      <w:tr w:rsidR="00B31B91" w:rsidRPr="00AF2476" w:rsidTr="00E87779">
        <w:tc>
          <w:tcPr>
            <w:tcW w:w="14567" w:type="dxa"/>
            <w:gridSpan w:val="5"/>
            <w:vAlign w:val="center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31B91" w:rsidRPr="00AF2476" w:rsidTr="00E87779">
        <w:trPr>
          <w:trHeight w:val="663"/>
        </w:trPr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val="en-US"/>
              </w:rPr>
            </w:pPr>
            <w:r w:rsidRPr="009259A1">
              <w:rPr>
                <w:rFonts w:eastAsia="Calibri"/>
                <w:sz w:val="24"/>
                <w:szCs w:val="24"/>
              </w:rPr>
              <w:t xml:space="preserve">ИП, ЮЛ, ФЛ 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B31B91" w:rsidRPr="009259A1" w:rsidRDefault="00B31B91" w:rsidP="00E87779">
            <w:pPr>
              <w:rPr>
                <w:rFonts w:eastAsia="Calibri"/>
                <w:sz w:val="24"/>
                <w:szCs w:val="24"/>
              </w:rPr>
            </w:pPr>
          </w:p>
          <w:p w:rsidR="00B31B91" w:rsidRPr="009259A1" w:rsidRDefault="00B31B91" w:rsidP="00E87779">
            <w:pPr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 w:rsidRPr="00AF2476">
              <w:rPr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B31B91" w:rsidRPr="009259A1" w:rsidRDefault="00B31B91" w:rsidP="00E87779">
            <w:pPr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 xml:space="preserve">ИП, ЮЛ, ФЛ 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proofErr w:type="gramStart"/>
            <w:r w:rsidRPr="009259A1">
              <w:rPr>
                <w:rFonts w:eastAsia="Calibri"/>
                <w:sz w:val="24"/>
                <w:szCs w:val="24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9259A1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9259A1">
              <w:rPr>
                <w:rFonts w:eastAsia="Calibri"/>
                <w:sz w:val="24"/>
                <w:szCs w:val="24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</w:t>
            </w:r>
            <w:r w:rsidRPr="009259A1">
              <w:rPr>
                <w:rFonts w:eastAsia="Calibri"/>
                <w:sz w:val="24"/>
                <w:szCs w:val="24"/>
              </w:rPr>
              <w:lastRenderedPageBreak/>
              <w:t>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9259A1">
              <w:rPr>
                <w:rFonts w:eastAsia="Calibri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lastRenderedPageBreak/>
              <w:t>ЕПГУ, ПГУ ЛО, ПС, МФЦ</w:t>
            </w:r>
          </w:p>
        </w:tc>
        <w:tc>
          <w:tcPr>
            <w:tcW w:w="2126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 w:rsidRPr="00AF2476">
              <w:rPr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14567" w:type="dxa"/>
            <w:gridSpan w:val="5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AF2476">
              <w:rPr>
                <w:sz w:val="24"/>
                <w:szCs w:val="24"/>
              </w:rPr>
              <w:t>муниципальной</w:t>
            </w:r>
            <w:r w:rsidRPr="009259A1">
              <w:rPr>
                <w:rFonts w:eastAsia="Calibri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Выписка из Единого государственного реестра юридических лиц.</w:t>
            </w: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  <w:proofErr w:type="gramStart"/>
            <w:r w:rsidRPr="009259A1">
              <w:rPr>
                <w:rFonts w:eastAsia="Calibri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 w:rsidRPr="00AF2476">
              <w:rPr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</w:t>
            </w:r>
            <w:proofErr w:type="spellStart"/>
            <w:r>
              <w:t>неотнесения</w:t>
            </w:r>
            <w:proofErr w:type="spellEnd"/>
            <w: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 w:rsidRPr="00AF2476">
              <w:rPr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B31B91" w:rsidRPr="009259A1" w:rsidRDefault="00B31B91" w:rsidP="00E8777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F2476">
              <w:rPr>
                <w:sz w:val="24"/>
                <w:szCs w:val="24"/>
              </w:rPr>
              <w:t>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 w:rsidRPr="00AF2476">
              <w:rPr>
                <w:sz w:val="24"/>
                <w:szCs w:val="24"/>
              </w:rPr>
              <w:t>[Все], Д(1)</w:t>
            </w:r>
          </w:p>
        </w:tc>
      </w:tr>
      <w:tr w:rsidR="00B31B91" w:rsidRPr="00AF2476" w:rsidTr="00E87779">
        <w:tc>
          <w:tcPr>
            <w:tcW w:w="636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41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 xml:space="preserve">ФЛ </w:t>
            </w:r>
          </w:p>
        </w:tc>
        <w:tc>
          <w:tcPr>
            <w:tcW w:w="5520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F2476">
              <w:rPr>
                <w:sz w:val="24"/>
                <w:szCs w:val="24"/>
              </w:rPr>
              <w:t>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</w:t>
            </w:r>
          </w:p>
        </w:tc>
        <w:tc>
          <w:tcPr>
            <w:tcW w:w="3544" w:type="dxa"/>
          </w:tcPr>
          <w:p w:rsidR="00B31B91" w:rsidRPr="009259A1" w:rsidRDefault="00B31B91" w:rsidP="00E877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259A1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B31B91" w:rsidRPr="00AF2476" w:rsidRDefault="00B31B91" w:rsidP="00E87779">
            <w:pPr>
              <w:rPr>
                <w:sz w:val="24"/>
                <w:szCs w:val="24"/>
              </w:rPr>
            </w:pPr>
            <w:r w:rsidRPr="00AF2476">
              <w:rPr>
                <w:sz w:val="24"/>
                <w:szCs w:val="24"/>
              </w:rPr>
              <w:t>[Все], Д(1)</w:t>
            </w:r>
          </w:p>
        </w:tc>
      </w:tr>
    </w:tbl>
    <w:p w:rsidR="00B31B91" w:rsidRPr="009259A1" w:rsidRDefault="00B31B91" w:rsidP="00B31B91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</w:p>
    <w:p w:rsidR="00B31B91" w:rsidRPr="009259A1" w:rsidRDefault="00B31B91" w:rsidP="00B31B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9259A1">
        <w:rPr>
          <w:rFonts w:eastAsia="Calibri"/>
          <w:b/>
          <w:sz w:val="24"/>
          <w:szCs w:val="24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31B91" w:rsidRPr="009259A1" w:rsidRDefault="00B31B91" w:rsidP="00B31B91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Таблица №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№ </w:t>
            </w:r>
            <w:proofErr w:type="gramStart"/>
            <w:r w:rsidRPr="009259A1">
              <w:rPr>
                <w:rFonts w:eastAsia="Calibri"/>
              </w:rPr>
              <w:t>п</w:t>
            </w:r>
            <w:proofErr w:type="gramEnd"/>
            <w:r w:rsidRPr="009259A1">
              <w:rPr>
                <w:rFonts w:eastAsia="Calibri"/>
              </w:rPr>
              <w:t>/п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Перечень оснований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Идентификатор категорий (признаков) заявителей</w:t>
            </w:r>
          </w:p>
        </w:tc>
      </w:tr>
      <w:tr w:rsidR="00B31B91" w:rsidTr="00E87779">
        <w:tc>
          <w:tcPr>
            <w:tcW w:w="14567" w:type="dxa"/>
            <w:gridSpan w:val="3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 w:rsidRPr="009259A1">
              <w:rPr>
                <w:rFonts w:eastAsia="Calibri"/>
              </w:rPr>
              <w:t xml:space="preserve"> услуги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1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ИП, ЮЛ, ФЛ 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>
              <w:rPr>
                <w:bCs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ИП, ЮЛ, ФЛ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2.1.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2.2.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2.3.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2.4.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2.5.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2.6.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2.7.</w:t>
            </w:r>
          </w:p>
        </w:tc>
        <w:tc>
          <w:tcPr>
            <w:tcW w:w="9498" w:type="dxa"/>
          </w:tcPr>
          <w:p w:rsidR="00B31B91" w:rsidRDefault="00B31B91" w:rsidP="00E87779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3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ИП, ЮЛ, ФЛ </w:t>
            </w:r>
          </w:p>
        </w:tc>
      </w:tr>
      <w:tr w:rsidR="00B31B91" w:rsidTr="00E87779">
        <w:tc>
          <w:tcPr>
            <w:tcW w:w="14567" w:type="dxa"/>
            <w:gridSpan w:val="3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1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ИП, ЮЛ, ФЛ </w:t>
            </w:r>
          </w:p>
        </w:tc>
      </w:tr>
      <w:tr w:rsidR="00B31B91" w:rsidTr="00E87779">
        <w:tc>
          <w:tcPr>
            <w:tcW w:w="14567" w:type="dxa"/>
            <w:gridSpan w:val="3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31B91" w:rsidTr="00E87779">
        <w:trPr>
          <w:trHeight w:val="584"/>
        </w:trPr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1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ИП, ЮЛ, ФЛ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2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Представленные заявителем документы </w:t>
            </w:r>
            <w:proofErr w:type="gramStart"/>
            <w:r w:rsidRPr="009259A1">
              <w:rPr>
                <w:rFonts w:eastAsia="Calibri"/>
              </w:rPr>
              <w:t xml:space="preserve">недействительны/указанные в заявлении сведения </w:t>
            </w:r>
            <w:r w:rsidRPr="009259A1">
              <w:rPr>
                <w:rFonts w:eastAsia="Calibri"/>
              </w:rPr>
              <w:lastRenderedPageBreak/>
              <w:t>недостоверны</w:t>
            </w:r>
            <w:proofErr w:type="gramEnd"/>
            <w:r w:rsidRPr="009259A1">
              <w:rPr>
                <w:rFonts w:eastAsia="Calibri"/>
              </w:rPr>
              <w:t>.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lastRenderedPageBreak/>
              <w:t>ИП, ЮЛ, ФЛ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lastRenderedPageBreak/>
              <w:t>3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>ИП, ЮЛ, ФЛ</w:t>
            </w:r>
          </w:p>
        </w:tc>
      </w:tr>
      <w:tr w:rsidR="00B31B91" w:rsidTr="00E87779">
        <w:tc>
          <w:tcPr>
            <w:tcW w:w="675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  <w:r w:rsidRPr="009259A1">
              <w:rPr>
                <w:rFonts w:eastAsia="Calibri"/>
              </w:rPr>
              <w:t xml:space="preserve">3.1. </w:t>
            </w:r>
          </w:p>
        </w:tc>
        <w:tc>
          <w:tcPr>
            <w:tcW w:w="9498" w:type="dxa"/>
          </w:tcPr>
          <w:p w:rsidR="00B31B91" w:rsidRPr="009259A1" w:rsidRDefault="00B31B91" w:rsidP="00E87779">
            <w:pPr>
              <w:ind w:firstLine="709"/>
              <w:jc w:val="both"/>
              <w:outlineLvl w:val="0"/>
              <w:rPr>
                <w:rFonts w:eastAsia="Calibri"/>
              </w:rPr>
            </w:pPr>
            <w:r>
              <w:t xml:space="preserve">заявитель не является лицом, указанным в </w:t>
            </w:r>
            <w:hyperlink w:anchor="P54" w:tooltip="#P54" w:history="1">
              <w:r>
                <w:t>п. 1.2</w:t>
              </w:r>
            </w:hyperlink>
            <w: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B31B91" w:rsidRPr="009259A1" w:rsidRDefault="00B31B91" w:rsidP="00E87779">
            <w:pPr>
              <w:jc w:val="both"/>
              <w:outlineLvl w:val="0"/>
              <w:rPr>
                <w:rFonts w:eastAsia="Calibri"/>
              </w:rPr>
            </w:pPr>
          </w:p>
        </w:tc>
      </w:tr>
    </w:tbl>
    <w:p w:rsidR="00B31B91" w:rsidRPr="009259A1" w:rsidRDefault="00B31B91" w:rsidP="00B31B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  <w:sectPr w:rsidR="00B31B91" w:rsidRPr="009259A1" w:rsidSect="009259A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B31B91" w:rsidRPr="009259A1" w:rsidRDefault="00B31B91" w:rsidP="00B31B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9259A1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9259A1">
        <w:rPr>
          <w:sz w:val="24"/>
          <w:szCs w:val="24"/>
        </w:rPr>
        <w:t>муниципальной</w:t>
      </w:r>
      <w:r w:rsidRPr="009259A1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B31B91" w:rsidRPr="00AF2476" w:rsidRDefault="00B31B91" w:rsidP="00B31B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Образец № 1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612"/>
      <w:bookmarkEnd w:id="4"/>
      <w:r w:rsidRPr="00AF2476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B31B91" w:rsidRPr="00AF2476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2476">
        <w:rPr>
          <w:rFonts w:ascii="Times New Roman" w:hAnsi="Times New Roman" w:cs="Times New Roman"/>
          <w:sz w:val="24"/>
          <w:szCs w:val="24"/>
        </w:rPr>
        <w:t>дминистрацию 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, СНИЛС 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физическим лицом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1B91" w:rsidRPr="00AF2476" w:rsidRDefault="00B31B91" w:rsidP="00B31B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732"/>
      <w:bookmarkEnd w:id="5"/>
      <w:r w:rsidRPr="00AF2476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B31B91" w:rsidRPr="00AF2476" w:rsidRDefault="00B31B91" w:rsidP="00B31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B31B91" w:rsidRPr="00AF2476" w:rsidTr="00E8777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31B91" w:rsidRPr="00AF2476" w:rsidRDefault="00B31B91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B91" w:rsidRPr="00AF2476" w:rsidRDefault="00B31B91" w:rsidP="00B31B9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условиям о</w:t>
      </w:r>
      <w:r>
        <w:rPr>
          <w:rFonts w:ascii="Times New Roman" w:hAnsi="Times New Roman" w:cs="Times New Roman"/>
          <w:sz w:val="24"/>
          <w:szCs w:val="24"/>
        </w:rPr>
        <w:t xml:space="preserve">тнесения к категории субъектов малого и </w:t>
      </w:r>
      <w:r w:rsidRPr="00AF2476">
        <w:rPr>
          <w:rFonts w:ascii="Times New Roman" w:hAnsi="Times New Roman" w:cs="Times New Roman"/>
          <w:sz w:val="24"/>
          <w:szCs w:val="24"/>
        </w:rPr>
        <w:t xml:space="preserve">среднего  предпринимательства или организации, </w:t>
      </w:r>
      <w:r w:rsidRPr="00AF2476"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AF2476"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</w:t>
      </w:r>
      <w:r>
        <w:rPr>
          <w:rFonts w:ascii="Times New Roman" w:hAnsi="Times New Roman" w:cs="Times New Roman"/>
          <w:sz w:val="24"/>
          <w:szCs w:val="24"/>
        </w:rPr>
        <w:t xml:space="preserve">4.07.2007 № 209-ФЗ «О развитии малого и </w:t>
      </w:r>
      <w:r w:rsidRPr="00AF2476">
        <w:rPr>
          <w:rFonts w:ascii="Times New Roman" w:hAnsi="Times New Roman" w:cs="Times New Roman"/>
          <w:sz w:val="24"/>
          <w:szCs w:val="24"/>
        </w:rPr>
        <w:t>среднего предпринимательства в Российской Федерации»;</w:t>
      </w:r>
    </w:p>
    <w:p w:rsidR="00B31B91" w:rsidRPr="00AF2476" w:rsidRDefault="00B31B91" w:rsidP="00B31B9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B31B91" w:rsidRPr="00AF2476" w:rsidTr="00E8777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31B91" w:rsidRPr="00AF2476" w:rsidRDefault="00B31B91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B91" w:rsidRPr="00AF2476" w:rsidRDefault="00B31B91" w:rsidP="00B31B9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B31B91" w:rsidRPr="00AF2476" w:rsidRDefault="00B31B91" w:rsidP="00B31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B31B91" w:rsidRPr="00AF2476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B31B91" w:rsidRPr="00AF2476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1B91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B31B91" w:rsidRDefault="00B31B91" w:rsidP="00B31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B31B91" w:rsidTr="00E87779">
        <w:tc>
          <w:tcPr>
            <w:tcW w:w="534" w:type="dxa"/>
            <w:tcBorders>
              <w:right w:val="single" w:sz="4" w:space="0" w:color="auto"/>
            </w:tcBorders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B31B91" w:rsidTr="00E87779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B31B91" w:rsidTr="00E87779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31B91" w:rsidRDefault="00B31B91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B31B91" w:rsidTr="00E8777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B31B91" w:rsidTr="00E8777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31B91" w:rsidRDefault="00B31B91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B31B91" w:rsidTr="00E8777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31B91" w:rsidRDefault="00B31B91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31B91" w:rsidRDefault="00B31B91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B31B91" w:rsidRDefault="00B31B91" w:rsidP="00B31B91"/>
    <w:p w:rsidR="00B31B91" w:rsidRPr="00AF2476" w:rsidRDefault="00B31B91" w:rsidP="00B31B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31B91" w:rsidRPr="00AF2476" w:rsidRDefault="00B31B91" w:rsidP="00B31B91"/>
    <w:p w:rsidR="00B31B91" w:rsidRPr="00AF2476" w:rsidRDefault="00B31B91" w:rsidP="00B31B91"/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br w:type="column"/>
      </w:r>
      <w:r w:rsidRPr="009259A1">
        <w:rPr>
          <w:sz w:val="24"/>
          <w:szCs w:val="24"/>
        </w:rPr>
        <w:lastRenderedPageBreak/>
        <w:t>Образец  № 2</w:t>
      </w:r>
    </w:p>
    <w:p w:rsidR="00B31B91" w:rsidRPr="009259A1" w:rsidRDefault="00B31B91" w:rsidP="00B31B91">
      <w:pPr>
        <w:widowControl w:val="0"/>
        <w:rPr>
          <w:rFonts w:ascii="Calibri" w:hAnsi="Calibri" w:cs="Calibri"/>
          <w:sz w:val="24"/>
          <w:szCs w:val="24"/>
        </w:rPr>
      </w:pPr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rFonts w:ascii="Courier New" w:hAnsi="Courier New" w:cs="Courier New"/>
          <w:sz w:val="24"/>
          <w:szCs w:val="24"/>
        </w:rPr>
        <w:t xml:space="preserve">                                              </w:t>
      </w:r>
      <w:r w:rsidRPr="009259A1">
        <w:rPr>
          <w:sz w:val="24"/>
          <w:szCs w:val="24"/>
        </w:rPr>
        <w:t>____________________________</w:t>
      </w:r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</w:t>
      </w:r>
      <w:proofErr w:type="gramStart"/>
      <w:r w:rsidRPr="009259A1">
        <w:rPr>
          <w:sz w:val="24"/>
          <w:szCs w:val="24"/>
        </w:rPr>
        <w:t>(контактные данные заявителя</w:t>
      </w:r>
      <w:proofErr w:type="gramEnd"/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             адрес, телефон)</w:t>
      </w:r>
    </w:p>
    <w:p w:rsidR="00B31B91" w:rsidRPr="009259A1" w:rsidRDefault="00B31B91" w:rsidP="00B31B91">
      <w:pPr>
        <w:rPr>
          <w:sz w:val="24"/>
          <w:szCs w:val="24"/>
        </w:rPr>
      </w:pPr>
    </w:p>
    <w:p w:rsidR="00B31B91" w:rsidRPr="009259A1" w:rsidRDefault="00B31B91" w:rsidP="00B31B91">
      <w:pPr>
        <w:ind w:firstLine="709"/>
        <w:jc w:val="both"/>
        <w:rPr>
          <w:sz w:val="24"/>
          <w:szCs w:val="24"/>
        </w:rPr>
      </w:pPr>
    </w:p>
    <w:p w:rsidR="00B31B91" w:rsidRPr="009259A1" w:rsidRDefault="00B31B91" w:rsidP="00B31B91">
      <w:pPr>
        <w:ind w:firstLine="709"/>
        <w:jc w:val="both"/>
        <w:rPr>
          <w:sz w:val="24"/>
          <w:szCs w:val="24"/>
        </w:rPr>
      </w:pPr>
    </w:p>
    <w:p w:rsidR="00B31B91" w:rsidRPr="009259A1" w:rsidRDefault="00B31B91" w:rsidP="00B31B91">
      <w:pPr>
        <w:ind w:firstLine="709"/>
        <w:jc w:val="both"/>
        <w:rPr>
          <w:sz w:val="24"/>
          <w:szCs w:val="24"/>
        </w:rPr>
      </w:pPr>
      <w:proofErr w:type="gramStart"/>
      <w:r w:rsidRPr="009259A1">
        <w:rPr>
          <w:sz w:val="24"/>
          <w:szCs w:val="24"/>
        </w:rP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2" w:anchor="dst100013" w:tooltip="https://www.consultant.ru/document/cons_doc_LAW_509205/92d969e26a4326c5d02fa79b8f9cf4994ee5633b/#dst100013" w:history="1">
        <w:r w:rsidRPr="009259A1">
          <w:rPr>
            <w:sz w:val="24"/>
            <w:szCs w:val="24"/>
          </w:rPr>
          <w:t>льготным ставкам</w:t>
        </w:r>
      </w:hyperlink>
      <w:r w:rsidRPr="009259A1">
        <w:rPr>
          <w:sz w:val="24"/>
          <w:szCs w:val="24"/>
        </w:rPr>
        <w:t> арендной платы) субъектам малого и</w:t>
      </w:r>
      <w:proofErr w:type="gramEnd"/>
      <w:r w:rsidRPr="009259A1">
        <w:rPr>
          <w:sz w:val="24"/>
          <w:szCs w:val="24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31B91" w:rsidRPr="009259A1" w:rsidRDefault="00B31B91" w:rsidP="00B31B91">
      <w:pPr>
        <w:ind w:firstLine="709"/>
        <w:jc w:val="both"/>
        <w:rPr>
          <w:sz w:val="24"/>
          <w:szCs w:val="24"/>
        </w:rPr>
      </w:pPr>
      <w:r w:rsidRPr="009259A1">
        <w:rPr>
          <w:sz w:val="24"/>
          <w:szCs w:val="24"/>
        </w:rPr>
        <w:t>Приложение ______</w:t>
      </w:r>
    </w:p>
    <w:p w:rsidR="00B31B91" w:rsidRPr="009259A1" w:rsidRDefault="00B31B91" w:rsidP="00B31B91">
      <w:pPr>
        <w:ind w:firstLine="709"/>
        <w:jc w:val="both"/>
        <w:rPr>
          <w:sz w:val="24"/>
          <w:szCs w:val="24"/>
        </w:rPr>
      </w:pPr>
    </w:p>
    <w:p w:rsidR="00B31B91" w:rsidRPr="009259A1" w:rsidRDefault="00B31B91" w:rsidP="00B31B91">
      <w:pPr>
        <w:ind w:firstLine="709"/>
        <w:jc w:val="both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>Образец  № 3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________________________________________________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________________________________________________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________________________________________________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тел. ___________________________________________</w:t>
      </w:r>
    </w:p>
    <w:p w:rsidR="00B31B91" w:rsidRPr="009259A1" w:rsidRDefault="00B31B91" w:rsidP="00B31B91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эл. почта ______________________________________</w:t>
      </w:r>
    </w:p>
    <w:p w:rsidR="00B31B91" w:rsidRPr="009259A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</w:p>
    <w:p w:rsidR="00B31B9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</w:p>
    <w:p w:rsidR="00B31B9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jc w:val="center"/>
        <w:rPr>
          <w:rFonts w:eastAsia="Calibri"/>
          <w:strike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lastRenderedPageBreak/>
        <w:t>УВЕДОМЛЕНИЕ</w:t>
      </w:r>
    </w:p>
    <w:p w:rsidR="00B31B91" w:rsidRPr="009259A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об отказе в приеме заявления и документов, необходимых</w:t>
      </w:r>
      <w:r w:rsidRPr="009259A1">
        <w:rPr>
          <w:rFonts w:eastAsia="Calibri"/>
          <w:sz w:val="24"/>
          <w:szCs w:val="24"/>
          <w:lang w:eastAsia="en-US"/>
        </w:rPr>
        <w:br/>
        <w:t>для предоставления муниципальной услуги</w:t>
      </w:r>
    </w:p>
    <w:p w:rsidR="00B31B91" w:rsidRPr="009259A1" w:rsidRDefault="00B31B91" w:rsidP="00B31B9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9259A1">
        <w:rPr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259A1">
        <w:rPr>
          <w:rFonts w:eastAsia="Calibri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B31B91" w:rsidRPr="009259A1" w:rsidRDefault="00B31B91" w:rsidP="00B31B91">
      <w:pPr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_______________________________________________________________________</w:t>
      </w:r>
    </w:p>
    <w:p w:rsidR="00B31B91" w:rsidRPr="009259A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B31B91" w:rsidRPr="009259A1" w:rsidRDefault="00B31B91" w:rsidP="00B31B91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31B91" w:rsidRPr="009259A1" w:rsidRDefault="00B31B91" w:rsidP="00B31B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B31B91" w:rsidRPr="009259A1" w:rsidRDefault="00B31B91" w:rsidP="00B31B91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____________________________________________________________________________</w:t>
      </w:r>
    </w:p>
    <w:p w:rsidR="00B31B91" w:rsidRPr="009259A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259A1">
        <w:rPr>
          <w:rFonts w:eastAsia="Calibri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B31B91" w:rsidRPr="009259A1" w:rsidRDefault="00B31B91" w:rsidP="00B31B91">
      <w:pPr>
        <w:jc w:val="center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представление неполного комплекта документов)</w:t>
      </w:r>
    </w:p>
    <w:p w:rsidR="00B31B91" w:rsidRPr="009259A1" w:rsidRDefault="00B31B91" w:rsidP="00B31B91">
      <w:pPr>
        <w:spacing w:before="120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______________________________       _______________     ____________________</w:t>
      </w:r>
    </w:p>
    <w:p w:rsidR="00B31B91" w:rsidRPr="009259A1" w:rsidRDefault="00B31B91" w:rsidP="00B31B91">
      <w:pPr>
        <w:rPr>
          <w:rFonts w:eastAsia="Calibri"/>
          <w:sz w:val="24"/>
          <w:szCs w:val="24"/>
          <w:lang w:eastAsia="en-US"/>
        </w:rPr>
      </w:pPr>
      <w:proofErr w:type="gramStart"/>
      <w:r w:rsidRPr="009259A1">
        <w:rPr>
          <w:rFonts w:eastAsia="Calibri"/>
          <w:sz w:val="24"/>
          <w:szCs w:val="24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B31B91" w:rsidRPr="009259A1" w:rsidRDefault="00B31B91" w:rsidP="00B31B91">
      <w:pPr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 xml:space="preserve">(дата)       </w:t>
      </w:r>
    </w:p>
    <w:p w:rsidR="00B31B91" w:rsidRPr="009259A1" w:rsidRDefault="00B31B91" w:rsidP="00B31B91">
      <w:pPr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М.П.</w:t>
      </w:r>
    </w:p>
    <w:p w:rsidR="00B31B91" w:rsidRPr="009259A1" w:rsidRDefault="00B31B91" w:rsidP="00B31B91">
      <w:pPr>
        <w:rPr>
          <w:rFonts w:eastAsia="Calibri"/>
          <w:sz w:val="24"/>
          <w:szCs w:val="24"/>
          <w:lang w:eastAsia="en-US"/>
        </w:rPr>
      </w:pPr>
    </w:p>
    <w:p w:rsidR="00B31B91" w:rsidRPr="009259A1" w:rsidRDefault="00B31B91" w:rsidP="00B31B91">
      <w:pPr>
        <w:jc w:val="both"/>
        <w:rPr>
          <w:rFonts w:eastAsia="Calibri"/>
          <w:sz w:val="24"/>
          <w:szCs w:val="24"/>
          <w:lang w:eastAsia="en-US"/>
        </w:rPr>
      </w:pPr>
      <w:r w:rsidRPr="009259A1">
        <w:rPr>
          <w:rFonts w:eastAsia="Calibr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B31B91" w:rsidRPr="009259A1" w:rsidRDefault="00B31B91" w:rsidP="00B31B91">
      <w:pPr>
        <w:widowControl w:val="0"/>
        <w:rPr>
          <w:rFonts w:ascii="Calibri" w:hAnsi="Calibri" w:cs="Calibri"/>
          <w:sz w:val="24"/>
          <w:szCs w:val="24"/>
        </w:rPr>
      </w:pPr>
      <w:r w:rsidRPr="009259A1">
        <w:rPr>
          <w:rFonts w:ascii="Calibri" w:hAnsi="Calibri" w:cs="Calibri"/>
          <w:sz w:val="24"/>
          <w:szCs w:val="24"/>
        </w:rPr>
        <w:t xml:space="preserve">      ________________</w:t>
      </w:r>
      <w:r w:rsidRPr="009259A1">
        <w:rPr>
          <w:rFonts w:ascii="Calibri" w:hAnsi="Calibri" w:cs="Calibri"/>
          <w:sz w:val="24"/>
          <w:szCs w:val="24"/>
        </w:rPr>
        <w:tab/>
        <w:t xml:space="preserve">         ___________________________________________</w:t>
      </w:r>
      <w:r w:rsidRPr="009259A1">
        <w:rPr>
          <w:rFonts w:ascii="Calibri" w:hAnsi="Calibri" w:cs="Calibri"/>
          <w:sz w:val="24"/>
          <w:szCs w:val="24"/>
        </w:rPr>
        <w:tab/>
        <w:t>__________</w:t>
      </w:r>
    </w:p>
    <w:p w:rsidR="00B31B91" w:rsidRPr="009259A1" w:rsidRDefault="00B31B91" w:rsidP="00B31B91">
      <w:pPr>
        <w:spacing w:after="200" w:line="276" w:lineRule="auto"/>
        <w:ind w:firstLine="708"/>
        <w:rPr>
          <w:rFonts w:eastAsia="Calibri"/>
          <w:sz w:val="24"/>
          <w:szCs w:val="24"/>
        </w:rPr>
      </w:pPr>
      <w:r w:rsidRPr="009259A1">
        <w:rPr>
          <w:rFonts w:eastAsia="Calibri"/>
          <w:sz w:val="24"/>
          <w:szCs w:val="24"/>
        </w:rPr>
        <w:t>(подпись)</w:t>
      </w:r>
      <w:r w:rsidRPr="009259A1">
        <w:rPr>
          <w:rFonts w:eastAsia="Calibri"/>
          <w:sz w:val="24"/>
          <w:szCs w:val="24"/>
        </w:rPr>
        <w:tab/>
      </w:r>
      <w:r w:rsidRPr="009259A1">
        <w:rPr>
          <w:rFonts w:eastAsia="Calibri"/>
          <w:sz w:val="24"/>
          <w:szCs w:val="24"/>
        </w:rPr>
        <w:tab/>
        <w:t>(Ф.И.О. заявителя/представителя заявителя)</w:t>
      </w:r>
      <w:r w:rsidRPr="009259A1">
        <w:rPr>
          <w:rFonts w:eastAsia="Calibri"/>
          <w:sz w:val="24"/>
          <w:szCs w:val="24"/>
        </w:rPr>
        <w:tab/>
        <w:t xml:space="preserve">    (дата)</w:t>
      </w: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lastRenderedPageBreak/>
        <w:t>Образец  № 4</w:t>
      </w:r>
    </w:p>
    <w:p w:rsidR="00B31B91" w:rsidRPr="009259A1" w:rsidRDefault="00B31B91" w:rsidP="00B31B91">
      <w:pPr>
        <w:widowControl w:val="0"/>
        <w:autoSpaceDE w:val="0"/>
        <w:autoSpaceDN w:val="0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____________________________</w:t>
      </w:r>
    </w:p>
    <w:p w:rsidR="00B31B91" w:rsidRPr="009259A1" w:rsidRDefault="00B31B91" w:rsidP="00B31B91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</w:t>
      </w:r>
      <w:proofErr w:type="gramStart"/>
      <w:r w:rsidRPr="009259A1">
        <w:rPr>
          <w:sz w:val="24"/>
          <w:szCs w:val="24"/>
        </w:rPr>
        <w:t>(контактные данные заявителя</w:t>
      </w:r>
      <w:proofErr w:type="gramEnd"/>
    </w:p>
    <w:p w:rsidR="00B31B91" w:rsidRPr="009259A1" w:rsidRDefault="00B31B91" w:rsidP="00B31B91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259A1">
        <w:rPr>
          <w:sz w:val="24"/>
          <w:szCs w:val="24"/>
        </w:rPr>
        <w:t xml:space="preserve">                                                            адрес, телефон)</w:t>
      </w:r>
    </w:p>
    <w:p w:rsidR="00B31B91" w:rsidRPr="009259A1" w:rsidRDefault="00B31B91" w:rsidP="00B31B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259A1">
        <w:rPr>
          <w:sz w:val="24"/>
          <w:szCs w:val="24"/>
        </w:rPr>
        <w:t>РЕШЕНИЕ</w:t>
      </w:r>
    </w:p>
    <w:p w:rsidR="00B31B91" w:rsidRPr="009259A1" w:rsidRDefault="00B31B91" w:rsidP="00B31B9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259A1">
        <w:rPr>
          <w:sz w:val="24"/>
          <w:szCs w:val="24"/>
        </w:rPr>
        <w:t>об отказе в предоставлении муниципальной услуги</w:t>
      </w:r>
    </w:p>
    <w:p w:rsidR="00B31B91" w:rsidRPr="009259A1" w:rsidRDefault="00B31B91" w:rsidP="00B31B9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259A1">
        <w:rPr>
          <w:sz w:val="24"/>
          <w:szCs w:val="24"/>
        </w:rPr>
        <w:t>от ___________№_______</w:t>
      </w:r>
    </w:p>
    <w:p w:rsidR="00B31B91" w:rsidRPr="009259A1" w:rsidRDefault="00B31B91" w:rsidP="00B31B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1B91" w:rsidRPr="009259A1" w:rsidTr="00E8777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1B91" w:rsidRPr="009259A1" w:rsidRDefault="00B31B91" w:rsidP="00E87779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9259A1">
              <w:rPr>
                <w:sz w:val="24"/>
                <w:szCs w:val="24"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B31B91" w:rsidRPr="009259A1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B91" w:rsidRPr="009259A1" w:rsidRDefault="00B31B91" w:rsidP="00E8777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31B91" w:rsidRPr="009259A1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B91" w:rsidRPr="009259A1" w:rsidRDefault="00B31B91" w:rsidP="00E8777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31B91" w:rsidRPr="009259A1" w:rsidTr="00E8777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B91" w:rsidRPr="009259A1" w:rsidRDefault="00B31B91" w:rsidP="00E87779">
            <w:pPr>
              <w:widowControl w:val="0"/>
              <w:autoSpaceDE w:val="0"/>
              <w:autoSpaceDN w:val="0"/>
              <w:ind w:firstLine="709"/>
              <w:jc w:val="center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B31B91" w:rsidRPr="009259A1" w:rsidTr="00E8777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1B91" w:rsidRPr="009259A1" w:rsidRDefault="00B31B91" w:rsidP="00E87779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B31B91" w:rsidRPr="009259A1" w:rsidRDefault="00B31B91" w:rsidP="00E87779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9259A1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B31B91" w:rsidRPr="009259A1" w:rsidRDefault="00B31B91" w:rsidP="00B31B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1B91" w:rsidRPr="009259A1" w:rsidRDefault="00B31B91" w:rsidP="00B31B91">
      <w:pPr>
        <w:jc w:val="right"/>
        <w:rPr>
          <w:sz w:val="24"/>
          <w:szCs w:val="24"/>
        </w:rPr>
      </w:pPr>
    </w:p>
    <w:p w:rsidR="00B31B91" w:rsidRPr="009259A1" w:rsidRDefault="00B31B91" w:rsidP="00B31B91">
      <w:pPr>
        <w:rPr>
          <w:sz w:val="24"/>
          <w:szCs w:val="24"/>
        </w:rPr>
      </w:pPr>
    </w:p>
    <w:p w:rsidR="00B31B91" w:rsidRPr="009259A1" w:rsidRDefault="00B31B91" w:rsidP="00B31B91">
      <w:pPr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1B91" w:rsidRPr="009259A1" w:rsidRDefault="00B31B91" w:rsidP="00B31B9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5D" w:rsidRDefault="00736D5D" w:rsidP="00762166">
      <w:r>
        <w:separator/>
      </w:r>
    </w:p>
  </w:endnote>
  <w:endnote w:type="continuationSeparator" w:id="0">
    <w:p w:rsidR="00736D5D" w:rsidRDefault="00736D5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EF" w:rsidRDefault="00051B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EF" w:rsidRDefault="00051B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EF" w:rsidRDefault="00051B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5D" w:rsidRDefault="00736D5D" w:rsidP="00762166">
      <w:r>
        <w:separator/>
      </w:r>
    </w:p>
  </w:footnote>
  <w:footnote w:type="continuationSeparator" w:id="0">
    <w:p w:rsidR="00736D5D" w:rsidRDefault="00736D5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EF" w:rsidRDefault="00051B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1" w:rsidRDefault="00B31B91">
    <w:pPr>
      <w:pStyle w:val="a3"/>
      <w:jc w:val="center"/>
    </w:pPr>
  </w:p>
  <w:p w:rsidR="00B31B91" w:rsidRDefault="00B31B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EF" w:rsidRDefault="00051BE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536d71a-ee42-48fe-87b6-52b16d19df55"/>
  </w:docVars>
  <w:rsids>
    <w:rsidRoot w:val="00B31B91"/>
    <w:rsid w:val="000103DD"/>
    <w:rsid w:val="000216DC"/>
    <w:rsid w:val="00024F94"/>
    <w:rsid w:val="00051BEF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34FF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6D5D"/>
    <w:rsid w:val="00762166"/>
    <w:rsid w:val="00767E39"/>
    <w:rsid w:val="00772D7A"/>
    <w:rsid w:val="007879F3"/>
    <w:rsid w:val="007A6AA8"/>
    <w:rsid w:val="007B1C4A"/>
    <w:rsid w:val="007B20E8"/>
    <w:rsid w:val="007C02C3"/>
    <w:rsid w:val="00802B93"/>
    <w:rsid w:val="00803CF2"/>
    <w:rsid w:val="00813059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1B9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31B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31B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B31B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B31B9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B31B91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B31B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Strong"/>
    <w:uiPriority w:val="99"/>
    <w:qFormat/>
    <w:rsid w:val="00B31B91"/>
    <w:rPr>
      <w:b/>
      <w:bCs/>
    </w:rPr>
  </w:style>
  <w:style w:type="paragraph" w:styleId="ac">
    <w:name w:val="List Paragraph"/>
    <w:basedOn w:val="a"/>
    <w:qFormat/>
    <w:rsid w:val="00B31B91"/>
    <w:pPr>
      <w:ind w:left="720"/>
      <w:contextualSpacing/>
    </w:pPr>
  </w:style>
  <w:style w:type="paragraph" w:customStyle="1" w:styleId="formattext">
    <w:name w:val="formattext"/>
    <w:rsid w:val="00B31B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31B91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31B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31B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B31B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B31B9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B31B91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B31B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Strong"/>
    <w:uiPriority w:val="99"/>
    <w:qFormat/>
    <w:rsid w:val="00B31B91"/>
    <w:rPr>
      <w:b/>
      <w:bCs/>
    </w:rPr>
  </w:style>
  <w:style w:type="paragraph" w:styleId="ac">
    <w:name w:val="List Paragraph"/>
    <w:basedOn w:val="a"/>
    <w:qFormat/>
    <w:rsid w:val="00B31B91"/>
    <w:pPr>
      <w:ind w:left="720"/>
      <w:contextualSpacing/>
    </w:pPr>
  </w:style>
  <w:style w:type="paragraph" w:customStyle="1" w:styleId="formattext">
    <w:name w:val="formattext"/>
    <w:rsid w:val="00B31B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31B91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www.consultant.ru/document/cons_doc_LAW_509205/92d969e26a4326c5d02fa79b8f9cf4994ee5633b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9ab1278-9783-4100-968f-f0bc32631be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29ab1278-9783-4100-968f-f0bc32631be1.dot</Template>
  <TotalTime>0</TotalTime>
  <Pages>18</Pages>
  <Words>5660</Words>
  <Characters>32265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2026-04-06T11:05:00Z</cp:lastPrinted>
  <dcterms:created xsi:type="dcterms:W3CDTF">2026-04-09T08:31:00Z</dcterms:created>
  <dcterms:modified xsi:type="dcterms:W3CDTF">2026-04-09T08:44:00Z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e536d71a-ee42-48fe-87b6-52b16d19df55</vt:lpwstr>
  </property>
</Properties>
</file>