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83" w:rsidRPr="006A2FA4" w:rsidRDefault="002A1283" w:rsidP="002A1283">
      <w:pPr>
        <w:pStyle w:val="3"/>
        <w:jc w:val="right"/>
        <w:rPr>
          <w:u w:val="single"/>
        </w:rPr>
      </w:pPr>
      <w:bookmarkStart w:id="0" w:name="_GoBack"/>
      <w:bookmarkEnd w:id="0"/>
      <w:r w:rsidRPr="006A2FA4">
        <w:rPr>
          <w:u w:val="single"/>
        </w:rPr>
        <w:t>ПРОЕКТ</w:t>
      </w:r>
    </w:p>
    <w:p w:rsidR="002A1283" w:rsidRPr="006A2FA4" w:rsidRDefault="002A1283" w:rsidP="002A1283">
      <w:pPr>
        <w:pStyle w:val="3"/>
      </w:pPr>
    </w:p>
    <w:p w:rsidR="002A1283" w:rsidRPr="006A2FA4" w:rsidRDefault="002A1283" w:rsidP="002A1283">
      <w:pPr>
        <w:pStyle w:val="3"/>
      </w:pPr>
    </w:p>
    <w:p w:rsidR="002A1283" w:rsidRPr="006A2FA4" w:rsidRDefault="002A1283" w:rsidP="002A1283">
      <w:pPr>
        <w:pStyle w:val="3"/>
      </w:pPr>
    </w:p>
    <w:p w:rsidR="002A1283" w:rsidRPr="006A2FA4" w:rsidRDefault="002A1283" w:rsidP="002A1283">
      <w:pPr>
        <w:pStyle w:val="3"/>
      </w:pPr>
      <w:r w:rsidRPr="006A2FA4">
        <w:t>постановление</w:t>
      </w:r>
    </w:p>
    <w:p w:rsidR="002A1283" w:rsidRPr="006A2FA4" w:rsidRDefault="002A1283" w:rsidP="002A1283">
      <w:pPr>
        <w:jc w:val="center"/>
        <w:rPr>
          <w:sz w:val="24"/>
        </w:rPr>
      </w:pPr>
    </w:p>
    <w:p w:rsidR="002A1283" w:rsidRPr="006A2FA4" w:rsidRDefault="002A1283" w:rsidP="002A1283">
      <w:pPr>
        <w:jc w:val="center"/>
        <w:rPr>
          <w:sz w:val="24"/>
        </w:rPr>
      </w:pPr>
      <w:r w:rsidRPr="006A2FA4">
        <w:rPr>
          <w:sz w:val="24"/>
        </w:rPr>
        <w:t>от ________ № _________</w:t>
      </w:r>
    </w:p>
    <w:p w:rsidR="002A1283" w:rsidRPr="006A2FA4" w:rsidRDefault="002A1283" w:rsidP="002A128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845" w:rsidRPr="00F10725" w:rsidRDefault="002D4845" w:rsidP="002D4845">
      <w:pPr>
        <w:pStyle w:val="ConsPlusTitle"/>
        <w:jc w:val="both"/>
        <w:rPr>
          <w:b w:val="0"/>
        </w:rPr>
      </w:pPr>
      <w:r w:rsidRPr="00F10725">
        <w:rPr>
          <w:b w:val="0"/>
        </w:rPr>
        <w:t>Об утверждении административного регламента</w:t>
      </w:r>
    </w:p>
    <w:p w:rsidR="002D4845" w:rsidRPr="00F10725" w:rsidRDefault="00236984" w:rsidP="002D4845">
      <w:pPr>
        <w:rPr>
          <w:sz w:val="24"/>
          <w:szCs w:val="24"/>
        </w:rPr>
      </w:pPr>
      <w:r>
        <w:rPr>
          <w:sz w:val="24"/>
          <w:szCs w:val="24"/>
        </w:rPr>
        <w:t>по предоставлению</w:t>
      </w:r>
      <w:r w:rsidR="002D4845" w:rsidRPr="00F10725">
        <w:rPr>
          <w:sz w:val="24"/>
          <w:szCs w:val="24"/>
        </w:rPr>
        <w:t xml:space="preserve"> муниципальной услуги</w:t>
      </w:r>
    </w:p>
    <w:p w:rsidR="002D4845" w:rsidRPr="00F10725" w:rsidRDefault="002D4845" w:rsidP="002D4845">
      <w:pPr>
        <w:rPr>
          <w:sz w:val="24"/>
          <w:szCs w:val="24"/>
        </w:rPr>
      </w:pPr>
      <w:r w:rsidRPr="00F10725">
        <w:rPr>
          <w:sz w:val="24"/>
          <w:szCs w:val="24"/>
        </w:rPr>
        <w:t>«Оформление согласия на передачу в поднаем</w:t>
      </w:r>
    </w:p>
    <w:p w:rsidR="00D97CC9" w:rsidRDefault="002D4845" w:rsidP="002D4845">
      <w:pPr>
        <w:rPr>
          <w:sz w:val="24"/>
          <w:szCs w:val="24"/>
        </w:rPr>
      </w:pPr>
      <w:r w:rsidRPr="00F10725">
        <w:rPr>
          <w:sz w:val="24"/>
          <w:szCs w:val="24"/>
        </w:rPr>
        <w:t>жилого помещения, предоставленного</w:t>
      </w:r>
    </w:p>
    <w:p w:rsidR="002D4845" w:rsidRPr="00F10725" w:rsidRDefault="002D4845" w:rsidP="002D4845">
      <w:pPr>
        <w:rPr>
          <w:sz w:val="24"/>
          <w:szCs w:val="24"/>
        </w:rPr>
      </w:pPr>
      <w:r w:rsidRPr="00F10725">
        <w:rPr>
          <w:sz w:val="24"/>
          <w:szCs w:val="24"/>
        </w:rPr>
        <w:t>по</w:t>
      </w:r>
      <w:r w:rsidR="00D97CC9">
        <w:rPr>
          <w:sz w:val="24"/>
          <w:szCs w:val="24"/>
        </w:rPr>
        <w:t xml:space="preserve"> </w:t>
      </w:r>
      <w:r w:rsidRPr="00F10725">
        <w:rPr>
          <w:sz w:val="24"/>
          <w:szCs w:val="24"/>
        </w:rPr>
        <w:t>договору социального найма»</w:t>
      </w:r>
    </w:p>
    <w:p w:rsidR="002D4845" w:rsidRPr="00F10725" w:rsidRDefault="002D4845" w:rsidP="002D4845">
      <w:pPr>
        <w:pStyle w:val="ConsPlusTitle"/>
        <w:jc w:val="both"/>
        <w:rPr>
          <w:b w:val="0"/>
        </w:rPr>
      </w:pPr>
    </w:p>
    <w:p w:rsidR="002A1283" w:rsidRPr="006A2FA4" w:rsidRDefault="002A1283" w:rsidP="002A1283">
      <w:pPr>
        <w:pStyle w:val="Default"/>
        <w:ind w:firstLine="709"/>
        <w:jc w:val="both"/>
        <w:rPr>
          <w:b/>
          <w:color w:val="auto"/>
        </w:rPr>
      </w:pPr>
      <w:r w:rsidRPr="006A2FA4">
        <w:rPr>
          <w:color w:val="auto"/>
        </w:rPr>
        <w:t>Руководствуясь Жилищным Кодексом Российской Федерации от 29.12.2004 № 188-</w:t>
      </w:r>
      <w:proofErr w:type="gramStart"/>
      <w:r w:rsidRPr="006A2FA4">
        <w:rPr>
          <w:color w:val="auto"/>
        </w:rPr>
        <w:t>ФЗ, в соответствии с Федеральным законом от 06.10.2003 № 131 «Об общих принципах организации местного самоуправления в Российской Федерации», Федеральным законом от 27.07.2010 № 210 «Об организации предоставления государственных и муниципальных услуг»</w:t>
      </w:r>
      <w:r>
        <w:t xml:space="preserve">, </w:t>
      </w:r>
      <w:r w:rsidRPr="00643C7D">
        <w:rPr>
          <w:color w:val="auto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</w:t>
      </w:r>
      <w:proofErr w:type="gramEnd"/>
      <w:r w:rsidRPr="00643C7D">
        <w:rPr>
          <w:color w:val="auto"/>
        </w:rPr>
        <w:t xml:space="preserve"> </w:t>
      </w:r>
      <w:proofErr w:type="gramStart"/>
      <w:r w:rsidRPr="00643C7D">
        <w:rPr>
          <w:color w:val="auto"/>
        </w:rPr>
        <w:t>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>
        <w:t xml:space="preserve">, </w:t>
      </w:r>
      <w:r w:rsidRPr="00643C7D">
        <w:rPr>
          <w:color w:val="auto"/>
        </w:rPr>
        <w:t>распоряжением Правительства Ленинградской области от 28.12.2015 № 585-р «Об утверждении типового (рекомендованного) перечня муниципальных услуг</w:t>
      </w:r>
      <w:proofErr w:type="gramEnd"/>
      <w:r w:rsidRPr="00643C7D">
        <w:rPr>
          <w:color w:val="auto"/>
        </w:rPr>
        <w:t xml:space="preserve">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администрация Сосновобо</w:t>
      </w:r>
      <w:r w:rsidRPr="006A2FA4">
        <w:rPr>
          <w:color w:val="auto"/>
        </w:rPr>
        <w:t xml:space="preserve">рского городского округа                                  </w:t>
      </w:r>
      <w:proofErr w:type="gramStart"/>
      <w:r w:rsidRPr="006A2FA4">
        <w:rPr>
          <w:b/>
          <w:color w:val="auto"/>
        </w:rPr>
        <w:t>п</w:t>
      </w:r>
      <w:proofErr w:type="gramEnd"/>
      <w:r w:rsidRPr="006A2FA4">
        <w:rPr>
          <w:b/>
          <w:color w:val="auto"/>
        </w:rPr>
        <w:t xml:space="preserve"> о с т а н о в л я е т:</w:t>
      </w:r>
    </w:p>
    <w:p w:rsidR="002A1283" w:rsidRDefault="002A1283" w:rsidP="002D4845">
      <w:pPr>
        <w:pStyle w:val="ConsPlusTitle"/>
        <w:tabs>
          <w:tab w:val="left" w:pos="1134"/>
        </w:tabs>
        <w:ind w:firstLine="708"/>
        <w:jc w:val="both"/>
      </w:pPr>
    </w:p>
    <w:p w:rsidR="002A1283" w:rsidRDefault="002D4845" w:rsidP="002A1283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725">
        <w:rPr>
          <w:rFonts w:ascii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«Оформление согласия на передачу в поднаем жилого помещения, предоставленного по договору социального найма» (Приложение).</w:t>
      </w:r>
    </w:p>
    <w:p w:rsidR="002A1283" w:rsidRDefault="002A1283" w:rsidP="002A1283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283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Сосновоборского городского округа от</w:t>
      </w:r>
      <w:r>
        <w:rPr>
          <w:rFonts w:ascii="Times New Roman" w:hAnsi="Times New Roman" w:cs="Times New Roman"/>
          <w:sz w:val="24"/>
          <w:szCs w:val="24"/>
        </w:rPr>
        <w:t xml:space="preserve"> 20.11.2024 № 2904 «</w:t>
      </w:r>
      <w:r w:rsidRPr="002A1283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«Оформление согласия на передачу в поднаем жилого помещения, предоставленного по договору социального найма».</w:t>
      </w:r>
    </w:p>
    <w:p w:rsidR="002A1283" w:rsidRPr="002A1283" w:rsidRDefault="002A1283" w:rsidP="002A1283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283">
        <w:rPr>
          <w:rFonts w:ascii="Times New Roman" w:hAnsi="Times New Roman" w:cs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</w:t>
      </w:r>
      <w:r w:rsidR="002D4845" w:rsidRPr="002A1283">
        <w:rPr>
          <w:rFonts w:ascii="Times New Roman" w:hAnsi="Times New Roman" w:cs="Times New Roman"/>
          <w:sz w:val="24"/>
          <w:szCs w:val="24"/>
        </w:rPr>
        <w:t>».</w:t>
      </w:r>
    </w:p>
    <w:p w:rsidR="00236984" w:rsidRDefault="002A1283" w:rsidP="002369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283">
        <w:rPr>
          <w:rFonts w:ascii="Times New Roman" w:hAnsi="Times New Roman" w:cs="Times New Roman"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2A1283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2A1283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</w:t>
      </w:r>
      <w:r w:rsidR="002D4845" w:rsidRPr="002A1283">
        <w:rPr>
          <w:rFonts w:ascii="Times New Roman" w:hAnsi="Times New Roman" w:cs="Times New Roman"/>
          <w:sz w:val="24"/>
          <w:szCs w:val="24"/>
        </w:rPr>
        <w:t>.</w:t>
      </w:r>
    </w:p>
    <w:p w:rsidR="00236984" w:rsidRPr="00236984" w:rsidRDefault="002D4845" w:rsidP="002369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98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2D4845" w:rsidRPr="00236984" w:rsidRDefault="00236984" w:rsidP="002369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698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3698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</w:t>
      </w:r>
      <w:r w:rsidR="002D4845" w:rsidRPr="00236984">
        <w:rPr>
          <w:rFonts w:ascii="Times New Roman" w:hAnsi="Times New Roman" w:cs="Times New Roman"/>
          <w:sz w:val="24"/>
          <w:szCs w:val="24"/>
        </w:rPr>
        <w:t>.</w:t>
      </w:r>
    </w:p>
    <w:p w:rsidR="002D4845" w:rsidRDefault="002D4845" w:rsidP="002D4845">
      <w:pPr>
        <w:jc w:val="both"/>
        <w:rPr>
          <w:sz w:val="24"/>
          <w:szCs w:val="24"/>
        </w:rPr>
      </w:pPr>
    </w:p>
    <w:p w:rsidR="00236984" w:rsidRPr="006A2FA4" w:rsidRDefault="00236984" w:rsidP="00236984">
      <w:pPr>
        <w:jc w:val="both"/>
        <w:rPr>
          <w:sz w:val="24"/>
          <w:szCs w:val="24"/>
        </w:rPr>
      </w:pPr>
      <w:r w:rsidRPr="006A2FA4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2D4845" w:rsidRPr="00DD311E" w:rsidRDefault="002D4845" w:rsidP="002D4845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Исп. Любимова Вера Сергеевна, тел. </w:t>
      </w:r>
      <w:r w:rsidRPr="00DD311E">
        <w:rPr>
          <w:sz w:val="12"/>
          <w:szCs w:val="12"/>
        </w:rPr>
        <w:t xml:space="preserve">8(81369) </w:t>
      </w:r>
      <w:r>
        <w:rPr>
          <w:sz w:val="12"/>
          <w:szCs w:val="12"/>
        </w:rPr>
        <w:t>6-28-29</w:t>
      </w:r>
    </w:p>
    <w:p w:rsidR="00236984" w:rsidRDefault="002D4845" w:rsidP="002D4845">
      <w:pPr>
        <w:rPr>
          <w:sz w:val="12"/>
          <w:szCs w:val="12"/>
        </w:rPr>
        <w:sectPr w:rsidR="00236984" w:rsidSect="00D62292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D311E">
        <w:rPr>
          <w:sz w:val="12"/>
          <w:szCs w:val="12"/>
        </w:rPr>
        <w:t>(жилищный отдел</w:t>
      </w:r>
      <w:r w:rsidR="00236984">
        <w:rPr>
          <w:sz w:val="12"/>
          <w:szCs w:val="12"/>
        </w:rPr>
        <w:t xml:space="preserve">) </w:t>
      </w:r>
    </w:p>
    <w:p w:rsidR="00236984" w:rsidRPr="006A2FA4" w:rsidRDefault="00236984" w:rsidP="00236984">
      <w:pPr>
        <w:jc w:val="center"/>
        <w:rPr>
          <w:sz w:val="24"/>
          <w:szCs w:val="24"/>
        </w:rPr>
      </w:pPr>
      <w:r w:rsidRPr="006A2FA4">
        <w:rPr>
          <w:sz w:val="24"/>
          <w:szCs w:val="24"/>
        </w:rPr>
        <w:lastRenderedPageBreak/>
        <w:t>Лист согласования к проекту постановления</w:t>
      </w:r>
    </w:p>
    <w:p w:rsidR="002D4845" w:rsidRDefault="00236984" w:rsidP="00236984">
      <w:pPr>
        <w:jc w:val="center"/>
        <w:rPr>
          <w:sz w:val="12"/>
          <w:szCs w:val="12"/>
        </w:rPr>
      </w:pPr>
      <w:r w:rsidRPr="006A2FA4">
        <w:rPr>
          <w:sz w:val="24"/>
          <w:szCs w:val="24"/>
        </w:rPr>
        <w:t xml:space="preserve">«Об утверждении административного регламента </w:t>
      </w:r>
      <w:r>
        <w:rPr>
          <w:sz w:val="24"/>
          <w:szCs w:val="24"/>
        </w:rPr>
        <w:t xml:space="preserve">по </w:t>
      </w:r>
      <w:r w:rsidRPr="006A2FA4">
        <w:rPr>
          <w:sz w:val="24"/>
          <w:szCs w:val="24"/>
        </w:rPr>
        <w:t>предоставлени</w:t>
      </w:r>
      <w:r>
        <w:rPr>
          <w:sz w:val="24"/>
          <w:szCs w:val="24"/>
        </w:rPr>
        <w:t>ю</w:t>
      </w:r>
      <w:r w:rsidRPr="006A2FA4">
        <w:rPr>
          <w:sz w:val="24"/>
          <w:szCs w:val="24"/>
        </w:rPr>
        <w:t xml:space="preserve"> муниципальной услуги</w:t>
      </w:r>
      <w:r>
        <w:rPr>
          <w:sz w:val="24"/>
          <w:szCs w:val="24"/>
        </w:rPr>
        <w:t xml:space="preserve"> «</w:t>
      </w:r>
      <w:r w:rsidRPr="002A1283">
        <w:rPr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>
        <w:rPr>
          <w:sz w:val="24"/>
          <w:szCs w:val="24"/>
        </w:rPr>
        <w:t>»</w:t>
      </w:r>
    </w:p>
    <w:p w:rsidR="00236984" w:rsidRPr="006A2FA4" w:rsidRDefault="00236984" w:rsidP="00236984">
      <w:pPr>
        <w:jc w:val="both"/>
        <w:rPr>
          <w:sz w:val="24"/>
          <w:szCs w:val="24"/>
        </w:rPr>
      </w:pPr>
    </w:p>
    <w:p w:rsidR="00236984" w:rsidRPr="006A2FA4" w:rsidRDefault="00236984" w:rsidP="00236984">
      <w:pPr>
        <w:jc w:val="both"/>
        <w:rPr>
          <w:sz w:val="24"/>
          <w:szCs w:val="24"/>
        </w:rPr>
      </w:pPr>
      <w:r w:rsidRPr="006A2FA4">
        <w:rPr>
          <w:sz w:val="24"/>
          <w:szCs w:val="24"/>
        </w:rPr>
        <w:t>Первый заместитель главы администрации</w:t>
      </w:r>
    </w:p>
    <w:p w:rsidR="00236984" w:rsidRPr="006A2FA4" w:rsidRDefault="00236984" w:rsidP="00236984">
      <w:pPr>
        <w:jc w:val="both"/>
        <w:rPr>
          <w:sz w:val="24"/>
          <w:szCs w:val="24"/>
        </w:rPr>
      </w:pPr>
      <w:r w:rsidRPr="006A2FA4">
        <w:rPr>
          <w:sz w:val="24"/>
          <w:szCs w:val="24"/>
        </w:rPr>
        <w:t>Сосновоборского городского округа</w:t>
      </w:r>
    </w:p>
    <w:p w:rsidR="00236984" w:rsidRPr="006A2FA4" w:rsidRDefault="00236984" w:rsidP="00236984">
      <w:pPr>
        <w:jc w:val="both"/>
        <w:rPr>
          <w:sz w:val="24"/>
          <w:szCs w:val="24"/>
        </w:rPr>
      </w:pPr>
      <w:r w:rsidRPr="006A2FA4">
        <w:rPr>
          <w:sz w:val="24"/>
          <w:szCs w:val="24"/>
        </w:rPr>
        <w:t>___________________С.Г. Лютиков</w:t>
      </w:r>
    </w:p>
    <w:p w:rsidR="00236984" w:rsidRPr="006A2FA4" w:rsidRDefault="00236984" w:rsidP="00236984">
      <w:pPr>
        <w:jc w:val="both"/>
        <w:rPr>
          <w:sz w:val="24"/>
          <w:szCs w:val="24"/>
        </w:rPr>
      </w:pPr>
      <w:r w:rsidRPr="006A2FA4">
        <w:rPr>
          <w:sz w:val="24"/>
          <w:szCs w:val="24"/>
        </w:rPr>
        <w:t>_______ _______________2026</w:t>
      </w:r>
    </w:p>
    <w:p w:rsidR="00236984" w:rsidRPr="006A2FA4" w:rsidRDefault="00236984" w:rsidP="00236984">
      <w:pPr>
        <w:jc w:val="both"/>
        <w:rPr>
          <w:sz w:val="24"/>
          <w:szCs w:val="24"/>
        </w:rPr>
      </w:pPr>
    </w:p>
    <w:p w:rsidR="00236984" w:rsidRPr="006A2FA4" w:rsidRDefault="00236984" w:rsidP="00236984">
      <w:pPr>
        <w:jc w:val="both"/>
        <w:rPr>
          <w:sz w:val="24"/>
          <w:szCs w:val="24"/>
        </w:rPr>
      </w:pPr>
      <w:r w:rsidRPr="006A2FA4">
        <w:rPr>
          <w:sz w:val="24"/>
          <w:szCs w:val="24"/>
        </w:rPr>
        <w:t>Главный специалист юридического отдела</w:t>
      </w:r>
    </w:p>
    <w:p w:rsidR="00236984" w:rsidRPr="006A2FA4" w:rsidRDefault="00236984" w:rsidP="00236984">
      <w:pPr>
        <w:jc w:val="both"/>
        <w:rPr>
          <w:sz w:val="24"/>
          <w:szCs w:val="24"/>
        </w:rPr>
      </w:pPr>
      <w:r w:rsidRPr="006A2FA4">
        <w:rPr>
          <w:sz w:val="24"/>
          <w:szCs w:val="24"/>
        </w:rPr>
        <w:t>____________________ Е.С. Чепыжева</w:t>
      </w:r>
    </w:p>
    <w:p w:rsidR="00236984" w:rsidRPr="006A2FA4" w:rsidRDefault="00236984" w:rsidP="00236984">
      <w:pPr>
        <w:jc w:val="both"/>
        <w:rPr>
          <w:sz w:val="24"/>
          <w:szCs w:val="24"/>
        </w:rPr>
      </w:pPr>
      <w:r w:rsidRPr="006A2FA4">
        <w:rPr>
          <w:sz w:val="24"/>
          <w:szCs w:val="24"/>
        </w:rPr>
        <w:t>_______________________2026</w:t>
      </w:r>
    </w:p>
    <w:p w:rsidR="00236984" w:rsidRPr="006A2FA4" w:rsidRDefault="00236984" w:rsidP="00236984">
      <w:pPr>
        <w:jc w:val="both"/>
        <w:rPr>
          <w:sz w:val="24"/>
          <w:szCs w:val="24"/>
        </w:rPr>
      </w:pPr>
    </w:p>
    <w:p w:rsidR="00236984" w:rsidRPr="006A2FA4" w:rsidRDefault="00236984" w:rsidP="00236984">
      <w:pPr>
        <w:jc w:val="both"/>
        <w:rPr>
          <w:sz w:val="24"/>
          <w:szCs w:val="24"/>
        </w:rPr>
      </w:pPr>
      <w:r w:rsidRPr="006A2FA4">
        <w:rPr>
          <w:sz w:val="24"/>
          <w:szCs w:val="24"/>
        </w:rPr>
        <w:t>Начальник общего отдела</w:t>
      </w:r>
    </w:p>
    <w:p w:rsidR="00236984" w:rsidRPr="006A2FA4" w:rsidRDefault="00236984" w:rsidP="00236984">
      <w:pPr>
        <w:jc w:val="both"/>
        <w:rPr>
          <w:sz w:val="24"/>
          <w:szCs w:val="24"/>
        </w:rPr>
      </w:pPr>
      <w:r w:rsidRPr="006A2FA4">
        <w:rPr>
          <w:sz w:val="24"/>
          <w:szCs w:val="24"/>
        </w:rPr>
        <w:t>______________________ М.С. Смолкина</w:t>
      </w:r>
    </w:p>
    <w:p w:rsidR="00236984" w:rsidRPr="006A2FA4" w:rsidRDefault="00236984" w:rsidP="00236984">
      <w:pPr>
        <w:jc w:val="both"/>
        <w:rPr>
          <w:sz w:val="24"/>
          <w:szCs w:val="24"/>
        </w:rPr>
      </w:pPr>
      <w:r w:rsidRPr="006A2FA4">
        <w:rPr>
          <w:sz w:val="24"/>
          <w:szCs w:val="24"/>
        </w:rPr>
        <w:t>______________________2026</w:t>
      </w:r>
    </w:p>
    <w:p w:rsidR="00236984" w:rsidRPr="006A2FA4" w:rsidRDefault="00236984" w:rsidP="00236984">
      <w:pPr>
        <w:ind w:left="6237"/>
        <w:jc w:val="right"/>
        <w:rPr>
          <w:sz w:val="16"/>
          <w:szCs w:val="16"/>
        </w:rPr>
      </w:pPr>
    </w:p>
    <w:p w:rsidR="00236984" w:rsidRPr="006A2FA4" w:rsidRDefault="00236984" w:rsidP="00236984">
      <w:pPr>
        <w:ind w:left="6237"/>
        <w:jc w:val="right"/>
        <w:rPr>
          <w:sz w:val="16"/>
          <w:szCs w:val="16"/>
        </w:rPr>
      </w:pPr>
    </w:p>
    <w:p w:rsidR="00236984" w:rsidRPr="006A2FA4" w:rsidRDefault="00236984" w:rsidP="00236984">
      <w:pPr>
        <w:ind w:left="6237"/>
        <w:jc w:val="right"/>
        <w:rPr>
          <w:sz w:val="16"/>
          <w:szCs w:val="16"/>
        </w:rPr>
      </w:pPr>
    </w:p>
    <w:p w:rsidR="00236984" w:rsidRPr="006A2FA4" w:rsidRDefault="00236984" w:rsidP="00236984">
      <w:pPr>
        <w:ind w:left="6237"/>
        <w:jc w:val="right"/>
        <w:rPr>
          <w:sz w:val="16"/>
          <w:szCs w:val="16"/>
        </w:rPr>
      </w:pPr>
    </w:p>
    <w:p w:rsidR="00236984" w:rsidRPr="006A2FA4" w:rsidRDefault="00236984" w:rsidP="00236984">
      <w:pPr>
        <w:ind w:left="6237"/>
        <w:jc w:val="right"/>
        <w:rPr>
          <w:sz w:val="16"/>
          <w:szCs w:val="16"/>
        </w:rPr>
      </w:pPr>
    </w:p>
    <w:p w:rsidR="00236984" w:rsidRPr="006A2FA4" w:rsidRDefault="00236984" w:rsidP="00236984">
      <w:pPr>
        <w:ind w:left="6237"/>
        <w:jc w:val="right"/>
        <w:rPr>
          <w:sz w:val="16"/>
          <w:szCs w:val="16"/>
        </w:rPr>
      </w:pPr>
    </w:p>
    <w:p w:rsidR="00236984" w:rsidRPr="006A2FA4" w:rsidRDefault="00236984" w:rsidP="00236984">
      <w:pPr>
        <w:ind w:left="6237"/>
        <w:jc w:val="right"/>
        <w:rPr>
          <w:sz w:val="16"/>
          <w:szCs w:val="16"/>
        </w:rPr>
      </w:pPr>
    </w:p>
    <w:p w:rsidR="00236984" w:rsidRPr="006A2FA4" w:rsidRDefault="00236984" w:rsidP="00236984">
      <w:pPr>
        <w:ind w:left="6237"/>
        <w:jc w:val="right"/>
        <w:rPr>
          <w:sz w:val="16"/>
          <w:szCs w:val="16"/>
        </w:rPr>
      </w:pPr>
    </w:p>
    <w:p w:rsidR="00236984" w:rsidRPr="006A2FA4" w:rsidRDefault="00236984" w:rsidP="00236984">
      <w:pPr>
        <w:ind w:left="6237"/>
        <w:jc w:val="right"/>
        <w:rPr>
          <w:sz w:val="16"/>
          <w:szCs w:val="16"/>
        </w:rPr>
      </w:pPr>
      <w:r w:rsidRPr="006A2FA4">
        <w:rPr>
          <w:sz w:val="16"/>
          <w:szCs w:val="16"/>
        </w:rPr>
        <w:t>Рассылка:</w:t>
      </w:r>
    </w:p>
    <w:p w:rsidR="00236984" w:rsidRPr="006A2FA4" w:rsidRDefault="00236984" w:rsidP="00236984">
      <w:pPr>
        <w:jc w:val="right"/>
        <w:rPr>
          <w:sz w:val="16"/>
          <w:szCs w:val="16"/>
        </w:rPr>
      </w:pPr>
      <w:r w:rsidRPr="006A2FA4">
        <w:rPr>
          <w:sz w:val="16"/>
          <w:szCs w:val="16"/>
        </w:rPr>
        <w:t>общий отдел,</w:t>
      </w:r>
    </w:p>
    <w:p w:rsidR="00236984" w:rsidRPr="006A2FA4" w:rsidRDefault="00236984" w:rsidP="00236984">
      <w:pPr>
        <w:jc w:val="right"/>
        <w:rPr>
          <w:sz w:val="16"/>
          <w:szCs w:val="16"/>
        </w:rPr>
      </w:pPr>
      <w:r w:rsidRPr="006A2FA4">
        <w:rPr>
          <w:sz w:val="16"/>
          <w:szCs w:val="16"/>
        </w:rPr>
        <w:t>пресс-центр,</w:t>
      </w:r>
    </w:p>
    <w:p w:rsidR="00236984" w:rsidRPr="006A2FA4" w:rsidRDefault="00236984" w:rsidP="00236984">
      <w:pPr>
        <w:jc w:val="right"/>
        <w:rPr>
          <w:sz w:val="16"/>
          <w:szCs w:val="16"/>
        </w:rPr>
      </w:pPr>
      <w:r w:rsidRPr="006A2FA4">
        <w:rPr>
          <w:sz w:val="16"/>
          <w:szCs w:val="16"/>
        </w:rPr>
        <w:t>жил</w:t>
      </w:r>
      <w:proofErr w:type="gramStart"/>
      <w:r w:rsidRPr="006A2FA4">
        <w:rPr>
          <w:sz w:val="16"/>
          <w:szCs w:val="16"/>
        </w:rPr>
        <w:t>.</w:t>
      </w:r>
      <w:proofErr w:type="gramEnd"/>
      <w:r w:rsidRPr="006A2FA4">
        <w:rPr>
          <w:sz w:val="16"/>
          <w:szCs w:val="16"/>
        </w:rPr>
        <w:t xml:space="preserve"> </w:t>
      </w:r>
      <w:proofErr w:type="gramStart"/>
      <w:r w:rsidRPr="006A2FA4">
        <w:rPr>
          <w:sz w:val="16"/>
          <w:szCs w:val="16"/>
        </w:rPr>
        <w:t>о</w:t>
      </w:r>
      <w:proofErr w:type="gramEnd"/>
      <w:r w:rsidRPr="006A2FA4">
        <w:rPr>
          <w:sz w:val="16"/>
          <w:szCs w:val="16"/>
        </w:rPr>
        <w:t>тдел-2,</w:t>
      </w:r>
    </w:p>
    <w:p w:rsidR="00236984" w:rsidRPr="006A2FA4" w:rsidRDefault="00236984" w:rsidP="00236984">
      <w:pPr>
        <w:jc w:val="right"/>
        <w:rPr>
          <w:sz w:val="16"/>
          <w:szCs w:val="16"/>
        </w:rPr>
      </w:pPr>
      <w:r w:rsidRPr="006A2FA4">
        <w:rPr>
          <w:sz w:val="16"/>
          <w:szCs w:val="16"/>
        </w:rPr>
        <w:t>МФЦ (ул. Молодежная, д. 6/1),</w:t>
      </w:r>
    </w:p>
    <w:p w:rsidR="00236984" w:rsidRPr="006A2FA4" w:rsidRDefault="00236984" w:rsidP="00236984">
      <w:pPr>
        <w:jc w:val="right"/>
      </w:pPr>
      <w:r w:rsidRPr="006A2FA4">
        <w:rPr>
          <w:sz w:val="16"/>
          <w:szCs w:val="16"/>
        </w:rPr>
        <w:t>прокуратура</w:t>
      </w:r>
    </w:p>
    <w:p w:rsidR="00236984" w:rsidRPr="006A2FA4" w:rsidRDefault="00236984" w:rsidP="00236984">
      <w:pPr>
        <w:spacing w:after="200" w:line="276" w:lineRule="auto"/>
      </w:pPr>
      <w:r w:rsidRPr="006A2FA4">
        <w:br w:type="page"/>
      </w:r>
    </w:p>
    <w:p w:rsidR="002D4845" w:rsidRPr="00FB6578" w:rsidRDefault="002D4845" w:rsidP="002D4845">
      <w:pPr>
        <w:pStyle w:val="ConsPlusTitle"/>
        <w:jc w:val="right"/>
        <w:rPr>
          <w:b w:val="0"/>
        </w:rPr>
      </w:pPr>
      <w:r w:rsidRPr="00FB6578">
        <w:rPr>
          <w:b w:val="0"/>
        </w:rPr>
        <w:lastRenderedPageBreak/>
        <w:t>УТВЕРЖДЕН</w:t>
      </w:r>
    </w:p>
    <w:p w:rsidR="002D4845" w:rsidRPr="00FB6578" w:rsidRDefault="002D4845" w:rsidP="002D4845">
      <w:pPr>
        <w:pStyle w:val="ConsPlusTitle"/>
        <w:jc w:val="right"/>
        <w:rPr>
          <w:b w:val="0"/>
        </w:rPr>
      </w:pPr>
      <w:r w:rsidRPr="00FB6578">
        <w:rPr>
          <w:b w:val="0"/>
        </w:rPr>
        <w:t>постановлением администрации</w:t>
      </w:r>
    </w:p>
    <w:p w:rsidR="002D4845" w:rsidRPr="00FB6578" w:rsidRDefault="002D4845" w:rsidP="002D4845">
      <w:pPr>
        <w:pStyle w:val="ConsPlusTitle"/>
        <w:jc w:val="right"/>
        <w:rPr>
          <w:b w:val="0"/>
        </w:rPr>
      </w:pPr>
      <w:r w:rsidRPr="00FB6578">
        <w:rPr>
          <w:b w:val="0"/>
        </w:rPr>
        <w:t>Сосновоборского городского округа</w:t>
      </w:r>
    </w:p>
    <w:p w:rsidR="002D4845" w:rsidRPr="00FB6578" w:rsidRDefault="002D4845" w:rsidP="002D4845">
      <w:pPr>
        <w:pStyle w:val="ConsPlusTitle"/>
        <w:widowControl/>
        <w:jc w:val="right"/>
        <w:rPr>
          <w:b w:val="0"/>
        </w:rPr>
      </w:pPr>
      <w:r w:rsidRPr="00FB6578">
        <w:rPr>
          <w:b w:val="0"/>
        </w:rPr>
        <w:t xml:space="preserve">от </w:t>
      </w:r>
      <w:r w:rsidR="00236984">
        <w:rPr>
          <w:b w:val="0"/>
        </w:rPr>
        <w:t>_____________</w:t>
      </w:r>
      <w:r w:rsidR="006D7E74">
        <w:rPr>
          <w:b w:val="0"/>
        </w:rPr>
        <w:t xml:space="preserve"> № </w:t>
      </w:r>
      <w:r w:rsidR="00236984">
        <w:rPr>
          <w:b w:val="0"/>
        </w:rPr>
        <w:t>___________</w:t>
      </w:r>
    </w:p>
    <w:p w:rsidR="002D4845" w:rsidRDefault="002D4845" w:rsidP="002D4845">
      <w:pPr>
        <w:jc w:val="right"/>
        <w:rPr>
          <w:sz w:val="24"/>
          <w:szCs w:val="24"/>
        </w:rPr>
      </w:pPr>
    </w:p>
    <w:p w:rsidR="002D4845" w:rsidRPr="00FB6578" w:rsidRDefault="002D4845" w:rsidP="002D4845">
      <w:pPr>
        <w:jc w:val="right"/>
        <w:rPr>
          <w:sz w:val="24"/>
          <w:szCs w:val="24"/>
        </w:rPr>
      </w:pPr>
      <w:r w:rsidRPr="00FB6578">
        <w:rPr>
          <w:sz w:val="24"/>
          <w:szCs w:val="24"/>
        </w:rPr>
        <w:t>(Приложение)</w:t>
      </w:r>
    </w:p>
    <w:p w:rsidR="002D4845" w:rsidRPr="00FE1022" w:rsidRDefault="002D4845" w:rsidP="002D4845">
      <w:pPr>
        <w:rPr>
          <w:sz w:val="24"/>
          <w:szCs w:val="24"/>
        </w:rPr>
      </w:pPr>
    </w:p>
    <w:p w:rsidR="002D4845" w:rsidRPr="00FE1022" w:rsidRDefault="002D4845" w:rsidP="002D4845">
      <w:pPr>
        <w:pStyle w:val="ConsPlusTitle"/>
        <w:jc w:val="center"/>
        <w:rPr>
          <w:bCs w:val="0"/>
        </w:rPr>
      </w:pPr>
      <w:r w:rsidRPr="00FE1022">
        <w:rPr>
          <w:bCs w:val="0"/>
        </w:rPr>
        <w:t>АДМИНИСТРАТИВНЫЙ РЕГЛАМЕНТ</w:t>
      </w:r>
    </w:p>
    <w:p w:rsidR="00236984" w:rsidRDefault="00236984" w:rsidP="00236984">
      <w:pPr>
        <w:pStyle w:val="ConsPlusTitle"/>
        <w:widowControl/>
        <w:tabs>
          <w:tab w:val="left" w:pos="1134"/>
        </w:tabs>
        <w:jc w:val="center"/>
        <w:rPr>
          <w:b w:val="0"/>
        </w:rPr>
      </w:pPr>
      <w:proofErr w:type="gramStart"/>
      <w:r>
        <w:t>по предоставлению</w:t>
      </w:r>
      <w:r w:rsidR="002D4845" w:rsidRPr="00FE1022">
        <w:t xml:space="preserve"> муниципальной услуги «Оформление согласия на передачу в поднаем жилого помещения, предоставленного по договору социального найма»</w:t>
      </w:r>
      <w:bookmarkStart w:id="1" w:name="Par1"/>
      <w:bookmarkEnd w:id="1"/>
      <w:r>
        <w:t xml:space="preserve"> </w:t>
      </w:r>
      <w:r w:rsidRPr="00236984">
        <w:rPr>
          <w:b w:val="0"/>
        </w:rPr>
        <w:t>(с</w:t>
      </w:r>
      <w:r w:rsidR="002D4845" w:rsidRPr="00236984">
        <w:rPr>
          <w:b w:val="0"/>
        </w:rPr>
        <w:t>окращенное наименование:</w:t>
      </w:r>
      <w:proofErr w:type="gramEnd"/>
      <w:r w:rsidR="002D4845" w:rsidRPr="00236984">
        <w:rPr>
          <w:b w:val="0"/>
        </w:rPr>
        <w:t xml:space="preserve"> </w:t>
      </w:r>
      <w:proofErr w:type="gramStart"/>
      <w:r w:rsidR="002D4845" w:rsidRPr="00236984">
        <w:rPr>
          <w:b w:val="0"/>
        </w:rPr>
        <w:t>«Оформление согласия на передачу в поднаем»)</w:t>
      </w:r>
      <w:proofErr w:type="gramEnd"/>
    </w:p>
    <w:p w:rsidR="00236984" w:rsidRPr="00236984" w:rsidRDefault="00236984" w:rsidP="00236984">
      <w:pPr>
        <w:pStyle w:val="ConsPlusTitle"/>
        <w:widowControl/>
        <w:tabs>
          <w:tab w:val="left" w:pos="1134"/>
        </w:tabs>
        <w:jc w:val="center"/>
        <w:rPr>
          <w:rFonts w:eastAsia="Calibri"/>
          <w:b w:val="0"/>
        </w:rPr>
      </w:pPr>
      <w:r w:rsidRPr="00236984">
        <w:rPr>
          <w:rFonts w:eastAsia="Calibri"/>
          <w:b w:val="0"/>
        </w:rPr>
        <w:t>(далее – административный регламент, муниципальная услуга)</w:t>
      </w:r>
    </w:p>
    <w:p w:rsidR="002D4845" w:rsidRPr="00D62292" w:rsidRDefault="00D62292" w:rsidP="00D62292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258C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71346" w:rsidRPr="00071346" w:rsidRDefault="00236984" w:rsidP="00D62292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регулирования.</w:t>
      </w:r>
    </w:p>
    <w:p w:rsidR="00236984" w:rsidRPr="00071346" w:rsidRDefault="003F5B08" w:rsidP="00D6229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36984"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 устанавливает порядок и стандарт предоставления муниципальной услуги.</w:t>
      </w:r>
    </w:p>
    <w:p w:rsidR="00071346" w:rsidRPr="00071346" w:rsidRDefault="00236984" w:rsidP="00D62292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заявителей.</w:t>
      </w:r>
    </w:p>
    <w:p w:rsidR="00071346" w:rsidRPr="00071346" w:rsidRDefault="00071346" w:rsidP="00D6229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физическим лицам, нанимателям жилых помещений по договорам социального найма, расположенных на территории муниципального образования Сосновоборский городской округ Ленинградской области (далее – заявитель).</w:t>
      </w:r>
    </w:p>
    <w:p w:rsidR="00071346" w:rsidRPr="00071346" w:rsidRDefault="00071346" w:rsidP="00D6229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071346" w:rsidRPr="00071346" w:rsidRDefault="00071346" w:rsidP="00D6229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071346" w:rsidRPr="00071346" w:rsidRDefault="00071346" w:rsidP="00D6229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законные представители (родители, усыновители, попечители) несовершеннолетних в возрасте от 14 до 18 лет;</w:t>
      </w:r>
    </w:p>
    <w:p w:rsidR="00071346" w:rsidRPr="00071346" w:rsidRDefault="00071346" w:rsidP="00D6229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попечители граждан, ограниченных судом в дееспособности;</w:t>
      </w:r>
    </w:p>
    <w:p w:rsidR="00071346" w:rsidRPr="00071346" w:rsidRDefault="00071346" w:rsidP="00D6229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заявителя.</w:t>
      </w:r>
    </w:p>
    <w:p w:rsidR="00071346" w:rsidRPr="00071346" w:rsidRDefault="00071346" w:rsidP="00D6229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D62292" w:rsidRDefault="00071346" w:rsidP="00D6229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071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 статьи 5 Федерального закона от 27.07.2010 № 210-ФЗ «Об организации предоставления государственных и муниципальных услуг»</w:t>
        </w:r>
      </w:hyperlink>
      <w:r w:rsidRPr="00071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1346" w:rsidRPr="00D62292" w:rsidRDefault="00071346" w:rsidP="00D62292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D62292" w:rsidRPr="00D622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622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реестр государственных и муниципальных услуг (функций)</w:t>
      </w:r>
      <w:r w:rsidR="00D62292" w:rsidRPr="00D622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6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реестр услуг) и в федеральной государственной информационной системе </w:t>
      </w:r>
      <w:r w:rsidR="00D62292" w:rsidRPr="00D622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6229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D62292" w:rsidRPr="00D622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6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Единый портал).</w:t>
      </w:r>
    </w:p>
    <w:p w:rsidR="00071346" w:rsidRPr="00D62292" w:rsidRDefault="00071346" w:rsidP="00D62292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62292">
        <w:rPr>
          <w:rFonts w:ascii="Times New Roman" w:hAnsi="Times New Roman" w:cs="Times New Roman"/>
          <w:b/>
          <w:sz w:val="24"/>
          <w:szCs w:val="24"/>
        </w:rPr>
        <w:t xml:space="preserve"> Стандарт предоставления муниципальной услуги.</w:t>
      </w:r>
    </w:p>
    <w:p w:rsidR="00071346" w:rsidRPr="001213BB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«Оформление согласия на передачу в поднаем жилого помещения, предоставленного по договору социального найма».</w:t>
      </w:r>
    </w:p>
    <w:p w:rsidR="00D62292" w:rsidRPr="001213BB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услугу.</w:t>
      </w:r>
    </w:p>
    <w:p w:rsidR="00071346" w:rsidRPr="001213BB" w:rsidRDefault="00071346" w:rsidP="001213BB">
      <w:pPr>
        <w:pStyle w:val="a9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услугу предоставляет: администра</w:t>
      </w:r>
      <w:r w:rsidR="00D62292"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муниципального образования Сосновоборский городской округ </w:t>
      </w: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области.</w:t>
      </w:r>
    </w:p>
    <w:p w:rsidR="00071346" w:rsidRPr="001213BB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является:</w:t>
      </w:r>
    </w:p>
    <w:p w:rsidR="00071346" w:rsidRPr="001213BB" w:rsidRDefault="00071346" w:rsidP="001213BB">
      <w:pPr>
        <w:pStyle w:val="a9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согласия на передачу в поднаем жилого помещения, предоставленного по договору социального найма;</w:t>
      </w:r>
    </w:p>
    <w:p w:rsidR="001213BB" w:rsidRPr="001213BB" w:rsidRDefault="00071346" w:rsidP="001213BB">
      <w:pPr>
        <w:pStyle w:val="a9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отказ в выдаче согласия на передачу в поднаем жилого помещения, предоставленного по договору социального найма.</w:t>
      </w:r>
    </w:p>
    <w:p w:rsidR="001213BB" w:rsidRPr="001213BB" w:rsidRDefault="00071346" w:rsidP="001213BB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может быть получен заявителем посредством:</w:t>
      </w:r>
    </w:p>
    <w:p w:rsidR="00071346" w:rsidRPr="001213BB" w:rsidRDefault="00071346" w:rsidP="001213BB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а) личной явки:</w:t>
      </w:r>
    </w:p>
    <w:p w:rsidR="00071346" w:rsidRPr="001213BB" w:rsidRDefault="00071346" w:rsidP="001213B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- в государственном бюджетном учреждении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071346" w:rsidRPr="001213BB" w:rsidRDefault="00071346" w:rsidP="001213B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б) без личной явки:</w:t>
      </w:r>
    </w:p>
    <w:p w:rsidR="00071346" w:rsidRPr="001213BB" w:rsidRDefault="00071346" w:rsidP="001213B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- почтовым отправлением.</w:t>
      </w:r>
    </w:p>
    <w:p w:rsidR="00071346" w:rsidRPr="001213BB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 составляет 12 рабочих дня со дня регистрации в 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071346" w:rsidRPr="001213BB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взимания.</w:t>
      </w:r>
    </w:p>
    <w:p w:rsidR="001213BB" w:rsidRPr="001213BB" w:rsidRDefault="00071346" w:rsidP="001213BB">
      <w:pPr>
        <w:ind w:firstLine="709"/>
        <w:jc w:val="both"/>
        <w:rPr>
          <w:rFonts w:eastAsia="Calibri"/>
          <w:sz w:val="24"/>
          <w:szCs w:val="24"/>
        </w:rPr>
      </w:pPr>
      <w:r w:rsidRPr="001213BB">
        <w:rPr>
          <w:rFonts w:eastAsia="Calibri"/>
          <w:sz w:val="24"/>
          <w:szCs w:val="24"/>
        </w:rPr>
        <w:t>Взимание платы за предоставление муниципальной услуги законодательством Российс</w:t>
      </w:r>
      <w:r w:rsidR="001213BB" w:rsidRPr="001213BB">
        <w:rPr>
          <w:rFonts w:eastAsia="Calibri"/>
          <w:sz w:val="24"/>
          <w:szCs w:val="24"/>
        </w:rPr>
        <w:t>кой Федерации не предусмотрено.</w:t>
      </w:r>
    </w:p>
    <w:p w:rsidR="001213BB" w:rsidRPr="001213BB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071346" w:rsidRPr="001213BB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3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заявителя о предоставлении муниципальной услуги составляет:</w:t>
      </w:r>
      <w:r w:rsidRPr="001213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1346" w:rsidRPr="001213BB" w:rsidRDefault="00071346" w:rsidP="001213B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- при направлении заявления через МФЦ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1213BB" w:rsidRPr="001213BB" w:rsidRDefault="00071346" w:rsidP="001213BB">
      <w:pPr>
        <w:ind w:firstLine="709"/>
        <w:jc w:val="both"/>
        <w:rPr>
          <w:rFonts w:eastAsia="Calibri"/>
          <w:sz w:val="24"/>
          <w:szCs w:val="24"/>
        </w:rPr>
      </w:pPr>
      <w:r w:rsidRPr="001213BB">
        <w:rPr>
          <w:sz w:val="24"/>
          <w:szCs w:val="24"/>
          <w:highlight w:val="white"/>
        </w:rPr>
        <w:t xml:space="preserve">- </w:t>
      </w:r>
      <w:r w:rsidRPr="001213BB">
        <w:rPr>
          <w:rFonts w:eastAsia="Calibri"/>
          <w:sz w:val="24"/>
          <w:szCs w:val="24"/>
          <w:highlight w:val="white"/>
        </w:rPr>
        <w:t>при направлении запроса почтовой связью - в течение одного рабочего дня с момента поступления запроса</w:t>
      </w:r>
      <w:r w:rsidRPr="001213BB">
        <w:rPr>
          <w:sz w:val="24"/>
          <w:szCs w:val="24"/>
          <w:highlight w:val="white"/>
        </w:rPr>
        <w:t xml:space="preserve"> в </w:t>
      </w:r>
      <w:r w:rsidRPr="001213BB">
        <w:rPr>
          <w:rFonts w:eastAsia="Calibri"/>
          <w:sz w:val="24"/>
          <w:szCs w:val="24"/>
          <w:highlight w:val="white"/>
        </w:rPr>
        <w:t>орган, предоставляющий муниципальную услугу</w:t>
      </w:r>
      <w:r w:rsidR="001213BB" w:rsidRPr="001213BB">
        <w:rPr>
          <w:rFonts w:eastAsia="Calibri"/>
          <w:sz w:val="24"/>
          <w:szCs w:val="24"/>
          <w:highlight w:val="white"/>
        </w:rPr>
        <w:t>.</w:t>
      </w:r>
    </w:p>
    <w:p w:rsidR="001213BB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071346" w:rsidRPr="001213BB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и доступности муниципальной услуги.</w:t>
      </w:r>
    </w:p>
    <w:p w:rsidR="001213BB" w:rsidRPr="001213BB" w:rsidRDefault="00071346" w:rsidP="001213B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</w:t>
      </w:r>
      <w:r w:rsidR="001213BB" w:rsidRPr="001213BB">
        <w:rPr>
          <w:rFonts w:eastAsia="Calibri"/>
          <w:sz w:val="24"/>
          <w:szCs w:val="24"/>
          <w:highlight w:val="white"/>
        </w:rPr>
        <w:t>ет", а также на Едином портале.</w:t>
      </w:r>
    </w:p>
    <w:p w:rsidR="00071346" w:rsidRPr="001213BB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071346" w:rsidRPr="001213BB" w:rsidRDefault="00071346" w:rsidP="001213B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Необходимые и обязательные услуги отсутствуют.</w:t>
      </w:r>
    </w:p>
    <w:p w:rsidR="00071346" w:rsidRPr="001213BB" w:rsidRDefault="00071346" w:rsidP="001213B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За предоставление необходимых и обязательных услуг плата не установлена.</w:t>
      </w:r>
    </w:p>
    <w:p w:rsidR="00071346" w:rsidRPr="001213BB" w:rsidRDefault="00071346" w:rsidP="001213B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proofErr w:type="gramStart"/>
      <w:r w:rsidRPr="001213BB">
        <w:rPr>
          <w:rFonts w:eastAsia="Calibri"/>
          <w:sz w:val="24"/>
          <w:szCs w:val="24"/>
          <w:highlight w:val="white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</w:t>
      </w:r>
      <w:r w:rsidR="001213BB">
        <w:rPr>
          <w:rFonts w:eastAsia="Calibri"/>
          <w:sz w:val="24"/>
          <w:szCs w:val="24"/>
          <w:highlight w:val="white"/>
        </w:rPr>
        <w:t xml:space="preserve">ерального закона от 27.07.2010 </w:t>
      </w:r>
      <w:r w:rsidRPr="001213BB">
        <w:rPr>
          <w:rFonts w:eastAsia="Calibri"/>
          <w:sz w:val="24"/>
          <w:szCs w:val="24"/>
          <w:highlight w:val="white"/>
        </w:rPr>
        <w:t>№ 210-ФЗ «Об организации предоставления государственных и муниципальных услуг».</w:t>
      </w:r>
      <w:proofErr w:type="gramEnd"/>
    </w:p>
    <w:p w:rsidR="00071346" w:rsidRPr="001213BB" w:rsidRDefault="00071346" w:rsidP="001213BB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В случае</w:t>
      </w:r>
      <w:proofErr w:type="gramStart"/>
      <w:r w:rsidRPr="001213BB">
        <w:rPr>
          <w:rFonts w:eastAsia="Calibri"/>
          <w:sz w:val="24"/>
          <w:szCs w:val="24"/>
          <w:highlight w:val="white"/>
        </w:rPr>
        <w:t>,</w:t>
      </w:r>
      <w:proofErr w:type="gramEnd"/>
      <w:r w:rsidRPr="001213BB">
        <w:rPr>
          <w:rFonts w:eastAsia="Calibri"/>
          <w:sz w:val="24"/>
          <w:szCs w:val="24"/>
          <w:highlight w:val="white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</w:t>
      </w:r>
      <w:r w:rsidRPr="001213BB">
        <w:rPr>
          <w:rFonts w:eastAsia="Calibri"/>
          <w:sz w:val="24"/>
          <w:szCs w:val="24"/>
          <w:highlight w:val="white"/>
        </w:rPr>
        <w:lastRenderedPageBreak/>
        <w:t>форме документа на бумажном носителе, не могут быть предоставлены другому законному представителю несовершеннолетнего.</w:t>
      </w:r>
    </w:p>
    <w:p w:rsidR="00071346" w:rsidRPr="001213BB" w:rsidRDefault="00071346" w:rsidP="00071346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071346" w:rsidRPr="001213BB" w:rsidRDefault="00071346" w:rsidP="00071346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1213BB">
        <w:rPr>
          <w:rFonts w:eastAsia="Calibri"/>
          <w:sz w:val="24"/>
          <w:szCs w:val="24"/>
          <w:highlight w:val="white"/>
        </w:rPr>
        <w:t>заверение выписок</w:t>
      </w:r>
      <w:proofErr w:type="gramEnd"/>
      <w:r w:rsidRPr="001213BB">
        <w:rPr>
          <w:rFonts w:eastAsia="Calibri"/>
          <w:sz w:val="24"/>
          <w:szCs w:val="24"/>
          <w:highlight w:val="white"/>
        </w:rPr>
        <w:t xml:space="preserve"> из информационных систем органов, предоставляющих государственные услуги, не предусмотрена.</w:t>
      </w:r>
    </w:p>
    <w:p w:rsidR="00071346" w:rsidRPr="001213BB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071346" w:rsidRPr="00D97CC9" w:rsidRDefault="00071346" w:rsidP="00071346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D97CC9">
        <w:rPr>
          <w:rFonts w:eastAsia="Calibri"/>
          <w:sz w:val="24"/>
          <w:szCs w:val="24"/>
          <w:highlight w:val="white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</w:t>
      </w:r>
      <w:r w:rsidR="00D97CC9" w:rsidRPr="00D97CC9">
        <w:rPr>
          <w:rFonts w:eastAsia="Calibri"/>
          <w:sz w:val="24"/>
          <w:szCs w:val="24"/>
          <w:highlight w:val="white"/>
        </w:rPr>
        <w:t xml:space="preserve">раздел </w:t>
      </w:r>
      <w:r w:rsidR="00D97CC9" w:rsidRPr="00D97CC9">
        <w:rPr>
          <w:rFonts w:eastAsia="Calibri"/>
          <w:sz w:val="24"/>
          <w:szCs w:val="24"/>
          <w:highlight w:val="white"/>
          <w:lang w:val="en-US"/>
        </w:rPr>
        <w:t>III</w:t>
      </w:r>
      <w:r w:rsidR="00D97CC9" w:rsidRPr="00D97CC9">
        <w:rPr>
          <w:rFonts w:eastAsia="Calibri"/>
          <w:sz w:val="24"/>
          <w:szCs w:val="24"/>
          <w:highlight w:val="white"/>
        </w:rPr>
        <w:t>, таблица № 2</w:t>
      </w:r>
      <w:r w:rsidRPr="00D97CC9">
        <w:rPr>
          <w:rFonts w:eastAsia="Calibri"/>
          <w:sz w:val="24"/>
          <w:szCs w:val="24"/>
          <w:highlight w:val="white"/>
        </w:rPr>
        <w:t>).</w:t>
      </w:r>
    </w:p>
    <w:p w:rsidR="00071346" w:rsidRPr="001213BB" w:rsidRDefault="00071346" w:rsidP="00071346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1213BB">
        <w:rPr>
          <w:rFonts w:eastAsia="Calibri"/>
          <w:sz w:val="24"/>
          <w:szCs w:val="24"/>
          <w:highlight w:val="white"/>
        </w:rPr>
        <w:t xml:space="preserve">Формы заявления и документов </w:t>
      </w:r>
      <w:r w:rsidRPr="00D97CC9">
        <w:rPr>
          <w:rFonts w:eastAsia="Calibri"/>
          <w:sz w:val="24"/>
          <w:szCs w:val="24"/>
          <w:highlight w:val="white"/>
        </w:rPr>
        <w:t xml:space="preserve">приведены в приложении к настоящим </w:t>
      </w:r>
      <w:r w:rsidRPr="001213BB">
        <w:rPr>
          <w:rFonts w:eastAsia="Calibri"/>
          <w:sz w:val="24"/>
          <w:szCs w:val="24"/>
          <w:highlight w:val="white"/>
        </w:rPr>
        <w:t>методическим рекомендациям.</w:t>
      </w:r>
    </w:p>
    <w:p w:rsidR="00071346" w:rsidRPr="00D97CC9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</w:t>
      </w:r>
      <w:r w:rsidRPr="00D97C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r w:rsidR="00D97CC9" w:rsidRPr="00D97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D97CC9" w:rsidRPr="00D97C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D97CC9" w:rsidRPr="00D97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7C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3).</w:t>
      </w:r>
    </w:p>
    <w:p w:rsidR="00071346" w:rsidRPr="001213BB" w:rsidRDefault="00071346" w:rsidP="001213BB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213BB">
        <w:rPr>
          <w:rFonts w:ascii="Times New Roman" w:hAnsi="Times New Roman" w:cs="Times New Roman"/>
          <w:b/>
          <w:sz w:val="24"/>
          <w:szCs w:val="24"/>
        </w:rPr>
        <w:t xml:space="preserve"> Состав, последовательность и сроки выполнения административных процедур</w:t>
      </w:r>
    </w:p>
    <w:p w:rsidR="00071346" w:rsidRPr="001213BB" w:rsidRDefault="00071346" w:rsidP="001213B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осуществляемых при предоставлении муниципальной услуги административных процедур:</w:t>
      </w:r>
    </w:p>
    <w:p w:rsidR="00071346" w:rsidRPr="00F971D8" w:rsidRDefault="00F971D8" w:rsidP="00F971D8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>а) профилирование заявителя;</w:t>
      </w:r>
    </w:p>
    <w:p w:rsidR="00071346" w:rsidRPr="00F971D8" w:rsidRDefault="00071346" w:rsidP="00F971D8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 xml:space="preserve">б) прием заявления и документов, необходимых для предоставления муниципальной услуги; </w:t>
      </w:r>
    </w:p>
    <w:p w:rsidR="00071346" w:rsidRPr="00F971D8" w:rsidRDefault="00071346" w:rsidP="00F971D8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 xml:space="preserve">в) межведомственное информационное взаимодействие; </w:t>
      </w:r>
    </w:p>
    <w:p w:rsidR="00071346" w:rsidRPr="00F971D8" w:rsidRDefault="00071346" w:rsidP="00F971D8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 xml:space="preserve">г) приостановление предоставления муниципальной услуги; </w:t>
      </w:r>
    </w:p>
    <w:p w:rsidR="00071346" w:rsidRPr="00F971D8" w:rsidRDefault="00071346" w:rsidP="00F971D8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 xml:space="preserve">д) принятие решения о предоставлении (отказе в предоставлении) муниципальной услуги; </w:t>
      </w:r>
    </w:p>
    <w:p w:rsidR="00071346" w:rsidRPr="00F971D8" w:rsidRDefault="00071346" w:rsidP="00F971D8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>е) предоставление результата муниципальной услуги.</w:t>
      </w:r>
    </w:p>
    <w:p w:rsidR="00071346" w:rsidRPr="00F971D8" w:rsidRDefault="00071346" w:rsidP="00F971D8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Профилирование заявителя</w:t>
      </w:r>
      <w:r w:rsidR="00F97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1346" w:rsidRPr="00D97CC9" w:rsidRDefault="00071346" w:rsidP="00F971D8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F971D8">
        <w:rPr>
          <w:rFonts w:eastAsia="Calibri"/>
          <w:sz w:val="24"/>
          <w:szCs w:val="24"/>
          <w:highlight w:val="white"/>
        </w:rPr>
        <w:t xml:space="preserve">Профилирование заявителя осуществляется должностным лицом </w:t>
      </w:r>
      <w:r w:rsidR="00F971D8">
        <w:rPr>
          <w:rFonts w:eastAsia="Calibri"/>
          <w:sz w:val="24"/>
          <w:szCs w:val="24"/>
          <w:highlight w:val="white"/>
        </w:rPr>
        <w:t>МФЦ</w:t>
      </w:r>
      <w:r w:rsidRPr="00F971D8">
        <w:rPr>
          <w:rFonts w:eastAsia="Calibri"/>
          <w:sz w:val="24"/>
          <w:szCs w:val="24"/>
          <w:highlight w:val="white"/>
        </w:rPr>
        <w:t xml:space="preserve">, предоставляющего муниципальную услугу, или посредством Единого портала и включает в себя вопросы, позволяющие </w:t>
      </w:r>
      <w:r w:rsidR="00F971D8" w:rsidRPr="00D97CC9">
        <w:rPr>
          <w:rFonts w:eastAsia="Calibri"/>
          <w:sz w:val="24"/>
          <w:szCs w:val="24"/>
          <w:highlight w:val="white"/>
        </w:rPr>
        <w:t xml:space="preserve">определить </w:t>
      </w:r>
      <w:r w:rsidRPr="00D97CC9">
        <w:rPr>
          <w:rFonts w:eastAsia="Calibri"/>
          <w:sz w:val="24"/>
          <w:szCs w:val="24"/>
          <w:highlight w:val="white"/>
        </w:rPr>
        <w:t>перечень категорий (признаков) заявителя.</w:t>
      </w:r>
    </w:p>
    <w:p w:rsidR="00071346" w:rsidRPr="00D97CC9" w:rsidRDefault="00071346" w:rsidP="00F971D8">
      <w:pPr>
        <w:ind w:firstLine="567"/>
        <w:jc w:val="both"/>
        <w:rPr>
          <w:rFonts w:eastAsia="Calibri"/>
          <w:sz w:val="24"/>
          <w:szCs w:val="24"/>
          <w:highlight w:val="white"/>
        </w:rPr>
      </w:pPr>
      <w:proofErr w:type="gramStart"/>
      <w:r w:rsidRPr="00D97CC9">
        <w:rPr>
          <w:rFonts w:eastAsia="Calibri"/>
          <w:sz w:val="24"/>
          <w:szCs w:val="24"/>
          <w:highlight w:val="white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F971D8" w:rsidRPr="00D97CC9" w:rsidRDefault="00071346" w:rsidP="00F971D8">
      <w:pPr>
        <w:ind w:firstLine="567"/>
        <w:jc w:val="both"/>
        <w:rPr>
          <w:rFonts w:eastAsia="Calibri"/>
          <w:sz w:val="24"/>
          <w:szCs w:val="24"/>
        </w:rPr>
      </w:pPr>
      <w:r w:rsidRPr="00D97CC9">
        <w:rPr>
          <w:rFonts w:eastAsia="Calibri"/>
          <w:sz w:val="24"/>
          <w:szCs w:val="24"/>
          <w:highlight w:val="white"/>
        </w:rPr>
        <w:t xml:space="preserve">Идентификаторы категорий (признаков) заявителей приведены в приложении к настоящему регламенту </w:t>
      </w:r>
      <w:r w:rsidR="00F971D8" w:rsidRPr="00D97CC9">
        <w:rPr>
          <w:rFonts w:eastAsia="Calibri"/>
          <w:sz w:val="24"/>
          <w:szCs w:val="24"/>
          <w:highlight w:val="white"/>
        </w:rPr>
        <w:t>(</w:t>
      </w:r>
      <w:r w:rsidR="00D97CC9" w:rsidRPr="00D97CC9">
        <w:rPr>
          <w:rFonts w:eastAsia="Calibri"/>
          <w:sz w:val="24"/>
          <w:szCs w:val="24"/>
          <w:highlight w:val="white"/>
        </w:rPr>
        <w:t xml:space="preserve">раздел </w:t>
      </w:r>
      <w:r w:rsidR="00D97CC9" w:rsidRPr="00D97CC9">
        <w:rPr>
          <w:rFonts w:eastAsia="Calibri"/>
          <w:sz w:val="24"/>
          <w:szCs w:val="24"/>
          <w:highlight w:val="white"/>
          <w:lang w:val="en-US"/>
        </w:rPr>
        <w:t>II</w:t>
      </w:r>
      <w:r w:rsidR="00D97CC9" w:rsidRPr="00D97CC9">
        <w:rPr>
          <w:rFonts w:eastAsia="Calibri"/>
          <w:sz w:val="24"/>
          <w:szCs w:val="24"/>
          <w:highlight w:val="white"/>
        </w:rPr>
        <w:t xml:space="preserve">, </w:t>
      </w:r>
      <w:r w:rsidR="00F971D8" w:rsidRPr="00D97CC9">
        <w:rPr>
          <w:rFonts w:eastAsia="Calibri"/>
          <w:sz w:val="24"/>
          <w:szCs w:val="24"/>
          <w:highlight w:val="white"/>
        </w:rPr>
        <w:t>таблица № 1).</w:t>
      </w:r>
    </w:p>
    <w:p w:rsidR="00071346" w:rsidRPr="00F971D8" w:rsidRDefault="00071346" w:rsidP="00F971D8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запроса (заявления) и документов и (или) информации, необходимых для предоставления муниципальной услуги.</w:t>
      </w:r>
    </w:p>
    <w:p w:rsidR="00071346" w:rsidRPr="00D97CC9" w:rsidRDefault="00071346" w:rsidP="00F971D8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запроса (заявления)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</w:t>
      </w:r>
      <w:r w:rsidRPr="00D97C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заявления), документов и (или) информации приведены в приложении к настоящему регламенту (</w:t>
      </w:r>
      <w:r w:rsidR="00D97CC9" w:rsidRPr="00D97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D97CC9" w:rsidRPr="00D97C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D97CC9" w:rsidRPr="00D97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7C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2).</w:t>
      </w:r>
    </w:p>
    <w:p w:rsidR="00071346" w:rsidRPr="00F971D8" w:rsidRDefault="00071346" w:rsidP="00F971D8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71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F9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F971D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F9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071346" w:rsidRPr="00F971D8" w:rsidRDefault="00071346" w:rsidP="00071346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F971D8">
        <w:rPr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071346" w:rsidRPr="00F971D8" w:rsidRDefault="00071346" w:rsidP="00071346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proofErr w:type="gramStart"/>
      <w:r w:rsidRPr="00F971D8">
        <w:rPr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071346" w:rsidRPr="00F971D8" w:rsidRDefault="00071346" w:rsidP="00071346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F971D8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071346" w:rsidRPr="00F80248" w:rsidRDefault="00071346" w:rsidP="00F80248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2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071346" w:rsidRPr="00F80248" w:rsidRDefault="00071346" w:rsidP="00F80248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2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071346" w:rsidRPr="00F80248" w:rsidRDefault="00071346" w:rsidP="00F80248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запроса (заявления)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071346" w:rsidRPr="00F80248" w:rsidRDefault="00071346" w:rsidP="00F80248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F80248">
        <w:rPr>
          <w:rFonts w:eastAsia="Calibri"/>
          <w:sz w:val="24"/>
          <w:szCs w:val="24"/>
          <w:highlight w:val="white"/>
        </w:rPr>
        <w:t xml:space="preserve"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F80248" w:rsidRPr="00F80248" w:rsidRDefault="00071346" w:rsidP="00F80248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</w:rPr>
      </w:pPr>
      <w:r w:rsidRPr="00F80248">
        <w:rPr>
          <w:rFonts w:eastAsia="Calibri"/>
          <w:sz w:val="24"/>
          <w:szCs w:val="24"/>
        </w:rPr>
        <w:t>при направлении запроса (заявления) в орган, предоставляющий муниципальную услугу, через МФЦ на бумажном носителе -</w:t>
      </w:r>
      <w:r w:rsidR="00F80248" w:rsidRPr="00F80248">
        <w:rPr>
          <w:rFonts w:eastAsia="Calibri"/>
          <w:sz w:val="24"/>
          <w:szCs w:val="24"/>
        </w:rPr>
        <w:t xml:space="preserve"> в день поступления документов.</w:t>
      </w:r>
    </w:p>
    <w:p w:rsidR="00071346" w:rsidRPr="00F80248" w:rsidRDefault="00071346" w:rsidP="00F80248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eastAsia="Calibri"/>
          <w:sz w:val="24"/>
          <w:szCs w:val="24"/>
        </w:rPr>
      </w:pPr>
      <w:r w:rsidRPr="00F802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Межведомственное информационное взаимодействие.</w:t>
      </w:r>
    </w:p>
    <w:p w:rsidR="00071346" w:rsidRDefault="00071346" w:rsidP="00071346">
      <w:pPr>
        <w:ind w:firstLine="567"/>
        <w:jc w:val="both"/>
        <w:rPr>
          <w:rFonts w:eastAsia="Calibri"/>
          <w:sz w:val="24"/>
          <w:szCs w:val="24"/>
        </w:rPr>
      </w:pPr>
      <w:r w:rsidRPr="00F80248">
        <w:rPr>
          <w:rFonts w:eastAsia="Calibri"/>
          <w:sz w:val="24"/>
          <w:szCs w:val="24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F80248">
        <w:rPr>
          <w:rFonts w:eastAsia="Calibri"/>
          <w:sz w:val="24"/>
          <w:szCs w:val="24"/>
        </w:rPr>
        <w:t>орган, предоставляющий муниципальную услугу запрашивает</w:t>
      </w:r>
      <w:proofErr w:type="gramEnd"/>
      <w:r w:rsidRPr="00F80248">
        <w:rPr>
          <w:rFonts w:eastAsia="Calibri"/>
          <w:sz w:val="24"/>
          <w:szCs w:val="24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p w:rsidR="0061398C" w:rsidRPr="00F80248" w:rsidRDefault="0061398C" w:rsidP="00071346">
      <w:pPr>
        <w:ind w:firstLine="567"/>
        <w:jc w:val="both"/>
        <w:rPr>
          <w:rFonts w:eastAsia="Calibri"/>
          <w:sz w:val="24"/>
          <w:szCs w:val="24"/>
        </w:rPr>
      </w:pPr>
    </w:p>
    <w:tbl>
      <w:tblPr>
        <w:tblStyle w:val="21"/>
        <w:tblW w:w="9494" w:type="dxa"/>
        <w:tblLook w:val="04A0" w:firstRow="1" w:lastRow="0" w:firstColumn="1" w:lastColumn="0" w:noHBand="0" w:noVBand="1"/>
      </w:tblPr>
      <w:tblGrid>
        <w:gridCol w:w="4644"/>
        <w:gridCol w:w="4850"/>
      </w:tblGrid>
      <w:tr w:rsidR="00071346" w:rsidTr="00D62292">
        <w:tc>
          <w:tcPr>
            <w:tcW w:w="4644" w:type="dxa"/>
          </w:tcPr>
          <w:p w:rsidR="00071346" w:rsidRPr="00F80248" w:rsidRDefault="00071346" w:rsidP="00D62292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Договор социального найма жилого помещения</w:t>
            </w:r>
          </w:p>
          <w:p w:rsidR="00071346" w:rsidRPr="00F80248" w:rsidRDefault="00071346" w:rsidP="00D62292">
            <w:pPr>
              <w:rPr>
                <w:sz w:val="24"/>
                <w:szCs w:val="24"/>
              </w:rPr>
            </w:pPr>
          </w:p>
        </w:tc>
        <w:tc>
          <w:tcPr>
            <w:tcW w:w="4850" w:type="dxa"/>
          </w:tcPr>
          <w:p w:rsidR="00071346" w:rsidRPr="00F80248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Запрашивается в структурном подразделении органа, предоставляющего муниципальную услугу</w:t>
            </w:r>
          </w:p>
        </w:tc>
      </w:tr>
      <w:tr w:rsidR="00071346" w:rsidTr="00D62292">
        <w:tc>
          <w:tcPr>
            <w:tcW w:w="4644" w:type="dxa"/>
          </w:tcPr>
          <w:p w:rsidR="00071346" w:rsidRPr="00F80248" w:rsidRDefault="00071346" w:rsidP="00D62292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 xml:space="preserve">Сведения о действительности (недействительности) паспорта </w:t>
            </w:r>
            <w:r w:rsidRPr="00F80248">
              <w:rPr>
                <w:sz w:val="24"/>
                <w:szCs w:val="24"/>
              </w:rPr>
              <w:lastRenderedPageBreak/>
              <w:t>гражданина Российской Федерации</w:t>
            </w:r>
          </w:p>
          <w:p w:rsidR="00071346" w:rsidRPr="00F80248" w:rsidRDefault="00071346" w:rsidP="00D62292">
            <w:pPr>
              <w:rPr>
                <w:sz w:val="24"/>
                <w:szCs w:val="24"/>
              </w:rPr>
            </w:pPr>
          </w:p>
        </w:tc>
        <w:tc>
          <w:tcPr>
            <w:tcW w:w="4850" w:type="dxa"/>
            <w:vMerge w:val="restart"/>
          </w:tcPr>
          <w:p w:rsidR="00071346" w:rsidRPr="00F80248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  <w:r w:rsidRPr="00F80248">
              <w:rPr>
                <w:sz w:val="24"/>
                <w:szCs w:val="24"/>
              </w:rPr>
              <w:lastRenderedPageBreak/>
              <w:t xml:space="preserve">Запрашивается в органах внутренних дел Российской Федерации; при отсутствии </w:t>
            </w:r>
            <w:r w:rsidRPr="00F80248">
              <w:rPr>
                <w:sz w:val="24"/>
                <w:szCs w:val="24"/>
              </w:rPr>
              <w:lastRenderedPageBreak/>
              <w:t>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071346" w:rsidTr="00D62292">
        <w:trPr>
          <w:trHeight w:val="1170"/>
        </w:trPr>
        <w:tc>
          <w:tcPr>
            <w:tcW w:w="4644" w:type="dxa"/>
          </w:tcPr>
          <w:p w:rsidR="00071346" w:rsidRPr="00F80248" w:rsidRDefault="00071346" w:rsidP="00D62292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lastRenderedPageBreak/>
              <w:t>Сведения о регистрации по месту жительства гражданина Российской Федерации</w:t>
            </w:r>
          </w:p>
          <w:p w:rsidR="00071346" w:rsidRPr="00F80248" w:rsidRDefault="00071346" w:rsidP="00D62292">
            <w:pPr>
              <w:rPr>
                <w:sz w:val="24"/>
                <w:szCs w:val="24"/>
              </w:rPr>
            </w:pPr>
          </w:p>
        </w:tc>
        <w:tc>
          <w:tcPr>
            <w:tcW w:w="4850" w:type="dxa"/>
            <w:vMerge/>
          </w:tcPr>
          <w:p w:rsidR="00071346" w:rsidRPr="00F80248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71346" w:rsidTr="00D62292">
        <w:trPr>
          <w:trHeight w:val="265"/>
        </w:trPr>
        <w:tc>
          <w:tcPr>
            <w:tcW w:w="4644" w:type="dxa"/>
          </w:tcPr>
          <w:p w:rsidR="00071346" w:rsidRPr="00F80248" w:rsidRDefault="00071346" w:rsidP="00D62292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4850" w:type="dxa"/>
            <w:vMerge w:val="restart"/>
          </w:tcPr>
          <w:p w:rsidR="00071346" w:rsidRPr="00F80248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  <w:r w:rsidRPr="00F80248">
              <w:rPr>
                <w:sz w:val="24"/>
                <w:szCs w:val="24"/>
                <w:highlight w:val="white"/>
              </w:rPr>
              <w:t>Запрашивается посредством АИС «Межвед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071346" w:rsidTr="00D62292">
        <w:tc>
          <w:tcPr>
            <w:tcW w:w="4644" w:type="dxa"/>
          </w:tcPr>
          <w:p w:rsidR="00071346" w:rsidRPr="00F80248" w:rsidRDefault="00071346" w:rsidP="00D62292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4850" w:type="dxa"/>
            <w:vMerge/>
          </w:tcPr>
          <w:p w:rsidR="00071346" w:rsidRPr="00F80248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71346" w:rsidTr="00D62292">
        <w:tc>
          <w:tcPr>
            <w:tcW w:w="4644" w:type="dxa"/>
          </w:tcPr>
          <w:p w:rsidR="00071346" w:rsidRPr="00F80248" w:rsidRDefault="00071346" w:rsidP="00D62292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4850" w:type="dxa"/>
            <w:vMerge/>
          </w:tcPr>
          <w:p w:rsidR="00071346" w:rsidRPr="00F80248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71346" w:rsidTr="00D62292">
        <w:tc>
          <w:tcPr>
            <w:tcW w:w="4644" w:type="dxa"/>
          </w:tcPr>
          <w:p w:rsidR="00071346" w:rsidRPr="00F80248" w:rsidRDefault="00071346" w:rsidP="00D62292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4850" w:type="dxa"/>
            <w:vMerge/>
          </w:tcPr>
          <w:p w:rsidR="00071346" w:rsidRPr="00F80248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71346" w:rsidTr="00D62292">
        <w:tc>
          <w:tcPr>
            <w:tcW w:w="4644" w:type="dxa"/>
          </w:tcPr>
          <w:p w:rsidR="00071346" w:rsidRPr="00F80248" w:rsidRDefault="00071346" w:rsidP="00D62292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4850" w:type="dxa"/>
            <w:vMerge/>
          </w:tcPr>
          <w:p w:rsidR="00071346" w:rsidRPr="00F80248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71346" w:rsidTr="00D62292">
        <w:tc>
          <w:tcPr>
            <w:tcW w:w="4644" w:type="dxa"/>
          </w:tcPr>
          <w:p w:rsidR="00071346" w:rsidRPr="00F80248" w:rsidRDefault="00071346" w:rsidP="00D62292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50" w:type="dxa"/>
            <w:vMerge/>
          </w:tcPr>
          <w:p w:rsidR="00071346" w:rsidRPr="00F80248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71346" w:rsidTr="00D62292">
        <w:tc>
          <w:tcPr>
            <w:tcW w:w="4644" w:type="dxa"/>
          </w:tcPr>
          <w:p w:rsidR="00071346" w:rsidRPr="00F80248" w:rsidRDefault="00071346" w:rsidP="00D62292">
            <w:pPr>
              <w:rPr>
                <w:sz w:val="24"/>
                <w:szCs w:val="24"/>
              </w:rPr>
            </w:pPr>
            <w:r w:rsidRPr="00F80248">
              <w:rPr>
                <w:sz w:val="24"/>
                <w:szCs w:val="24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</w:t>
            </w:r>
            <w:proofErr w:type="gramStart"/>
            <w:r w:rsidRPr="00F80248">
              <w:rPr>
                <w:sz w:val="24"/>
                <w:szCs w:val="24"/>
              </w:rPr>
              <w:t>м(</w:t>
            </w:r>
            <w:proofErr w:type="gramEnd"/>
            <w:r w:rsidRPr="00F80248">
              <w:rPr>
                <w:sz w:val="24"/>
                <w:szCs w:val="24"/>
              </w:rPr>
              <w:t>ых) к обмену жилом(ых) помещении(ях), предоставленном(ых) по договору(ам) социального найма.</w:t>
            </w:r>
          </w:p>
        </w:tc>
        <w:tc>
          <w:tcPr>
            <w:tcW w:w="4850" w:type="dxa"/>
          </w:tcPr>
          <w:p w:rsidR="00071346" w:rsidRPr="00F80248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  <w:r w:rsidRPr="00F80248">
              <w:rPr>
                <w:sz w:val="24"/>
                <w:szCs w:val="24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</w:tbl>
    <w:p w:rsidR="0061398C" w:rsidRDefault="0061398C" w:rsidP="0061398C">
      <w:pPr>
        <w:tabs>
          <w:tab w:val="left" w:pos="142"/>
          <w:tab w:val="left" w:pos="284"/>
        </w:tabs>
        <w:ind w:firstLine="426"/>
        <w:rPr>
          <w:rFonts w:eastAsia="Calibri"/>
          <w:sz w:val="28"/>
          <w:szCs w:val="28"/>
        </w:rPr>
      </w:pPr>
    </w:p>
    <w:p w:rsidR="00071346" w:rsidRPr="00B40EAD" w:rsidRDefault="00071346" w:rsidP="0061398C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</w:t>
      </w:r>
    </w:p>
    <w:p w:rsidR="00071346" w:rsidRPr="00B40EAD" w:rsidRDefault="00071346" w:rsidP="0061398C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E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приведены в приложении к настоящему регламенту (</w:t>
      </w:r>
      <w:r w:rsidR="00B40EAD" w:rsidRPr="00B40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B40EAD" w:rsidRPr="00B40E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B40EAD" w:rsidRPr="00B40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40E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3).</w:t>
      </w:r>
    </w:p>
    <w:p w:rsidR="00071346" w:rsidRPr="0061398C" w:rsidRDefault="00071346" w:rsidP="0061398C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071346" w:rsidRPr="00205BAF" w:rsidRDefault="00071346" w:rsidP="00205BAF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071346" w:rsidRPr="00205BAF" w:rsidRDefault="00071346" w:rsidP="00071346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205BAF">
        <w:rPr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071346" w:rsidRPr="00205BAF" w:rsidRDefault="00071346" w:rsidP="00071346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205BAF">
        <w:rPr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61398C" w:rsidRPr="00205BAF" w:rsidRDefault="00071346" w:rsidP="0061398C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205BAF">
        <w:rPr>
          <w:sz w:val="24"/>
          <w:szCs w:val="24"/>
        </w:rPr>
        <w:t xml:space="preserve">Предоставление услуги приостанавливается на срок </w:t>
      </w:r>
      <w:r w:rsidR="0061398C" w:rsidRPr="00205BAF">
        <w:rPr>
          <w:sz w:val="24"/>
          <w:szCs w:val="24"/>
        </w:rPr>
        <w:t>не более 30 календарных дней.</w:t>
      </w:r>
    </w:p>
    <w:p w:rsidR="0061398C" w:rsidRPr="00205BAF" w:rsidRDefault="00071346" w:rsidP="00205BAF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(отказе в предоставлении) муниципальной услуги</w:t>
      </w:r>
      <w:r w:rsidR="0061398C" w:rsidRPr="00205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398C" w:rsidRPr="00205BAF" w:rsidRDefault="00071346" w:rsidP="00205BAF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0" w:tooltip="https://login.consultant.ru/link/?req=doc&amp;base=SPB&amp;n=316702&amp;dst=101310" w:history="1">
        <w:r w:rsidR="00B40EAD" w:rsidRPr="00B40E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(раздел </w:t>
        </w:r>
        <w:r w:rsidR="00B40EAD" w:rsidRPr="00B40EAD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IV</w:t>
        </w:r>
        <w:r w:rsidR="00B40EAD" w:rsidRPr="00B40E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таблица № 3</w:t>
        </w:r>
        <w:r w:rsidRPr="00B40E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hyperlink>
      <w:r w:rsidR="00EA31FB" w:rsidRPr="00B40E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398C" w:rsidRPr="00205BAF" w:rsidRDefault="00071346" w:rsidP="00205BAF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205BA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205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органом всех сведений, необходимых для принятия решения</w:t>
      </w:r>
      <w:r w:rsidR="0061398C" w:rsidRPr="00205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1346" w:rsidRDefault="00071346" w:rsidP="00EA31F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eastAsia="Calibri"/>
          <w:sz w:val="28"/>
          <w:szCs w:val="28"/>
          <w:highlight w:val="white"/>
        </w:rPr>
      </w:pPr>
      <w:r w:rsidRPr="00E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результата муниципальной услуги</w:t>
      </w:r>
      <w:r w:rsidR="0061398C" w:rsidRPr="00EA31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1346" w:rsidRPr="00EA31FB" w:rsidRDefault="00071346" w:rsidP="00EA31FB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о предоставлении (об отказе в предоставлении) муниципальной услуги, предоставляется:</w:t>
      </w:r>
    </w:p>
    <w:p w:rsidR="00071346" w:rsidRPr="00EA31FB" w:rsidRDefault="00071346" w:rsidP="00071346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а) при личной явке:</w:t>
      </w:r>
    </w:p>
    <w:p w:rsidR="00071346" w:rsidRPr="00EA31FB" w:rsidRDefault="00071346" w:rsidP="00EA31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- в МФЦ;</w:t>
      </w:r>
    </w:p>
    <w:p w:rsidR="00071346" w:rsidRPr="00EA31FB" w:rsidRDefault="00071346" w:rsidP="00EA31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б) без личной явки:</w:t>
      </w:r>
    </w:p>
    <w:p w:rsidR="00071346" w:rsidRPr="00EA31FB" w:rsidRDefault="00071346" w:rsidP="00EA31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- почтовым отправлением.</w:t>
      </w:r>
    </w:p>
    <w:p w:rsidR="00071346" w:rsidRPr="00EA31FB" w:rsidRDefault="00071346" w:rsidP="00EA31FB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071346" w:rsidRPr="00EA31FB" w:rsidRDefault="00071346" w:rsidP="00EA31FB">
      <w:pPr>
        <w:pStyle w:val="a9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результата:</w:t>
      </w:r>
    </w:p>
    <w:p w:rsidR="00071346" w:rsidRPr="00EA31FB" w:rsidRDefault="00071346" w:rsidP="00071346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</w:t>
      </w:r>
      <w:r w:rsidR="00EA31FB">
        <w:rPr>
          <w:sz w:val="24"/>
          <w:szCs w:val="24"/>
        </w:rPr>
        <w:t>тавлении) муниципальной услуги.</w:t>
      </w:r>
    </w:p>
    <w:p w:rsidR="00071346" w:rsidRPr="00EA31FB" w:rsidRDefault="00071346" w:rsidP="00EA31FB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A31FB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заявителя об изменении статуса</w:t>
      </w:r>
      <w:r w:rsidR="00EA3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1FB">
        <w:rPr>
          <w:rFonts w:ascii="Times New Roman" w:hAnsi="Times New Roman" w:cs="Times New Roman"/>
          <w:b/>
          <w:sz w:val="24"/>
          <w:szCs w:val="24"/>
        </w:rPr>
        <w:t>рассмотрения запроса о предоставлении муниципальной услуги</w:t>
      </w:r>
    </w:p>
    <w:p w:rsidR="00071346" w:rsidRPr="00EA31FB" w:rsidRDefault="00071346" w:rsidP="00EA31FB">
      <w:pPr>
        <w:pStyle w:val="a9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071346" w:rsidRPr="00EA31FB" w:rsidRDefault="00071346" w:rsidP="00EA31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- посредством электронной почты по адресу, указанному заявителем в запросе;</w:t>
      </w:r>
    </w:p>
    <w:p w:rsidR="00071346" w:rsidRPr="00EA31FB" w:rsidRDefault="00071346" w:rsidP="00EA31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- по телефону, указанному заявителем в запросе;</w:t>
      </w:r>
    </w:p>
    <w:p w:rsidR="00071346" w:rsidRPr="00EA31FB" w:rsidRDefault="00071346" w:rsidP="00EA31FB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EA31FB">
        <w:rPr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071346" w:rsidRDefault="00071346" w:rsidP="00EA31FB">
      <w:pPr>
        <w:tabs>
          <w:tab w:val="left" w:pos="142"/>
          <w:tab w:val="left" w:pos="284"/>
        </w:tabs>
        <w:ind w:firstLine="426"/>
        <w:jc w:val="both"/>
        <w:rPr>
          <w:b/>
          <w:sz w:val="28"/>
          <w:szCs w:val="28"/>
        </w:rPr>
      </w:pPr>
      <w:r w:rsidRPr="00EA31FB">
        <w:rPr>
          <w:sz w:val="24"/>
          <w:szCs w:val="24"/>
        </w:rPr>
        <w:t>- посредством Единого портала.</w:t>
      </w:r>
    </w:p>
    <w:p w:rsidR="00EA31FB" w:rsidRDefault="00EA31FB" w:rsidP="00071346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</w:rPr>
        <w:sectPr w:rsidR="00EA31FB" w:rsidSect="00D6229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EA31FB" w:rsidRPr="00C91B6F" w:rsidRDefault="00EA31FB" w:rsidP="00EA31FB">
      <w:pPr>
        <w:widowControl w:val="0"/>
        <w:autoSpaceDE w:val="0"/>
        <w:autoSpaceDN w:val="0"/>
        <w:jc w:val="right"/>
        <w:rPr>
          <w:rFonts w:eastAsia="Calibri"/>
          <w:sz w:val="22"/>
          <w:szCs w:val="22"/>
        </w:rPr>
      </w:pPr>
      <w:r w:rsidRPr="00C91B6F">
        <w:rPr>
          <w:rFonts w:eastAsia="Calibri"/>
          <w:sz w:val="22"/>
          <w:szCs w:val="22"/>
        </w:rPr>
        <w:lastRenderedPageBreak/>
        <w:t>Приложение к Административному регламенту</w:t>
      </w:r>
    </w:p>
    <w:p w:rsidR="00EA31FB" w:rsidRPr="00C91B6F" w:rsidRDefault="00EA31FB" w:rsidP="00EA31FB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C91B6F">
        <w:rPr>
          <w:sz w:val="22"/>
          <w:szCs w:val="22"/>
        </w:rPr>
        <w:t>по предоставлению муниципальной услуги</w:t>
      </w:r>
    </w:p>
    <w:p w:rsidR="00EA31FB" w:rsidRPr="00C91B6F" w:rsidRDefault="00EA31FB" w:rsidP="00EA31FB">
      <w:pPr>
        <w:widowControl w:val="0"/>
        <w:autoSpaceDE w:val="0"/>
        <w:autoSpaceDN w:val="0"/>
        <w:jc w:val="right"/>
        <w:rPr>
          <w:rFonts w:eastAsia="Calibri"/>
          <w:sz w:val="22"/>
          <w:szCs w:val="22"/>
        </w:rPr>
      </w:pPr>
      <w:r w:rsidRPr="00C91B6F">
        <w:rPr>
          <w:sz w:val="22"/>
          <w:szCs w:val="22"/>
        </w:rPr>
        <w:t>«</w:t>
      </w:r>
      <w:r w:rsidRPr="00C91B6F">
        <w:rPr>
          <w:rFonts w:eastAsia="Calibri"/>
          <w:sz w:val="22"/>
          <w:szCs w:val="22"/>
        </w:rPr>
        <w:t>Оформление согласия на передачу в поднаем</w:t>
      </w:r>
    </w:p>
    <w:p w:rsidR="00EA31FB" w:rsidRPr="00C91B6F" w:rsidRDefault="00EA31FB" w:rsidP="00EA31FB">
      <w:pPr>
        <w:widowControl w:val="0"/>
        <w:autoSpaceDE w:val="0"/>
        <w:autoSpaceDN w:val="0"/>
        <w:jc w:val="right"/>
        <w:rPr>
          <w:rFonts w:eastAsia="Calibri"/>
          <w:sz w:val="22"/>
          <w:szCs w:val="22"/>
        </w:rPr>
      </w:pPr>
      <w:r w:rsidRPr="00C91B6F">
        <w:rPr>
          <w:rFonts w:eastAsia="Calibri"/>
          <w:sz w:val="22"/>
          <w:szCs w:val="22"/>
        </w:rPr>
        <w:t>жилого помещения, предоставленного</w:t>
      </w:r>
    </w:p>
    <w:p w:rsidR="00EA31FB" w:rsidRPr="00C91B6F" w:rsidRDefault="00EA31FB" w:rsidP="00EA31FB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C91B6F">
        <w:rPr>
          <w:rFonts w:eastAsia="Calibri"/>
          <w:sz w:val="22"/>
          <w:szCs w:val="22"/>
        </w:rPr>
        <w:t>по договору социального найма»</w:t>
      </w:r>
    </w:p>
    <w:p w:rsidR="00071346" w:rsidRDefault="00071346" w:rsidP="00071346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  <w:highlight w:val="white"/>
        </w:rPr>
      </w:pPr>
    </w:p>
    <w:p w:rsidR="00071346" w:rsidRDefault="00071346" w:rsidP="00071346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ПЕРЕЧЕНЬ 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условн</w:t>
      </w:r>
      <w:r w:rsidR="00EA31FB">
        <w:rPr>
          <w:rFonts w:eastAsia="Calibri"/>
          <w:sz w:val="28"/>
          <w:szCs w:val="28"/>
          <w:highlight w:val="white"/>
        </w:rPr>
        <w:t>ых обозначений и сокращений.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Исч</w:t>
      </w:r>
      <w:r w:rsidR="00EA31FB">
        <w:rPr>
          <w:rFonts w:eastAsia="Calibri"/>
          <w:sz w:val="28"/>
          <w:szCs w:val="28"/>
          <w:highlight w:val="white"/>
        </w:rPr>
        <w:t>ерпывающий перечень документов,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highlight w:val="white"/>
        </w:rPr>
      </w:pPr>
      <w:proofErr w:type="gramStart"/>
      <w:r>
        <w:rPr>
          <w:rFonts w:eastAsia="Calibri"/>
          <w:sz w:val="28"/>
          <w:szCs w:val="28"/>
          <w:highlight w:val="white"/>
        </w:rPr>
        <w:t>необходимых</w:t>
      </w:r>
      <w:proofErr w:type="gramEnd"/>
      <w:r>
        <w:rPr>
          <w:rFonts w:eastAsia="Calibri"/>
          <w:sz w:val="28"/>
          <w:szCs w:val="28"/>
          <w:highlight w:val="white"/>
        </w:rPr>
        <w:t xml:space="preserve"> для предоставлени</w:t>
      </w:r>
      <w:r w:rsidR="00EA31FB">
        <w:rPr>
          <w:rFonts w:eastAsia="Calibri"/>
          <w:sz w:val="28"/>
          <w:szCs w:val="28"/>
          <w:highlight w:val="white"/>
        </w:rPr>
        <w:t>я муниципальной услуги.</w:t>
      </w:r>
    </w:p>
    <w:p w:rsidR="00EA31FB" w:rsidRDefault="00071346" w:rsidP="00071346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</w:t>
      </w:r>
      <w:r w:rsidR="00EA31FB">
        <w:rPr>
          <w:rFonts w:eastAsia="Calibri"/>
          <w:sz w:val="28"/>
          <w:szCs w:val="28"/>
          <w:highlight w:val="white"/>
        </w:rPr>
        <w:t>оставлении муниципальной услуги.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Формы запроса о предоставлении мун</w:t>
      </w:r>
      <w:r w:rsidR="00EA31FB">
        <w:rPr>
          <w:rFonts w:eastAsia="Calibri"/>
          <w:sz w:val="28"/>
          <w:szCs w:val="28"/>
          <w:highlight w:val="white"/>
        </w:rPr>
        <w:t xml:space="preserve">иципальной услуги и документов, </w:t>
      </w:r>
      <w:r>
        <w:rPr>
          <w:rFonts w:eastAsia="Calibri"/>
          <w:sz w:val="28"/>
          <w:szCs w:val="28"/>
          <w:highlight w:val="white"/>
        </w:rPr>
        <w:t>необходимых для пред</w:t>
      </w:r>
      <w:r w:rsidR="00EA31FB">
        <w:rPr>
          <w:rFonts w:eastAsia="Calibri"/>
          <w:sz w:val="28"/>
          <w:szCs w:val="28"/>
          <w:highlight w:val="white"/>
        </w:rPr>
        <w:t>оставления муниципальной услуги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8"/>
          <w:szCs w:val="28"/>
          <w:highlight w:val="white"/>
        </w:rPr>
      </w:pPr>
    </w:p>
    <w:p w:rsidR="00EA31FB" w:rsidRPr="00C91B6F" w:rsidRDefault="00EA31FB" w:rsidP="00EA31FB">
      <w:pPr>
        <w:pStyle w:val="a9"/>
        <w:numPr>
          <w:ilvl w:val="0"/>
          <w:numId w:val="1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C91B6F"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EA31FB" w:rsidRPr="00693595" w:rsidRDefault="00EA31FB" w:rsidP="00EA31FB">
      <w:pPr>
        <w:pStyle w:val="a9"/>
        <w:numPr>
          <w:ilvl w:val="0"/>
          <w:numId w:val="16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693595">
        <w:rPr>
          <w:rFonts w:ascii="Times New Roman" w:hAnsi="Times New Roman"/>
          <w:sz w:val="28"/>
          <w:szCs w:val="28"/>
        </w:rPr>
        <w:t xml:space="preserve">Условные сокращения: 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а) Единый портал – федеральная государственная информационная система </w:t>
      </w:r>
      <w:r w:rsidR="00EA31FB">
        <w:rPr>
          <w:rFonts w:eastAsia="Calibri"/>
          <w:sz w:val="28"/>
          <w:szCs w:val="28"/>
          <w:highlight w:val="white"/>
        </w:rPr>
        <w:t>«</w:t>
      </w:r>
      <w:r>
        <w:rPr>
          <w:rFonts w:eastAsia="Calibri"/>
          <w:sz w:val="28"/>
          <w:szCs w:val="28"/>
          <w:highlight w:val="white"/>
        </w:rPr>
        <w:t>Единый портал государственных и муниципальных услуг (функций)</w:t>
      </w:r>
      <w:r w:rsidR="00EA31FB">
        <w:rPr>
          <w:rFonts w:eastAsia="Calibri"/>
          <w:sz w:val="28"/>
          <w:szCs w:val="28"/>
          <w:highlight w:val="white"/>
        </w:rPr>
        <w:t>»;</w:t>
      </w:r>
    </w:p>
    <w:p w:rsidR="00071346" w:rsidRDefault="00071346" w:rsidP="00071346">
      <w:pPr>
        <w:ind w:firstLine="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 МФЦ, многофункциональный центр - Государственное бюджетное учреждение Ленинградской области </w:t>
      </w:r>
      <w:r w:rsidR="00C91B6F">
        <w:rPr>
          <w:sz w:val="28"/>
          <w:szCs w:val="28"/>
          <w:highlight w:val="white"/>
        </w:rPr>
        <w:t>«</w:t>
      </w:r>
      <w:r>
        <w:rPr>
          <w:sz w:val="28"/>
          <w:szCs w:val="28"/>
          <w:highlight w:val="white"/>
        </w:rPr>
        <w:t>Многофункциональный центр предоставления государственных и муниципальных услуг</w:t>
      </w:r>
      <w:r w:rsidR="00C91B6F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>;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в) АИС «Межвед ЛО» - автоматизированная информационная система «Межведомственное электронное взаимодействие в Ленинградской области</w:t>
      </w:r>
      <w:r w:rsidR="00C91B6F">
        <w:rPr>
          <w:rFonts w:eastAsia="Calibri"/>
          <w:sz w:val="28"/>
          <w:szCs w:val="28"/>
          <w:highlight w:val="white"/>
        </w:rPr>
        <w:t>».</w:t>
      </w:r>
    </w:p>
    <w:p w:rsidR="00C91B6F" w:rsidRDefault="00C91B6F" w:rsidP="00071346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  <w:highlight w:val="white"/>
        </w:rPr>
      </w:pPr>
    </w:p>
    <w:p w:rsidR="00071346" w:rsidRPr="00C91B6F" w:rsidRDefault="00071346" w:rsidP="00C91B6F">
      <w:pPr>
        <w:pStyle w:val="a9"/>
        <w:numPr>
          <w:ilvl w:val="0"/>
          <w:numId w:val="16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C91B6F">
        <w:rPr>
          <w:rFonts w:ascii="Times New Roman" w:hAnsi="Times New Roman"/>
          <w:sz w:val="28"/>
          <w:szCs w:val="28"/>
        </w:rPr>
        <w:t xml:space="preserve">Условные обозначения: 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а) ПС – документы подаются посредством почтовой связи; 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б) О – представляется оригинал документа;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в) </w:t>
      </w:r>
      <w:proofErr w:type="gramStart"/>
      <w:r>
        <w:rPr>
          <w:rFonts w:eastAsia="Calibri"/>
          <w:sz w:val="28"/>
          <w:szCs w:val="28"/>
          <w:highlight w:val="white"/>
        </w:rPr>
        <w:t>К</w:t>
      </w:r>
      <w:proofErr w:type="gramEnd"/>
      <w:r>
        <w:rPr>
          <w:rFonts w:eastAsia="Calibri"/>
          <w:sz w:val="28"/>
          <w:szCs w:val="28"/>
          <w:highlight w:val="white"/>
        </w:rPr>
        <w:t xml:space="preserve"> – представляется копия документа; 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г) Д – количество экземпляров документа.</w:t>
      </w:r>
    </w:p>
    <w:p w:rsidR="00071346" w:rsidRDefault="00071346" w:rsidP="00071346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071346" w:rsidRDefault="00071346" w:rsidP="00071346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071346" w:rsidRDefault="00071346" w:rsidP="00071346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071346" w:rsidRDefault="00071346" w:rsidP="00071346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071346" w:rsidRDefault="00071346" w:rsidP="00071346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071346" w:rsidRDefault="00071346" w:rsidP="00071346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EA31FB" w:rsidRDefault="00EA31FB" w:rsidP="00071346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  <w:sectPr w:rsidR="00EA31FB" w:rsidSect="00D62292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071346" w:rsidRPr="00C91B6F" w:rsidRDefault="00071346" w:rsidP="00C91B6F">
      <w:pPr>
        <w:pStyle w:val="a9"/>
        <w:numPr>
          <w:ilvl w:val="0"/>
          <w:numId w:val="1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C91B6F">
        <w:rPr>
          <w:rFonts w:ascii="Times New Roman" w:hAnsi="Times New Roman"/>
          <w:b/>
          <w:sz w:val="24"/>
          <w:szCs w:val="24"/>
        </w:rPr>
        <w:lastRenderedPageBreak/>
        <w:t>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Таблица № 1</w:t>
      </w:r>
    </w:p>
    <w:tbl>
      <w:tblPr>
        <w:tblStyle w:val="11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5262"/>
        <w:gridCol w:w="4482"/>
      </w:tblGrid>
      <w:tr w:rsidR="00071346" w:rsidTr="00D62292">
        <w:tc>
          <w:tcPr>
            <w:tcW w:w="567" w:type="dxa"/>
            <w:vMerge w:val="restart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262" w:type="dxa"/>
            <w:vMerge w:val="restart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071346" w:rsidTr="00D62292">
        <w:trPr>
          <w:trHeight w:val="335"/>
        </w:trPr>
        <w:tc>
          <w:tcPr>
            <w:tcW w:w="567" w:type="dxa"/>
            <w:vMerge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62" w:type="dxa"/>
            <w:vMerge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82" w:type="dxa"/>
          </w:tcPr>
          <w:p w:rsidR="00071346" w:rsidRDefault="00071346" w:rsidP="00D62292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Выдача </w:t>
            </w:r>
            <w:r>
              <w:rPr>
                <w:b/>
                <w:sz w:val="20"/>
                <w:szCs w:val="20"/>
              </w:rPr>
              <w:t>согласия на передачу в поднаем жилого помещения, предоставленного по договору социального найма</w:t>
            </w:r>
          </w:p>
        </w:tc>
      </w:tr>
      <w:tr w:rsidR="00071346" w:rsidTr="00D62292">
        <w:tc>
          <w:tcPr>
            <w:tcW w:w="567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62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82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</w:tr>
      <w:tr w:rsidR="00071346" w:rsidTr="00D62292">
        <w:tc>
          <w:tcPr>
            <w:tcW w:w="567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62" w:type="dxa"/>
          </w:tcPr>
          <w:p w:rsidR="00071346" w:rsidRDefault="00071346" w:rsidP="00C474F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Физическое лицо - гражданин РФ, являющийся нанимателем жилых помещений по договорам социального найма, расположенных на территории муниципального образования </w:t>
            </w:r>
            <w:r w:rsidR="00C474F3">
              <w:rPr>
                <w:sz w:val="24"/>
                <w:szCs w:val="24"/>
                <w:highlight w:val="white"/>
              </w:rPr>
              <w:t xml:space="preserve">Сосновоборский городской округ </w:t>
            </w:r>
            <w:r>
              <w:rPr>
                <w:sz w:val="24"/>
                <w:szCs w:val="24"/>
                <w:highlight w:val="white"/>
              </w:rPr>
              <w:t>Ленинградской области</w:t>
            </w:r>
          </w:p>
        </w:tc>
        <w:tc>
          <w:tcPr>
            <w:tcW w:w="4482" w:type="dxa"/>
            <w:vAlign w:val="center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</w:tbl>
    <w:p w:rsidR="00C91B6F" w:rsidRDefault="00C91B6F" w:rsidP="00071346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  <w:sectPr w:rsidR="00C91B6F" w:rsidSect="00D62292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071346" w:rsidRPr="00C91B6F" w:rsidRDefault="00071346" w:rsidP="00C91B6F">
      <w:pPr>
        <w:pStyle w:val="a9"/>
        <w:numPr>
          <w:ilvl w:val="0"/>
          <w:numId w:val="1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91B6F">
        <w:rPr>
          <w:rFonts w:ascii="Times New Roman" w:hAnsi="Times New Roman"/>
          <w:b/>
          <w:sz w:val="24"/>
          <w:szCs w:val="24"/>
        </w:rPr>
        <w:lastRenderedPageBreak/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Таблица № 2</w:t>
      </w:r>
    </w:p>
    <w:tbl>
      <w:tblPr>
        <w:tblStyle w:val="11"/>
        <w:tblW w:w="10608" w:type="dxa"/>
        <w:tblInd w:w="-767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071346" w:rsidTr="00D62292">
        <w:tc>
          <w:tcPr>
            <w:tcW w:w="639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требования</w:t>
            </w:r>
          </w:p>
        </w:tc>
      </w:tr>
      <w:tr w:rsidR="00071346" w:rsidTr="00D62292">
        <w:tc>
          <w:tcPr>
            <w:tcW w:w="10608" w:type="dxa"/>
            <w:gridSpan w:val="5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71346" w:rsidTr="00D62292">
        <w:tc>
          <w:tcPr>
            <w:tcW w:w="639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071346" w:rsidRPr="00C474F3" w:rsidRDefault="00C91B6F" w:rsidP="00C91B6F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C474F3"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212" w:type="dxa"/>
          </w:tcPr>
          <w:p w:rsidR="00071346" w:rsidRPr="00C474F3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C474F3">
              <w:rPr>
                <w:sz w:val="20"/>
                <w:szCs w:val="20"/>
              </w:rPr>
              <w:t>По форме согласно приложению 1</w:t>
            </w:r>
            <w:r w:rsidR="00C91B6F" w:rsidRPr="00C474F3">
              <w:rPr>
                <w:sz w:val="20"/>
                <w:szCs w:val="20"/>
              </w:rPr>
              <w:t xml:space="preserve"> к разделу</w:t>
            </w:r>
            <w:r w:rsidR="00C474F3" w:rsidRPr="00C474F3">
              <w:rPr>
                <w:sz w:val="20"/>
                <w:szCs w:val="20"/>
              </w:rPr>
              <w:t xml:space="preserve"> </w:t>
            </w:r>
            <w:r w:rsidR="00C474F3" w:rsidRPr="00C474F3">
              <w:rPr>
                <w:sz w:val="20"/>
                <w:szCs w:val="20"/>
                <w:lang w:val="en-US"/>
              </w:rPr>
              <w:t>V</w:t>
            </w:r>
            <w:r w:rsidR="00C474F3" w:rsidRPr="00C474F3">
              <w:rPr>
                <w:sz w:val="20"/>
                <w:szCs w:val="20"/>
              </w:rPr>
              <w:t xml:space="preserve"> </w:t>
            </w:r>
          </w:p>
        </w:tc>
      </w:tr>
      <w:tr w:rsidR="00071346" w:rsidTr="00D62292">
        <w:tc>
          <w:tcPr>
            <w:tcW w:w="639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7" w:type="dxa"/>
            <w:vAlign w:val="center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071346" w:rsidRDefault="00071346" w:rsidP="00D62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письменное согласие зарегистрированных совместно с нанимателем членов семьи </w:t>
            </w:r>
          </w:p>
        </w:tc>
        <w:tc>
          <w:tcPr>
            <w:tcW w:w="2795" w:type="dxa"/>
          </w:tcPr>
          <w:p w:rsidR="00071346" w:rsidRDefault="00071346" w:rsidP="00C91B6F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212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71346" w:rsidTr="00D62292">
        <w:trPr>
          <w:trHeight w:val="1455"/>
        </w:trPr>
        <w:tc>
          <w:tcPr>
            <w:tcW w:w="639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7" w:type="dxa"/>
          </w:tcPr>
          <w:p w:rsidR="00071346" w:rsidRDefault="00071346" w:rsidP="00D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071346" w:rsidRDefault="00071346" w:rsidP="00D62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всех нанимателей и проживающих совместно с ними членов их семей, всех собственников и проживающих совместно с ними членов их семей</w:t>
            </w:r>
          </w:p>
        </w:tc>
        <w:tc>
          <w:tcPr>
            <w:tcW w:w="2795" w:type="dxa"/>
          </w:tcPr>
          <w:p w:rsidR="00071346" w:rsidRDefault="00071346" w:rsidP="00C91B6F">
            <w:pPr>
              <w:rPr>
                <w:rFonts w:cs="Calibri"/>
              </w:rPr>
            </w:pPr>
            <w:r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212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передаваемое в поднаем жилое помещение находится в коммунальной квартире</w:t>
            </w:r>
          </w:p>
        </w:tc>
      </w:tr>
      <w:tr w:rsidR="00071346" w:rsidTr="00D62292">
        <w:tc>
          <w:tcPr>
            <w:tcW w:w="639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47" w:type="dxa"/>
          </w:tcPr>
          <w:p w:rsidR="00071346" w:rsidRDefault="00071346" w:rsidP="00D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071346" w:rsidRDefault="00071346" w:rsidP="00C47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экземпляр договора поднайма жилого помещения, предоставленного</w:t>
            </w:r>
            <w:r w:rsidR="00C474F3" w:rsidRPr="00C474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договору социального найма, в котором должны быть указаны граждане, вселяемые совместно с поднанимателями в жилое помещение, а также оговорены права и обязанности сторон и срок договора</w:t>
            </w:r>
          </w:p>
        </w:tc>
        <w:tc>
          <w:tcPr>
            <w:tcW w:w="2795" w:type="dxa"/>
          </w:tcPr>
          <w:p w:rsidR="00071346" w:rsidRDefault="00071346" w:rsidP="00C91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212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71346" w:rsidTr="00D62292">
        <w:tc>
          <w:tcPr>
            <w:tcW w:w="639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47" w:type="dxa"/>
          </w:tcPr>
          <w:p w:rsidR="00071346" w:rsidRDefault="00071346" w:rsidP="00D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071346" w:rsidRDefault="00071346" w:rsidP="00D62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справки, свидетельствующие об отсутствии у вселяемых граждан или граждан, проживающих в данном жилом помещении, тяжелой формы хронического заболевания, при которой совместное проживание невозможно</w:t>
            </w:r>
          </w:p>
        </w:tc>
        <w:tc>
          <w:tcPr>
            <w:tcW w:w="2795" w:type="dxa"/>
          </w:tcPr>
          <w:p w:rsidR="00071346" w:rsidRDefault="00071346" w:rsidP="00C91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</w:t>
            </w:r>
            <w:r w:rsidR="00C91B6F">
              <w:rPr>
                <w:sz w:val="20"/>
                <w:szCs w:val="20"/>
              </w:rPr>
              <w:t>, ПС</w:t>
            </w:r>
          </w:p>
        </w:tc>
        <w:tc>
          <w:tcPr>
            <w:tcW w:w="2212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071346" w:rsidTr="00D62292">
        <w:tc>
          <w:tcPr>
            <w:tcW w:w="639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47" w:type="dxa"/>
          </w:tcPr>
          <w:p w:rsidR="00071346" w:rsidRDefault="00071346" w:rsidP="00D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071346" w:rsidRDefault="00071346" w:rsidP="00D62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071346" w:rsidRDefault="00C91B6F" w:rsidP="00C91B6F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212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C91B6F" w:rsidRDefault="00C91B6F" w:rsidP="00071346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</w:rPr>
        <w:sectPr w:rsidR="00C91B6F" w:rsidSect="00D62292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071346" w:rsidRPr="00C91B6F" w:rsidRDefault="00071346" w:rsidP="00D97CC9">
      <w:pPr>
        <w:pStyle w:val="a9"/>
        <w:numPr>
          <w:ilvl w:val="0"/>
          <w:numId w:val="1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C91B6F">
        <w:rPr>
          <w:rFonts w:ascii="Times New Roman" w:hAnsi="Times New Roman"/>
          <w:b/>
          <w:sz w:val="24"/>
          <w:szCs w:val="24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C91B6F">
        <w:rPr>
          <w:rFonts w:ascii="Times New Roman" w:hAnsi="Times New Roman"/>
          <w:b/>
          <w:sz w:val="24"/>
          <w:szCs w:val="24"/>
        </w:rPr>
        <w:t xml:space="preserve"> </w:t>
      </w:r>
      <w:r w:rsidRPr="00C91B6F">
        <w:rPr>
          <w:rFonts w:ascii="Times New Roman" w:hAnsi="Times New Roman"/>
          <w:b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заявителей).</w:t>
      </w:r>
    </w:p>
    <w:p w:rsidR="00071346" w:rsidRDefault="00071346" w:rsidP="00071346">
      <w:pPr>
        <w:tabs>
          <w:tab w:val="left" w:pos="142"/>
          <w:tab w:val="left" w:pos="284"/>
        </w:tabs>
        <w:ind w:firstLine="426"/>
        <w:jc w:val="right"/>
        <w:rPr>
          <w:rFonts w:eastAsia="Calibri"/>
        </w:rPr>
      </w:pPr>
      <w:r>
        <w:rPr>
          <w:rFonts w:eastAsia="Calibri"/>
        </w:rPr>
        <w:t>Таблица №3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76"/>
        <w:gridCol w:w="6020"/>
        <w:gridCol w:w="3256"/>
      </w:tblGrid>
      <w:tr w:rsidR="00071346" w:rsidTr="00D62292"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</w:t>
            </w:r>
            <w:r w:rsidR="00C91B6F">
              <w:rPr>
                <w:b/>
                <w:sz w:val="24"/>
                <w:szCs w:val="24"/>
              </w:rPr>
              <w:t xml:space="preserve">ификатор </w:t>
            </w:r>
            <w:r>
              <w:rPr>
                <w:b/>
                <w:sz w:val="24"/>
                <w:szCs w:val="24"/>
              </w:rPr>
              <w:t>категорий (признаков) заявителей</w:t>
            </w:r>
          </w:p>
        </w:tc>
      </w:tr>
      <w:tr w:rsidR="00071346" w:rsidTr="00D62292">
        <w:tc>
          <w:tcPr>
            <w:tcW w:w="9852" w:type="dxa"/>
            <w:gridSpan w:val="3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071346" w:rsidTr="00D62292"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071346" w:rsidRDefault="00071346" w:rsidP="00C91B6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</w:t>
            </w:r>
            <w:r>
              <w:rPr>
                <w:color w:val="000000"/>
                <w:sz w:val="24"/>
                <w:szCs w:val="24"/>
              </w:rPr>
              <w:t xml:space="preserve">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071346" w:rsidTr="00D62292"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071346" w:rsidTr="00D62292"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071346" w:rsidTr="00D62292"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20" w:type="dxa"/>
          </w:tcPr>
          <w:p w:rsidR="00071346" w:rsidRDefault="00071346" w:rsidP="00D6229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071346" w:rsidTr="00D62292"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20" w:type="dxa"/>
          </w:tcPr>
          <w:p w:rsidR="00071346" w:rsidRDefault="00071346" w:rsidP="00D6229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071346" w:rsidTr="00D62292"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20" w:type="dxa"/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071346" w:rsidTr="00D62292">
        <w:tc>
          <w:tcPr>
            <w:tcW w:w="9852" w:type="dxa"/>
            <w:gridSpan w:val="3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071346" w:rsidTr="00D62292"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020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25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071346" w:rsidTr="00D62292"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020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 поступление</w:t>
            </w:r>
            <w:proofErr w:type="gramEnd"/>
            <w:r>
              <w:rPr>
                <w:sz w:val="24"/>
                <w:szCs w:val="24"/>
              </w:rPr>
              <w:t xml:space="preserve"> в ОМСУ ответа на межведомственный запрос;</w:t>
            </w:r>
          </w:p>
        </w:tc>
        <w:tc>
          <w:tcPr>
            <w:tcW w:w="325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071346" w:rsidTr="00D62292">
        <w:tc>
          <w:tcPr>
            <w:tcW w:w="9852" w:type="dxa"/>
            <w:gridSpan w:val="3"/>
          </w:tcPr>
          <w:p w:rsidR="00071346" w:rsidRDefault="00071346" w:rsidP="00D62292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071346" w:rsidRDefault="00071346" w:rsidP="00D62292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071346" w:rsidTr="00D62292"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sz w:val="24"/>
                <w:szCs w:val="24"/>
              </w:rPr>
              <w:t>которых</w:t>
            </w:r>
            <w:proofErr w:type="gramEnd"/>
            <w:r>
              <w:rPr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256" w:type="dxa"/>
          </w:tcPr>
          <w:p w:rsidR="00071346" w:rsidRDefault="00071346" w:rsidP="00D62292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71346" w:rsidTr="00D62292"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256" w:type="dxa"/>
          </w:tcPr>
          <w:p w:rsidR="00071346" w:rsidRDefault="00071346" w:rsidP="00D62292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071346" w:rsidTr="00D62292">
        <w:trPr>
          <w:trHeight w:val="894"/>
        </w:trPr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071346" w:rsidRDefault="00071346" w:rsidP="00D62292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071346" w:rsidTr="00D62292">
        <w:trPr>
          <w:trHeight w:val="1128"/>
        </w:trPr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6020" w:type="dxa"/>
          </w:tcPr>
          <w:p w:rsidR="00071346" w:rsidRDefault="00071346" w:rsidP="00D62292">
            <w:pPr>
              <w:widowControl w:val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256" w:type="dxa"/>
          </w:tcPr>
          <w:p w:rsidR="00071346" w:rsidRDefault="00071346" w:rsidP="00D62292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071346" w:rsidTr="00D62292">
        <w:trPr>
          <w:trHeight w:val="810"/>
        </w:trPr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020" w:type="dxa"/>
          </w:tcPr>
          <w:p w:rsidR="00071346" w:rsidRDefault="00071346" w:rsidP="00D62292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менее учетной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нормы, а в коммунальной квартире – менее нормы предоставления</w:t>
            </w:r>
          </w:p>
        </w:tc>
        <w:tc>
          <w:tcPr>
            <w:tcW w:w="3256" w:type="dxa"/>
          </w:tcPr>
          <w:p w:rsidR="00071346" w:rsidRDefault="00071346" w:rsidP="00D62292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  <w:tr w:rsidR="00071346" w:rsidTr="00D62292">
        <w:tc>
          <w:tcPr>
            <w:tcW w:w="576" w:type="dxa"/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020" w:type="dxa"/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071346" w:rsidRDefault="00071346" w:rsidP="00D62292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1А</w:t>
            </w:r>
          </w:p>
        </w:tc>
      </w:tr>
    </w:tbl>
    <w:p w:rsidR="00C91B6F" w:rsidRDefault="00C91B6F" w:rsidP="00071346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</w:rPr>
        <w:sectPr w:rsidR="00C91B6F" w:rsidSect="00D62292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071346" w:rsidRPr="00C91B6F" w:rsidRDefault="00071346" w:rsidP="00D97CC9">
      <w:pPr>
        <w:pStyle w:val="a9"/>
        <w:numPr>
          <w:ilvl w:val="0"/>
          <w:numId w:val="1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C91B6F">
        <w:rPr>
          <w:rFonts w:ascii="Times New Roman" w:hAnsi="Times New Roman"/>
          <w:b/>
          <w:sz w:val="24"/>
          <w:szCs w:val="24"/>
        </w:rPr>
        <w:lastRenderedPageBreak/>
        <w:t>Формы заявлений и документов, необходимых для предоставления муниципальной услуги</w:t>
      </w:r>
    </w:p>
    <w:p w:rsidR="00B247FE" w:rsidRPr="00F945CA" w:rsidRDefault="00B247FE" w:rsidP="00B247FE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>ПРИЛОЖЕНИЕ № 1</w:t>
      </w:r>
    </w:p>
    <w:p w:rsidR="00B247FE" w:rsidRPr="00F945CA" w:rsidRDefault="00B247FE" w:rsidP="00B247FE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B247FE" w:rsidRPr="00F945CA" w:rsidRDefault="00B247FE" w:rsidP="00B247FE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071346" w:rsidRDefault="00071346" w:rsidP="00071346">
      <w:pPr>
        <w:widowControl w:val="0"/>
        <w:jc w:val="right"/>
        <w:rPr>
          <w:sz w:val="24"/>
          <w:szCs w:val="24"/>
        </w:rPr>
      </w:pPr>
    </w:p>
    <w:p w:rsidR="00071346" w:rsidRDefault="00071346" w:rsidP="000713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071346" w:rsidRDefault="00071346" w:rsidP="000713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передачу жилого помещения, предоставленного</w:t>
      </w:r>
    </w:p>
    <w:p w:rsidR="00071346" w:rsidRDefault="00071346" w:rsidP="000713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 социального найма, в поднаем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Дано, гр. ____________________________________________________________</w:t>
      </w:r>
      <w:r w:rsidR="00B247FE">
        <w:rPr>
          <w:rFonts w:ascii="Times New Roman" w:hAnsi="Times New Roman" w:cs="Times New Roman"/>
          <w:sz w:val="28"/>
          <w:szCs w:val="28"/>
        </w:rPr>
        <w:t>________</w:t>
      </w:r>
    </w:p>
    <w:p w:rsidR="00071346" w:rsidRPr="00B247FE" w:rsidRDefault="00071346" w:rsidP="00B247F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247FE">
        <w:rPr>
          <w:rFonts w:ascii="Times New Roman" w:hAnsi="Times New Roman" w:cs="Times New Roman"/>
          <w:sz w:val="16"/>
          <w:szCs w:val="16"/>
        </w:rPr>
        <w:t>(Ф.И.О., адрес регистрации)</w:t>
      </w:r>
    </w:p>
    <w:p w:rsidR="00071346" w:rsidRDefault="00071346" w:rsidP="00306D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306DEB">
        <w:rPr>
          <w:rFonts w:ascii="Times New Roman" w:hAnsi="Times New Roman" w:cs="Times New Roman"/>
          <w:sz w:val="28"/>
          <w:szCs w:val="28"/>
        </w:rPr>
        <w:t xml:space="preserve">администрация Сосновоборского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дает согласие на</w:t>
      </w:r>
      <w:r w:rsidR="00B24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 занимаемого Вами жилого помещения, расположенного по</w:t>
      </w:r>
      <w:r w:rsidR="00B24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адресу: __________________________________</w:t>
      </w:r>
      <w:r w:rsidR="00B247F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____________________,</w:t>
      </w:r>
    </w:p>
    <w:p w:rsidR="00071346" w:rsidRDefault="00071346" w:rsidP="00306D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1346" w:rsidRDefault="00071346" w:rsidP="00306D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предоставленного ______________________________________________ по 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(Ф.И.О. нанимателя)</w:t>
      </w:r>
    </w:p>
    <w:p w:rsidR="00071346" w:rsidRDefault="00071346" w:rsidP="00306D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социального найма от «__» __________ _____ года </w:t>
      </w:r>
      <w:r w:rsidR="00C91B6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 по договору поднайма от «__» _________ _____ года </w:t>
      </w:r>
      <w:r w:rsidR="00C91B6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 </w:t>
      </w:r>
    </w:p>
    <w:p w:rsidR="00071346" w:rsidRDefault="00071346" w:rsidP="00306D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__________________________________________________________________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адрес регистрации)</w:t>
      </w:r>
    </w:p>
    <w:p w:rsidR="00071346" w:rsidRDefault="00071346" w:rsidP="00306D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__________/_________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(Ф.И.О.)                         подпись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</w:p>
    <w:p w:rsidR="00071346" w:rsidRDefault="00071346" w:rsidP="00071346">
      <w:pPr>
        <w:widowControl w:val="0"/>
        <w:jc w:val="right"/>
        <w:rPr>
          <w:sz w:val="28"/>
          <w:szCs w:val="28"/>
        </w:rPr>
      </w:pPr>
    </w:p>
    <w:p w:rsidR="00071346" w:rsidRDefault="00071346" w:rsidP="00071346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5F0D8E" w:rsidRPr="00F945CA" w:rsidRDefault="005F0D8E" w:rsidP="005F0D8E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5F0D8E" w:rsidRPr="00F945CA" w:rsidRDefault="005F0D8E" w:rsidP="005F0D8E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5F0D8E" w:rsidRPr="00F945CA" w:rsidRDefault="005F0D8E" w:rsidP="005F0D8E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071346" w:rsidRDefault="00071346" w:rsidP="00071346">
      <w:pPr>
        <w:widowControl w:val="0"/>
        <w:jc w:val="right"/>
        <w:rPr>
          <w:sz w:val="24"/>
          <w:szCs w:val="24"/>
        </w:rPr>
      </w:pP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0D8E" w:rsidRPr="00F945CA" w:rsidRDefault="005F0D8E" w:rsidP="005F0D8E">
      <w:pPr>
        <w:ind w:left="4536"/>
        <w:jc w:val="both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Главе Сосновоборского городского округа</w:t>
      </w:r>
    </w:p>
    <w:p w:rsidR="005F0D8E" w:rsidRDefault="005F0D8E" w:rsidP="005F0D8E">
      <w:pPr>
        <w:ind w:left="453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</w:t>
      </w:r>
    </w:p>
    <w:p w:rsidR="00071346" w:rsidRDefault="00071346" w:rsidP="005F0D8E">
      <w:pPr>
        <w:ind w:left="4536"/>
        <w:rPr>
          <w:sz w:val="16"/>
          <w:szCs w:val="16"/>
        </w:rPr>
      </w:pPr>
      <w:r w:rsidRPr="005F0D8E">
        <w:rPr>
          <w:sz w:val="16"/>
          <w:szCs w:val="16"/>
        </w:rPr>
        <w:t>(фамилия, инициалы руководителя)</w:t>
      </w:r>
    </w:p>
    <w:p w:rsidR="005F0D8E" w:rsidRPr="00F945CA" w:rsidRDefault="005F0D8E" w:rsidP="005F0D8E">
      <w:pPr>
        <w:tabs>
          <w:tab w:val="left" w:pos="4820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от заявителя __________________________________________</w:t>
      </w:r>
    </w:p>
    <w:p w:rsidR="005F0D8E" w:rsidRDefault="005F0D8E" w:rsidP="005F0D8E">
      <w:pPr>
        <w:tabs>
          <w:tab w:val="left" w:pos="4820"/>
        </w:tabs>
        <w:ind w:left="4536"/>
        <w:jc w:val="center"/>
        <w:rPr>
          <w:rFonts w:eastAsia="Calibri"/>
          <w:i/>
          <w:sz w:val="24"/>
          <w:szCs w:val="24"/>
          <w:vertAlign w:val="superscript"/>
        </w:rPr>
      </w:pPr>
      <w:r>
        <w:rPr>
          <w:rFonts w:eastAsia="Calibri"/>
          <w:i/>
          <w:sz w:val="24"/>
          <w:szCs w:val="24"/>
          <w:vertAlign w:val="superscript"/>
        </w:rPr>
        <w:t>фамилия, имя, отчество заявителя (нанимателя)</w:t>
      </w:r>
      <w:r w:rsidRPr="00F945CA">
        <w:rPr>
          <w:rFonts w:eastAsia="Calibri"/>
          <w:i/>
          <w:sz w:val="24"/>
          <w:szCs w:val="24"/>
          <w:vertAlign w:val="superscript"/>
        </w:rPr>
        <w:t xml:space="preserve">, дата рождения </w:t>
      </w:r>
      <w:r>
        <w:rPr>
          <w:rFonts w:eastAsia="Calibri"/>
          <w:i/>
          <w:sz w:val="24"/>
          <w:szCs w:val="24"/>
          <w:vertAlign w:val="superscript"/>
        </w:rPr>
        <w:t>– заполняется заявителем</w:t>
      </w:r>
    </w:p>
    <w:p w:rsidR="005F0D8E" w:rsidRPr="00F945CA" w:rsidRDefault="005F0D8E" w:rsidP="005F0D8E">
      <w:pPr>
        <w:tabs>
          <w:tab w:val="left" w:pos="4820"/>
        </w:tabs>
        <w:ind w:left="4536"/>
        <w:rPr>
          <w:rFonts w:eastAsia="Calibri"/>
          <w:sz w:val="24"/>
          <w:szCs w:val="24"/>
        </w:rPr>
      </w:pPr>
    </w:p>
    <w:p w:rsidR="005F0D8E" w:rsidRPr="00F945CA" w:rsidRDefault="005F0D8E" w:rsidP="005F0D8E">
      <w:pPr>
        <w:pBdr>
          <w:top w:val="single" w:sz="4" w:space="1" w:color="000000"/>
        </w:pBdr>
        <w:ind w:left="4536"/>
        <w:rPr>
          <w:rFonts w:eastAsia="Calibri"/>
          <w:sz w:val="24"/>
          <w:szCs w:val="24"/>
        </w:rPr>
      </w:pPr>
    </w:p>
    <w:p w:rsidR="005F0D8E" w:rsidRPr="00F945CA" w:rsidRDefault="005F0D8E" w:rsidP="005F0D8E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от представителя заявителя__________________________________</w:t>
      </w:r>
    </w:p>
    <w:p w:rsidR="005F0D8E" w:rsidRPr="00F945CA" w:rsidRDefault="005F0D8E" w:rsidP="005F0D8E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________________________________________</w:t>
      </w:r>
    </w:p>
    <w:p w:rsidR="005F0D8E" w:rsidRPr="00F945CA" w:rsidRDefault="005F0D8E" w:rsidP="005F0D8E">
      <w:pPr>
        <w:tabs>
          <w:tab w:val="left" w:pos="4820"/>
        </w:tabs>
        <w:ind w:left="4536"/>
        <w:jc w:val="center"/>
        <w:rPr>
          <w:rFonts w:eastAsia="Calibri"/>
          <w:sz w:val="24"/>
          <w:szCs w:val="24"/>
        </w:rPr>
      </w:pPr>
      <w:r w:rsidRPr="00F945CA">
        <w:rPr>
          <w:rFonts w:eastAsia="Calibri"/>
          <w:i/>
          <w:sz w:val="24"/>
          <w:szCs w:val="24"/>
          <w:vertAlign w:val="superscript"/>
        </w:rPr>
        <w:t xml:space="preserve">фамилия, имя, отчество, дата рождения </w:t>
      </w:r>
      <w:r>
        <w:rPr>
          <w:rFonts w:eastAsia="Calibri"/>
          <w:i/>
          <w:sz w:val="24"/>
          <w:szCs w:val="24"/>
          <w:vertAlign w:val="superscript"/>
        </w:rPr>
        <w:t xml:space="preserve">- </w:t>
      </w:r>
      <w:r w:rsidRPr="00F945CA">
        <w:rPr>
          <w:rFonts w:eastAsia="Calibri"/>
          <w:i/>
          <w:sz w:val="24"/>
          <w:szCs w:val="24"/>
          <w:vertAlign w:val="superscript"/>
        </w:rPr>
        <w:t>заполняется представителем</w:t>
      </w:r>
      <w:r w:rsidRPr="005F0D8E">
        <w:rPr>
          <w:rFonts w:eastAsia="Calibri"/>
          <w:i/>
          <w:sz w:val="24"/>
          <w:szCs w:val="24"/>
          <w:vertAlign w:val="superscript"/>
        </w:rPr>
        <w:t xml:space="preserve"> </w:t>
      </w:r>
      <w:r w:rsidRPr="00F945CA">
        <w:rPr>
          <w:rFonts w:eastAsia="Calibri"/>
          <w:i/>
          <w:sz w:val="24"/>
          <w:szCs w:val="24"/>
          <w:vertAlign w:val="superscript"/>
        </w:rPr>
        <w:t>заявителя от имени заявителя</w:t>
      </w:r>
      <w:r>
        <w:rPr>
          <w:rFonts w:eastAsia="Calibri"/>
          <w:i/>
          <w:sz w:val="24"/>
          <w:szCs w:val="24"/>
          <w:vertAlign w:val="superscript"/>
        </w:rPr>
        <w:t xml:space="preserve"> по доверенности, с указанием реквизитов доверенности</w:t>
      </w:r>
      <w:r w:rsidRPr="00F945CA">
        <w:rPr>
          <w:rFonts w:eastAsia="Calibri"/>
          <w:i/>
          <w:sz w:val="24"/>
          <w:szCs w:val="24"/>
          <w:vertAlign w:val="superscript"/>
        </w:rPr>
        <w:t xml:space="preserve"> </w:t>
      </w:r>
    </w:p>
    <w:p w:rsidR="005F0D8E" w:rsidRPr="00F945CA" w:rsidRDefault="005F0D8E" w:rsidP="005F0D8E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Адрес постоянного места жительства заявителя:</w:t>
      </w:r>
    </w:p>
    <w:p w:rsidR="005F0D8E" w:rsidRPr="00F945CA" w:rsidRDefault="005F0D8E" w:rsidP="005F0D8E">
      <w:pPr>
        <w:ind w:left="4536"/>
        <w:rPr>
          <w:rFonts w:eastAsia="Calibri"/>
          <w:sz w:val="24"/>
          <w:szCs w:val="24"/>
        </w:rPr>
      </w:pPr>
    </w:p>
    <w:p w:rsidR="005F0D8E" w:rsidRPr="00F945CA" w:rsidRDefault="005F0D8E" w:rsidP="005F0D8E">
      <w:pPr>
        <w:pBdr>
          <w:top w:val="single" w:sz="4" w:space="1" w:color="000000"/>
        </w:pBdr>
        <w:ind w:left="4536" w:right="57"/>
        <w:rPr>
          <w:rFonts w:eastAsia="Calibri"/>
          <w:sz w:val="24"/>
          <w:szCs w:val="24"/>
        </w:rPr>
      </w:pPr>
    </w:p>
    <w:p w:rsidR="005F0D8E" w:rsidRPr="00F945CA" w:rsidRDefault="005F0D8E" w:rsidP="005F0D8E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телефон</w:t>
      </w:r>
      <w:r w:rsidRPr="00F945CA">
        <w:rPr>
          <w:rFonts w:eastAsia="Calibri"/>
          <w:sz w:val="24"/>
          <w:szCs w:val="24"/>
        </w:rPr>
        <w:tab/>
        <w:t>_________________________________</w:t>
      </w:r>
    </w:p>
    <w:p w:rsidR="005F0D8E" w:rsidRPr="00F945CA" w:rsidRDefault="005F0D8E" w:rsidP="005F0D8E">
      <w:pPr>
        <w:rPr>
          <w:rFonts w:eastAsia="Calibri"/>
          <w:sz w:val="24"/>
          <w:szCs w:val="24"/>
        </w:rPr>
      </w:pPr>
    </w:p>
    <w:p w:rsidR="00071346" w:rsidRDefault="00071346" w:rsidP="000713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1346" w:rsidRDefault="00C91B6F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71346">
        <w:rPr>
          <w:rFonts w:ascii="Times New Roman" w:hAnsi="Times New Roman" w:cs="Times New Roman"/>
          <w:sz w:val="24"/>
          <w:szCs w:val="24"/>
        </w:rPr>
        <w:t xml:space="preserve">рошу дать согласие на передачу занимаемого мною муниципального жилого помещения по договору социального найма от «__»_________ _______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71346">
        <w:rPr>
          <w:rFonts w:ascii="Times New Roman" w:hAnsi="Times New Roman" w:cs="Times New Roman"/>
          <w:sz w:val="24"/>
          <w:szCs w:val="24"/>
        </w:rPr>
        <w:t xml:space="preserve"> ________ в поднаем.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</w:t>
      </w:r>
    </w:p>
    <w:p w:rsidR="00071346" w:rsidRPr="005F0D8E" w:rsidRDefault="00071346" w:rsidP="0007134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F0D8E">
        <w:rPr>
          <w:rFonts w:ascii="Times New Roman" w:hAnsi="Times New Roman" w:cs="Times New Roman"/>
          <w:sz w:val="16"/>
          <w:szCs w:val="16"/>
        </w:rPr>
        <w:t xml:space="preserve">   </w:t>
      </w:r>
      <w:r w:rsidR="005F0D8E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F0D8E">
        <w:rPr>
          <w:rFonts w:ascii="Times New Roman" w:hAnsi="Times New Roman" w:cs="Times New Roman"/>
          <w:sz w:val="16"/>
          <w:szCs w:val="16"/>
        </w:rPr>
        <w:t xml:space="preserve">   (Дата)                                      </w:t>
      </w:r>
      <w:r w:rsidR="00C91B6F" w:rsidRPr="005F0D8E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5F0D8E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C91B6F" w:rsidRPr="005F0D8E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F0D8E">
        <w:rPr>
          <w:rFonts w:ascii="Times New Roman" w:hAnsi="Times New Roman" w:cs="Times New Roman"/>
          <w:sz w:val="16"/>
          <w:szCs w:val="16"/>
        </w:rPr>
        <w:t xml:space="preserve">        (Подпись)</w:t>
      </w:r>
    </w:p>
    <w:p w:rsidR="00071346" w:rsidRPr="005F0D8E" w:rsidRDefault="00071346" w:rsidP="0007134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91B6F" w:rsidRDefault="00C91B6F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1B6F" w:rsidRDefault="00C91B6F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:rsidR="005F0D8E" w:rsidRDefault="005F0D8E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5F0D8E">
        <w:rPr>
          <w:rFonts w:ascii="Times New Roman" w:hAnsi="Times New Roman" w:cs="Times New Roman"/>
          <w:sz w:val="24"/>
          <w:szCs w:val="24"/>
        </w:rPr>
        <w:t xml:space="preserve">жилищного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F0D8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дела ____________________</w:t>
      </w:r>
      <w:r w:rsidR="005F0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71346" w:rsidRPr="005F0D8E" w:rsidRDefault="00071346" w:rsidP="0007134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F0D8E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5F0D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C91B6F" w:rsidRPr="005F0D8E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5F0D8E">
        <w:rPr>
          <w:rFonts w:ascii="Times New Roman" w:hAnsi="Times New Roman" w:cs="Times New Roman"/>
          <w:sz w:val="16"/>
          <w:szCs w:val="16"/>
        </w:rPr>
        <w:t xml:space="preserve">   (подпись)            </w:t>
      </w:r>
      <w:r w:rsidR="00C91B6F" w:rsidRPr="005F0D8E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5F0D8E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C91B6F" w:rsidRPr="005F0D8E">
        <w:rPr>
          <w:rFonts w:ascii="Times New Roman" w:hAnsi="Times New Roman" w:cs="Times New Roman"/>
          <w:sz w:val="16"/>
          <w:szCs w:val="16"/>
        </w:rPr>
        <w:t xml:space="preserve">  </w:t>
      </w:r>
      <w:r w:rsidRPr="005F0D8E">
        <w:rPr>
          <w:rFonts w:ascii="Times New Roman" w:hAnsi="Times New Roman" w:cs="Times New Roman"/>
          <w:sz w:val="16"/>
          <w:szCs w:val="16"/>
        </w:rPr>
        <w:t xml:space="preserve">     (Фамилия И.О.)</w:t>
      </w:r>
    </w:p>
    <w:p w:rsidR="00071346" w:rsidRPr="005F0D8E" w:rsidRDefault="00071346" w:rsidP="0007134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5F0D8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 __________ 20 __ г.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071346" w:rsidTr="00D62292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71346" w:rsidRDefault="00071346" w:rsidP="00D622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346" w:rsidRDefault="00071346" w:rsidP="00D622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71346" w:rsidRDefault="00071346" w:rsidP="00D622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руки в МФЦ</w:t>
            </w:r>
          </w:p>
        </w:tc>
      </w:tr>
      <w:tr w:rsidR="00071346" w:rsidTr="00D62292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71346" w:rsidRDefault="00071346" w:rsidP="00D622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71346" w:rsidRDefault="00071346" w:rsidP="00D622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71346" w:rsidRDefault="00071346" w:rsidP="00D622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направить по почте</w:t>
            </w:r>
          </w:p>
        </w:tc>
      </w:tr>
    </w:tbl>
    <w:p w:rsidR="00C91B6F" w:rsidRDefault="00C91B6F" w:rsidP="00071346">
      <w:pPr>
        <w:jc w:val="right"/>
        <w:rPr>
          <w:sz w:val="24"/>
          <w:szCs w:val="24"/>
        </w:rPr>
        <w:sectPr w:rsidR="00C91B6F" w:rsidSect="00D62292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5F0D8E" w:rsidRPr="00F945CA" w:rsidRDefault="005F0D8E" w:rsidP="005F0D8E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5F0D8E" w:rsidRPr="00F945CA" w:rsidRDefault="005F0D8E" w:rsidP="005F0D8E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5F0D8E" w:rsidRPr="00F945CA" w:rsidRDefault="005F0D8E" w:rsidP="005F0D8E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C91B6F" w:rsidRDefault="00C91B6F" w:rsidP="00C91B6F">
      <w:pPr>
        <w:widowControl w:val="0"/>
        <w:jc w:val="right"/>
        <w:rPr>
          <w:sz w:val="24"/>
          <w:szCs w:val="24"/>
        </w:rPr>
      </w:pPr>
    </w:p>
    <w:p w:rsidR="00071346" w:rsidRDefault="00071346" w:rsidP="00071346">
      <w:pPr>
        <w:rPr>
          <w:sz w:val="24"/>
          <w:szCs w:val="24"/>
        </w:rPr>
      </w:pPr>
    </w:p>
    <w:p w:rsidR="00071346" w:rsidRDefault="00071346" w:rsidP="000713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071346" w:rsidRDefault="00071346" w:rsidP="000713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0D8E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подтверждение того, что гр. </w:t>
      </w:r>
      <w:r w:rsidR="000F1E9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C719E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5F0D8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_____,</w:t>
      </w:r>
    </w:p>
    <w:p w:rsidR="00071346" w:rsidRPr="005F0D8E" w:rsidRDefault="00071346" w:rsidP="00071346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719E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0D8E">
        <w:rPr>
          <w:rFonts w:ascii="Times New Roman" w:hAnsi="Times New Roman" w:cs="Times New Roman"/>
          <w:sz w:val="16"/>
          <w:szCs w:val="16"/>
        </w:rPr>
        <w:t>(фамилия, имя, отчество заявителя)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C719E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F0D8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71346" w:rsidRPr="005F0D8E" w:rsidRDefault="00071346" w:rsidP="0007134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F0D8E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C719E7" w:rsidRPr="005F0D8E">
        <w:rPr>
          <w:rFonts w:ascii="Times New Roman" w:hAnsi="Times New Roman" w:cs="Times New Roman"/>
          <w:sz w:val="16"/>
          <w:szCs w:val="16"/>
        </w:rPr>
        <w:t xml:space="preserve">        </w:t>
      </w:r>
      <w:r w:rsidR="005F0D8E">
        <w:rPr>
          <w:rFonts w:ascii="Times New Roman" w:hAnsi="Times New Roman" w:cs="Times New Roman"/>
          <w:sz w:val="16"/>
          <w:szCs w:val="16"/>
        </w:rPr>
        <w:tab/>
      </w:r>
      <w:r w:rsidR="005F0D8E">
        <w:rPr>
          <w:rFonts w:ascii="Times New Roman" w:hAnsi="Times New Roman" w:cs="Times New Roman"/>
          <w:sz w:val="16"/>
          <w:szCs w:val="16"/>
        </w:rPr>
        <w:tab/>
      </w:r>
      <w:r w:rsidR="00C719E7" w:rsidRPr="005F0D8E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5F0D8E">
        <w:rPr>
          <w:rFonts w:ascii="Times New Roman" w:hAnsi="Times New Roman" w:cs="Times New Roman"/>
          <w:sz w:val="16"/>
          <w:szCs w:val="16"/>
        </w:rPr>
        <w:t xml:space="preserve">       (дата рождения)</w:t>
      </w:r>
    </w:p>
    <w:p w:rsidR="005F0D8E" w:rsidRDefault="00071346" w:rsidP="005F0D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 </w:t>
      </w:r>
      <w:r w:rsidR="00C719E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_________, </w:t>
      </w:r>
      <w:r w:rsidR="005F0D8E">
        <w:rPr>
          <w:rFonts w:ascii="Times New Roman" w:hAnsi="Times New Roman" w:cs="Times New Roman"/>
          <w:sz w:val="24"/>
          <w:szCs w:val="24"/>
        </w:rPr>
        <w:t>выдан ______________________________________</w:t>
      </w:r>
    </w:p>
    <w:p w:rsidR="005F0D8E" w:rsidRPr="005F0D8E" w:rsidRDefault="005F0D8E" w:rsidP="000F1E91">
      <w:pPr>
        <w:pStyle w:val="ConsPlusNonformat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5F0D8E">
        <w:rPr>
          <w:rFonts w:ascii="Times New Roman" w:hAnsi="Times New Roman" w:cs="Times New Roman"/>
          <w:sz w:val="16"/>
          <w:szCs w:val="16"/>
        </w:rPr>
        <w:t>(кем и когда)</w:t>
      </w:r>
    </w:p>
    <w:p w:rsidR="000F1E91" w:rsidRDefault="005F0D8E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0F1E91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1E9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719E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0F1E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071346" w:rsidRPr="000F1E91" w:rsidRDefault="00071346" w:rsidP="000F1E9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F1E91">
        <w:rPr>
          <w:rFonts w:ascii="Times New Roman" w:hAnsi="Times New Roman" w:cs="Times New Roman"/>
          <w:sz w:val="16"/>
          <w:szCs w:val="16"/>
        </w:rPr>
        <w:t>(адрес регистрации)</w:t>
      </w:r>
    </w:p>
    <w:p w:rsidR="000F1E91" w:rsidRDefault="000F1E91" w:rsidP="000F1E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1346" w:rsidRDefault="00071346" w:rsidP="000F1E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«</w:t>
      </w:r>
      <w:r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 xml:space="preserve">» сдал в </w:t>
      </w:r>
      <w:r w:rsidR="000F1E91">
        <w:rPr>
          <w:rFonts w:ascii="Times New Roman" w:hAnsi="Times New Roman" w:cs="Times New Roman"/>
          <w:sz w:val="24"/>
          <w:szCs w:val="24"/>
        </w:rPr>
        <w:t>администрацию Сосновоборского городского округа (жилищный отдел)</w:t>
      </w:r>
      <w:r>
        <w:rPr>
          <w:rFonts w:ascii="Times New Roman" w:hAnsi="Times New Roman" w:cs="Times New Roman"/>
          <w:sz w:val="24"/>
          <w:szCs w:val="24"/>
        </w:rPr>
        <w:t>, следующие документы:</w:t>
      </w:r>
    </w:p>
    <w:p w:rsidR="00071346" w:rsidRDefault="00071346" w:rsidP="00071346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2520"/>
        <w:gridCol w:w="2640"/>
        <w:gridCol w:w="1920"/>
      </w:tblGrid>
      <w:tr w:rsidR="00071346" w:rsidTr="00D6229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C719E7" w:rsidRDefault="00C719E7" w:rsidP="00D622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71346" w:rsidRDefault="00071346" w:rsidP="00D62292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C719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документа (дата выдачи, </w:t>
            </w:r>
            <w:r w:rsidR="00C719E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, 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  <w:r>
              <w:rPr>
                <w:sz w:val="24"/>
                <w:szCs w:val="24"/>
              </w:rPr>
              <w:t>, иное)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</w:tr>
      <w:tr w:rsidR="00071346" w:rsidTr="00D6229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</w:tr>
      <w:tr w:rsidR="00071346" w:rsidTr="00D6229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</w:tr>
      <w:tr w:rsidR="00071346" w:rsidTr="00D6229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</w:tr>
      <w:tr w:rsidR="00071346" w:rsidTr="00D6229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</w:tr>
      <w:tr w:rsidR="00071346" w:rsidTr="00D6229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</w:tr>
      <w:tr w:rsidR="00071346" w:rsidTr="00D6229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</w:tr>
      <w:tr w:rsidR="00071346" w:rsidTr="00D6229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</w:tr>
      <w:tr w:rsidR="00071346" w:rsidTr="00D62292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</w:tr>
      <w:tr w:rsidR="00071346" w:rsidTr="00D622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71346" w:rsidRDefault="00071346" w:rsidP="00071346">
      <w:pPr>
        <w:widowControl w:val="0"/>
        <w:ind w:firstLine="540"/>
        <w:jc w:val="both"/>
        <w:rPr>
          <w:sz w:val="24"/>
          <w:szCs w:val="24"/>
        </w:rPr>
      </w:pP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принято ______________________ документов на ________________ листах.</w:t>
      </w: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71346" w:rsidRDefault="00071346" w:rsidP="000713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сдал: _____________</w:t>
      </w:r>
      <w:r w:rsidR="00C71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 «__» ___________ 20 __ г.</w:t>
      </w:r>
    </w:p>
    <w:p w:rsidR="00071346" w:rsidRPr="000F1E91" w:rsidRDefault="00071346" w:rsidP="0007134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F1E9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C719E7" w:rsidRPr="000F1E91">
        <w:rPr>
          <w:rFonts w:ascii="Times New Roman" w:hAnsi="Times New Roman" w:cs="Times New Roman"/>
          <w:sz w:val="16"/>
          <w:szCs w:val="16"/>
        </w:rPr>
        <w:t xml:space="preserve">       </w:t>
      </w:r>
      <w:r w:rsidR="000F1E9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C719E7" w:rsidRPr="000F1E91">
        <w:rPr>
          <w:rFonts w:ascii="Times New Roman" w:hAnsi="Times New Roman" w:cs="Times New Roman"/>
          <w:sz w:val="16"/>
          <w:szCs w:val="16"/>
        </w:rPr>
        <w:t xml:space="preserve">   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</w:t>
      </w:r>
      <w:r w:rsidR="000F1E91">
        <w:rPr>
          <w:rFonts w:ascii="Times New Roman" w:hAnsi="Times New Roman" w:cs="Times New Roman"/>
          <w:sz w:val="16"/>
          <w:szCs w:val="16"/>
        </w:rPr>
        <w:t xml:space="preserve">  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(подпись)</w:t>
      </w:r>
      <w:r w:rsidR="00C719E7" w:rsidRPr="000F1E91">
        <w:rPr>
          <w:rFonts w:ascii="Times New Roman" w:hAnsi="Times New Roman" w:cs="Times New Roman"/>
          <w:sz w:val="16"/>
          <w:szCs w:val="16"/>
        </w:rPr>
        <w:t xml:space="preserve">          </w:t>
      </w:r>
      <w:r w:rsidR="000F1E91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C719E7" w:rsidRPr="000F1E91">
        <w:rPr>
          <w:rFonts w:ascii="Times New Roman" w:hAnsi="Times New Roman" w:cs="Times New Roman"/>
          <w:sz w:val="16"/>
          <w:szCs w:val="16"/>
        </w:rPr>
        <w:t xml:space="preserve">    </w:t>
      </w:r>
      <w:r w:rsidRPr="000F1E91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C719E7" w:rsidRDefault="00071346" w:rsidP="00C719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принял: </w:t>
      </w:r>
      <w:r w:rsidR="00C719E7">
        <w:rPr>
          <w:rFonts w:ascii="Times New Roman" w:hAnsi="Times New Roman" w:cs="Times New Roman"/>
          <w:sz w:val="24"/>
          <w:szCs w:val="24"/>
        </w:rPr>
        <w:t>_____________ ____________________ «__» ___________ 20 __ г.</w:t>
      </w:r>
    </w:p>
    <w:p w:rsidR="000F1E91" w:rsidRPr="000F1E91" w:rsidRDefault="000F1E91" w:rsidP="000F1E91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F1E91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     (подпись)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0F1E91">
        <w:rPr>
          <w:rFonts w:ascii="Times New Roman" w:hAnsi="Times New Roman" w:cs="Times New Roman"/>
          <w:sz w:val="16"/>
          <w:szCs w:val="16"/>
        </w:rPr>
        <w:t xml:space="preserve">     (Ф.И.О.)</w:t>
      </w:r>
    </w:p>
    <w:p w:rsidR="00071346" w:rsidRDefault="00071346" w:rsidP="00071346">
      <w:pPr>
        <w:rPr>
          <w:sz w:val="24"/>
          <w:szCs w:val="24"/>
        </w:rPr>
      </w:pPr>
    </w:p>
    <w:p w:rsidR="00C719E7" w:rsidRDefault="00C719E7" w:rsidP="00071346">
      <w:pPr>
        <w:rPr>
          <w:sz w:val="24"/>
          <w:szCs w:val="24"/>
        </w:rPr>
      </w:pPr>
    </w:p>
    <w:p w:rsidR="00C719E7" w:rsidRDefault="00C719E7" w:rsidP="00071346">
      <w:pPr>
        <w:rPr>
          <w:sz w:val="24"/>
          <w:szCs w:val="24"/>
        </w:rPr>
        <w:sectPr w:rsidR="00C719E7" w:rsidSect="00D62292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0F1E91" w:rsidRPr="00F945CA" w:rsidRDefault="000F1E91" w:rsidP="000F1E91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0F1E91" w:rsidRPr="00F945CA" w:rsidRDefault="000F1E91" w:rsidP="000F1E91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0F1E91" w:rsidRPr="00F945CA" w:rsidRDefault="000F1E91" w:rsidP="000F1E91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071346" w:rsidRDefault="00071346" w:rsidP="000713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71346" w:rsidRDefault="00071346" w:rsidP="000713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71346" w:rsidRDefault="00071346" w:rsidP="000713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71346" w:rsidRDefault="00071346" w:rsidP="000713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71346" w:rsidRDefault="00071346" w:rsidP="000713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(контактные данные заявителя </w:t>
      </w:r>
      <w:proofErr w:type="gramEnd"/>
    </w:p>
    <w:p w:rsidR="00071346" w:rsidRDefault="00071346" w:rsidP="000713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адрес, телефон)</w:t>
      </w:r>
    </w:p>
    <w:p w:rsidR="00071346" w:rsidRDefault="00071346" w:rsidP="000713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  <w:sz w:val="24"/>
          <w:szCs w:val="24"/>
        </w:rPr>
      </w:pPr>
      <w:r>
        <w:rPr>
          <w:bCs/>
          <w:sz w:val="24"/>
          <w:szCs w:val="24"/>
        </w:rPr>
        <w:t>РЕШЕНИЕ</w:t>
      </w:r>
    </w:p>
    <w:p w:rsidR="00071346" w:rsidRDefault="00071346" w:rsidP="00071346">
      <w:pPr>
        <w:spacing w:line="21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отказе в приеме документов, необходимых для предоставления муниципальной услуги </w:t>
      </w:r>
    </w:p>
    <w:p w:rsidR="00071346" w:rsidRDefault="00071346" w:rsidP="00071346">
      <w:pPr>
        <w:widowControl w:val="0"/>
        <w:jc w:val="center"/>
        <w:outlineLvl w:val="0"/>
        <w:rPr>
          <w:sz w:val="24"/>
          <w:szCs w:val="24"/>
        </w:rPr>
      </w:pPr>
      <w:r>
        <w:rPr>
          <w:rFonts w:eastAsia="Calibri"/>
          <w:sz w:val="24"/>
          <w:szCs w:val="24"/>
        </w:rPr>
        <w:t>«Оформление согласия на передачу в поднаем жилого помещения, предоставленного по договору социального найма»</w:t>
      </w:r>
    </w:p>
    <w:p w:rsidR="00C719E7" w:rsidRDefault="00C719E7" w:rsidP="00C719E7">
      <w:pPr>
        <w:widowControl w:val="0"/>
        <w:jc w:val="both"/>
        <w:rPr>
          <w:bCs/>
          <w:sz w:val="24"/>
          <w:szCs w:val="24"/>
        </w:rPr>
      </w:pPr>
    </w:p>
    <w:p w:rsidR="00071346" w:rsidRDefault="00071346" w:rsidP="00C719E7">
      <w:pPr>
        <w:widowControl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По результатам рассмотрения заявления от _________ № _______________ </w:t>
      </w:r>
      <w:r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sz w:val="24"/>
          <w:szCs w:val="24"/>
        </w:rPr>
        <w:t>с Жилищным кодексом</w:t>
      </w:r>
      <w:r>
        <w:rPr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071346" w:rsidTr="00D6229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71346" w:rsidTr="00D6229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C719E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>
              <w:rPr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71346" w:rsidTr="00D6229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71346" w:rsidTr="00D6229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071346" w:rsidTr="00D6229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71346" w:rsidTr="00D6229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71346" w:rsidTr="00D6229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071346" w:rsidRDefault="00071346" w:rsidP="00071346">
      <w:pPr>
        <w:widowControl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071346" w:rsidRDefault="00071346" w:rsidP="000F1E91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Вы вправе повторно обратиться в </w:t>
      </w:r>
      <w:r w:rsidR="00C719E7">
        <w:rPr>
          <w:rFonts w:eastAsia="Calibri"/>
          <w:bCs/>
          <w:sz w:val="24"/>
          <w:szCs w:val="24"/>
        </w:rPr>
        <w:t xml:space="preserve">администрацию Сосновоборского городского округа </w:t>
      </w:r>
      <w:r>
        <w:rPr>
          <w:rFonts w:eastAsia="Calibri"/>
          <w:bCs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071346" w:rsidRDefault="00071346" w:rsidP="000F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C719E7">
        <w:rPr>
          <w:rFonts w:eastAsia="Calibri"/>
          <w:bCs/>
          <w:sz w:val="24"/>
          <w:szCs w:val="24"/>
        </w:rPr>
        <w:t>администрацию Сосновоборского городского округа</w:t>
      </w:r>
      <w:r>
        <w:rPr>
          <w:rFonts w:eastAsia="Calibri"/>
          <w:bCs/>
          <w:sz w:val="24"/>
          <w:szCs w:val="24"/>
        </w:rPr>
        <w:t>, а также в судебном порядке.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0F1E91" w:rsidRDefault="000F1E91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  ___________            ________________________</w:t>
      </w:r>
    </w:p>
    <w:p w:rsidR="00071346" w:rsidRPr="000F1E91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F1E91">
        <w:rPr>
          <w:sz w:val="16"/>
          <w:szCs w:val="16"/>
        </w:rPr>
        <w:t>(должность</w:t>
      </w:r>
      <w:r w:rsidR="000F1E91" w:rsidRPr="000F1E91">
        <w:rPr>
          <w:sz w:val="16"/>
          <w:szCs w:val="16"/>
        </w:rPr>
        <w:t xml:space="preserve"> сотрудника</w:t>
      </w:r>
      <w:r w:rsidRPr="000F1E91">
        <w:rPr>
          <w:sz w:val="16"/>
          <w:szCs w:val="16"/>
        </w:rPr>
        <w:t xml:space="preserve"> </w:t>
      </w:r>
      <w:r w:rsidR="000F1E91" w:rsidRPr="000F1E91">
        <w:rPr>
          <w:sz w:val="16"/>
          <w:szCs w:val="16"/>
        </w:rPr>
        <w:t>органа МСУ</w:t>
      </w:r>
      <w:r w:rsidR="000F1E91">
        <w:rPr>
          <w:sz w:val="16"/>
          <w:szCs w:val="16"/>
        </w:rPr>
        <w:t>,</w:t>
      </w:r>
      <w:r w:rsidRPr="000F1E91">
        <w:rPr>
          <w:sz w:val="16"/>
          <w:szCs w:val="16"/>
        </w:rPr>
        <w:t xml:space="preserve">                          </w:t>
      </w:r>
      <w:r w:rsidR="000F1E91">
        <w:rPr>
          <w:sz w:val="16"/>
          <w:szCs w:val="16"/>
        </w:rPr>
        <w:t xml:space="preserve">                     </w:t>
      </w:r>
      <w:r w:rsidRPr="000F1E91">
        <w:rPr>
          <w:sz w:val="16"/>
          <w:szCs w:val="16"/>
        </w:rPr>
        <w:t xml:space="preserve">        (подпись)               </w:t>
      </w:r>
      <w:r w:rsidR="000F1E91">
        <w:rPr>
          <w:sz w:val="16"/>
          <w:szCs w:val="16"/>
        </w:rPr>
        <w:t xml:space="preserve">                      </w:t>
      </w:r>
      <w:r w:rsidRPr="000F1E91">
        <w:rPr>
          <w:sz w:val="16"/>
          <w:szCs w:val="16"/>
        </w:rPr>
        <w:t xml:space="preserve">     (расшифровка подписи)</w:t>
      </w:r>
      <w:proofErr w:type="gramEnd"/>
    </w:p>
    <w:p w:rsidR="00071346" w:rsidRPr="000F1E91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F1E91">
        <w:rPr>
          <w:sz w:val="16"/>
          <w:szCs w:val="16"/>
        </w:rPr>
        <w:t>принявшего</w:t>
      </w:r>
      <w:proofErr w:type="gramEnd"/>
      <w:r w:rsidRPr="000F1E91">
        <w:rPr>
          <w:sz w:val="16"/>
          <w:szCs w:val="16"/>
        </w:rPr>
        <w:t xml:space="preserve"> решение)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«</w:t>
      </w:r>
      <w:r w:rsidR="000F1E91">
        <w:rPr>
          <w:sz w:val="24"/>
          <w:szCs w:val="24"/>
        </w:rPr>
        <w:t>____</w:t>
      </w:r>
      <w:r>
        <w:rPr>
          <w:sz w:val="24"/>
          <w:szCs w:val="24"/>
        </w:rPr>
        <w:t>__» _______________ 20__ г.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М.П.</w:t>
      </w:r>
    </w:p>
    <w:p w:rsidR="00071346" w:rsidRDefault="00071346" w:rsidP="00071346">
      <w:pPr>
        <w:ind w:left="57"/>
        <w:jc w:val="right"/>
        <w:rPr>
          <w:rFonts w:eastAsia="Calibri"/>
          <w:sz w:val="24"/>
          <w:szCs w:val="24"/>
        </w:rPr>
      </w:pPr>
    </w:p>
    <w:p w:rsidR="00C719E7" w:rsidRDefault="00C719E7" w:rsidP="00071346">
      <w:pPr>
        <w:ind w:left="57"/>
        <w:jc w:val="right"/>
        <w:rPr>
          <w:rFonts w:eastAsia="Calibri"/>
          <w:sz w:val="24"/>
          <w:szCs w:val="24"/>
        </w:rPr>
      </w:pPr>
    </w:p>
    <w:p w:rsidR="00C719E7" w:rsidRDefault="00C719E7" w:rsidP="00071346">
      <w:pPr>
        <w:ind w:left="57"/>
        <w:jc w:val="right"/>
        <w:rPr>
          <w:rFonts w:eastAsia="Calibri"/>
          <w:sz w:val="24"/>
          <w:szCs w:val="24"/>
        </w:rPr>
        <w:sectPr w:rsidR="00C719E7" w:rsidSect="00D62292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0F1E91" w:rsidRPr="00F945CA" w:rsidRDefault="000F1E91" w:rsidP="000F1E91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0F1E91" w:rsidRPr="00F945CA" w:rsidRDefault="000F1E91" w:rsidP="000F1E91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0F1E91" w:rsidRPr="00F945CA" w:rsidRDefault="000F1E91" w:rsidP="000F1E91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  <w:rPr>
          <w:b/>
        </w:rPr>
      </w:pP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  <w:rPr>
          <w:b/>
        </w:rPr>
      </w:pP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  <w:rPr>
          <w:b/>
        </w:rPr>
      </w:pP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  <w:rPr>
          <w:b/>
        </w:rPr>
      </w:pP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  <w:rPr>
          <w:b/>
        </w:rPr>
      </w:pPr>
      <w:r w:rsidRPr="00D711EE">
        <w:rPr>
          <w:noProof/>
        </w:rPr>
        <w:drawing>
          <wp:inline distT="0" distB="0" distL="0" distR="0" wp14:anchorId="1124437D" wp14:editId="373DC836">
            <wp:extent cx="519430" cy="637540"/>
            <wp:effectExtent l="0" t="0" r="0" b="0"/>
            <wp:docPr id="2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  <w:rPr>
          <w:b/>
        </w:rPr>
      </w:pPr>
    </w:p>
    <w:p w:rsidR="00C719E7" w:rsidRPr="00D711EE" w:rsidRDefault="00C719E7" w:rsidP="000F1E91">
      <w:pPr>
        <w:framePr w:w="4440" w:h="5761" w:hSpace="142" w:wrap="around" w:vAnchor="page" w:hAnchor="page" w:x="1334" w:y="905"/>
        <w:spacing w:before="80"/>
        <w:jc w:val="center"/>
        <w:rPr>
          <w:b/>
          <w:sz w:val="24"/>
          <w:szCs w:val="24"/>
        </w:rPr>
      </w:pPr>
      <w:r w:rsidRPr="00D711EE">
        <w:rPr>
          <w:b/>
          <w:sz w:val="24"/>
          <w:szCs w:val="24"/>
        </w:rPr>
        <w:t>АДМИНИСТРАЦИЯ</w:t>
      </w:r>
    </w:p>
    <w:p w:rsidR="00C719E7" w:rsidRPr="00D711EE" w:rsidRDefault="00C719E7" w:rsidP="000F1E91">
      <w:pPr>
        <w:framePr w:w="4440" w:h="5761" w:hSpace="142" w:wrap="around" w:vAnchor="page" w:hAnchor="page" w:x="1334" w:y="905"/>
        <w:spacing w:before="80"/>
        <w:jc w:val="center"/>
        <w:rPr>
          <w:b/>
        </w:rPr>
      </w:pPr>
      <w:r w:rsidRPr="00D711EE">
        <w:rPr>
          <w:b/>
        </w:rPr>
        <w:t>МУНИЦИПАЛЬНОГО ОБРАЗОВАНИЯ</w:t>
      </w:r>
    </w:p>
    <w:p w:rsidR="00C719E7" w:rsidRPr="00D711EE" w:rsidRDefault="00C719E7" w:rsidP="000F1E91">
      <w:pPr>
        <w:framePr w:w="4440" w:h="5761" w:hSpace="142" w:wrap="around" w:vAnchor="page" w:hAnchor="page" w:x="1334" w:y="905"/>
        <w:spacing w:before="80"/>
        <w:jc w:val="center"/>
        <w:rPr>
          <w:b/>
        </w:rPr>
      </w:pPr>
      <w:r w:rsidRPr="00D711EE">
        <w:rPr>
          <w:b/>
        </w:rPr>
        <w:t>СОСНОВОБОРСКИЙ ГОРОДСКОЙ ОКРУГ</w:t>
      </w:r>
    </w:p>
    <w:p w:rsidR="00C719E7" w:rsidRPr="00D711EE" w:rsidRDefault="00C719E7" w:rsidP="000F1E91">
      <w:pPr>
        <w:framePr w:w="4440" w:h="5761" w:hSpace="142" w:wrap="around" w:vAnchor="page" w:hAnchor="page" w:x="1334" w:y="905"/>
        <w:spacing w:before="80"/>
        <w:jc w:val="center"/>
        <w:rPr>
          <w:b/>
        </w:rPr>
      </w:pPr>
      <w:r w:rsidRPr="00D711EE">
        <w:rPr>
          <w:b/>
        </w:rPr>
        <w:t>ЛЕНИНГРАДСКОЙ ОБЛАСТИ</w:t>
      </w:r>
    </w:p>
    <w:p w:rsidR="00C719E7" w:rsidRPr="00D711EE" w:rsidRDefault="00C719E7" w:rsidP="000F1E91">
      <w:pPr>
        <w:framePr w:w="4440" w:h="5761" w:hSpace="142" w:wrap="around" w:vAnchor="page" w:hAnchor="page" w:x="1334" w:y="905"/>
        <w:spacing w:line="288" w:lineRule="auto"/>
        <w:jc w:val="center"/>
        <w:rPr>
          <w:b/>
          <w:sz w:val="8"/>
          <w:szCs w:val="8"/>
        </w:rPr>
      </w:pP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  <w:rPr>
          <w:b/>
          <w:sz w:val="18"/>
        </w:rPr>
      </w:pPr>
      <w:r w:rsidRPr="00D711EE">
        <w:rPr>
          <w:b/>
          <w:sz w:val="18"/>
        </w:rPr>
        <w:t xml:space="preserve">188540, Россия, Ленинградская область, </w:t>
      </w: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  <w:rPr>
          <w:b/>
          <w:sz w:val="18"/>
        </w:rPr>
      </w:pPr>
      <w:r w:rsidRPr="00D711EE">
        <w:rPr>
          <w:b/>
          <w:sz w:val="18"/>
        </w:rPr>
        <w:t>г. Сосновый Бор, ул. Ленинградская, 46</w:t>
      </w: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  <w:rPr>
          <w:sz w:val="6"/>
          <w:szCs w:val="6"/>
        </w:rPr>
      </w:pP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  <w:rPr>
          <w:b/>
          <w:sz w:val="18"/>
        </w:rPr>
      </w:pPr>
      <w:r w:rsidRPr="00D711EE">
        <w:rPr>
          <w:b/>
          <w:sz w:val="18"/>
        </w:rPr>
        <w:t>Тел.: (81369) 62838; (81369) 62864; факс: (81369) 62822</w:t>
      </w: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  <w:rPr>
          <w:sz w:val="6"/>
          <w:szCs w:val="6"/>
        </w:rPr>
      </w:pP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  <w:rPr>
          <w:b/>
          <w:sz w:val="18"/>
          <w:szCs w:val="18"/>
        </w:rPr>
      </w:pPr>
      <w:r w:rsidRPr="00D711EE">
        <w:rPr>
          <w:b/>
          <w:sz w:val="18"/>
          <w:szCs w:val="18"/>
          <w:lang w:val="en-US"/>
        </w:rPr>
        <w:t>www</w:t>
      </w:r>
      <w:r w:rsidRPr="00D711EE">
        <w:rPr>
          <w:b/>
          <w:sz w:val="18"/>
          <w:szCs w:val="18"/>
        </w:rPr>
        <w:t>.</w:t>
      </w:r>
      <w:r w:rsidRPr="00D711EE">
        <w:rPr>
          <w:b/>
          <w:sz w:val="18"/>
          <w:szCs w:val="18"/>
          <w:lang w:val="en-US"/>
        </w:rPr>
        <w:t>sbor</w:t>
      </w:r>
      <w:r w:rsidRPr="00D711EE">
        <w:rPr>
          <w:b/>
          <w:sz w:val="18"/>
          <w:szCs w:val="18"/>
        </w:rPr>
        <w:t>.</w:t>
      </w:r>
      <w:r w:rsidRPr="00D711EE">
        <w:rPr>
          <w:b/>
          <w:sz w:val="18"/>
          <w:szCs w:val="18"/>
          <w:lang w:val="en-US"/>
        </w:rPr>
        <w:t>ru</w:t>
      </w: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</w:pPr>
    </w:p>
    <w:p w:rsidR="00C719E7" w:rsidRPr="00D711EE" w:rsidRDefault="00C719E7" w:rsidP="000F1E91">
      <w:pPr>
        <w:framePr w:w="4440" w:h="5761" w:hSpace="142" w:wrap="around" w:vAnchor="page" w:hAnchor="page" w:x="1334" w:y="905"/>
        <w:tabs>
          <w:tab w:val="left" w:pos="1692"/>
          <w:tab w:val="left" w:pos="3672"/>
        </w:tabs>
        <w:jc w:val="center"/>
      </w:pPr>
      <w:r w:rsidRPr="00D711EE">
        <w:rPr>
          <w:u w:val="single"/>
        </w:rPr>
        <w:t xml:space="preserve"> </w:t>
      </w:r>
      <w:r w:rsidRPr="00D711EE">
        <w:rPr>
          <w:u w:val="single"/>
        </w:rPr>
        <w:tab/>
      </w:r>
      <w:r w:rsidRPr="00D711EE">
        <w:t>№</w:t>
      </w:r>
      <w:r w:rsidRPr="00D711EE">
        <w:rPr>
          <w:u w:val="single"/>
        </w:rPr>
        <w:t xml:space="preserve"> </w:t>
      </w:r>
      <w:r w:rsidRPr="00D711EE">
        <w:rPr>
          <w:u w:val="single"/>
        </w:rPr>
        <w:tab/>
      </w:r>
    </w:p>
    <w:p w:rsidR="00C719E7" w:rsidRPr="00D711EE" w:rsidRDefault="00C719E7" w:rsidP="000F1E91">
      <w:pPr>
        <w:framePr w:w="4440" w:h="5761" w:hSpace="142" w:wrap="around" w:vAnchor="page" w:hAnchor="page" w:x="1334" w:y="905"/>
        <w:ind w:left="57"/>
        <w:jc w:val="center"/>
      </w:pPr>
    </w:p>
    <w:p w:rsidR="00C719E7" w:rsidRPr="00D711EE" w:rsidRDefault="00C719E7" w:rsidP="000F1E91">
      <w:pPr>
        <w:framePr w:w="4440" w:h="5761" w:hSpace="142" w:wrap="around" w:vAnchor="page" w:hAnchor="page" w:x="1334" w:y="905"/>
        <w:ind w:left="57"/>
        <w:jc w:val="center"/>
        <w:rPr>
          <w:rFonts w:eastAsia="Calibri"/>
          <w:sz w:val="24"/>
          <w:szCs w:val="24"/>
        </w:rPr>
      </w:pPr>
      <w:r w:rsidRPr="00D711EE">
        <w:t>На №</w:t>
      </w:r>
      <w:r w:rsidRPr="00D711EE">
        <w:rPr>
          <w:u w:val="single"/>
        </w:rPr>
        <w:t xml:space="preserve"> </w:t>
      </w:r>
      <w:r w:rsidRPr="00D711EE">
        <w:rPr>
          <w:u w:val="single"/>
        </w:rPr>
        <w:tab/>
      </w:r>
      <w:r w:rsidRPr="00D711EE">
        <w:rPr>
          <w:u w:val="single"/>
        </w:rPr>
        <w:tab/>
      </w:r>
      <w:r w:rsidRPr="00D711EE">
        <w:rPr>
          <w:u w:val="single"/>
        </w:rPr>
        <w:tab/>
        <w:t xml:space="preserve"> </w:t>
      </w:r>
      <w:r w:rsidRPr="00D711EE">
        <w:t>от ____________</w:t>
      </w:r>
    </w:p>
    <w:p w:rsidR="00C719E7" w:rsidRPr="00D711EE" w:rsidRDefault="00C719E7" w:rsidP="000F1E91">
      <w:pPr>
        <w:framePr w:w="4440" w:h="5761" w:hSpace="142" w:wrap="around" w:vAnchor="page" w:hAnchor="page" w:x="1334" w:y="905"/>
        <w:jc w:val="center"/>
      </w:pPr>
    </w:p>
    <w:p w:rsidR="00C719E7" w:rsidRPr="00D711EE" w:rsidRDefault="00C719E7" w:rsidP="00C719E7">
      <w:pPr>
        <w:rPr>
          <w:rFonts w:eastAsia="Calibri"/>
          <w:sz w:val="24"/>
          <w:szCs w:val="24"/>
        </w:rPr>
      </w:pPr>
    </w:p>
    <w:p w:rsidR="00C719E7" w:rsidRDefault="00C719E7" w:rsidP="00C7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0F1E91" w:rsidRPr="00D711EE" w:rsidRDefault="000F1E91" w:rsidP="00C7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C719E7" w:rsidRPr="00D711EE" w:rsidRDefault="00C719E7" w:rsidP="00C7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Кому _________________________________</w:t>
      </w:r>
    </w:p>
    <w:p w:rsidR="00C719E7" w:rsidRPr="00D711EE" w:rsidRDefault="00C719E7" w:rsidP="00C7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(фамилия, имя, отчество)</w:t>
      </w:r>
    </w:p>
    <w:p w:rsidR="00C719E7" w:rsidRPr="00D711EE" w:rsidRDefault="00C719E7" w:rsidP="00C7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______________________________________</w:t>
      </w:r>
    </w:p>
    <w:p w:rsidR="00C719E7" w:rsidRPr="00D711EE" w:rsidRDefault="00C719E7" w:rsidP="00C7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4"/>
          <w:szCs w:val="24"/>
        </w:rPr>
      </w:pPr>
    </w:p>
    <w:p w:rsidR="00C719E7" w:rsidRPr="00D711EE" w:rsidRDefault="00C719E7" w:rsidP="00C7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______________________________________</w:t>
      </w:r>
    </w:p>
    <w:p w:rsidR="00C719E7" w:rsidRPr="00D711EE" w:rsidRDefault="00C719E7" w:rsidP="00C719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(телефон и адрес электронной почты)</w:t>
      </w:r>
    </w:p>
    <w:p w:rsidR="00C719E7" w:rsidRPr="00D711EE" w:rsidRDefault="00C719E7" w:rsidP="00C719E7">
      <w:pPr>
        <w:rPr>
          <w:rFonts w:eastAsia="Calibri"/>
          <w:sz w:val="24"/>
          <w:szCs w:val="24"/>
        </w:rPr>
      </w:pPr>
    </w:p>
    <w:p w:rsidR="00C719E7" w:rsidRPr="00D711EE" w:rsidRDefault="00C719E7" w:rsidP="00C719E7">
      <w:pPr>
        <w:rPr>
          <w:rFonts w:eastAsia="Calibri"/>
          <w:sz w:val="24"/>
          <w:szCs w:val="24"/>
        </w:rPr>
      </w:pPr>
    </w:p>
    <w:p w:rsidR="00C719E7" w:rsidRPr="00D711EE" w:rsidRDefault="00C719E7" w:rsidP="00C719E7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C719E7" w:rsidRDefault="00C719E7" w:rsidP="00C719E7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C719E7" w:rsidRDefault="00C719E7" w:rsidP="00C719E7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C719E7" w:rsidRPr="00D711EE" w:rsidRDefault="00C719E7" w:rsidP="00C719E7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C719E7" w:rsidRPr="00D711EE" w:rsidRDefault="00C719E7" w:rsidP="00C719E7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C719E7" w:rsidRPr="00D711EE" w:rsidRDefault="00C719E7" w:rsidP="00C719E7">
      <w:pPr>
        <w:tabs>
          <w:tab w:val="left" w:pos="1395"/>
        </w:tabs>
        <w:jc w:val="center"/>
        <w:rPr>
          <w:rFonts w:eastAsia="Calibri"/>
          <w:sz w:val="22"/>
          <w:szCs w:val="22"/>
        </w:rPr>
      </w:pPr>
    </w:p>
    <w:p w:rsidR="00C719E7" w:rsidRPr="00C719E7" w:rsidRDefault="00C719E7" w:rsidP="00C719E7">
      <w:pPr>
        <w:tabs>
          <w:tab w:val="left" w:pos="1395"/>
        </w:tabs>
        <w:jc w:val="center"/>
        <w:rPr>
          <w:rFonts w:eastAsia="Calibri"/>
          <w:sz w:val="22"/>
          <w:szCs w:val="22"/>
        </w:rPr>
      </w:pPr>
      <w:r w:rsidRPr="00C719E7">
        <w:rPr>
          <w:rFonts w:eastAsia="Calibri"/>
          <w:sz w:val="22"/>
          <w:szCs w:val="22"/>
        </w:rPr>
        <w:t>УВЕДОМЛЕНИЕ</w:t>
      </w:r>
    </w:p>
    <w:p w:rsidR="00C719E7" w:rsidRPr="00C719E7" w:rsidRDefault="00C719E7" w:rsidP="00C719E7">
      <w:pPr>
        <w:tabs>
          <w:tab w:val="left" w:pos="2685"/>
        </w:tabs>
        <w:jc w:val="center"/>
        <w:rPr>
          <w:rFonts w:eastAsia="Calibri"/>
          <w:sz w:val="22"/>
          <w:szCs w:val="22"/>
        </w:rPr>
      </w:pPr>
      <w:r w:rsidRPr="00C719E7">
        <w:rPr>
          <w:rFonts w:eastAsia="Calibri"/>
          <w:sz w:val="22"/>
          <w:szCs w:val="22"/>
        </w:rPr>
        <w:t>о приостановлении предоставления муниципальной услуги</w:t>
      </w:r>
    </w:p>
    <w:p w:rsidR="00071346" w:rsidRPr="00C719E7" w:rsidRDefault="00071346" w:rsidP="00071346">
      <w:pPr>
        <w:rPr>
          <w:rFonts w:eastAsia="Calibri"/>
          <w:sz w:val="22"/>
          <w:szCs w:val="22"/>
        </w:rPr>
      </w:pPr>
    </w:p>
    <w:p w:rsidR="00071346" w:rsidRPr="00C719E7" w:rsidRDefault="00071346" w:rsidP="000F1E91">
      <w:pPr>
        <w:jc w:val="center"/>
        <w:rPr>
          <w:rFonts w:eastAsia="Calibri"/>
          <w:sz w:val="22"/>
          <w:szCs w:val="22"/>
        </w:rPr>
      </w:pPr>
      <w:r w:rsidRPr="00C719E7">
        <w:rPr>
          <w:rFonts w:eastAsia="Calibri"/>
          <w:sz w:val="22"/>
          <w:szCs w:val="22"/>
        </w:rPr>
        <w:t>Уважаемый (ая) _______________________________________________________</w:t>
      </w:r>
      <w:r w:rsidR="00C719E7" w:rsidRPr="00C719E7">
        <w:rPr>
          <w:rFonts w:eastAsia="Calibri"/>
          <w:sz w:val="22"/>
          <w:szCs w:val="22"/>
        </w:rPr>
        <w:t>!</w:t>
      </w:r>
    </w:p>
    <w:p w:rsidR="00071346" w:rsidRDefault="00071346" w:rsidP="000F1E91">
      <w:pPr>
        <w:tabs>
          <w:tab w:val="left" w:pos="3060"/>
        </w:tabs>
        <w:jc w:val="center"/>
        <w:rPr>
          <w:rFonts w:eastAsia="Calibri"/>
          <w:sz w:val="24"/>
          <w:szCs w:val="24"/>
          <w:vertAlign w:val="superscript"/>
        </w:rPr>
      </w:pPr>
      <w:r>
        <w:rPr>
          <w:rFonts w:eastAsia="Calibri"/>
          <w:sz w:val="24"/>
          <w:szCs w:val="24"/>
          <w:vertAlign w:val="superscript"/>
        </w:rPr>
        <w:t>(имя, отчество)</w:t>
      </w:r>
    </w:p>
    <w:p w:rsidR="00C719E7" w:rsidRPr="00C719E7" w:rsidRDefault="00071346" w:rsidP="00C719E7">
      <w:pPr>
        <w:jc w:val="both"/>
        <w:rPr>
          <w:rFonts w:eastAsia="Calibri"/>
          <w:sz w:val="22"/>
          <w:szCs w:val="22"/>
        </w:rPr>
      </w:pPr>
      <w:r w:rsidRPr="00C719E7">
        <w:rPr>
          <w:rFonts w:eastAsia="Calibri"/>
          <w:sz w:val="22"/>
          <w:szCs w:val="22"/>
          <w:highlight w:val="white"/>
        </w:rPr>
        <w:t xml:space="preserve">В связи с </w:t>
      </w:r>
      <w:r w:rsidRPr="00C719E7">
        <w:rPr>
          <w:sz w:val="22"/>
          <w:szCs w:val="22"/>
          <w:highlight w:val="white"/>
        </w:rPr>
        <w:t>наличием (</w:t>
      </w:r>
      <w:r w:rsidR="00C719E7" w:rsidRPr="00C719E7">
        <w:rPr>
          <w:sz w:val="22"/>
          <w:szCs w:val="22"/>
          <w:highlight w:val="white"/>
        </w:rPr>
        <w:t>выбрать одно</w:t>
      </w:r>
      <w:r w:rsidRPr="00C719E7">
        <w:rPr>
          <w:sz w:val="22"/>
          <w:szCs w:val="22"/>
          <w:highlight w:val="white"/>
        </w:rPr>
        <w:t>) в заявлении и (или) документах (сведениях), представленных заявителем, неполной информации</w:t>
      </w:r>
      <w:r w:rsidR="00C719E7" w:rsidRPr="00C719E7">
        <w:rPr>
          <w:rFonts w:eastAsia="Calibri"/>
          <w:sz w:val="22"/>
          <w:szCs w:val="22"/>
          <w:highlight w:val="white"/>
        </w:rPr>
        <w:t>/</w:t>
      </w:r>
      <w:r w:rsidRPr="00C719E7">
        <w:rPr>
          <w:rFonts w:eastAsia="Calibri"/>
          <w:sz w:val="22"/>
          <w:szCs w:val="22"/>
          <w:highlight w:val="white"/>
        </w:rPr>
        <w:t xml:space="preserve">не поступлением в </w:t>
      </w:r>
      <w:r w:rsidR="00C719E7" w:rsidRPr="00C719E7">
        <w:rPr>
          <w:rFonts w:eastAsia="Calibri"/>
          <w:bCs/>
          <w:sz w:val="22"/>
          <w:szCs w:val="22"/>
        </w:rPr>
        <w:t>администрацию Сосновоборского городского округа</w:t>
      </w:r>
      <w:r w:rsidRPr="00C719E7">
        <w:rPr>
          <w:rFonts w:eastAsia="Calibri"/>
          <w:sz w:val="22"/>
          <w:szCs w:val="22"/>
          <w:highlight w:val="white"/>
        </w:rPr>
        <w:t xml:space="preserve"> ответа на межведомственный запрос</w:t>
      </w:r>
      <w:r w:rsidR="00C719E7" w:rsidRPr="00C719E7">
        <w:rPr>
          <w:rFonts w:eastAsia="Calibri"/>
          <w:sz w:val="22"/>
          <w:szCs w:val="22"/>
          <w:highlight w:val="white"/>
        </w:rPr>
        <w:t xml:space="preserve">, </w:t>
      </w:r>
      <w:r w:rsidR="00C719E7" w:rsidRPr="00C719E7">
        <w:rPr>
          <w:rFonts w:eastAsia="Calibri"/>
          <w:sz w:val="22"/>
          <w:szCs w:val="22"/>
        </w:rPr>
        <w:t xml:space="preserve">направленный в рамках Федерального закона от 27.07.2010 № 210-ФЗ «Об организации предоставления государственных и муниципальных услуг» </w:t>
      </w:r>
      <w:proofErr w:type="gramStart"/>
      <w:r w:rsidR="00C719E7" w:rsidRPr="00C719E7">
        <w:rPr>
          <w:rFonts w:eastAsia="Calibri"/>
          <w:sz w:val="22"/>
          <w:szCs w:val="22"/>
        </w:rPr>
        <w:t>из</w:t>
      </w:r>
      <w:proofErr w:type="gramEnd"/>
      <w:r w:rsidR="00C719E7" w:rsidRPr="00C719E7">
        <w:rPr>
          <w:rFonts w:eastAsia="Calibri"/>
          <w:sz w:val="22"/>
          <w:szCs w:val="22"/>
        </w:rPr>
        <w:t xml:space="preserve"> _______________________________________________________________</w:t>
      </w:r>
      <w:r w:rsidR="00C719E7">
        <w:rPr>
          <w:rFonts w:eastAsia="Calibri"/>
          <w:sz w:val="22"/>
          <w:szCs w:val="22"/>
        </w:rPr>
        <w:t>______________________</w:t>
      </w:r>
      <w:r w:rsidR="00C719E7" w:rsidRPr="00C719E7">
        <w:rPr>
          <w:rFonts w:eastAsia="Calibri"/>
          <w:sz w:val="22"/>
          <w:szCs w:val="22"/>
        </w:rPr>
        <w:t>__</w:t>
      </w:r>
    </w:p>
    <w:p w:rsidR="00C719E7" w:rsidRPr="00D711EE" w:rsidRDefault="00C719E7" w:rsidP="00C719E7">
      <w:pPr>
        <w:ind w:firstLine="567"/>
        <w:jc w:val="center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  <w:vertAlign w:val="superscript"/>
        </w:rPr>
        <w:t>(наименование организации)</w:t>
      </w:r>
    </w:p>
    <w:p w:rsidR="00071346" w:rsidRPr="00C719E7" w:rsidRDefault="00C719E7" w:rsidP="00C719E7">
      <w:pPr>
        <w:jc w:val="both"/>
        <w:rPr>
          <w:rFonts w:eastAsia="Calibri"/>
          <w:sz w:val="22"/>
          <w:szCs w:val="22"/>
          <w:highlight w:val="white"/>
        </w:rPr>
      </w:pPr>
      <w:r w:rsidRPr="00D711EE">
        <w:rPr>
          <w:rFonts w:eastAsia="Calibri"/>
          <w:sz w:val="22"/>
          <w:szCs w:val="22"/>
        </w:rPr>
        <w:t xml:space="preserve">по вопросу получения документа (сведений)_____________________________________, </w:t>
      </w:r>
      <w:r w:rsidR="00071346" w:rsidRPr="00C719E7">
        <w:rPr>
          <w:rFonts w:eastAsia="Calibri"/>
          <w:sz w:val="22"/>
          <w:szCs w:val="22"/>
          <w:highlight w:val="white"/>
        </w:rPr>
        <w:t>предоставление муниципальной услуги «Оформление согласия на передачу в поднаем жилого помещения, предоставленного по договору социального найма» приостановлено.</w:t>
      </w:r>
    </w:p>
    <w:p w:rsidR="00071346" w:rsidRPr="00C719E7" w:rsidRDefault="00071346" w:rsidP="00C719E7">
      <w:pPr>
        <w:jc w:val="both"/>
        <w:rPr>
          <w:rFonts w:eastAsia="Calibri"/>
          <w:sz w:val="22"/>
          <w:szCs w:val="22"/>
        </w:rPr>
      </w:pPr>
      <w:r w:rsidRPr="00C719E7">
        <w:rPr>
          <w:rFonts w:eastAsia="Calibri"/>
          <w:sz w:val="22"/>
          <w:szCs w:val="22"/>
        </w:rPr>
        <w:t>При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071346" w:rsidRPr="00C719E7" w:rsidRDefault="00071346" w:rsidP="00071346">
      <w:pPr>
        <w:jc w:val="both"/>
        <w:rPr>
          <w:rFonts w:eastAsia="Calibri"/>
          <w:sz w:val="22"/>
          <w:szCs w:val="22"/>
        </w:rPr>
      </w:pPr>
    </w:p>
    <w:p w:rsidR="00071346" w:rsidRPr="000F1E91" w:rsidRDefault="00071346" w:rsidP="00C719E7">
      <w:pPr>
        <w:widowControl w:val="0"/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>Полную информацию/недостающий документ Вы вправе представить:</w:t>
      </w:r>
    </w:p>
    <w:p w:rsidR="00071346" w:rsidRPr="000F1E91" w:rsidRDefault="00071346" w:rsidP="00C719E7">
      <w:pPr>
        <w:widowControl w:val="0"/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>при личной явке:</w:t>
      </w:r>
    </w:p>
    <w:p w:rsidR="00071346" w:rsidRPr="000F1E91" w:rsidRDefault="00C719E7" w:rsidP="00C719E7">
      <w:pPr>
        <w:widowControl w:val="0"/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>-</w:t>
      </w:r>
      <w:r w:rsidR="00071346" w:rsidRPr="000F1E91">
        <w:rPr>
          <w:rFonts w:eastAsia="Calibri"/>
          <w:sz w:val="22"/>
          <w:szCs w:val="22"/>
        </w:rPr>
        <w:t>в ОМСУ;</w:t>
      </w:r>
    </w:p>
    <w:p w:rsidR="00071346" w:rsidRPr="000F1E91" w:rsidRDefault="00071346" w:rsidP="00C719E7">
      <w:pPr>
        <w:widowControl w:val="0"/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>без личной явки:</w:t>
      </w:r>
    </w:p>
    <w:p w:rsidR="00071346" w:rsidRPr="000F1E91" w:rsidRDefault="00C719E7" w:rsidP="00C719E7">
      <w:pPr>
        <w:widowControl w:val="0"/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>-</w:t>
      </w:r>
      <w:r w:rsidR="00071346" w:rsidRPr="000F1E91">
        <w:rPr>
          <w:rFonts w:eastAsia="Calibri"/>
          <w:sz w:val="22"/>
          <w:szCs w:val="22"/>
        </w:rPr>
        <w:t>почтовым отправлением.</w:t>
      </w:r>
    </w:p>
    <w:p w:rsidR="00071346" w:rsidRPr="000F1E91" w:rsidRDefault="00071346" w:rsidP="00071346">
      <w:pPr>
        <w:jc w:val="both"/>
        <w:rPr>
          <w:rFonts w:eastAsia="Calibri"/>
          <w:sz w:val="22"/>
          <w:szCs w:val="22"/>
        </w:rPr>
      </w:pPr>
    </w:p>
    <w:p w:rsidR="00071346" w:rsidRPr="000F1E91" w:rsidRDefault="00071346" w:rsidP="00071346">
      <w:pPr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071346" w:rsidRDefault="00071346" w:rsidP="00071346">
      <w:pPr>
        <w:jc w:val="both"/>
        <w:rPr>
          <w:rFonts w:eastAsia="Calibri"/>
          <w:sz w:val="24"/>
          <w:szCs w:val="24"/>
        </w:rPr>
      </w:pPr>
    </w:p>
    <w:p w:rsidR="00071346" w:rsidRPr="000F1E91" w:rsidRDefault="00071346" w:rsidP="00071346">
      <w:pPr>
        <w:jc w:val="both"/>
        <w:rPr>
          <w:rFonts w:eastAsia="Calibri"/>
          <w:sz w:val="22"/>
          <w:szCs w:val="22"/>
        </w:rPr>
      </w:pPr>
      <w:r w:rsidRPr="000F1E91">
        <w:rPr>
          <w:rFonts w:eastAsia="Calibri"/>
          <w:sz w:val="22"/>
          <w:szCs w:val="22"/>
        </w:rPr>
        <w:t xml:space="preserve">Наименование должности                                        </w:t>
      </w:r>
    </w:p>
    <w:p w:rsidR="00071346" w:rsidRDefault="00071346" w:rsidP="00071346">
      <w:pPr>
        <w:jc w:val="both"/>
        <w:rPr>
          <w:rFonts w:eastAsia="Calibri"/>
          <w:sz w:val="24"/>
          <w:szCs w:val="24"/>
        </w:rPr>
      </w:pPr>
      <w:r w:rsidRPr="000F1E91">
        <w:rPr>
          <w:rFonts w:eastAsia="Calibri"/>
          <w:sz w:val="22"/>
          <w:szCs w:val="22"/>
        </w:rPr>
        <w:t>руководителя ОМСУ</w:t>
      </w:r>
      <w:r>
        <w:rPr>
          <w:rFonts w:eastAsia="Calibri"/>
          <w:sz w:val="24"/>
          <w:szCs w:val="24"/>
        </w:rPr>
        <w:t xml:space="preserve">                          __________________      _________________________</w:t>
      </w:r>
    </w:p>
    <w:p w:rsidR="00071346" w:rsidRDefault="00071346" w:rsidP="00071346">
      <w:pPr>
        <w:jc w:val="both"/>
        <w:rPr>
          <w:rFonts w:eastAsia="Calibri"/>
          <w:sz w:val="24"/>
          <w:szCs w:val="24"/>
          <w:vertAlign w:val="superscript"/>
        </w:rPr>
      </w:pPr>
      <w:r>
        <w:rPr>
          <w:rFonts w:eastAsia="Calibri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eastAsia="Calibri"/>
          <w:sz w:val="24"/>
          <w:szCs w:val="24"/>
          <w:vertAlign w:val="superscript"/>
        </w:rPr>
        <w:tab/>
        <w:t xml:space="preserve">                                    (подпись) </w:t>
      </w:r>
      <w:r>
        <w:rPr>
          <w:rFonts w:eastAsia="Calibri"/>
          <w:sz w:val="24"/>
          <w:szCs w:val="24"/>
          <w:vertAlign w:val="superscript"/>
        </w:rPr>
        <w:tab/>
        <w:t xml:space="preserve">                   </w:t>
      </w:r>
      <w:r w:rsidR="000F1E91">
        <w:rPr>
          <w:rFonts w:eastAsia="Calibri"/>
          <w:sz w:val="24"/>
          <w:szCs w:val="24"/>
          <w:vertAlign w:val="superscript"/>
        </w:rPr>
        <w:t xml:space="preserve">  </w:t>
      </w:r>
      <w:r>
        <w:rPr>
          <w:rFonts w:eastAsia="Calibri"/>
          <w:sz w:val="24"/>
          <w:szCs w:val="24"/>
          <w:vertAlign w:val="superscript"/>
        </w:rPr>
        <w:t xml:space="preserve">           (фамилия, инициалы)</w:t>
      </w:r>
    </w:p>
    <w:p w:rsidR="00C719E7" w:rsidRDefault="00C719E7" w:rsidP="00071346">
      <w:pPr>
        <w:tabs>
          <w:tab w:val="left" w:pos="142"/>
          <w:tab w:val="left" w:pos="284"/>
        </w:tabs>
        <w:jc w:val="right"/>
        <w:sectPr w:rsidR="00C719E7" w:rsidSect="00D62292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302DF7" w:rsidRPr="00F945CA" w:rsidRDefault="00302DF7" w:rsidP="00302DF7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302DF7" w:rsidRPr="00F945CA" w:rsidRDefault="00302DF7" w:rsidP="00302DF7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302DF7" w:rsidRPr="00F945CA" w:rsidRDefault="00302DF7" w:rsidP="00302DF7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C719E7" w:rsidRDefault="00C719E7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4"/>
          <w:szCs w:val="24"/>
        </w:rPr>
      </w:pP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Кому _________________________________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      (фамилия, имя, отчество)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______________________________________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    (телефон и адрес электронной почты)</w:t>
      </w:r>
    </w:p>
    <w:p w:rsidR="00C4098B" w:rsidRDefault="00C4098B" w:rsidP="00071346">
      <w:pPr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</w:p>
    <w:p w:rsidR="00071346" w:rsidRDefault="00071346" w:rsidP="00071346">
      <w:pPr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 xml:space="preserve">Решение </w:t>
      </w:r>
    </w:p>
    <w:p w:rsidR="00071346" w:rsidRDefault="00071346" w:rsidP="00071346">
      <w:pPr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Дата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098B">
        <w:rPr>
          <w:sz w:val="24"/>
          <w:szCs w:val="24"/>
        </w:rPr>
        <w:tab/>
      </w:r>
      <w:r>
        <w:rPr>
          <w:sz w:val="24"/>
          <w:szCs w:val="24"/>
        </w:rPr>
        <w:t xml:space="preserve">      № _____________ </w:t>
      </w:r>
    </w:p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071346" w:rsidRDefault="00071346" w:rsidP="00C719E7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результатам рассмотрения заявления от ____</w:t>
      </w:r>
      <w:r w:rsidR="00C719E7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_____ № ____________</w:t>
      </w:r>
      <w:r w:rsidR="00C719E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приложенных к нему документов, в соответствии </w:t>
      </w:r>
      <w:r>
        <w:rPr>
          <w:sz w:val="24"/>
          <w:szCs w:val="24"/>
        </w:rPr>
        <w:t>с Жилищным кодексом</w:t>
      </w:r>
      <w:r>
        <w:rPr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p w:rsidR="00C719E7" w:rsidRDefault="00C719E7" w:rsidP="00C719E7">
      <w:pPr>
        <w:widowControl w:val="0"/>
        <w:jc w:val="both"/>
        <w:rPr>
          <w:bCs/>
          <w:sz w:val="24"/>
          <w:szCs w:val="24"/>
        </w:rPr>
      </w:pPr>
    </w:p>
    <w:tbl>
      <w:tblPr>
        <w:tblW w:w="992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3967"/>
      </w:tblGrid>
      <w:tr w:rsidR="00071346" w:rsidTr="00D622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center"/>
            </w:pPr>
            <w: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6" w:rsidRDefault="00071346" w:rsidP="00D62292">
            <w:pPr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C719E7" w:rsidTr="00D622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sz w:val="24"/>
                <w:szCs w:val="24"/>
              </w:rPr>
              <w:t>которых</w:t>
            </w:r>
            <w:proofErr w:type="gramEnd"/>
            <w:r>
              <w:rPr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center"/>
              <w:rPr>
                <w:rFonts w:cs="Calibri"/>
              </w:rPr>
            </w:pPr>
            <w:r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C719E7" w:rsidTr="00D622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center"/>
              <w:rPr>
                <w:rFonts w:cs="Calibri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719E7" w:rsidTr="00D622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719E7" w:rsidTr="00D622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center"/>
            </w:pPr>
            <w:r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719E7" w:rsidTr="00D622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center"/>
            </w:pPr>
            <w:r>
              <w:t>3.2.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4098B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если после вселения других граждан в качестве поднанимателя и проживающих совместно с ним членов его семьи общая площадь соответствующего жилого помещения на одного проживающего составит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менее учетной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нормы, а в коммунальной квартире – менее нормы предоставления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E7" w:rsidRDefault="00C719E7" w:rsidP="00C719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4098B" w:rsidTr="00D622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8B" w:rsidRDefault="00C4098B" w:rsidP="00C4098B">
            <w:pPr>
              <w:jc w:val="center"/>
            </w:pPr>
            <w:r>
              <w:t>3.3.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8B" w:rsidRDefault="00C4098B" w:rsidP="00C4098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если нанимателю жилого помещения, передаваемого в поднаем, предъявлен иск 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расторжении или об изменении договора социального найма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8B" w:rsidRDefault="00C4098B" w:rsidP="00C4098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071346" w:rsidRDefault="00071346" w:rsidP="0007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302DF7" w:rsidRDefault="00302DF7" w:rsidP="0030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  ___________            ________________________</w:t>
      </w:r>
    </w:p>
    <w:p w:rsidR="00302DF7" w:rsidRPr="000F1E91" w:rsidRDefault="00302DF7" w:rsidP="0030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F1E91">
        <w:rPr>
          <w:sz w:val="16"/>
          <w:szCs w:val="16"/>
        </w:rPr>
        <w:t>(должность сотрудника органа МСУ</w:t>
      </w:r>
      <w:r>
        <w:rPr>
          <w:sz w:val="16"/>
          <w:szCs w:val="16"/>
        </w:rPr>
        <w:t>,</w:t>
      </w:r>
      <w:r w:rsidRPr="000F1E91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   </w:t>
      </w:r>
      <w:r w:rsidRPr="000F1E91">
        <w:rPr>
          <w:sz w:val="16"/>
          <w:szCs w:val="16"/>
        </w:rPr>
        <w:t xml:space="preserve">        (подпись)               </w:t>
      </w:r>
      <w:r>
        <w:rPr>
          <w:sz w:val="16"/>
          <w:szCs w:val="16"/>
        </w:rPr>
        <w:t xml:space="preserve">                      </w:t>
      </w:r>
      <w:r w:rsidRPr="000F1E91">
        <w:rPr>
          <w:sz w:val="16"/>
          <w:szCs w:val="16"/>
        </w:rPr>
        <w:t xml:space="preserve">     (расшифровка подписи)</w:t>
      </w:r>
      <w:proofErr w:type="gramEnd"/>
    </w:p>
    <w:p w:rsidR="00302DF7" w:rsidRPr="000F1E91" w:rsidRDefault="00302DF7" w:rsidP="0030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F1E91">
        <w:rPr>
          <w:sz w:val="16"/>
          <w:szCs w:val="16"/>
        </w:rPr>
        <w:t>принявшего</w:t>
      </w:r>
      <w:proofErr w:type="gramEnd"/>
      <w:r w:rsidRPr="000F1E91">
        <w:rPr>
          <w:sz w:val="16"/>
          <w:szCs w:val="16"/>
        </w:rPr>
        <w:t xml:space="preserve"> решение)</w:t>
      </w:r>
    </w:p>
    <w:p w:rsidR="00302DF7" w:rsidRDefault="00302DF7" w:rsidP="0030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302DF7" w:rsidRDefault="00302DF7" w:rsidP="0030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«______» _______________ 20__ г.</w:t>
      </w:r>
    </w:p>
    <w:p w:rsidR="00302DF7" w:rsidRDefault="00302DF7" w:rsidP="0030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302DF7" w:rsidRDefault="00302DF7" w:rsidP="0030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М.П.</w:t>
      </w:r>
    </w:p>
    <w:p w:rsidR="00071346" w:rsidRDefault="00071346" w:rsidP="0030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</w:p>
    <w:sectPr w:rsidR="00071346" w:rsidSect="00DA7219">
      <w:headerReference w:type="default" r:id="rId1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C4" w:rsidRDefault="008613C4" w:rsidP="00762166">
      <w:r>
        <w:separator/>
      </w:r>
    </w:p>
  </w:endnote>
  <w:endnote w:type="continuationSeparator" w:id="0">
    <w:p w:rsidR="008613C4" w:rsidRDefault="008613C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C9" w:rsidRDefault="00D97C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C9" w:rsidRDefault="00D97C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C9" w:rsidRDefault="00D97C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C4" w:rsidRDefault="008613C4" w:rsidP="00762166">
      <w:r>
        <w:separator/>
      </w:r>
    </w:p>
  </w:footnote>
  <w:footnote w:type="continuationSeparator" w:id="0">
    <w:p w:rsidR="008613C4" w:rsidRDefault="008613C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C9" w:rsidRDefault="00D97C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C9" w:rsidRDefault="00D97C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C9" w:rsidRDefault="00D97CC9">
    <w:pPr>
      <w:pStyle w:val="a3"/>
      <w:jc w:val="center"/>
    </w:pPr>
  </w:p>
  <w:p w:rsidR="00D97CC9" w:rsidRDefault="00D97CC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C9" w:rsidRDefault="00D97CC9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C9" w:rsidRDefault="00D97C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EAA"/>
    <w:multiLevelType w:val="hybridMultilevel"/>
    <w:tmpl w:val="90F23946"/>
    <w:lvl w:ilvl="0" w:tplc="3FFAEBE2">
      <w:start w:val="2"/>
      <w:numFmt w:val="decimal"/>
      <w:lvlText w:val="%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9238A"/>
    <w:multiLevelType w:val="multilevel"/>
    <w:tmpl w:val="CC3E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A87701"/>
    <w:multiLevelType w:val="hybridMultilevel"/>
    <w:tmpl w:val="49CA3F1E"/>
    <w:lvl w:ilvl="0" w:tplc="D1F68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225EDF"/>
    <w:multiLevelType w:val="hybridMultilevel"/>
    <w:tmpl w:val="D04C9C2C"/>
    <w:lvl w:ilvl="0" w:tplc="ACA263A8">
      <w:start w:val="1"/>
      <w:numFmt w:val="decimal"/>
      <w:lvlText w:val="%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817078"/>
    <w:multiLevelType w:val="hybridMultilevel"/>
    <w:tmpl w:val="5F8E1D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574A4"/>
    <w:multiLevelType w:val="hybridMultilevel"/>
    <w:tmpl w:val="FA763AF8"/>
    <w:lvl w:ilvl="0" w:tplc="D1F68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502634"/>
    <w:multiLevelType w:val="hybridMultilevel"/>
    <w:tmpl w:val="AF4EEEEE"/>
    <w:lvl w:ilvl="0" w:tplc="D1F68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9A36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4B80228"/>
    <w:multiLevelType w:val="hybridMultilevel"/>
    <w:tmpl w:val="5F8E1D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F6E05"/>
    <w:multiLevelType w:val="multilevel"/>
    <w:tmpl w:val="58088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1986C5F"/>
    <w:multiLevelType w:val="hybridMultilevel"/>
    <w:tmpl w:val="D0283790"/>
    <w:lvl w:ilvl="0" w:tplc="7B5E45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BB201B6"/>
    <w:multiLevelType w:val="hybridMultilevel"/>
    <w:tmpl w:val="96FA7656"/>
    <w:lvl w:ilvl="0" w:tplc="ACA263A8">
      <w:start w:val="1"/>
      <w:numFmt w:val="decimal"/>
      <w:lvlText w:val="%1.1.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F05A8"/>
    <w:multiLevelType w:val="hybridMultilevel"/>
    <w:tmpl w:val="61124678"/>
    <w:lvl w:ilvl="0" w:tplc="ACA263A8">
      <w:start w:val="1"/>
      <w:numFmt w:val="decimal"/>
      <w:lvlText w:val="%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2130665"/>
    <w:multiLevelType w:val="hybridMultilevel"/>
    <w:tmpl w:val="C72EA754"/>
    <w:lvl w:ilvl="0" w:tplc="47B44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D5916AE"/>
    <w:multiLevelType w:val="multilevel"/>
    <w:tmpl w:val="0BD41F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15"/>
  </w:num>
  <w:num w:numId="8">
    <w:abstractNumId w:val="4"/>
  </w:num>
  <w:num w:numId="9">
    <w:abstractNumId w:val="8"/>
  </w:num>
  <w:num w:numId="10">
    <w:abstractNumId w:val="10"/>
  </w:num>
  <w:num w:numId="11">
    <w:abstractNumId w:val="12"/>
  </w:num>
  <w:num w:numId="12">
    <w:abstractNumId w:val="3"/>
  </w:num>
  <w:num w:numId="13">
    <w:abstractNumId w:val="13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77e83b2-4198-4eb7-ad02-cc2948eea8d7"/>
  </w:docVars>
  <w:rsids>
    <w:rsidRoot w:val="00D75EFE"/>
    <w:rsid w:val="000216DC"/>
    <w:rsid w:val="00024F94"/>
    <w:rsid w:val="0005521C"/>
    <w:rsid w:val="00070E72"/>
    <w:rsid w:val="00071346"/>
    <w:rsid w:val="00097477"/>
    <w:rsid w:val="000A43B7"/>
    <w:rsid w:val="000A651A"/>
    <w:rsid w:val="000B0AE5"/>
    <w:rsid w:val="000C12EA"/>
    <w:rsid w:val="000F1E91"/>
    <w:rsid w:val="000F7E70"/>
    <w:rsid w:val="001213BB"/>
    <w:rsid w:val="00141009"/>
    <w:rsid w:val="001704D1"/>
    <w:rsid w:val="001B1787"/>
    <w:rsid w:val="001D34FF"/>
    <w:rsid w:val="001E56A2"/>
    <w:rsid w:val="00205BAF"/>
    <w:rsid w:val="002246F2"/>
    <w:rsid w:val="002265BD"/>
    <w:rsid w:val="00231C5B"/>
    <w:rsid w:val="00236984"/>
    <w:rsid w:val="00242E58"/>
    <w:rsid w:val="0024760B"/>
    <w:rsid w:val="00260717"/>
    <w:rsid w:val="002A1283"/>
    <w:rsid w:val="002B5888"/>
    <w:rsid w:val="002D4845"/>
    <w:rsid w:val="002D62E4"/>
    <w:rsid w:val="00302DF7"/>
    <w:rsid w:val="00306DEB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F5B0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27F57"/>
    <w:rsid w:val="005309FA"/>
    <w:rsid w:val="00533DC6"/>
    <w:rsid w:val="00552544"/>
    <w:rsid w:val="005612B9"/>
    <w:rsid w:val="00571B26"/>
    <w:rsid w:val="005A32F0"/>
    <w:rsid w:val="005A6AE5"/>
    <w:rsid w:val="005C23E6"/>
    <w:rsid w:val="005F0D8E"/>
    <w:rsid w:val="006078D7"/>
    <w:rsid w:val="006109DE"/>
    <w:rsid w:val="0061398C"/>
    <w:rsid w:val="006144DA"/>
    <w:rsid w:val="00616422"/>
    <w:rsid w:val="00624F04"/>
    <w:rsid w:val="00633693"/>
    <w:rsid w:val="00652632"/>
    <w:rsid w:val="00693879"/>
    <w:rsid w:val="006A1CAC"/>
    <w:rsid w:val="006B4AEA"/>
    <w:rsid w:val="006D53E9"/>
    <w:rsid w:val="006D7E74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6975"/>
    <w:rsid w:val="00832765"/>
    <w:rsid w:val="00840DF5"/>
    <w:rsid w:val="0084639D"/>
    <w:rsid w:val="00847933"/>
    <w:rsid w:val="008613C4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247FE"/>
    <w:rsid w:val="00B40EAD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098B"/>
    <w:rsid w:val="00C474F3"/>
    <w:rsid w:val="00C70BE4"/>
    <w:rsid w:val="00C719E7"/>
    <w:rsid w:val="00C75FBD"/>
    <w:rsid w:val="00C877C2"/>
    <w:rsid w:val="00C91B6F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62292"/>
    <w:rsid w:val="00D75EFE"/>
    <w:rsid w:val="00D81EB0"/>
    <w:rsid w:val="00D844DA"/>
    <w:rsid w:val="00D90893"/>
    <w:rsid w:val="00D93055"/>
    <w:rsid w:val="00D97CC9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A31FB"/>
    <w:rsid w:val="00ED69D4"/>
    <w:rsid w:val="00EE0337"/>
    <w:rsid w:val="00EE27F0"/>
    <w:rsid w:val="00EE51E5"/>
    <w:rsid w:val="00F059CE"/>
    <w:rsid w:val="00F34748"/>
    <w:rsid w:val="00F51338"/>
    <w:rsid w:val="00F6168C"/>
    <w:rsid w:val="00F80248"/>
    <w:rsid w:val="00F971D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A12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D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D48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2D48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D484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2D48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basedOn w:val="a0"/>
    <w:uiPriority w:val="99"/>
    <w:rsid w:val="002D4845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2A12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A12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b"/>
    <w:uiPriority w:val="59"/>
    <w:rsid w:val="00071346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071346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071346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71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D6229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0D8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A12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D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D48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2D48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D484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2D48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basedOn w:val="a0"/>
    <w:uiPriority w:val="99"/>
    <w:rsid w:val="002D4845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2A12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A12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b"/>
    <w:uiPriority w:val="59"/>
    <w:rsid w:val="00071346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071346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071346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71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D6229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0D8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eq=doc&amp;base=SPB&amp;n=316702&amp;dst=1013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08292ad8-2965-4cf5-907b-36876c3442a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08292ad8-2965-4cf5-907b-36876c3442a9.dot</Template>
  <TotalTime>1</TotalTime>
  <Pages>21</Pages>
  <Words>5904</Words>
  <Characters>33656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2</cp:revision>
  <cp:lastPrinted>2026-04-02T15:48:00Z</cp:lastPrinted>
  <dcterms:created xsi:type="dcterms:W3CDTF">2026-04-03T10:54:00Z</dcterms:created>
  <dcterms:modified xsi:type="dcterms:W3CDTF">2026-04-03T10:54:00Z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977e83b2-4198-4eb7-ad02-cc2948eea8d7</vt:lpwstr>
  </property>
</Properties>
</file>