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71" w:rsidRDefault="003A0D71" w:rsidP="0075512C">
      <w:pPr>
        <w:pStyle w:val="5"/>
      </w:pPr>
      <w:bookmarkStart w:id="0" w:name="_GoBack"/>
      <w:bookmarkEnd w:id="0"/>
    </w:p>
    <w:p w:rsidR="00B1479F" w:rsidRPr="0075512C" w:rsidRDefault="00B1479F" w:rsidP="0075512C">
      <w:pPr>
        <w:pStyle w:val="5"/>
      </w:pPr>
      <w:r>
        <w:t>ПРОЕКТ</w:t>
      </w: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ПОСТАНОВЛЕНИЕ     </w:t>
      </w: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</w:pPr>
      <w:r>
        <w:t>от ___________ № ___________</w:t>
      </w:r>
    </w:p>
    <w:p w:rsidR="00B1479F" w:rsidRDefault="00B1479F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9A0B1B" w:rsidRPr="00410740" w:rsidTr="00865B40">
        <w:tc>
          <w:tcPr>
            <w:tcW w:w="6204" w:type="dxa"/>
          </w:tcPr>
          <w:p w:rsidR="009A0B1B" w:rsidRPr="00D51DD2" w:rsidRDefault="00692079" w:rsidP="001E7800">
            <w:pPr>
              <w:rPr>
                <w:sz w:val="24"/>
                <w:szCs w:val="24"/>
              </w:rPr>
            </w:pPr>
            <w:r w:rsidRPr="0041074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410740">
              <w:rPr>
                <w:sz w:val="24"/>
                <w:szCs w:val="24"/>
              </w:rPr>
              <w:t xml:space="preserve"> </w:t>
            </w:r>
            <w:r w:rsidRPr="00A1632E">
              <w:rPr>
                <w:sz w:val="24"/>
                <w:szCs w:val="24"/>
              </w:rPr>
              <w:t xml:space="preserve">утверждении административного регламента по предоставлению муниципальной услуги </w:t>
            </w:r>
            <w:r w:rsidRPr="006E2005">
              <w:rPr>
                <w:bCs/>
                <w:sz w:val="24"/>
                <w:szCs w:val="24"/>
              </w:rPr>
      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</w:p>
        </w:tc>
      </w:tr>
    </w:tbl>
    <w:p w:rsidR="000473A3" w:rsidRPr="00410740" w:rsidRDefault="000473A3" w:rsidP="009A0B1B">
      <w:pPr>
        <w:jc w:val="both"/>
        <w:rPr>
          <w:sz w:val="24"/>
          <w:szCs w:val="24"/>
        </w:rPr>
      </w:pPr>
    </w:p>
    <w:p w:rsidR="000473A3" w:rsidRPr="00410740" w:rsidRDefault="000473A3" w:rsidP="009A0B1B">
      <w:pPr>
        <w:jc w:val="both"/>
        <w:rPr>
          <w:sz w:val="24"/>
          <w:szCs w:val="24"/>
        </w:rPr>
      </w:pPr>
    </w:p>
    <w:p w:rsidR="00553A6B" w:rsidRPr="00916438" w:rsidRDefault="001E7800" w:rsidP="00553A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9A6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</w:t>
      </w:r>
      <w:r w:rsidR="00773FF4" w:rsidRPr="00C169A6">
        <w:rPr>
          <w:sz w:val="24"/>
          <w:szCs w:val="24"/>
        </w:rPr>
        <w:t xml:space="preserve"> </w:t>
      </w:r>
      <w:r w:rsidR="00DF0FED" w:rsidRPr="00C169A6">
        <w:rPr>
          <w:sz w:val="24"/>
          <w:szCs w:val="24"/>
        </w:rPr>
        <w:t xml:space="preserve">одобренными </w:t>
      </w:r>
      <w:r w:rsidR="00BB26E7" w:rsidRPr="00C169A6">
        <w:rPr>
          <w:sz w:val="24"/>
          <w:szCs w:val="24"/>
        </w:rPr>
        <w:t xml:space="preserve">на </w:t>
      </w:r>
      <w:r w:rsidR="00F3440B" w:rsidRPr="00C169A6">
        <w:rPr>
          <w:sz w:val="24"/>
          <w:szCs w:val="24"/>
        </w:rPr>
        <w:t>заседани</w:t>
      </w:r>
      <w:r w:rsidR="00BB26E7" w:rsidRPr="00C169A6">
        <w:rPr>
          <w:sz w:val="24"/>
          <w:szCs w:val="24"/>
        </w:rPr>
        <w:t>и</w:t>
      </w:r>
      <w:r w:rsidR="00F3440B" w:rsidRPr="00C169A6">
        <w:rPr>
          <w:sz w:val="24"/>
          <w:szCs w:val="24"/>
        </w:rPr>
        <w:t xml:space="preserve"> комиссии по повышению качества и доступности предоставления государственных и муниципальных услуг в Ленинградской области </w:t>
      </w:r>
      <w:r w:rsidR="009B7262" w:rsidRPr="00C169A6">
        <w:rPr>
          <w:sz w:val="24"/>
          <w:szCs w:val="24"/>
        </w:rPr>
        <w:t xml:space="preserve">(протокол № 05.2-03-23/2025 от </w:t>
      </w:r>
      <w:r w:rsidR="00692079">
        <w:rPr>
          <w:sz w:val="24"/>
          <w:szCs w:val="24"/>
        </w:rPr>
        <w:t>22</w:t>
      </w:r>
      <w:r w:rsidR="009B7262" w:rsidRPr="00C169A6">
        <w:rPr>
          <w:sz w:val="24"/>
          <w:szCs w:val="24"/>
        </w:rPr>
        <w:t xml:space="preserve">.12.2025) </w:t>
      </w:r>
      <w:r w:rsidR="00BB26E7" w:rsidRPr="00C169A6">
        <w:rPr>
          <w:sz w:val="24"/>
          <w:szCs w:val="24"/>
        </w:rPr>
        <w:t xml:space="preserve"> методическими рекомендациями,</w:t>
      </w:r>
      <w:r w:rsidR="003B3EFA">
        <w:rPr>
          <w:sz w:val="24"/>
          <w:szCs w:val="24"/>
        </w:rPr>
        <w:t xml:space="preserve"> письмом Комитета экономического развития и инвестиционной деятельности</w:t>
      </w:r>
      <w:r w:rsidR="00087457">
        <w:rPr>
          <w:sz w:val="24"/>
          <w:szCs w:val="24"/>
        </w:rPr>
        <w:t xml:space="preserve"> Ленинградской области</w:t>
      </w:r>
      <w:r w:rsidR="003B3EFA">
        <w:rPr>
          <w:sz w:val="24"/>
          <w:szCs w:val="24"/>
        </w:rPr>
        <w:t xml:space="preserve"> от 25.02.2025 ИСХ-1241/2026,</w:t>
      </w:r>
      <w:r w:rsidRPr="00C169A6">
        <w:rPr>
          <w:sz w:val="24"/>
          <w:szCs w:val="24"/>
        </w:rPr>
        <w:t xml:space="preserve"> </w:t>
      </w:r>
      <w:r w:rsidR="00553A6B" w:rsidRPr="00C169A6">
        <w:rPr>
          <w:sz w:val="24"/>
          <w:szCs w:val="24"/>
        </w:rPr>
        <w:t xml:space="preserve">Уставом муниципального образования </w:t>
      </w:r>
      <w:proofErr w:type="spellStart"/>
      <w:r w:rsidR="00553A6B" w:rsidRPr="00C169A6">
        <w:rPr>
          <w:sz w:val="24"/>
          <w:szCs w:val="24"/>
        </w:rPr>
        <w:t>Сосновоборский</w:t>
      </w:r>
      <w:proofErr w:type="spellEnd"/>
      <w:r w:rsidR="00553A6B" w:rsidRPr="00C169A6">
        <w:rPr>
          <w:sz w:val="24"/>
          <w:szCs w:val="24"/>
        </w:rPr>
        <w:t xml:space="preserve"> городской округ, администрация Сосновоборского городского округа </w:t>
      </w:r>
      <w:r w:rsidR="00553A6B" w:rsidRPr="00C169A6">
        <w:rPr>
          <w:b/>
          <w:sz w:val="24"/>
          <w:szCs w:val="24"/>
        </w:rPr>
        <w:t>п о с т а н о в л я е т:</w:t>
      </w:r>
    </w:p>
    <w:p w:rsidR="009A0B1B" w:rsidRPr="00D51DD2" w:rsidRDefault="009A0B1B" w:rsidP="009A0B1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B6C9D" w:rsidRPr="00D51DD2" w:rsidRDefault="00FB466D" w:rsidP="00041237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E3635">
        <w:rPr>
          <w:rFonts w:ascii="Times New Roman" w:hAnsi="Times New Roman"/>
          <w:sz w:val="24"/>
          <w:szCs w:val="24"/>
        </w:rPr>
        <w:t>Утвердить административный регламент по предоставлению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="00E80D45">
        <w:rPr>
          <w:rFonts w:ascii="Times New Roman" w:hAnsi="Times New Roman"/>
          <w:sz w:val="24"/>
          <w:szCs w:val="24"/>
        </w:rPr>
        <w:t>«</w:t>
      </w:r>
      <w:r w:rsidR="00041237" w:rsidRPr="005F7B6C">
        <w:rPr>
          <w:rFonts w:ascii="Times New Roman" w:hAnsi="Times New Roman"/>
          <w:bCs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="00C028C9">
        <w:rPr>
          <w:rFonts w:ascii="Times New Roman" w:hAnsi="Times New Roman"/>
          <w:bCs/>
          <w:sz w:val="24"/>
          <w:szCs w:val="24"/>
        </w:rPr>
        <w:t>.</w:t>
      </w:r>
    </w:p>
    <w:p w:rsidR="00FB466D" w:rsidRDefault="009A0B1B" w:rsidP="00FB466D">
      <w:pPr>
        <w:pStyle w:val="11"/>
        <w:tabs>
          <w:tab w:val="left" w:pos="1134"/>
        </w:tabs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B6C9D">
        <w:rPr>
          <w:rFonts w:ascii="Times New Roman" w:hAnsi="Times New Roman"/>
          <w:sz w:val="24"/>
          <w:szCs w:val="24"/>
        </w:rPr>
        <w:t>2.</w:t>
      </w:r>
      <w:r w:rsidR="00FB466D" w:rsidRPr="00FB466D">
        <w:rPr>
          <w:rFonts w:ascii="Times New Roman" w:hAnsi="Times New Roman"/>
          <w:sz w:val="24"/>
          <w:szCs w:val="24"/>
        </w:rPr>
        <w:t xml:space="preserve"> </w:t>
      </w:r>
      <w:r w:rsidR="00FB466D">
        <w:rPr>
          <w:rFonts w:ascii="Times New Roman" w:hAnsi="Times New Roman"/>
          <w:sz w:val="24"/>
          <w:szCs w:val="24"/>
        </w:rPr>
        <w:t>Признать утратившими силу:</w:t>
      </w:r>
    </w:p>
    <w:p w:rsidR="00573AD8" w:rsidRPr="00590C2F" w:rsidRDefault="00573AD8" w:rsidP="004A6ECC">
      <w:pPr>
        <w:pStyle w:val="11"/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90C2F">
        <w:rPr>
          <w:rFonts w:ascii="Times New Roman" w:hAnsi="Times New Roman"/>
          <w:sz w:val="24"/>
          <w:szCs w:val="24"/>
        </w:rPr>
        <w:t>-</w:t>
      </w:r>
      <w:r w:rsidR="00F440E2" w:rsidRPr="00590C2F">
        <w:rPr>
          <w:rFonts w:ascii="Times New Roman" w:hAnsi="Times New Roman"/>
          <w:sz w:val="24"/>
          <w:szCs w:val="24"/>
        </w:rPr>
        <w:t xml:space="preserve"> постановление администрации Сосновоборского городского округа от </w:t>
      </w:r>
      <w:r w:rsidR="00041237" w:rsidRPr="00590C2F">
        <w:rPr>
          <w:rFonts w:ascii="Times New Roman" w:hAnsi="Times New Roman"/>
          <w:sz w:val="24"/>
          <w:szCs w:val="24"/>
        </w:rPr>
        <w:t>18.06</w:t>
      </w:r>
      <w:r w:rsidR="00717F20" w:rsidRPr="00590C2F">
        <w:rPr>
          <w:rFonts w:ascii="Times New Roman" w:hAnsi="Times New Roman"/>
          <w:sz w:val="24"/>
          <w:szCs w:val="24"/>
        </w:rPr>
        <w:t>.2024 №1</w:t>
      </w:r>
      <w:r w:rsidR="00041237" w:rsidRPr="00590C2F">
        <w:rPr>
          <w:rFonts w:ascii="Times New Roman" w:hAnsi="Times New Roman"/>
          <w:sz w:val="24"/>
          <w:szCs w:val="24"/>
        </w:rPr>
        <w:t>449</w:t>
      </w:r>
      <w:r w:rsidR="00F440E2" w:rsidRPr="00590C2F">
        <w:rPr>
          <w:rFonts w:ascii="Times New Roman" w:hAnsi="Times New Roman"/>
          <w:sz w:val="24"/>
          <w:szCs w:val="24"/>
        </w:rPr>
        <w:t xml:space="preserve"> «</w:t>
      </w:r>
      <w:r w:rsidR="00041237" w:rsidRPr="00590C2F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041237" w:rsidRPr="00590C2F">
        <w:rPr>
          <w:rFonts w:ascii="Times New Roman" w:hAnsi="Times New Roman"/>
          <w:bCs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="00F440E2" w:rsidRPr="00590C2F">
        <w:rPr>
          <w:rFonts w:ascii="Times New Roman" w:hAnsi="Times New Roman"/>
          <w:bCs/>
          <w:sz w:val="24"/>
          <w:szCs w:val="24"/>
        </w:rPr>
        <w:t>»;</w:t>
      </w:r>
    </w:p>
    <w:p w:rsidR="00F440E2" w:rsidRPr="00590C2F" w:rsidRDefault="00F440E2" w:rsidP="004A6E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0C2F">
        <w:rPr>
          <w:sz w:val="24"/>
          <w:szCs w:val="24"/>
        </w:rPr>
        <w:t xml:space="preserve">- постановление администрации Сосновоборского городского округа от </w:t>
      </w:r>
      <w:r w:rsidR="00394F99">
        <w:rPr>
          <w:sz w:val="24"/>
          <w:szCs w:val="24"/>
        </w:rPr>
        <w:t>30.04.2025</w:t>
      </w:r>
      <w:r w:rsidRPr="00590C2F">
        <w:rPr>
          <w:sz w:val="24"/>
          <w:szCs w:val="24"/>
        </w:rPr>
        <w:t xml:space="preserve"> № </w:t>
      </w:r>
      <w:r w:rsidR="00394F99">
        <w:rPr>
          <w:sz w:val="24"/>
          <w:szCs w:val="24"/>
        </w:rPr>
        <w:t>1239</w:t>
      </w:r>
      <w:r w:rsidRPr="00590C2F">
        <w:rPr>
          <w:sz w:val="24"/>
          <w:szCs w:val="24"/>
        </w:rPr>
        <w:t xml:space="preserve"> </w:t>
      </w:r>
      <w:r w:rsidR="005308CD" w:rsidRPr="00590C2F">
        <w:rPr>
          <w:sz w:val="24"/>
          <w:szCs w:val="24"/>
        </w:rPr>
        <w:t>«</w:t>
      </w:r>
      <w:r w:rsidR="00590C2F" w:rsidRPr="00590C2F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18.06.2024 № 1449 «Об утверждении административного регламента по предоставлению муниципальной услуги </w:t>
      </w:r>
      <w:r w:rsidR="00590C2F">
        <w:rPr>
          <w:bCs/>
          <w:sz w:val="24"/>
          <w:szCs w:val="24"/>
        </w:rPr>
        <w:t xml:space="preserve">«Прекращение </w:t>
      </w:r>
      <w:r w:rsidR="00590C2F" w:rsidRPr="00590C2F">
        <w:rPr>
          <w:bCs/>
          <w:sz w:val="24"/>
          <w:szCs w:val="24"/>
        </w:rPr>
        <w:t>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="00590C2F">
        <w:rPr>
          <w:bCs/>
          <w:sz w:val="24"/>
          <w:szCs w:val="24"/>
        </w:rPr>
        <w:t>.</w:t>
      </w:r>
    </w:p>
    <w:p w:rsidR="009A0B1B" w:rsidRPr="00AB6C9D" w:rsidRDefault="00FB466D" w:rsidP="00410740">
      <w:pPr>
        <w:pStyle w:val="11"/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A0B1B" w:rsidRPr="00AB6C9D">
        <w:rPr>
          <w:rFonts w:ascii="Times New Roman" w:hAnsi="Times New Roman"/>
          <w:sz w:val="24"/>
          <w:szCs w:val="24"/>
        </w:rPr>
        <w:t>Общему отделу админи</w:t>
      </w:r>
      <w:r w:rsidR="0015600B">
        <w:rPr>
          <w:rFonts w:ascii="Times New Roman" w:hAnsi="Times New Roman"/>
          <w:sz w:val="24"/>
          <w:szCs w:val="24"/>
        </w:rPr>
        <w:t>страции</w:t>
      </w:r>
      <w:r w:rsidR="009A0B1B" w:rsidRPr="00AB6C9D">
        <w:rPr>
          <w:rFonts w:ascii="Times New Roman" w:hAnsi="Times New Roman"/>
          <w:sz w:val="24"/>
          <w:szCs w:val="24"/>
        </w:rPr>
        <w:t xml:space="preserve"> обнародовать настоящее постановление на электронном сайте городской газеты «Маяк».</w:t>
      </w:r>
    </w:p>
    <w:p w:rsidR="009A0B1B" w:rsidRPr="00AB6C9D" w:rsidRDefault="00FB466D" w:rsidP="009A0B1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A0B1B" w:rsidRPr="00AB6C9D">
        <w:rPr>
          <w:sz w:val="24"/>
          <w:szCs w:val="24"/>
        </w:rPr>
        <w:t>.</w:t>
      </w:r>
      <w:r w:rsidR="009A0B1B" w:rsidRPr="00AB6C9D">
        <w:rPr>
          <w:sz w:val="24"/>
          <w:szCs w:val="24"/>
        </w:rPr>
        <w:tab/>
        <w:t>Отделу по связям с общественностью (пресс–центр) разместить настоящее постановление на официальном сайте Сосновоборского городского округа.</w:t>
      </w:r>
    </w:p>
    <w:p w:rsidR="009A0B1B" w:rsidRPr="00AB6C9D" w:rsidRDefault="00FB466D" w:rsidP="009A0B1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A0B1B" w:rsidRPr="00AB6C9D">
        <w:rPr>
          <w:sz w:val="24"/>
          <w:szCs w:val="24"/>
        </w:rPr>
        <w:t>.</w:t>
      </w:r>
      <w:r w:rsidR="009A0B1B" w:rsidRPr="00AB6C9D">
        <w:rPr>
          <w:sz w:val="24"/>
          <w:szCs w:val="24"/>
        </w:rPr>
        <w:tab/>
        <w:t>Настоящее постановление вступает в силу со дня официального обнародования.</w:t>
      </w:r>
    </w:p>
    <w:p w:rsidR="009A0B1B" w:rsidRPr="00AB6C9D" w:rsidRDefault="00FB466D" w:rsidP="009A0B1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9A0B1B" w:rsidRPr="00AB6C9D">
        <w:rPr>
          <w:sz w:val="24"/>
          <w:szCs w:val="24"/>
        </w:rPr>
        <w:t>.</w:t>
      </w:r>
      <w:r w:rsidR="009A0B1B" w:rsidRPr="00AB6C9D">
        <w:rPr>
          <w:sz w:val="24"/>
          <w:szCs w:val="24"/>
        </w:rPr>
        <w:tab/>
        <w:t>Контроль за исполнением настоящего постановления возложить на первого заместител</w:t>
      </w:r>
      <w:r w:rsidR="00CB3049">
        <w:rPr>
          <w:sz w:val="24"/>
          <w:szCs w:val="24"/>
        </w:rPr>
        <w:t>я</w:t>
      </w:r>
      <w:r w:rsidR="009A0B1B" w:rsidRPr="00AB6C9D">
        <w:rPr>
          <w:sz w:val="24"/>
          <w:szCs w:val="24"/>
        </w:rPr>
        <w:t xml:space="preserve"> главы администрации Сосновоборского городского округа Лютикова С.Г.</w:t>
      </w:r>
    </w:p>
    <w:p w:rsidR="009A0B1B" w:rsidRPr="00AB6C9D" w:rsidRDefault="009A0B1B" w:rsidP="009A0B1B">
      <w:pPr>
        <w:jc w:val="both"/>
        <w:rPr>
          <w:sz w:val="24"/>
          <w:szCs w:val="24"/>
        </w:rPr>
      </w:pPr>
    </w:p>
    <w:p w:rsidR="009A0B1B" w:rsidRDefault="009A0B1B" w:rsidP="009A0B1B">
      <w:pPr>
        <w:jc w:val="both"/>
        <w:rPr>
          <w:sz w:val="24"/>
          <w:szCs w:val="24"/>
        </w:rPr>
      </w:pPr>
    </w:p>
    <w:p w:rsidR="005A41EF" w:rsidRPr="00705A05" w:rsidRDefault="005A41EF" w:rsidP="009A0B1B">
      <w:pPr>
        <w:jc w:val="both"/>
        <w:rPr>
          <w:sz w:val="24"/>
          <w:szCs w:val="24"/>
        </w:rPr>
      </w:pPr>
    </w:p>
    <w:p w:rsidR="00886565" w:rsidRPr="00705A05" w:rsidRDefault="00886565" w:rsidP="00886565">
      <w:pPr>
        <w:jc w:val="both"/>
        <w:rPr>
          <w:sz w:val="24"/>
          <w:szCs w:val="24"/>
        </w:rPr>
      </w:pPr>
      <w:r w:rsidRPr="00705A05">
        <w:rPr>
          <w:sz w:val="24"/>
          <w:szCs w:val="24"/>
        </w:rPr>
        <w:t>Глава Сосновоборского городского округа</w:t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05A05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05A05">
        <w:rPr>
          <w:sz w:val="24"/>
          <w:szCs w:val="24"/>
        </w:rPr>
        <w:t>Воронков</w:t>
      </w:r>
    </w:p>
    <w:p w:rsidR="009A0B1B" w:rsidRDefault="009A0B1B" w:rsidP="00B30003">
      <w:pPr>
        <w:jc w:val="both"/>
        <w:rPr>
          <w:sz w:val="24"/>
          <w:szCs w:val="24"/>
        </w:rPr>
      </w:pP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BB10B7" w:rsidRDefault="00BB10B7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A80588" w:rsidRDefault="00A80588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3A0D71" w:rsidRDefault="003A0D71" w:rsidP="009A0B1B">
      <w:pPr>
        <w:rPr>
          <w:sz w:val="12"/>
          <w:szCs w:val="12"/>
        </w:rPr>
      </w:pPr>
    </w:p>
    <w:p w:rsidR="003A0D71" w:rsidRDefault="003A0D71" w:rsidP="009A0B1B">
      <w:pPr>
        <w:rPr>
          <w:sz w:val="12"/>
          <w:szCs w:val="12"/>
        </w:rPr>
      </w:pPr>
    </w:p>
    <w:p w:rsidR="003A0D71" w:rsidRDefault="003A0D71" w:rsidP="009A0B1B">
      <w:pPr>
        <w:rPr>
          <w:sz w:val="12"/>
          <w:szCs w:val="12"/>
        </w:rPr>
      </w:pPr>
    </w:p>
    <w:p w:rsidR="003A0D71" w:rsidRDefault="003A0D71" w:rsidP="009A0B1B">
      <w:pPr>
        <w:rPr>
          <w:sz w:val="12"/>
          <w:szCs w:val="12"/>
        </w:rPr>
      </w:pPr>
    </w:p>
    <w:p w:rsidR="003A0D71" w:rsidRDefault="003A0D71" w:rsidP="009A0B1B">
      <w:pPr>
        <w:rPr>
          <w:sz w:val="12"/>
          <w:szCs w:val="12"/>
        </w:rPr>
      </w:pPr>
    </w:p>
    <w:p w:rsidR="003A0D71" w:rsidRDefault="003A0D71" w:rsidP="009A0B1B">
      <w:pPr>
        <w:rPr>
          <w:sz w:val="12"/>
          <w:szCs w:val="12"/>
        </w:rPr>
      </w:pPr>
    </w:p>
    <w:p w:rsidR="004A6ECC" w:rsidRDefault="004A6ECC" w:rsidP="009A0B1B">
      <w:pPr>
        <w:rPr>
          <w:sz w:val="12"/>
          <w:szCs w:val="12"/>
        </w:rPr>
      </w:pPr>
    </w:p>
    <w:p w:rsidR="00410A99" w:rsidRDefault="00410A99" w:rsidP="009A0B1B">
      <w:pPr>
        <w:rPr>
          <w:sz w:val="12"/>
          <w:szCs w:val="12"/>
        </w:rPr>
      </w:pPr>
    </w:p>
    <w:p w:rsidR="009A0B1B" w:rsidRPr="00300713" w:rsidRDefault="00410740" w:rsidP="009A0B1B">
      <w:pPr>
        <w:rPr>
          <w:sz w:val="12"/>
          <w:szCs w:val="12"/>
        </w:rPr>
      </w:pPr>
      <w:r>
        <w:rPr>
          <w:sz w:val="12"/>
          <w:szCs w:val="12"/>
        </w:rPr>
        <w:t>Никульшина Юлия Ивановна</w:t>
      </w:r>
    </w:p>
    <w:p w:rsidR="002857E4" w:rsidRDefault="009A0B1B" w:rsidP="009E1676">
      <w:pPr>
        <w:rPr>
          <w:sz w:val="12"/>
          <w:szCs w:val="12"/>
        </w:rPr>
      </w:pPr>
      <w:r w:rsidRPr="00300713">
        <w:rPr>
          <w:sz w:val="12"/>
          <w:szCs w:val="12"/>
        </w:rPr>
        <w:t>КУМИ</w:t>
      </w:r>
      <w:r>
        <w:rPr>
          <w:sz w:val="12"/>
          <w:szCs w:val="12"/>
        </w:rPr>
        <w:t xml:space="preserve"> </w:t>
      </w:r>
      <w:r w:rsidRPr="00300713">
        <w:rPr>
          <w:sz w:val="12"/>
          <w:szCs w:val="12"/>
        </w:rPr>
        <w:t>2-62-79</w:t>
      </w:r>
    </w:p>
    <w:p w:rsidR="00E45B4C" w:rsidRDefault="00E45B4C" w:rsidP="00E45B4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СОГЛАСОВАНО: </w:t>
      </w:r>
    </w:p>
    <w:p w:rsidR="005A41EF" w:rsidRDefault="005A41EF" w:rsidP="00E45B4C">
      <w:pPr>
        <w:pStyle w:val="Default"/>
        <w:rPr>
          <w:sz w:val="23"/>
          <w:szCs w:val="23"/>
        </w:rPr>
      </w:pPr>
    </w:p>
    <w:p w:rsidR="00E45B4C" w:rsidRDefault="00E45B4C" w:rsidP="00E45B4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первым заместитель главы администрации Сосновоборского городского округа </w:t>
      </w:r>
      <w:proofErr w:type="spellStart"/>
      <w:r>
        <w:rPr>
          <w:sz w:val="23"/>
          <w:szCs w:val="23"/>
        </w:rPr>
        <w:t>С.Г.Лютиковым</w:t>
      </w:r>
      <w:proofErr w:type="spellEnd"/>
      <w:r>
        <w:rPr>
          <w:sz w:val="23"/>
          <w:szCs w:val="23"/>
        </w:rPr>
        <w:t xml:space="preserve">; </w:t>
      </w:r>
    </w:p>
    <w:p w:rsidR="00E45B4C" w:rsidRDefault="00E45B4C" w:rsidP="00E45B4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председателем КУМИ Сосновоборского городского округа </w:t>
      </w:r>
      <w:proofErr w:type="spellStart"/>
      <w:r>
        <w:rPr>
          <w:sz w:val="23"/>
          <w:szCs w:val="23"/>
        </w:rPr>
        <w:t>Н.В.Михайловой</w:t>
      </w:r>
      <w:proofErr w:type="spellEnd"/>
      <w:r>
        <w:rPr>
          <w:sz w:val="23"/>
          <w:szCs w:val="23"/>
        </w:rPr>
        <w:t xml:space="preserve">; </w:t>
      </w:r>
    </w:p>
    <w:p w:rsidR="00E45B4C" w:rsidRDefault="00394F99" w:rsidP="00E45B4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</w:t>
      </w:r>
      <w:r w:rsidR="00A80588">
        <w:rPr>
          <w:sz w:val="23"/>
          <w:szCs w:val="23"/>
        </w:rPr>
        <w:t xml:space="preserve">) </w:t>
      </w:r>
      <w:r w:rsidR="00E45B4C">
        <w:rPr>
          <w:sz w:val="23"/>
          <w:szCs w:val="23"/>
        </w:rPr>
        <w:t>начальник</w:t>
      </w:r>
      <w:r w:rsidR="00DD4C53">
        <w:rPr>
          <w:sz w:val="23"/>
          <w:szCs w:val="23"/>
        </w:rPr>
        <w:t>ом</w:t>
      </w:r>
      <w:r w:rsidR="00E45B4C">
        <w:rPr>
          <w:sz w:val="23"/>
          <w:szCs w:val="23"/>
        </w:rPr>
        <w:t xml:space="preserve"> юридического отдела </w:t>
      </w:r>
      <w:proofErr w:type="spellStart"/>
      <w:r w:rsidR="00E45B4C">
        <w:rPr>
          <w:sz w:val="23"/>
          <w:szCs w:val="23"/>
        </w:rPr>
        <w:t>Т.М.</w:t>
      </w:r>
      <w:r w:rsidR="00DD4C53">
        <w:rPr>
          <w:sz w:val="23"/>
          <w:szCs w:val="23"/>
        </w:rPr>
        <w:t>Филато</w:t>
      </w:r>
      <w:r w:rsidR="00E45B4C">
        <w:rPr>
          <w:sz w:val="23"/>
          <w:szCs w:val="23"/>
        </w:rPr>
        <w:t>в</w:t>
      </w:r>
      <w:r w:rsidR="00DD4C53">
        <w:rPr>
          <w:sz w:val="23"/>
          <w:szCs w:val="23"/>
        </w:rPr>
        <w:t>ой</w:t>
      </w:r>
      <w:proofErr w:type="spellEnd"/>
      <w:r w:rsidR="00E45B4C">
        <w:rPr>
          <w:sz w:val="23"/>
          <w:szCs w:val="23"/>
        </w:rPr>
        <w:t xml:space="preserve">; </w:t>
      </w:r>
    </w:p>
    <w:p w:rsidR="00E45B4C" w:rsidRDefault="00394F99" w:rsidP="00E45B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E45B4C">
        <w:rPr>
          <w:sz w:val="23"/>
          <w:szCs w:val="23"/>
        </w:rPr>
        <w:t xml:space="preserve">) начальником общего отдела администрации </w:t>
      </w:r>
      <w:proofErr w:type="spellStart"/>
      <w:r w:rsidR="00E45B4C">
        <w:rPr>
          <w:sz w:val="23"/>
          <w:szCs w:val="23"/>
        </w:rPr>
        <w:t>М.С.Смолкиной</w:t>
      </w:r>
      <w:proofErr w:type="spellEnd"/>
      <w:r w:rsidR="00E45B4C">
        <w:rPr>
          <w:sz w:val="23"/>
          <w:szCs w:val="23"/>
        </w:rPr>
        <w:t xml:space="preserve">. </w:t>
      </w:r>
    </w:p>
    <w:p w:rsidR="00E45B4C" w:rsidRPr="00F77A2F" w:rsidRDefault="00E45B4C" w:rsidP="00E45B4C"/>
    <w:p w:rsidR="00E45B4C" w:rsidRDefault="00E45B4C" w:rsidP="00E45B4C">
      <w:pPr>
        <w:tabs>
          <w:tab w:val="left" w:pos="929"/>
        </w:tabs>
        <w:ind w:right="-99"/>
        <w:jc w:val="right"/>
      </w:pPr>
    </w:p>
    <w:p w:rsidR="00E45B4C" w:rsidRDefault="00E45B4C" w:rsidP="00E45B4C">
      <w:pPr>
        <w:tabs>
          <w:tab w:val="left" w:pos="929"/>
        </w:tabs>
        <w:ind w:right="-99"/>
        <w:jc w:val="right"/>
      </w:pPr>
    </w:p>
    <w:p w:rsidR="00E45B4C" w:rsidRDefault="00E45B4C" w:rsidP="00E45B4C">
      <w:pPr>
        <w:tabs>
          <w:tab w:val="left" w:pos="929"/>
        </w:tabs>
        <w:ind w:right="-99"/>
        <w:jc w:val="right"/>
      </w:pPr>
    </w:p>
    <w:p w:rsidR="00E45B4C" w:rsidRDefault="00E45B4C" w:rsidP="00E45B4C">
      <w:pPr>
        <w:tabs>
          <w:tab w:val="left" w:pos="929"/>
        </w:tabs>
        <w:ind w:right="-99"/>
        <w:jc w:val="right"/>
      </w:pPr>
    </w:p>
    <w:p w:rsidR="00E45B4C" w:rsidRDefault="00E45B4C" w:rsidP="00E45B4C">
      <w:pPr>
        <w:tabs>
          <w:tab w:val="left" w:pos="929"/>
        </w:tabs>
        <w:ind w:right="-99"/>
        <w:jc w:val="right"/>
      </w:pPr>
    </w:p>
    <w:p w:rsidR="00E45B4C" w:rsidRDefault="00E45B4C" w:rsidP="00E45B4C">
      <w:pPr>
        <w:tabs>
          <w:tab w:val="left" w:pos="929"/>
        </w:tabs>
        <w:ind w:right="-99"/>
        <w:jc w:val="right"/>
      </w:pPr>
    </w:p>
    <w:p w:rsidR="00E45B4C" w:rsidRDefault="00E45B4C" w:rsidP="00E45B4C">
      <w:pPr>
        <w:tabs>
          <w:tab w:val="left" w:pos="929"/>
        </w:tabs>
        <w:ind w:right="-99"/>
        <w:jc w:val="right"/>
      </w:pPr>
    </w:p>
    <w:p w:rsidR="00E45B4C" w:rsidRPr="00F77A2F" w:rsidRDefault="00E45B4C" w:rsidP="00E45B4C">
      <w:pPr>
        <w:tabs>
          <w:tab w:val="left" w:pos="929"/>
        </w:tabs>
        <w:ind w:right="-99"/>
        <w:jc w:val="right"/>
      </w:pPr>
      <w:r w:rsidRPr="00F77A2F">
        <w:t>РАССЫЛКА.</w:t>
      </w:r>
    </w:p>
    <w:p w:rsidR="00E45B4C" w:rsidRPr="00F77A2F" w:rsidRDefault="007F0A2C" w:rsidP="00E45B4C">
      <w:pPr>
        <w:tabs>
          <w:tab w:val="left" w:pos="929"/>
        </w:tabs>
        <w:ind w:right="-99"/>
        <w:jc w:val="right"/>
      </w:pPr>
      <w:r>
        <w:t>КУМИ-1</w:t>
      </w:r>
      <w:r w:rsidR="00E45B4C" w:rsidRPr="00F77A2F">
        <w:t xml:space="preserve"> экз.,</w:t>
      </w:r>
    </w:p>
    <w:p w:rsidR="00E45B4C" w:rsidRPr="00F77A2F" w:rsidRDefault="00E45B4C" w:rsidP="00E45B4C">
      <w:pPr>
        <w:tabs>
          <w:tab w:val="left" w:pos="929"/>
        </w:tabs>
        <w:ind w:right="-99"/>
        <w:jc w:val="right"/>
      </w:pPr>
      <w:r w:rsidRPr="00F77A2F">
        <w:t>Прокуратура– 1 экз.</w:t>
      </w:r>
    </w:p>
    <w:p w:rsidR="00E45B4C" w:rsidRPr="00F77A2F" w:rsidRDefault="00E45B4C" w:rsidP="00E45B4C">
      <w:pPr>
        <w:tabs>
          <w:tab w:val="left" w:pos="929"/>
        </w:tabs>
        <w:ind w:right="-99"/>
        <w:jc w:val="right"/>
      </w:pPr>
      <w:r w:rsidRPr="00F77A2F">
        <w:t xml:space="preserve">Отдел по связям с общественностью (пресс–центр) </w:t>
      </w:r>
    </w:p>
    <w:p w:rsidR="00E45B4C" w:rsidRPr="00F77A2F" w:rsidRDefault="00E45B4C" w:rsidP="00E45B4C">
      <w:pPr>
        <w:tabs>
          <w:tab w:val="left" w:pos="929"/>
        </w:tabs>
        <w:ind w:right="-99"/>
        <w:jc w:val="right"/>
      </w:pPr>
      <w:r w:rsidRPr="00F77A2F">
        <w:t>комитета по общественной безопасности и информации– 1 экз.</w:t>
      </w: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0473A3" w:rsidRDefault="000473A3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E45B4C" w:rsidRDefault="00E45B4C" w:rsidP="009A0B1B">
      <w:pPr>
        <w:jc w:val="right"/>
        <w:rPr>
          <w:bCs/>
          <w:sz w:val="24"/>
          <w:szCs w:val="24"/>
        </w:rPr>
      </w:pPr>
    </w:p>
    <w:p w:rsidR="004A6ECC" w:rsidRDefault="004A6ECC" w:rsidP="009A0B1B">
      <w:pPr>
        <w:jc w:val="right"/>
        <w:rPr>
          <w:bCs/>
          <w:sz w:val="24"/>
          <w:szCs w:val="24"/>
        </w:rPr>
      </w:pPr>
    </w:p>
    <w:p w:rsidR="004A6ECC" w:rsidRDefault="004A6ECC" w:rsidP="009A0B1B">
      <w:pPr>
        <w:jc w:val="right"/>
        <w:rPr>
          <w:bCs/>
          <w:sz w:val="24"/>
          <w:szCs w:val="24"/>
        </w:rPr>
      </w:pPr>
    </w:p>
    <w:p w:rsidR="004A6ECC" w:rsidRDefault="004A6ECC" w:rsidP="009A0B1B">
      <w:pPr>
        <w:jc w:val="right"/>
        <w:rPr>
          <w:bCs/>
          <w:sz w:val="24"/>
          <w:szCs w:val="24"/>
        </w:rPr>
      </w:pPr>
    </w:p>
    <w:p w:rsidR="004A6ECC" w:rsidRDefault="004A6ECC" w:rsidP="009A0B1B">
      <w:pPr>
        <w:jc w:val="right"/>
        <w:rPr>
          <w:bCs/>
          <w:sz w:val="24"/>
          <w:szCs w:val="24"/>
        </w:rPr>
      </w:pPr>
    </w:p>
    <w:p w:rsidR="000473A3" w:rsidRDefault="000473A3" w:rsidP="00640D0C">
      <w:pPr>
        <w:rPr>
          <w:bCs/>
          <w:sz w:val="24"/>
          <w:szCs w:val="24"/>
        </w:rPr>
      </w:pPr>
    </w:p>
    <w:p w:rsidR="009A0B1B" w:rsidRPr="00410A99" w:rsidRDefault="009A0B1B" w:rsidP="00410A99">
      <w:pPr>
        <w:jc w:val="right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>УТВЕРЖДЕН</w:t>
      </w:r>
    </w:p>
    <w:p w:rsidR="009A0B1B" w:rsidRPr="00410A99" w:rsidRDefault="009A0B1B" w:rsidP="00410A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 xml:space="preserve"> постановлением администрации</w:t>
      </w:r>
    </w:p>
    <w:p w:rsidR="009A0B1B" w:rsidRPr="00410A99" w:rsidRDefault="009A0B1B" w:rsidP="00410A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 xml:space="preserve">Сосновоборского городского округа </w:t>
      </w:r>
    </w:p>
    <w:p w:rsidR="009A0B1B" w:rsidRPr="00410A99" w:rsidRDefault="009A0B1B" w:rsidP="00410A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>от __.____.202</w:t>
      </w:r>
      <w:r w:rsidR="00E61DE1">
        <w:rPr>
          <w:bCs/>
          <w:sz w:val="24"/>
          <w:szCs w:val="24"/>
        </w:rPr>
        <w:t>6</w:t>
      </w:r>
      <w:r w:rsidRPr="00410A99">
        <w:rPr>
          <w:bCs/>
          <w:sz w:val="24"/>
          <w:szCs w:val="24"/>
        </w:rPr>
        <w:t xml:space="preserve"> № _______</w:t>
      </w:r>
    </w:p>
    <w:p w:rsidR="009A0B1B" w:rsidRPr="00410A99" w:rsidRDefault="009A0B1B" w:rsidP="00410A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9A0B1B" w:rsidRPr="00410A99" w:rsidRDefault="009A0B1B" w:rsidP="00410A9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>(Приложение)</w:t>
      </w:r>
    </w:p>
    <w:p w:rsidR="009A0B1B" w:rsidRPr="00410A99" w:rsidRDefault="009A0B1B" w:rsidP="00410A99">
      <w:pPr>
        <w:jc w:val="center"/>
        <w:rPr>
          <w:sz w:val="24"/>
          <w:szCs w:val="24"/>
        </w:rPr>
      </w:pPr>
    </w:p>
    <w:p w:rsidR="002C12A7" w:rsidRPr="00C028C9" w:rsidRDefault="007F0A2C" w:rsidP="002C12A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C028C9">
        <w:rPr>
          <w:rFonts w:ascii="Times New Roman" w:hAnsi="Times New Roman" w:cs="Times New Roman"/>
          <w:sz w:val="24"/>
          <w:szCs w:val="24"/>
        </w:rPr>
        <w:br/>
        <w:t xml:space="preserve">по предоставлению муниципальной услуги </w:t>
      </w:r>
      <w:r w:rsidRPr="00C028C9">
        <w:rPr>
          <w:rFonts w:ascii="Times New Roman" w:hAnsi="Times New Roman" w:cs="Times New Roman"/>
          <w:bCs/>
          <w:sz w:val="24"/>
          <w:szCs w:val="24"/>
        </w:rPr>
        <w:t>«</w:t>
      </w:r>
      <w:r w:rsidR="002C12A7" w:rsidRPr="00C028C9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</w:p>
    <w:p w:rsidR="003A0D71" w:rsidRPr="00C028C9" w:rsidRDefault="003A0D71" w:rsidP="002C12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2A7" w:rsidRPr="00C028C9" w:rsidRDefault="002C12A7" w:rsidP="002C12A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28C9">
        <w:rPr>
          <w:rFonts w:ascii="Times New Roman" w:hAnsi="Times New Roman" w:cs="Times New Roman"/>
          <w:bCs/>
          <w:sz w:val="24"/>
          <w:szCs w:val="24"/>
        </w:rPr>
        <w:t>(Сокращенное наименование: «</w:t>
      </w:r>
      <w:r w:rsidRPr="00C028C9">
        <w:rPr>
          <w:rFonts w:ascii="Times New Roman" w:eastAsiaTheme="minorEastAsia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C028C9"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:rsidR="002C12A7" w:rsidRPr="00C028C9" w:rsidRDefault="002C12A7" w:rsidP="002C12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8C9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2C12A7" w:rsidRDefault="002C12A7" w:rsidP="002C12A7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2C12A7" w:rsidRPr="00C028C9" w:rsidRDefault="002C12A7" w:rsidP="002C12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C12A7" w:rsidRPr="00C028C9" w:rsidRDefault="002C12A7" w:rsidP="002C12A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C028C9">
        <w:rPr>
          <w:rFonts w:eastAsiaTheme="minorHAnsi"/>
          <w:color w:val="000000"/>
          <w:sz w:val="24"/>
          <w:szCs w:val="24"/>
          <w:lang w:eastAsia="en-US"/>
        </w:rPr>
        <w:t>1.1. Предмет регулирования.</w:t>
      </w:r>
    </w:p>
    <w:p w:rsidR="002C12A7" w:rsidRPr="00C028C9" w:rsidRDefault="002C12A7" w:rsidP="002C12A7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C028C9">
        <w:rPr>
          <w:rFonts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2C12A7" w:rsidRPr="00C028C9" w:rsidRDefault="002C12A7" w:rsidP="002C12A7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</w:p>
    <w:p w:rsidR="002C12A7" w:rsidRPr="00C028C9" w:rsidRDefault="002C12A7" w:rsidP="002C12A7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C028C9">
        <w:rPr>
          <w:rFonts w:eastAsiaTheme="minorHAnsi"/>
          <w:color w:val="000000"/>
          <w:sz w:val="24"/>
          <w:szCs w:val="24"/>
          <w:lang w:eastAsia="en-US"/>
        </w:rPr>
        <w:t>1.2. Круг заявителей.</w:t>
      </w:r>
    </w:p>
    <w:p w:rsidR="002C12A7" w:rsidRPr="00C028C9" w:rsidRDefault="002C12A7" w:rsidP="002C12A7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028C9">
        <w:rPr>
          <w:rFonts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2C12A7" w:rsidRPr="00C028C9" w:rsidRDefault="002C12A7" w:rsidP="002C12A7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028C9">
        <w:rPr>
          <w:rFonts w:eastAsiaTheme="minorHAnsi"/>
          <w:color w:val="000000"/>
          <w:sz w:val="24"/>
          <w:szCs w:val="24"/>
          <w:lang w:eastAsia="en-US"/>
        </w:rPr>
        <w:t>- физическим лицам;</w:t>
      </w:r>
    </w:p>
    <w:p w:rsidR="002C12A7" w:rsidRPr="00C028C9" w:rsidRDefault="002C12A7" w:rsidP="002C12A7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028C9">
        <w:rPr>
          <w:rFonts w:eastAsiaTheme="minorHAnsi"/>
          <w:color w:val="000000"/>
          <w:sz w:val="24"/>
          <w:szCs w:val="24"/>
          <w:lang w:eastAsia="en-US"/>
        </w:rPr>
        <w:t>- индивидуальным предпринимателям;</w:t>
      </w:r>
    </w:p>
    <w:p w:rsidR="002C12A7" w:rsidRPr="00C028C9" w:rsidRDefault="002C12A7" w:rsidP="002C12A7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028C9">
        <w:rPr>
          <w:rFonts w:eastAsiaTheme="minorHAnsi"/>
          <w:color w:val="000000"/>
          <w:sz w:val="24"/>
          <w:szCs w:val="24"/>
          <w:lang w:eastAsia="en-US"/>
        </w:rPr>
        <w:t xml:space="preserve">- юридическим лицам </w:t>
      </w:r>
      <w:r w:rsidRPr="00C028C9">
        <w:rPr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C028C9">
        <w:rPr>
          <w:rFonts w:eastAsiaTheme="minorHAnsi"/>
          <w:color w:val="000000"/>
          <w:sz w:val="24"/>
          <w:szCs w:val="24"/>
          <w:lang w:eastAsia="en-US"/>
        </w:rPr>
        <w:t>, (далее – заявитель).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C028C9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C028C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</w:t>
      </w:r>
      <w:r w:rsidRPr="00C028C9">
        <w:rPr>
          <w:rFonts w:ascii="Times New Roman" w:hAnsi="Times New Roman" w:cs="Times New Roman"/>
          <w:sz w:val="24"/>
          <w:szCs w:val="24"/>
        </w:rPr>
        <w:lastRenderedPageBreak/>
        <w:t xml:space="preserve">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 </w:t>
      </w:r>
      <w:r w:rsidRPr="00C028C9">
        <w:rPr>
          <w:rFonts w:ascii="Times New Roman" w:eastAsiaTheme="minorEastAsia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C028C9">
        <w:rPr>
          <w:rFonts w:ascii="Times New Roman" w:hAnsi="Times New Roman" w:cs="Times New Roman"/>
          <w:sz w:val="24"/>
          <w:szCs w:val="24"/>
        </w:rPr>
        <w:t>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564B21" w:rsidRPr="00C028C9" w:rsidRDefault="00564B21" w:rsidP="00564B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Pr="00C028C9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C028C9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- ОМСУ).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2C12A7" w:rsidRPr="00C028C9" w:rsidRDefault="002C12A7" w:rsidP="002C12A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028C9"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решение об отказе в предоставлении му</w:t>
      </w:r>
      <w:r w:rsidR="00564B21" w:rsidRPr="00C028C9">
        <w:rPr>
          <w:rFonts w:ascii="Times New Roman" w:hAnsi="Times New Roman" w:cs="Times New Roman"/>
          <w:sz w:val="24"/>
          <w:szCs w:val="24"/>
        </w:rPr>
        <w:t xml:space="preserve">ниципальной услуги (приложение </w:t>
      </w:r>
      <w:r w:rsidRPr="00C028C9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 образец 3).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ЕПГУ (при технической реализации).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lastRenderedPageBreak/>
        <w:t xml:space="preserve">- при направлении запроса в форме электронного документа посредством ЕПГУ, сайта ОМСУ (при наличии технической возможности) - в день поступления запроса на ЕПГУ или на следующий рабочий день (в случае направления документов </w:t>
      </w:r>
      <w:r w:rsidR="000864EF" w:rsidRPr="00C028C9">
        <w:rPr>
          <w:rFonts w:ascii="Times New Roman" w:hAnsi="Times New Roman" w:cs="Times New Roman"/>
          <w:bCs/>
          <w:sz w:val="24"/>
          <w:szCs w:val="24"/>
        </w:rPr>
        <w:t xml:space="preserve">после 17:00, </w:t>
      </w:r>
      <w:r w:rsidRPr="00C028C9">
        <w:rPr>
          <w:rFonts w:ascii="Times New Roman" w:hAnsi="Times New Roman" w:cs="Times New Roman"/>
          <w:sz w:val="24"/>
          <w:szCs w:val="24"/>
        </w:rPr>
        <w:t>в нерабочее время, в выходные, праздничные дни).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</w:t>
      </w:r>
      <w:r w:rsidRPr="00C028C9">
        <w:rPr>
          <w:rFonts w:ascii="Times New Roman" w:hAnsi="Times New Roman" w:cs="Times New Roman"/>
          <w:sz w:val="24"/>
          <w:szCs w:val="24"/>
        </w:rPr>
        <w:lastRenderedPageBreak/>
        <w:t>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2C12A7" w:rsidRPr="00C028C9" w:rsidRDefault="002C12A7" w:rsidP="002C12A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2C12A7" w:rsidRPr="00C028C9" w:rsidRDefault="002C12A7" w:rsidP="002C12A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</w:t>
      </w:r>
      <w:r w:rsidR="00B802DF" w:rsidRPr="00C028C9">
        <w:rPr>
          <w:rFonts w:ascii="Times New Roman" w:hAnsi="Times New Roman" w:cs="Times New Roman"/>
          <w:sz w:val="24"/>
          <w:szCs w:val="24"/>
        </w:rPr>
        <w:t>сотрудником многофункционального центра</w:t>
      </w:r>
      <w:r w:rsidRPr="00C028C9">
        <w:rPr>
          <w:rFonts w:ascii="Times New Roman" w:hAnsi="Times New Roman" w:cs="Times New Roman"/>
          <w:sz w:val="24"/>
          <w:szCs w:val="24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0C6617" w:rsidRPr="00C028C9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C028C9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3.3.1. </w:t>
      </w:r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</w:t>
      </w:r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C028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C028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C028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C028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C028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C028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C028C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02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2C12A7" w:rsidRPr="00C028C9" w:rsidRDefault="002C12A7" w:rsidP="002C12A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C12A7" w:rsidRPr="00C028C9" w:rsidRDefault="002C12A7" w:rsidP="002C12A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МФЦ составляет: при направлении запроса в форме электронного докуме</w:t>
      </w:r>
      <w:r w:rsidR="006B196E" w:rsidRPr="00C028C9">
        <w:rPr>
          <w:rFonts w:ascii="Times New Roman" w:hAnsi="Times New Roman" w:cs="Times New Roman"/>
          <w:sz w:val="24"/>
          <w:szCs w:val="24"/>
        </w:rPr>
        <w:t xml:space="preserve">нта посредством Единого портала </w:t>
      </w:r>
      <w:r w:rsidRPr="00C028C9">
        <w:rPr>
          <w:rFonts w:ascii="Times New Roman" w:hAnsi="Times New Roman" w:cs="Times New Roman"/>
          <w:sz w:val="24"/>
          <w:szCs w:val="24"/>
        </w:rPr>
        <w:t>– в день поступления запроса или на следующий рабочий день (в случае направления документов</w:t>
      </w:r>
      <w:r w:rsidR="006B196E" w:rsidRPr="00C028C9">
        <w:rPr>
          <w:rFonts w:ascii="Times New Roman" w:hAnsi="Times New Roman" w:cs="Times New Roman"/>
          <w:sz w:val="24"/>
          <w:szCs w:val="24"/>
        </w:rPr>
        <w:t xml:space="preserve"> после 17.00,</w:t>
      </w:r>
      <w:r w:rsidRPr="00C028C9">
        <w:rPr>
          <w:rFonts w:ascii="Times New Roman" w:hAnsi="Times New Roman" w:cs="Times New Roman"/>
          <w:sz w:val="24"/>
          <w:szCs w:val="24"/>
        </w:rPr>
        <w:t xml:space="preserve">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(ЕГРН);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lastRenderedPageBreak/>
        <w:t xml:space="preserve">Указанный информационный запрос направляется в </w:t>
      </w:r>
      <w:proofErr w:type="spellStart"/>
      <w:r w:rsidRPr="00C028C9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028C9">
        <w:rPr>
          <w:rFonts w:ascii="Times New Roman" w:hAnsi="Times New Roman" w:cs="Times New Roman"/>
          <w:sz w:val="24"/>
          <w:szCs w:val="24"/>
        </w:rPr>
        <w:t>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 электронной форме че</w:t>
      </w:r>
      <w:r w:rsidR="0037067D" w:rsidRPr="00C028C9">
        <w:rPr>
          <w:rFonts w:ascii="Times New Roman" w:hAnsi="Times New Roman" w:cs="Times New Roman"/>
          <w:sz w:val="24"/>
          <w:szCs w:val="24"/>
        </w:rPr>
        <w:t xml:space="preserve">рез личный кабинет заявителя </w:t>
      </w:r>
      <w:r w:rsidRPr="00C028C9">
        <w:rPr>
          <w:rFonts w:ascii="Times New Roman" w:hAnsi="Times New Roman" w:cs="Times New Roman"/>
          <w:sz w:val="24"/>
          <w:szCs w:val="24"/>
        </w:rPr>
        <w:t>ЕПГУ (при технической реализации).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37067D" w:rsidRPr="00C028C9">
        <w:rPr>
          <w:rFonts w:ascii="Times New Roman" w:hAnsi="Times New Roman" w:cs="Times New Roman"/>
          <w:sz w:val="24"/>
          <w:szCs w:val="24"/>
        </w:rPr>
        <w:t>пребывания,</w:t>
      </w:r>
      <w:r w:rsidRPr="00C028C9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2C12A7" w:rsidRPr="00C028C9" w:rsidRDefault="002C12A7" w:rsidP="002C12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7998" w:rsidRPr="00C028C9" w:rsidRDefault="001C7998" w:rsidP="001C799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C7998" w:rsidRPr="00C028C9" w:rsidRDefault="001C7998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2C12A7" w:rsidRPr="00C028C9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2C12A7" w:rsidRPr="00C028C9" w:rsidRDefault="001C7998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а) посредством Единого портала.</w:t>
      </w:r>
    </w:p>
    <w:p w:rsidR="002C12A7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2C12A7" w:rsidRDefault="002C12A7" w:rsidP="002C12A7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2C12A7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2C12A7" w:rsidRDefault="002C12A7" w:rsidP="002C12A7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Приложение</w:t>
      </w:r>
    </w:p>
    <w:p w:rsidR="002C12A7" w:rsidRDefault="002C12A7" w:rsidP="002C12A7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 Административному регламенту</w:t>
      </w:r>
    </w:p>
    <w:p w:rsidR="002C12A7" w:rsidRDefault="002C12A7" w:rsidP="002C12A7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по предоставлению</w:t>
      </w:r>
    </w:p>
    <w:p w:rsidR="002C12A7" w:rsidRDefault="001C7998" w:rsidP="002C12A7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sz w:val="25"/>
          <w:szCs w:val="25"/>
        </w:rPr>
        <w:t xml:space="preserve">муниципальной </w:t>
      </w:r>
      <w:r>
        <w:rPr>
          <w:rFonts w:eastAsiaTheme="minorHAnsi"/>
          <w:sz w:val="25"/>
          <w:szCs w:val="25"/>
          <w:lang w:eastAsia="en-US"/>
        </w:rPr>
        <w:t>услуги</w:t>
      </w:r>
    </w:p>
    <w:p w:rsidR="002C12A7" w:rsidRDefault="002C12A7" w:rsidP="002C12A7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_______________________</w:t>
      </w:r>
    </w:p>
    <w:p w:rsidR="002C12A7" w:rsidRDefault="002C12A7" w:rsidP="002C12A7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(наименование услуги)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ПЕРЕЧЕНЬ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условных обозначений и сокращений,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Идентификаторы категорий (признаков) заявителей,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документов,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муниципальной услуги,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оснований для отказа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услуги,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или отказа в предоставлении муниципальной услуги,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Формы запроса о предоставлении муниципальной услуги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numPr>
          <w:ilvl w:val="0"/>
          <w:numId w:val="49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Перечень условных обозначений и сокращений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1. Условные сокращения: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а) ОМСУ – органы местного самоуправления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2C12A7" w:rsidRDefault="00E12152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</w:t>
      </w:r>
      <w:r w:rsidR="002C12A7">
        <w:rPr>
          <w:rFonts w:eastAsiaTheme="minorHAnsi"/>
          <w:sz w:val="25"/>
          <w:szCs w:val="25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C12A7" w:rsidRDefault="002C12A7" w:rsidP="002C12A7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2. Условные обозначения: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5"/>
          <w:szCs w:val="25"/>
        </w:rPr>
        <w:t>муниципальной</w:t>
      </w:r>
      <w:r>
        <w:rPr>
          <w:rFonts w:eastAsiaTheme="minorHAnsi"/>
          <w:sz w:val="25"/>
          <w:szCs w:val="25"/>
          <w:lang w:eastAsia="en-US"/>
        </w:rPr>
        <w:t xml:space="preserve"> услуги;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ИП – заявителем является Индивидуальный предприниматель;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в) ЮЛ – заявителем является юридическое лицо;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г) П(з) – представитель заявителя;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д) ЕП – Единый портал;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е) ЕПГУ, ПГУ ЛО – документы подаются посредством портала;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ж) ПС – документы подаются посредством почтовой связи;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з) Л - документы подаются при личном посещении МФЦ;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и) О – представляется оригинал документа;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к) О(э) – представляется оригинал документа в электронной форме;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л) К – представляется копия документа;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м) К(э) – представляется копия документа в электронной форме;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н) Д(1) – документы представляются в одном экземпляре;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о) Д(2) – документы представляются в двух экземплярах.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2C12A7" w:rsidRDefault="002C12A7" w:rsidP="002C12A7">
      <w:pPr>
        <w:numPr>
          <w:ilvl w:val="0"/>
          <w:numId w:val="49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2C12A7" w:rsidTr="002C12A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A7" w:rsidRDefault="002C12A7" w:rsidP="002C12A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2C12A7" w:rsidTr="002C12A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2C12A7" w:rsidTr="002C12A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</w:t>
            </w:r>
          </w:p>
        </w:tc>
      </w:tr>
      <w:tr w:rsidR="002C12A7" w:rsidTr="002C12A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ИП</w:t>
            </w:r>
          </w:p>
        </w:tc>
      </w:tr>
      <w:tr w:rsidR="002C12A7" w:rsidTr="002C12A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A7" w:rsidRDefault="002C12A7" w:rsidP="002C12A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ЮЛ</w:t>
            </w:r>
          </w:p>
        </w:tc>
      </w:tr>
    </w:tbl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  <w:bookmarkStart w:id="1" w:name="Par441"/>
      <w:bookmarkEnd w:id="1"/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val="en-US" w:eastAsia="en-US"/>
        </w:rPr>
      </w:pPr>
    </w:p>
    <w:p w:rsidR="002C12A7" w:rsidRDefault="002C12A7" w:rsidP="002C12A7">
      <w:pPr>
        <w:numPr>
          <w:ilvl w:val="0"/>
          <w:numId w:val="49"/>
        </w:numPr>
        <w:spacing w:after="200" w:line="276" w:lineRule="auto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№2</w:t>
      </w: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2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2C12A7" w:rsidTr="002C12A7">
        <w:tc>
          <w:tcPr>
            <w:tcW w:w="675" w:type="dxa"/>
            <w:vAlign w:val="center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2C12A7" w:rsidTr="002C12A7">
        <w:tc>
          <w:tcPr>
            <w:tcW w:w="14606" w:type="dxa"/>
            <w:gridSpan w:val="5"/>
            <w:vAlign w:val="center"/>
          </w:tcPr>
          <w:p w:rsidR="002C12A7" w:rsidRPr="001758FE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C12A7" w:rsidTr="002C12A7">
        <w:trPr>
          <w:trHeight w:val="663"/>
        </w:trPr>
        <w:tc>
          <w:tcPr>
            <w:tcW w:w="675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 xml:space="preserve">ФЛ, ИП, ЮЛ 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2C12A7" w:rsidRPr="001758FE" w:rsidRDefault="001758FE" w:rsidP="001758F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2C12A7" w:rsidRPr="001758FE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rPr>
          <w:trHeight w:val="1934"/>
        </w:trPr>
        <w:tc>
          <w:tcPr>
            <w:tcW w:w="675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2C12A7" w:rsidRPr="001758FE" w:rsidRDefault="002C12A7" w:rsidP="001758FE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c>
          <w:tcPr>
            <w:tcW w:w="675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ФЛ, ЮЛ, ИП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</w:t>
            </w:r>
            <w:r w:rsidRPr="0017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2C12A7" w:rsidRPr="001758FE" w:rsidRDefault="002C12A7" w:rsidP="00A40AF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c>
          <w:tcPr>
            <w:tcW w:w="675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</w:tcPr>
          <w:p w:rsidR="002C12A7" w:rsidRPr="001758FE" w:rsidRDefault="002C12A7" w:rsidP="00A40AF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c>
          <w:tcPr>
            <w:tcW w:w="675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3544" w:type="dxa"/>
          </w:tcPr>
          <w:p w:rsidR="002C12A7" w:rsidRPr="001758FE" w:rsidRDefault="002C12A7" w:rsidP="00A40AF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c>
          <w:tcPr>
            <w:tcW w:w="675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tabs>
                <w:tab w:val="left" w:pos="2079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</w:tcPr>
          <w:p w:rsidR="002C12A7" w:rsidRPr="001758FE" w:rsidRDefault="00A40AFC" w:rsidP="00A40AF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2C12A7" w:rsidRPr="001758FE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c>
          <w:tcPr>
            <w:tcW w:w="14606" w:type="dxa"/>
            <w:gridSpan w:val="5"/>
          </w:tcPr>
          <w:p w:rsidR="002C12A7" w:rsidRPr="001758FE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C12A7" w:rsidTr="002C12A7">
        <w:tc>
          <w:tcPr>
            <w:tcW w:w="675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в случае, если заявителем </w:t>
            </w:r>
            <w:r w:rsidRPr="0017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юридическое лицо.</w:t>
            </w:r>
          </w:p>
        </w:tc>
        <w:tc>
          <w:tcPr>
            <w:tcW w:w="3544" w:type="dxa"/>
          </w:tcPr>
          <w:p w:rsidR="002C12A7" w:rsidRPr="001758FE" w:rsidRDefault="002C12A7" w:rsidP="00A4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c>
          <w:tcPr>
            <w:tcW w:w="675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2C12A7" w:rsidRPr="001758FE" w:rsidRDefault="002C12A7" w:rsidP="00A4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c>
          <w:tcPr>
            <w:tcW w:w="675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Сведения из ЕГРН.</w:t>
            </w:r>
          </w:p>
        </w:tc>
        <w:tc>
          <w:tcPr>
            <w:tcW w:w="3544" w:type="dxa"/>
          </w:tcPr>
          <w:p w:rsidR="002C12A7" w:rsidRPr="001758FE" w:rsidRDefault="002C12A7" w:rsidP="00A4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C12A7" w:rsidTr="002C12A7">
        <w:tc>
          <w:tcPr>
            <w:tcW w:w="675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2C12A7" w:rsidRPr="001758FE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</w:tcPr>
          <w:p w:rsidR="002C12A7" w:rsidRPr="001758FE" w:rsidRDefault="002C12A7" w:rsidP="00A4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2C12A7" w:rsidRPr="001758FE" w:rsidRDefault="002C12A7" w:rsidP="002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8F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2C12A7" w:rsidRDefault="002C12A7" w:rsidP="002C12A7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numPr>
          <w:ilvl w:val="0"/>
          <w:numId w:val="49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C12A7" w:rsidRDefault="002C12A7" w:rsidP="002C12A7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C12A7" w:rsidRPr="00A40AFC" w:rsidTr="002C12A7">
        <w:tc>
          <w:tcPr>
            <w:tcW w:w="14567" w:type="dxa"/>
            <w:gridSpan w:val="3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9498" w:type="dxa"/>
          </w:tcPr>
          <w:p w:rsidR="002C12A7" w:rsidRPr="00A40AFC" w:rsidRDefault="002C12A7" w:rsidP="00ED135C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не представлены документы, </w:t>
            </w:r>
            <w:r w:rsidRPr="00ED135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r w:rsidR="00ED135C" w:rsidRPr="00ED135C">
              <w:rPr>
                <w:rFonts w:ascii="Times New Roman" w:hAnsi="Times New Roman" w:cs="Times New Roman"/>
                <w:sz w:val="24"/>
                <w:szCs w:val="24"/>
              </w:rPr>
              <w:t>в таблице № 2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содержат подчистки и исправления текста, не </w:t>
            </w:r>
            <w:r w:rsidRPr="00A40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498" w:type="dxa"/>
          </w:tcPr>
          <w:p w:rsidR="002C12A7" w:rsidRPr="00A40AFC" w:rsidRDefault="002C12A7" w:rsidP="00C243B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</w:t>
            </w:r>
            <w:r w:rsidR="00C243B8">
              <w:rPr>
                <w:rFonts w:ascii="Times New Roman" w:hAnsi="Times New Roman" w:cs="Times New Roman"/>
                <w:sz w:val="24"/>
                <w:szCs w:val="24"/>
              </w:rPr>
              <w:t>ктивной форме заявления на ЕПГУ</w:t>
            </w: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14567" w:type="dxa"/>
            <w:gridSpan w:val="3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2C12A7" w:rsidRPr="00A40AFC" w:rsidTr="002C12A7">
        <w:tc>
          <w:tcPr>
            <w:tcW w:w="14567" w:type="dxa"/>
            <w:gridSpan w:val="3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C12A7" w:rsidRPr="00A40AFC" w:rsidTr="002C12A7">
        <w:trPr>
          <w:trHeight w:val="100"/>
        </w:trPr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ФЛ, ИП, ЮЛ</w:t>
            </w: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2A7" w:rsidRPr="00A40AFC" w:rsidTr="002C12A7">
        <w:tc>
          <w:tcPr>
            <w:tcW w:w="675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498" w:type="dxa"/>
          </w:tcPr>
          <w:p w:rsidR="002C12A7" w:rsidRPr="00A40AFC" w:rsidRDefault="002C12A7" w:rsidP="002C12A7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AFC">
              <w:rPr>
                <w:rFonts w:ascii="Times New Roman" w:hAnsi="Times New Roman" w:cs="Times New Roman"/>
                <w:sz w:val="24"/>
                <w:szCs w:val="24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</w:tcPr>
          <w:p w:rsidR="002C12A7" w:rsidRPr="00A40AFC" w:rsidRDefault="002C12A7" w:rsidP="002C12A7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2A7" w:rsidRPr="00A40AFC" w:rsidRDefault="002C12A7" w:rsidP="002C12A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C12A7" w:rsidRDefault="002C12A7" w:rsidP="002C12A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2C12A7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2C12A7" w:rsidRDefault="002C12A7" w:rsidP="002C12A7">
      <w:pPr>
        <w:numPr>
          <w:ilvl w:val="0"/>
          <w:numId w:val="49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2C12A7" w:rsidRDefault="002C12A7" w:rsidP="002C12A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2C12A7" w:rsidRDefault="002C12A7" w:rsidP="002C12A7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2C12A7" w:rsidRDefault="002C12A7" w:rsidP="002C12A7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C12A7" w:rsidRDefault="002C12A7" w:rsidP="002C12A7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2C12A7" w:rsidRDefault="002C12A7" w:rsidP="002C12A7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</w:t>
      </w:r>
      <w:r w:rsidR="0021322D">
        <w:rPr>
          <w:rFonts w:eastAsiaTheme="minorEastAsia"/>
        </w:rPr>
        <w:t>Сосновоборского городского округа</w:t>
      </w:r>
      <w:r>
        <w:rPr>
          <w:rFonts w:eastAsiaTheme="minorEastAsia"/>
        </w:rPr>
        <w:t xml:space="preserve"> </w:t>
      </w:r>
    </w:p>
    <w:p w:rsidR="002C12A7" w:rsidRPr="0021322D" w:rsidRDefault="002C12A7" w:rsidP="0021322D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  <w:r>
        <w:rPr>
          <w:rFonts w:ascii="Courier New" w:eastAsiaTheme="minorEastAsia" w:hAnsi="Courier New" w:cs="Courier New"/>
        </w:rPr>
        <w:t xml:space="preserve">                                              </w:t>
      </w:r>
    </w:p>
    <w:p w:rsidR="002C12A7" w:rsidRDefault="002C12A7" w:rsidP="002C12A7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от______</w:t>
      </w:r>
      <w:r>
        <w:rPr>
          <w:rFonts w:ascii="Courier New" w:eastAsiaTheme="minorEastAsia" w:hAnsi="Courier New" w:cs="Courier New"/>
        </w:rPr>
        <w:t>____________________________</w:t>
      </w: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(для граждан: Ф.И.О, место жительства, </w:t>
      </w: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реквизиты документа, </w:t>
      </w: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удостоверяющего личность </w:t>
      </w: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заявителя, почтовый адрес, телефон;</w:t>
      </w: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для юридического лица: наименование, местонахождение, </w:t>
      </w:r>
    </w:p>
    <w:p w:rsidR="002C12A7" w:rsidRDefault="002C12A7" w:rsidP="002C12A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ОГРН, ИНН, почтовый адрес, телефон)</w:t>
      </w:r>
    </w:p>
    <w:p w:rsidR="002C12A7" w:rsidRDefault="002C12A7" w:rsidP="002C12A7">
      <w:pPr>
        <w:outlineLvl w:val="0"/>
        <w:rPr>
          <w:rFonts w:ascii="Courier New" w:eastAsiaTheme="minorEastAsia" w:hAnsi="Courier New" w:cs="Courier New"/>
        </w:rPr>
      </w:pPr>
    </w:p>
    <w:p w:rsidR="002C12A7" w:rsidRDefault="002C12A7" w:rsidP="002C12A7">
      <w:pPr>
        <w:outlineLvl w:val="0"/>
        <w:rPr>
          <w:rFonts w:ascii="Courier New" w:eastAsiaTheme="minorEastAsia" w:hAnsi="Courier New" w:cs="Courier New"/>
        </w:rPr>
      </w:pPr>
    </w:p>
    <w:p w:rsidR="002C12A7" w:rsidRDefault="002C12A7" w:rsidP="002C12A7">
      <w:pPr>
        <w:rPr>
          <w:rFonts w:ascii="Courier New" w:eastAsiaTheme="minorEastAsia" w:hAnsi="Courier New" w:cs="Courier New"/>
        </w:rPr>
      </w:pPr>
    </w:p>
    <w:p w:rsidR="002C12A7" w:rsidRDefault="002C12A7" w:rsidP="002C12A7">
      <w:pPr>
        <w:widowControl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2C12A7" w:rsidRDefault="002C12A7" w:rsidP="002C12A7">
      <w:pPr>
        <w:jc w:val="center"/>
      </w:pPr>
      <w: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</w:p>
    <w:p w:rsidR="002C12A7" w:rsidRDefault="002C12A7" w:rsidP="002C12A7">
      <w:pPr>
        <w:ind w:firstLine="709"/>
        <w:jc w:val="both"/>
      </w:pPr>
      <w:r>
        <w:t>Прошу принять решение о прекращении права         _______________________________________________________________</w:t>
      </w:r>
    </w:p>
    <w:p w:rsidR="002C12A7" w:rsidRPr="00E12152" w:rsidRDefault="002C12A7" w:rsidP="002C12A7">
      <w:pPr>
        <w:tabs>
          <w:tab w:val="left" w:pos="5580"/>
        </w:tabs>
        <w:jc w:val="both"/>
      </w:pPr>
      <w:r w:rsidRPr="00E12152">
        <w:t>(вид права: постоянного (бессрочного) пользования или пожизненного наследуемого владения)</w:t>
      </w:r>
    </w:p>
    <w:p w:rsidR="002C12A7" w:rsidRDefault="002C12A7" w:rsidP="002C12A7">
      <w:pPr>
        <w:widowControl w:val="0"/>
        <w:ind w:firstLine="709"/>
        <w:jc w:val="both"/>
        <w:rPr>
          <w:rFonts w:eastAsia="Calibri"/>
        </w:rPr>
      </w:pPr>
      <w:r>
        <w:t xml:space="preserve"> земельным участком на основании добровольного отказа от указанного права в отношении земельного участка </w:t>
      </w:r>
      <w:r>
        <w:rPr>
          <w:rFonts w:eastAsia="Calibri"/>
        </w:rPr>
        <w:t>с кадастровым номером _________________________, площадью _______ кв. м., расположенного по адресу</w:t>
      </w:r>
      <w:r>
        <w:rPr>
          <w:rFonts w:eastAsiaTheme="minorEastAsia"/>
        </w:rPr>
        <w:t>:</w:t>
      </w:r>
      <w:r>
        <w:rPr>
          <w:rFonts w:eastAsia="Calibri"/>
        </w:rPr>
        <w:t>______________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="Calibri"/>
        </w:rPr>
        <w:t>__________________________________________________________________________________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При этом сообщаю следующие дополнительные сведения о земельном участке: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1. Сведения об объектах недвижимости, расположенных на земельном участке: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</w:t>
      </w:r>
    </w:p>
    <w:p w:rsidR="002C12A7" w:rsidRDefault="002C12A7" w:rsidP="002C12A7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>(наименование, площадь объекта в плане, правоотношение заявителя к объекту)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2. Иные дополнительные сведения: ______________________________________________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К заявлению прилагаются: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1)_______________________________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2)_______________________________</w:t>
      </w:r>
    </w:p>
    <w:p w:rsidR="002C12A7" w:rsidRDefault="002C12A7" w:rsidP="002C12A7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3)_______________________________</w:t>
      </w:r>
    </w:p>
    <w:p w:rsidR="002C12A7" w:rsidRDefault="002C12A7" w:rsidP="002C12A7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2C12A7" w:rsidRPr="0021322D" w:rsidRDefault="002C12A7" w:rsidP="002C12A7">
      <w:pPr>
        <w:pStyle w:val="ConsPlusNonformat"/>
        <w:jc w:val="both"/>
        <w:rPr>
          <w:rFonts w:ascii="Times New Roman" w:hAnsi="Times New Roman" w:cs="Times New Roman"/>
        </w:rPr>
      </w:pPr>
      <w:r w:rsidRPr="0021322D"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38"/>
        <w:gridCol w:w="534"/>
      </w:tblGrid>
      <w:tr w:rsidR="0021322D" w:rsidRPr="0021322D" w:rsidTr="002C12A7">
        <w:trPr>
          <w:gridAfter w:val="1"/>
          <w:wAfter w:w="534" w:type="dxa"/>
        </w:trPr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1322D" w:rsidRPr="0021322D" w:rsidRDefault="0021322D" w:rsidP="002C12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12A7" w:rsidRPr="0021322D" w:rsidTr="002C12A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40C2">
              <w:rPr>
                <w:rFonts w:ascii="Times New Roman" w:hAnsi="Times New Roman" w:cs="Times New Roman"/>
              </w:rPr>
              <w:t>выдать на руки в МФЦ (указать адрес)_____________________________________</w:t>
            </w:r>
          </w:p>
        </w:tc>
      </w:tr>
      <w:tr w:rsidR="002C12A7" w:rsidTr="002C12A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C12A7" w:rsidRPr="00BD40C2" w:rsidRDefault="002C12A7" w:rsidP="002C12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C12A7" w:rsidTr="002C12A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40C2">
              <w:rPr>
                <w:rFonts w:ascii="Times New Roman" w:hAnsi="Times New Roman" w:cs="Times New Roman"/>
              </w:rPr>
              <w:t>направить в электр</w:t>
            </w:r>
            <w:r w:rsidR="00BD40C2" w:rsidRPr="00BD40C2">
              <w:rPr>
                <w:rFonts w:ascii="Times New Roman" w:hAnsi="Times New Roman" w:cs="Times New Roman"/>
              </w:rPr>
              <w:t xml:space="preserve">онной форме в личный кабинет </w:t>
            </w:r>
            <w:r w:rsidRPr="00BD40C2">
              <w:rPr>
                <w:rFonts w:ascii="Times New Roman" w:hAnsi="Times New Roman" w:cs="Times New Roman"/>
              </w:rPr>
              <w:t xml:space="preserve">ЕПГУ </w:t>
            </w:r>
          </w:p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40C2">
              <w:rPr>
                <w:rFonts w:ascii="Times New Roman" w:hAnsi="Times New Roman" w:cs="Times New Roman"/>
              </w:rPr>
              <w:t>(при технической реализации)</w:t>
            </w:r>
          </w:p>
        </w:tc>
      </w:tr>
      <w:tr w:rsidR="002C12A7" w:rsidTr="002C12A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2C12A7" w:rsidRPr="00BD40C2" w:rsidRDefault="002C12A7" w:rsidP="002C12A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2C12A7" w:rsidRPr="00BD40C2" w:rsidRDefault="002C12A7" w:rsidP="002C12A7">
            <w:pPr>
              <w:pStyle w:val="ConsPlusNonformat"/>
              <w:rPr>
                <w:rFonts w:ascii="Times New Roman" w:hAnsi="Times New Roman" w:cs="Times New Roman"/>
              </w:rPr>
            </w:pPr>
            <w:r w:rsidRPr="00BD40C2">
              <w:rPr>
                <w:rFonts w:ascii="Times New Roman" w:hAnsi="Times New Roman" w:cs="Times New Roman"/>
              </w:rPr>
              <w:t>направить по почте (указать адрес) _______________________________________</w:t>
            </w:r>
          </w:p>
          <w:p w:rsidR="002C12A7" w:rsidRPr="00BD40C2" w:rsidRDefault="002C12A7" w:rsidP="002C12A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2C12A7" w:rsidRDefault="002C12A7" w:rsidP="002C12A7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2</w:t>
      </w:r>
    </w:p>
    <w:p w:rsidR="002C12A7" w:rsidRDefault="002C12A7" w:rsidP="002C12A7">
      <w:pPr>
        <w:widowControl w:val="0"/>
        <w:rPr>
          <w:rFonts w:ascii="Calibri" w:hAnsi="Calibri" w:cs="Calibri"/>
          <w:sz w:val="25"/>
          <w:szCs w:val="25"/>
        </w:rPr>
      </w:pPr>
    </w:p>
    <w:p w:rsidR="002C12A7" w:rsidRDefault="002C12A7" w:rsidP="002C12A7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2C12A7" w:rsidRPr="00084E5B" w:rsidRDefault="002C12A7" w:rsidP="002C12A7">
      <w:pPr>
        <w:widowControl w:val="0"/>
        <w:jc w:val="center"/>
        <w:outlineLvl w:val="1"/>
        <w:rPr>
          <w:bCs/>
          <w:sz w:val="24"/>
          <w:szCs w:val="24"/>
          <w:lang w:bidi="ru-RU"/>
        </w:rPr>
      </w:pPr>
      <w:r w:rsidRPr="00084E5B">
        <w:rPr>
          <w:bCs/>
          <w:sz w:val="24"/>
          <w:szCs w:val="24"/>
          <w:lang w:bidi="ru-RU"/>
        </w:rPr>
        <w:t>о прекращении права постоянного (бессрочного) пользования земельным участком</w:t>
      </w:r>
    </w:p>
    <w:p w:rsidR="002C12A7" w:rsidRPr="00084E5B" w:rsidRDefault="002C12A7" w:rsidP="002C12A7">
      <w:pPr>
        <w:widowControl w:val="0"/>
        <w:jc w:val="center"/>
        <w:outlineLvl w:val="1"/>
        <w:rPr>
          <w:rFonts w:ascii="Calibri" w:hAnsi="Calibri" w:cs="Calibri"/>
          <w:sz w:val="24"/>
          <w:szCs w:val="24"/>
        </w:rPr>
      </w:pPr>
      <w:r w:rsidRPr="00084E5B">
        <w:rPr>
          <w:bCs/>
          <w:sz w:val="24"/>
          <w:szCs w:val="24"/>
          <w:lang w:bidi="ru-RU"/>
        </w:rPr>
        <w:t>(права пожизненного наследуемого владения земельным участком)</w:t>
      </w: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2C12A7" w:rsidRDefault="002C12A7" w:rsidP="002C12A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_________________________</w:t>
      </w:r>
    </w:p>
    <w:p w:rsidR="002C12A7" w:rsidRDefault="002C12A7" w:rsidP="002C12A7">
      <w:pPr>
        <w:rPr>
          <w:sz w:val="25"/>
          <w:szCs w:val="25"/>
        </w:rPr>
      </w:pPr>
    </w:p>
    <w:p w:rsidR="002C12A7" w:rsidRDefault="002C12A7" w:rsidP="002C12A7">
      <w:pPr>
        <w:widowControl w:val="0"/>
        <w:jc w:val="right"/>
        <w:rPr>
          <w:rFonts w:eastAsiaTheme="minorEastAsia"/>
          <w:sz w:val="25"/>
          <w:szCs w:val="25"/>
        </w:rPr>
      </w:pPr>
    </w:p>
    <w:p w:rsidR="002C12A7" w:rsidRDefault="002C12A7" w:rsidP="002C12A7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3</w:t>
      </w:r>
    </w:p>
    <w:p w:rsidR="002C12A7" w:rsidRDefault="002C12A7" w:rsidP="002C12A7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2C12A7" w:rsidRDefault="002C12A7" w:rsidP="002C12A7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2C12A7" w:rsidRDefault="002C12A7" w:rsidP="002C12A7">
      <w:pPr>
        <w:widowControl w:val="0"/>
        <w:jc w:val="right"/>
      </w:pPr>
      <w:r>
        <w:t xml:space="preserve">                                               ____________________________</w:t>
      </w:r>
    </w:p>
    <w:p w:rsidR="002C12A7" w:rsidRDefault="002C12A7" w:rsidP="002C12A7">
      <w:pPr>
        <w:widowControl w:val="0"/>
        <w:jc w:val="right"/>
      </w:pPr>
      <w:r>
        <w:t xml:space="preserve">                                               ____________________________</w:t>
      </w:r>
    </w:p>
    <w:p w:rsidR="002C12A7" w:rsidRDefault="002C12A7" w:rsidP="002C12A7">
      <w:pPr>
        <w:widowControl w:val="0"/>
        <w:jc w:val="right"/>
      </w:pPr>
      <w:r>
        <w:t xml:space="preserve">                                               ____________________________</w:t>
      </w:r>
    </w:p>
    <w:p w:rsidR="002C12A7" w:rsidRDefault="002C12A7" w:rsidP="002C12A7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2C12A7" w:rsidRDefault="002C12A7" w:rsidP="002C12A7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2C12A7" w:rsidRDefault="002C12A7" w:rsidP="002C12A7">
      <w:pPr>
        <w:widowControl w:val="0"/>
        <w:jc w:val="both"/>
        <w:rPr>
          <w:rFonts w:ascii="Courier New" w:hAnsi="Courier New" w:cs="Courier New"/>
        </w:rPr>
      </w:pPr>
    </w:p>
    <w:p w:rsidR="002C12A7" w:rsidRDefault="002C12A7" w:rsidP="002C12A7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2C12A7" w:rsidRDefault="002C12A7" w:rsidP="002C12A7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2C12A7" w:rsidRDefault="002C12A7" w:rsidP="002C12A7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2C12A7" w:rsidRDefault="002C12A7" w:rsidP="002C12A7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2C12A7" w:rsidTr="002C12A7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12A7" w:rsidRPr="00BD40C2" w:rsidRDefault="002C12A7" w:rsidP="002C12A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BD40C2">
              <w:rPr>
                <w:sz w:val="24"/>
                <w:szCs w:val="24"/>
              </w:rPr>
              <w:t>По результатам рассмотрения заявления о предоставлении 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2C12A7" w:rsidTr="002C12A7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C12A7" w:rsidRDefault="002C12A7" w:rsidP="002C12A7">
            <w:pPr>
              <w:widowControl w:val="0"/>
              <w:jc w:val="center"/>
            </w:pPr>
          </w:p>
        </w:tc>
      </w:tr>
      <w:tr w:rsidR="002C12A7" w:rsidTr="002C12A7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C12A7" w:rsidRDefault="002C12A7" w:rsidP="002C12A7">
            <w:pPr>
              <w:widowControl w:val="0"/>
              <w:jc w:val="center"/>
            </w:pPr>
          </w:p>
        </w:tc>
      </w:tr>
      <w:tr w:rsidR="002C12A7" w:rsidTr="002C12A7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C12A7" w:rsidRDefault="002C12A7" w:rsidP="002C12A7">
            <w:pPr>
              <w:widowControl w:val="0"/>
              <w:jc w:val="center"/>
            </w:pPr>
          </w:p>
        </w:tc>
      </w:tr>
      <w:tr w:rsidR="002C12A7" w:rsidTr="002C12A7"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12A7" w:rsidRDefault="002C12A7" w:rsidP="002C12A7">
            <w:pPr>
              <w:widowControl w:val="0"/>
              <w:ind w:firstLine="709"/>
              <w:jc w:val="center"/>
            </w:pPr>
            <w: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2C12A7" w:rsidTr="002C12A7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12A7" w:rsidRPr="00BD40C2" w:rsidRDefault="002C12A7" w:rsidP="002C12A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BD40C2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2C12A7" w:rsidRDefault="002C12A7" w:rsidP="002C12A7">
      <w:pPr>
        <w:widowControl w:val="0"/>
        <w:jc w:val="both"/>
      </w:pPr>
    </w:p>
    <w:p w:rsidR="002C12A7" w:rsidRDefault="002C12A7" w:rsidP="002C12A7">
      <w:pPr>
        <w:widowControl w:val="0"/>
        <w:jc w:val="both"/>
      </w:pPr>
    </w:p>
    <w:p w:rsidR="002C12A7" w:rsidRDefault="002C12A7" w:rsidP="002C12A7">
      <w:pPr>
        <w:widowControl w:val="0"/>
        <w:jc w:val="both"/>
      </w:pPr>
      <w:r w:rsidRPr="00BD40C2">
        <w:rPr>
          <w:sz w:val="24"/>
          <w:szCs w:val="24"/>
        </w:rPr>
        <w:t>Глава Администрации</w:t>
      </w:r>
      <w:r>
        <w:t xml:space="preserve">                            </w:t>
      </w:r>
      <w:r>
        <w:tab/>
      </w:r>
      <w:r>
        <w:tab/>
        <w:t>____________________________</w:t>
      </w:r>
    </w:p>
    <w:p w:rsidR="002C12A7" w:rsidRDefault="002C12A7" w:rsidP="002C12A7">
      <w:pPr>
        <w:spacing w:after="200" w:line="276" w:lineRule="auto"/>
      </w:pPr>
      <w:r>
        <w:br w:type="page" w:clear="all"/>
      </w:r>
    </w:p>
    <w:p w:rsidR="002C12A7" w:rsidRDefault="002C12A7" w:rsidP="002C12A7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4</w:t>
      </w:r>
    </w:p>
    <w:p w:rsidR="002C12A7" w:rsidRDefault="002C12A7" w:rsidP="002C12A7">
      <w:pPr>
        <w:widowControl w:val="0"/>
        <w:rPr>
          <w:rFonts w:ascii="Calibri" w:hAnsi="Calibri" w:cs="Calibri"/>
        </w:rPr>
      </w:pPr>
    </w:p>
    <w:p w:rsidR="002C12A7" w:rsidRDefault="002C12A7" w:rsidP="002C12A7">
      <w:pPr>
        <w:ind w:left="4536"/>
        <w:jc w:val="both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________________________________________</w:t>
      </w:r>
    </w:p>
    <w:p w:rsidR="002C12A7" w:rsidRDefault="002C12A7" w:rsidP="002C12A7">
      <w:pPr>
        <w:ind w:left="4536"/>
        <w:jc w:val="both"/>
      </w:pPr>
      <w:r>
        <w:t>(Ф.И.О. физического лица и адрес проживания / наименование организации и ИНН)</w:t>
      </w:r>
    </w:p>
    <w:p w:rsidR="002C12A7" w:rsidRDefault="002C12A7" w:rsidP="002C12A7">
      <w:pPr>
        <w:ind w:left="4536"/>
        <w:jc w:val="both"/>
      </w:pPr>
      <w:r>
        <w:t xml:space="preserve">_______________________________________ </w:t>
      </w:r>
    </w:p>
    <w:p w:rsidR="002C12A7" w:rsidRDefault="002C12A7" w:rsidP="002C12A7">
      <w:pPr>
        <w:ind w:left="4536"/>
        <w:jc w:val="both"/>
      </w:pPr>
      <w:r>
        <w:t>(Ф.И.О. представителя заявителя и реквизиты доверенности)</w:t>
      </w:r>
    </w:p>
    <w:p w:rsidR="002C12A7" w:rsidRDefault="002C12A7" w:rsidP="002C12A7">
      <w:pPr>
        <w:ind w:left="4536"/>
        <w:jc w:val="both"/>
      </w:pPr>
      <w:r>
        <w:t>________________________________________</w:t>
      </w:r>
    </w:p>
    <w:p w:rsidR="002C12A7" w:rsidRDefault="002C12A7" w:rsidP="002C12A7">
      <w:pPr>
        <w:ind w:left="4536"/>
        <w:jc w:val="both"/>
      </w:pPr>
      <w:r>
        <w:t>Контактная информация:</w:t>
      </w:r>
    </w:p>
    <w:p w:rsidR="002C12A7" w:rsidRDefault="002C12A7" w:rsidP="002C12A7">
      <w:pPr>
        <w:ind w:left="4536"/>
        <w:jc w:val="both"/>
      </w:pPr>
      <w:r>
        <w:t>тел. ________________________________________</w:t>
      </w:r>
    </w:p>
    <w:p w:rsidR="002C12A7" w:rsidRDefault="002C12A7" w:rsidP="002C12A7">
      <w:pPr>
        <w:ind w:left="4536"/>
        <w:jc w:val="both"/>
      </w:pPr>
      <w:r>
        <w:t>эл. почта _____________________________________</w:t>
      </w:r>
    </w:p>
    <w:p w:rsidR="002C12A7" w:rsidRDefault="002C12A7" w:rsidP="002C12A7">
      <w:pPr>
        <w:jc w:val="center"/>
      </w:pPr>
    </w:p>
    <w:p w:rsidR="002C12A7" w:rsidRDefault="002C12A7" w:rsidP="002C12A7">
      <w:pPr>
        <w:jc w:val="center"/>
        <w:rPr>
          <w:b/>
        </w:rPr>
      </w:pPr>
      <w:r>
        <w:rPr>
          <w:b/>
        </w:rPr>
        <w:t xml:space="preserve">РЕШЕНИЕ </w:t>
      </w:r>
    </w:p>
    <w:p w:rsidR="002C12A7" w:rsidRPr="00363AEB" w:rsidRDefault="002C12A7" w:rsidP="002C12A7">
      <w:pPr>
        <w:jc w:val="center"/>
        <w:rPr>
          <w:b/>
          <w:sz w:val="24"/>
          <w:szCs w:val="24"/>
        </w:rPr>
      </w:pPr>
      <w:r w:rsidRPr="00363AEB">
        <w:rPr>
          <w:b/>
          <w:sz w:val="24"/>
          <w:szCs w:val="24"/>
        </w:rPr>
        <w:t>об отказе в приеме заявления и документов, необходимых</w:t>
      </w:r>
      <w:r w:rsidRPr="00363AEB">
        <w:rPr>
          <w:b/>
          <w:sz w:val="24"/>
          <w:szCs w:val="24"/>
        </w:rPr>
        <w:br/>
        <w:t>для предоставления муниципальной услуги</w:t>
      </w:r>
    </w:p>
    <w:p w:rsidR="002C12A7" w:rsidRPr="00363AEB" w:rsidRDefault="002C12A7" w:rsidP="002C12A7">
      <w:pPr>
        <w:ind w:firstLine="709"/>
        <w:jc w:val="both"/>
        <w:rPr>
          <w:sz w:val="24"/>
          <w:szCs w:val="24"/>
        </w:rPr>
      </w:pPr>
    </w:p>
    <w:p w:rsidR="002C12A7" w:rsidRPr="00363AEB" w:rsidRDefault="002C12A7" w:rsidP="002C12A7">
      <w:pPr>
        <w:ind w:firstLine="709"/>
        <w:jc w:val="both"/>
        <w:rPr>
          <w:sz w:val="24"/>
          <w:szCs w:val="24"/>
        </w:rPr>
      </w:pPr>
      <w:r w:rsidRPr="00363AEB">
        <w:rPr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2C12A7" w:rsidRPr="00363AEB" w:rsidRDefault="002C12A7" w:rsidP="002C12A7">
      <w:pPr>
        <w:jc w:val="both"/>
        <w:rPr>
          <w:sz w:val="24"/>
          <w:szCs w:val="24"/>
        </w:rPr>
      </w:pPr>
      <w:r w:rsidRPr="00363AEB">
        <w:rPr>
          <w:sz w:val="24"/>
          <w:szCs w:val="24"/>
        </w:rPr>
        <w:t>__________________________________________________________________________</w:t>
      </w:r>
    </w:p>
    <w:p w:rsidR="002C12A7" w:rsidRPr="00363AEB" w:rsidRDefault="002C12A7" w:rsidP="002C12A7">
      <w:pPr>
        <w:jc w:val="both"/>
        <w:rPr>
          <w:sz w:val="24"/>
          <w:szCs w:val="24"/>
        </w:rPr>
      </w:pPr>
      <w:r w:rsidRPr="00363AEB"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2C12A7" w:rsidRPr="00363AEB" w:rsidRDefault="002C12A7" w:rsidP="002C12A7">
      <w:pPr>
        <w:jc w:val="center"/>
        <w:rPr>
          <w:sz w:val="24"/>
          <w:szCs w:val="24"/>
        </w:rPr>
      </w:pPr>
      <w:r w:rsidRPr="00363AEB">
        <w:rPr>
          <w:sz w:val="24"/>
          <w:szCs w:val="24"/>
        </w:rPr>
        <w:t>(указываются основания для отказа в приеме документов, предусмотренные Таблицей № 3 регламента)</w:t>
      </w:r>
    </w:p>
    <w:p w:rsidR="002C12A7" w:rsidRPr="00363AEB" w:rsidRDefault="002C12A7" w:rsidP="002C12A7">
      <w:pPr>
        <w:ind w:firstLine="709"/>
        <w:jc w:val="both"/>
        <w:rPr>
          <w:sz w:val="24"/>
          <w:szCs w:val="24"/>
        </w:rPr>
      </w:pPr>
    </w:p>
    <w:p w:rsidR="002C12A7" w:rsidRPr="00363AEB" w:rsidRDefault="002C12A7" w:rsidP="002C12A7">
      <w:pPr>
        <w:ind w:firstLine="709"/>
        <w:jc w:val="both"/>
        <w:rPr>
          <w:sz w:val="24"/>
          <w:szCs w:val="24"/>
        </w:rPr>
      </w:pPr>
      <w:r w:rsidRPr="00363AEB">
        <w:rPr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2C12A7" w:rsidRPr="00363AEB" w:rsidRDefault="002C12A7" w:rsidP="002C12A7">
      <w:pPr>
        <w:ind w:firstLine="709"/>
        <w:jc w:val="both"/>
        <w:rPr>
          <w:sz w:val="24"/>
          <w:szCs w:val="24"/>
        </w:rPr>
      </w:pPr>
      <w:r w:rsidRPr="00363AEB">
        <w:rPr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2C12A7" w:rsidRPr="00363AEB" w:rsidRDefault="002C12A7" w:rsidP="002C12A7">
      <w:pPr>
        <w:jc w:val="both"/>
        <w:rPr>
          <w:sz w:val="24"/>
          <w:szCs w:val="24"/>
        </w:rPr>
      </w:pPr>
      <w:r w:rsidRPr="00363AEB">
        <w:rPr>
          <w:sz w:val="24"/>
          <w:szCs w:val="24"/>
        </w:rPr>
        <w:t>____________________________________________________________________________</w:t>
      </w:r>
    </w:p>
    <w:p w:rsidR="002C12A7" w:rsidRPr="00363AEB" w:rsidRDefault="002C12A7" w:rsidP="002C12A7">
      <w:pPr>
        <w:jc w:val="center"/>
        <w:rPr>
          <w:sz w:val="24"/>
          <w:szCs w:val="24"/>
        </w:rPr>
      </w:pPr>
      <w:r w:rsidRPr="00363AEB">
        <w:rPr>
          <w:sz w:val="24"/>
          <w:szCs w:val="24"/>
        </w:rPr>
        <w:t xml:space="preserve"> (указывается перечень документов в случае, если основанием для отказа является</w:t>
      </w:r>
    </w:p>
    <w:p w:rsidR="002C12A7" w:rsidRPr="00363AEB" w:rsidRDefault="002C12A7" w:rsidP="002C12A7">
      <w:pPr>
        <w:jc w:val="center"/>
        <w:rPr>
          <w:sz w:val="24"/>
          <w:szCs w:val="24"/>
        </w:rPr>
      </w:pPr>
      <w:r w:rsidRPr="00363AEB">
        <w:rPr>
          <w:sz w:val="24"/>
          <w:szCs w:val="24"/>
        </w:rPr>
        <w:t>представление неполного комплекта документов)</w:t>
      </w:r>
    </w:p>
    <w:p w:rsidR="002C12A7" w:rsidRPr="00363AEB" w:rsidRDefault="002C12A7" w:rsidP="002C12A7">
      <w:pPr>
        <w:rPr>
          <w:sz w:val="24"/>
          <w:szCs w:val="24"/>
        </w:rPr>
      </w:pPr>
      <w:r w:rsidRPr="00363AEB">
        <w:rPr>
          <w:sz w:val="24"/>
          <w:szCs w:val="24"/>
        </w:rPr>
        <w:t>___________________________________       _______________     ____________________</w:t>
      </w:r>
    </w:p>
    <w:p w:rsidR="002C12A7" w:rsidRPr="00363AEB" w:rsidRDefault="002C12A7" w:rsidP="002C12A7">
      <w:pPr>
        <w:rPr>
          <w:sz w:val="24"/>
          <w:szCs w:val="24"/>
        </w:rPr>
      </w:pPr>
      <w:proofErr w:type="gramStart"/>
      <w:r w:rsidRPr="00363AEB">
        <w:rPr>
          <w:sz w:val="24"/>
          <w:szCs w:val="24"/>
        </w:rPr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2C12A7" w:rsidRPr="00363AEB" w:rsidRDefault="002C12A7" w:rsidP="002C12A7">
      <w:pPr>
        <w:rPr>
          <w:sz w:val="24"/>
          <w:szCs w:val="24"/>
        </w:rPr>
      </w:pPr>
    </w:p>
    <w:p w:rsidR="002C12A7" w:rsidRPr="00363AEB" w:rsidRDefault="002C12A7" w:rsidP="002C12A7">
      <w:pPr>
        <w:rPr>
          <w:sz w:val="24"/>
          <w:szCs w:val="24"/>
        </w:rPr>
      </w:pPr>
      <w:r w:rsidRPr="00363AEB">
        <w:rPr>
          <w:sz w:val="24"/>
          <w:szCs w:val="24"/>
        </w:rPr>
        <w:t xml:space="preserve">(дата)       </w:t>
      </w:r>
    </w:p>
    <w:p w:rsidR="002C12A7" w:rsidRPr="00363AEB" w:rsidRDefault="002C12A7" w:rsidP="002C12A7">
      <w:pPr>
        <w:rPr>
          <w:sz w:val="24"/>
          <w:szCs w:val="24"/>
        </w:rPr>
      </w:pPr>
    </w:p>
    <w:p w:rsidR="002C12A7" w:rsidRPr="00363AEB" w:rsidRDefault="002C12A7" w:rsidP="002C12A7">
      <w:pPr>
        <w:rPr>
          <w:sz w:val="24"/>
          <w:szCs w:val="24"/>
        </w:rPr>
      </w:pPr>
      <w:r w:rsidRPr="00363AEB">
        <w:rPr>
          <w:sz w:val="24"/>
          <w:szCs w:val="24"/>
        </w:rPr>
        <w:t>М.П.</w:t>
      </w:r>
    </w:p>
    <w:p w:rsidR="002C12A7" w:rsidRPr="00363AEB" w:rsidRDefault="002C12A7" w:rsidP="002C12A7">
      <w:pPr>
        <w:rPr>
          <w:sz w:val="24"/>
          <w:szCs w:val="24"/>
        </w:rPr>
      </w:pPr>
    </w:p>
    <w:p w:rsidR="002C12A7" w:rsidRPr="00363AEB" w:rsidRDefault="002C12A7" w:rsidP="002C12A7">
      <w:pPr>
        <w:jc w:val="both"/>
        <w:rPr>
          <w:sz w:val="24"/>
          <w:szCs w:val="24"/>
        </w:rPr>
      </w:pPr>
      <w:r w:rsidRPr="00363AEB">
        <w:rPr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2C12A7" w:rsidRPr="00363AEB" w:rsidRDefault="002C12A7" w:rsidP="002C12A7">
      <w:pPr>
        <w:widowControl w:val="0"/>
        <w:rPr>
          <w:sz w:val="24"/>
          <w:szCs w:val="24"/>
        </w:rPr>
      </w:pPr>
      <w:r w:rsidRPr="00363AEB">
        <w:rPr>
          <w:sz w:val="24"/>
          <w:szCs w:val="24"/>
        </w:rPr>
        <w:t xml:space="preserve">      ________________</w:t>
      </w:r>
      <w:r w:rsidRPr="00363AEB">
        <w:rPr>
          <w:sz w:val="24"/>
          <w:szCs w:val="24"/>
        </w:rPr>
        <w:tab/>
        <w:t xml:space="preserve">         ___________________________________________</w:t>
      </w:r>
      <w:r w:rsidRPr="00363AEB">
        <w:rPr>
          <w:sz w:val="24"/>
          <w:szCs w:val="24"/>
        </w:rPr>
        <w:tab/>
        <w:t>__________</w:t>
      </w:r>
    </w:p>
    <w:p w:rsidR="002C12A7" w:rsidRPr="00363AEB" w:rsidRDefault="002C12A7" w:rsidP="002C12A7">
      <w:pPr>
        <w:ind w:firstLine="708"/>
        <w:rPr>
          <w:sz w:val="24"/>
          <w:szCs w:val="24"/>
        </w:rPr>
      </w:pPr>
      <w:r w:rsidRPr="00363AEB">
        <w:rPr>
          <w:sz w:val="24"/>
          <w:szCs w:val="24"/>
        </w:rPr>
        <w:t>(подпись)</w:t>
      </w:r>
      <w:r w:rsidRPr="00363AEB">
        <w:rPr>
          <w:sz w:val="24"/>
          <w:szCs w:val="24"/>
        </w:rPr>
        <w:tab/>
      </w:r>
      <w:r w:rsidRPr="00363AEB">
        <w:rPr>
          <w:sz w:val="24"/>
          <w:szCs w:val="24"/>
        </w:rPr>
        <w:tab/>
        <w:t>(Ф.И.О. заявителя/представителя заявителя)</w:t>
      </w:r>
      <w:r w:rsidRPr="00363AEB">
        <w:rPr>
          <w:sz w:val="24"/>
          <w:szCs w:val="24"/>
        </w:rPr>
        <w:tab/>
        <w:t xml:space="preserve">    (дата)</w:t>
      </w:r>
    </w:p>
    <w:p w:rsidR="002C12A7" w:rsidRDefault="002C12A7" w:rsidP="002C12A7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2C12A7" w:rsidRDefault="002C12A7" w:rsidP="002C12A7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Образец № 5</w:t>
      </w:r>
    </w:p>
    <w:p w:rsidR="002C12A7" w:rsidRDefault="002C12A7" w:rsidP="002C12A7">
      <w:pPr>
        <w:spacing w:line="360" w:lineRule="auto"/>
        <w:ind w:left="4536"/>
        <w:jc w:val="both"/>
      </w:pPr>
    </w:p>
    <w:p w:rsidR="002C12A7" w:rsidRDefault="002C12A7" w:rsidP="002C12A7">
      <w:pPr>
        <w:spacing w:line="360" w:lineRule="auto"/>
        <w:ind w:left="4536"/>
        <w:jc w:val="both"/>
      </w:pPr>
      <w:r>
        <w:t xml:space="preserve">В администрацию </w:t>
      </w:r>
      <w:r w:rsidR="00E06208">
        <w:t>Сосновоборского городского округа Ленинградской области</w:t>
      </w:r>
    </w:p>
    <w:p w:rsidR="002C12A7" w:rsidRDefault="002C12A7" w:rsidP="002C12A7">
      <w:pPr>
        <w:spacing w:line="360" w:lineRule="auto"/>
        <w:ind w:left="4536"/>
        <w:jc w:val="both"/>
      </w:pPr>
      <w:r>
        <w:t>От:_____________________________________________</w:t>
      </w:r>
    </w:p>
    <w:p w:rsidR="002C12A7" w:rsidRDefault="002C12A7" w:rsidP="002C12A7">
      <w:pPr>
        <w:spacing w:line="360" w:lineRule="auto"/>
        <w:ind w:left="4536"/>
        <w:jc w:val="both"/>
      </w:pPr>
      <w:r>
        <w:t>(Ф.И.О. физического лица и адрес проживания / наименование организации и ИНН)</w:t>
      </w:r>
    </w:p>
    <w:p w:rsidR="002C12A7" w:rsidRDefault="002C12A7" w:rsidP="002C12A7">
      <w:pPr>
        <w:spacing w:line="360" w:lineRule="auto"/>
        <w:ind w:left="4536"/>
        <w:jc w:val="both"/>
      </w:pPr>
      <w:r>
        <w:t xml:space="preserve">________________________________________________ </w:t>
      </w:r>
    </w:p>
    <w:p w:rsidR="002C12A7" w:rsidRDefault="002C12A7" w:rsidP="002C12A7">
      <w:pPr>
        <w:spacing w:line="360" w:lineRule="auto"/>
        <w:ind w:left="4536"/>
        <w:jc w:val="both"/>
      </w:pPr>
      <w:r>
        <w:t>(Ф.И.О. представителя заявителя и реквизиты доверенности)</w:t>
      </w:r>
    </w:p>
    <w:p w:rsidR="002C12A7" w:rsidRDefault="002C12A7" w:rsidP="002C12A7">
      <w:pPr>
        <w:spacing w:line="360" w:lineRule="auto"/>
        <w:ind w:left="4536"/>
        <w:jc w:val="both"/>
      </w:pPr>
      <w:r>
        <w:t>________________________________________________</w:t>
      </w:r>
    </w:p>
    <w:p w:rsidR="002C12A7" w:rsidRDefault="002C12A7" w:rsidP="002C12A7">
      <w:pPr>
        <w:spacing w:line="360" w:lineRule="auto"/>
        <w:ind w:left="4536"/>
        <w:jc w:val="both"/>
      </w:pPr>
      <w:r>
        <w:t>Контактная информация:</w:t>
      </w:r>
    </w:p>
    <w:p w:rsidR="002C12A7" w:rsidRDefault="002C12A7" w:rsidP="002C12A7">
      <w:pPr>
        <w:spacing w:line="360" w:lineRule="auto"/>
        <w:ind w:left="4536"/>
        <w:jc w:val="both"/>
      </w:pPr>
      <w:r>
        <w:t>тел. ________________________________________________</w:t>
      </w:r>
    </w:p>
    <w:p w:rsidR="002C12A7" w:rsidRDefault="002C12A7" w:rsidP="002C12A7">
      <w:pPr>
        <w:spacing w:line="360" w:lineRule="auto"/>
        <w:ind w:left="4536"/>
        <w:jc w:val="both"/>
      </w:pPr>
      <w:r>
        <w:t>эл. почта _____________________________________________</w:t>
      </w:r>
    </w:p>
    <w:p w:rsidR="002C12A7" w:rsidRDefault="002C12A7" w:rsidP="002C12A7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2C12A7" w:rsidRDefault="002C12A7" w:rsidP="002C12A7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2C12A7" w:rsidRDefault="002C12A7" w:rsidP="002C12A7">
      <w:pPr>
        <w:pStyle w:val="22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2C12A7" w:rsidRDefault="002C12A7" w:rsidP="002C12A7">
      <w:pPr>
        <w:pStyle w:val="22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2C12A7" w:rsidRDefault="002C12A7" w:rsidP="002C12A7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2C12A7" w:rsidRDefault="002C12A7" w:rsidP="002C12A7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C12A7" w:rsidRDefault="002C12A7" w:rsidP="002C12A7">
      <w:pPr>
        <w:pStyle w:val="32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2C12A7" w:rsidRDefault="002C12A7" w:rsidP="002C12A7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2C12A7" w:rsidRDefault="002C12A7" w:rsidP="002C12A7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2C12A7" w:rsidRDefault="002C12A7" w:rsidP="002C12A7">
      <w:pPr>
        <w:pStyle w:val="32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2C12A7" w:rsidRDefault="002C12A7" w:rsidP="002C12A7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2C12A7" w:rsidRDefault="002C12A7" w:rsidP="002C12A7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2C12A7" w:rsidRDefault="002C12A7" w:rsidP="002C12A7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2C12A7" w:rsidRDefault="002C12A7" w:rsidP="002C12A7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2C12A7" w:rsidRDefault="002C12A7" w:rsidP="002C12A7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D8005D" w:rsidRPr="00683229" w:rsidRDefault="00D8005D" w:rsidP="002C12A7">
      <w:pPr>
        <w:pStyle w:val="ConsPlusNormal"/>
        <w:jc w:val="center"/>
        <w:rPr>
          <w:sz w:val="24"/>
          <w:szCs w:val="24"/>
        </w:rPr>
      </w:pPr>
    </w:p>
    <w:sectPr w:rsidR="00D8005D" w:rsidRPr="00683229" w:rsidSect="002C12A7">
      <w:headerReference w:type="default" r:id="rId17"/>
      <w:pgSz w:w="11906" w:h="16838"/>
      <w:pgMar w:top="1440" w:right="566" w:bottom="1276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C9D" w:rsidRDefault="00141C9D" w:rsidP="00451382">
      <w:r>
        <w:separator/>
      </w:r>
    </w:p>
  </w:endnote>
  <w:endnote w:type="continuationSeparator" w:id="0">
    <w:p w:rsidR="00141C9D" w:rsidRDefault="00141C9D" w:rsidP="004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C9D" w:rsidRDefault="00141C9D" w:rsidP="00451382">
      <w:r>
        <w:separator/>
      </w:r>
    </w:p>
  </w:footnote>
  <w:footnote w:type="continuationSeparator" w:id="0">
    <w:p w:rsidR="00141C9D" w:rsidRDefault="00141C9D" w:rsidP="00451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3B3EFA" w:rsidRDefault="003B3E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2C5">
          <w:rPr>
            <w:noProof/>
          </w:rPr>
          <w:t>2</w:t>
        </w:r>
        <w:r>
          <w:fldChar w:fldCharType="end"/>
        </w:r>
      </w:p>
    </w:sdtContent>
  </w:sdt>
  <w:p w:rsidR="003B3EFA" w:rsidRDefault="003B3E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FA" w:rsidRDefault="003B3E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6">
    <w:nsid w:val="1170335A"/>
    <w:multiLevelType w:val="multilevel"/>
    <w:tmpl w:val="20F6E8DE"/>
    <w:lvl w:ilvl="0">
      <w:start w:val="1"/>
      <w:numFmt w:val="decimal"/>
      <w:lvlText w:val="%1."/>
      <w:lvlJc w:val="left"/>
      <w:pPr>
        <w:ind w:left="1864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14AA6DA7"/>
    <w:multiLevelType w:val="hybridMultilevel"/>
    <w:tmpl w:val="A8845F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40B1"/>
    <w:multiLevelType w:val="hybridMultilevel"/>
    <w:tmpl w:val="C26E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A7E3E"/>
    <w:multiLevelType w:val="multilevel"/>
    <w:tmpl w:val="E49CBDE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8724F"/>
    <w:multiLevelType w:val="hybridMultilevel"/>
    <w:tmpl w:val="38EC1072"/>
    <w:lvl w:ilvl="0" w:tplc="34840B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01AD570">
      <w:start w:val="1"/>
      <w:numFmt w:val="lowerLetter"/>
      <w:lvlText w:val="%2."/>
      <w:lvlJc w:val="left"/>
      <w:pPr>
        <w:ind w:left="1620" w:hanging="360"/>
      </w:pPr>
    </w:lvl>
    <w:lvl w:ilvl="2" w:tplc="B7BC3736">
      <w:start w:val="1"/>
      <w:numFmt w:val="lowerRoman"/>
      <w:lvlText w:val="%3."/>
      <w:lvlJc w:val="right"/>
      <w:pPr>
        <w:ind w:left="2340" w:hanging="180"/>
      </w:pPr>
    </w:lvl>
    <w:lvl w:ilvl="3" w:tplc="7D827142">
      <w:start w:val="1"/>
      <w:numFmt w:val="decimal"/>
      <w:lvlText w:val="%4."/>
      <w:lvlJc w:val="left"/>
      <w:pPr>
        <w:ind w:left="3060" w:hanging="360"/>
      </w:pPr>
    </w:lvl>
    <w:lvl w:ilvl="4" w:tplc="4C0CF53E">
      <w:start w:val="1"/>
      <w:numFmt w:val="lowerLetter"/>
      <w:lvlText w:val="%5."/>
      <w:lvlJc w:val="left"/>
      <w:pPr>
        <w:ind w:left="3780" w:hanging="360"/>
      </w:pPr>
    </w:lvl>
    <w:lvl w:ilvl="5" w:tplc="EB2A3740">
      <w:start w:val="1"/>
      <w:numFmt w:val="lowerRoman"/>
      <w:lvlText w:val="%6."/>
      <w:lvlJc w:val="right"/>
      <w:pPr>
        <w:ind w:left="4500" w:hanging="180"/>
      </w:pPr>
    </w:lvl>
    <w:lvl w:ilvl="6" w:tplc="19DC56F2">
      <w:start w:val="1"/>
      <w:numFmt w:val="decimal"/>
      <w:lvlText w:val="%7."/>
      <w:lvlJc w:val="left"/>
      <w:pPr>
        <w:ind w:left="5220" w:hanging="360"/>
      </w:pPr>
    </w:lvl>
    <w:lvl w:ilvl="7" w:tplc="D34A3422">
      <w:start w:val="1"/>
      <w:numFmt w:val="lowerLetter"/>
      <w:lvlText w:val="%8."/>
      <w:lvlJc w:val="left"/>
      <w:pPr>
        <w:ind w:left="5940" w:hanging="360"/>
      </w:pPr>
    </w:lvl>
    <w:lvl w:ilvl="8" w:tplc="7CE00694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40431E1"/>
    <w:multiLevelType w:val="multilevel"/>
    <w:tmpl w:val="8FFC3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78787A"/>
    <w:multiLevelType w:val="hybridMultilevel"/>
    <w:tmpl w:val="18FC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E0624"/>
    <w:multiLevelType w:val="hybridMultilevel"/>
    <w:tmpl w:val="41EEAED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447C7"/>
    <w:multiLevelType w:val="hybridMultilevel"/>
    <w:tmpl w:val="47087DEC"/>
    <w:lvl w:ilvl="0" w:tplc="6B02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5955C8"/>
    <w:multiLevelType w:val="hybridMultilevel"/>
    <w:tmpl w:val="3F72731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917D6F"/>
    <w:multiLevelType w:val="multilevel"/>
    <w:tmpl w:val="DC08A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95268D"/>
    <w:multiLevelType w:val="hybridMultilevel"/>
    <w:tmpl w:val="30FEE790"/>
    <w:lvl w:ilvl="0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D012105"/>
    <w:multiLevelType w:val="hybridMultilevel"/>
    <w:tmpl w:val="C400D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FC1563"/>
    <w:multiLevelType w:val="hybridMultilevel"/>
    <w:tmpl w:val="8B827716"/>
    <w:lvl w:ilvl="0" w:tplc="27E4BA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123808"/>
    <w:multiLevelType w:val="hybridMultilevel"/>
    <w:tmpl w:val="7728C614"/>
    <w:lvl w:ilvl="0" w:tplc="72B29E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2EA952">
      <w:start w:val="1"/>
      <w:numFmt w:val="lowerLetter"/>
      <w:lvlText w:val="%2."/>
      <w:lvlJc w:val="left"/>
      <w:pPr>
        <w:ind w:left="1440" w:hanging="360"/>
      </w:pPr>
    </w:lvl>
    <w:lvl w:ilvl="2" w:tplc="3C12FED0">
      <w:start w:val="1"/>
      <w:numFmt w:val="lowerRoman"/>
      <w:lvlText w:val="%3."/>
      <w:lvlJc w:val="right"/>
      <w:pPr>
        <w:ind w:left="2160" w:hanging="180"/>
      </w:pPr>
    </w:lvl>
    <w:lvl w:ilvl="3" w:tplc="1F8822C2">
      <w:start w:val="1"/>
      <w:numFmt w:val="decimal"/>
      <w:lvlText w:val="%4."/>
      <w:lvlJc w:val="left"/>
      <w:pPr>
        <w:ind w:left="2880" w:hanging="360"/>
      </w:pPr>
    </w:lvl>
    <w:lvl w:ilvl="4" w:tplc="DF4E5BE6">
      <w:start w:val="1"/>
      <w:numFmt w:val="lowerLetter"/>
      <w:lvlText w:val="%5."/>
      <w:lvlJc w:val="left"/>
      <w:pPr>
        <w:ind w:left="3600" w:hanging="360"/>
      </w:pPr>
    </w:lvl>
    <w:lvl w:ilvl="5" w:tplc="F64A31F2">
      <w:start w:val="1"/>
      <w:numFmt w:val="lowerRoman"/>
      <w:lvlText w:val="%6."/>
      <w:lvlJc w:val="right"/>
      <w:pPr>
        <w:ind w:left="4320" w:hanging="180"/>
      </w:pPr>
    </w:lvl>
    <w:lvl w:ilvl="6" w:tplc="666C96D6">
      <w:start w:val="1"/>
      <w:numFmt w:val="decimal"/>
      <w:lvlText w:val="%7."/>
      <w:lvlJc w:val="left"/>
      <w:pPr>
        <w:ind w:left="5040" w:hanging="360"/>
      </w:pPr>
    </w:lvl>
    <w:lvl w:ilvl="7" w:tplc="2A92A9A0">
      <w:start w:val="1"/>
      <w:numFmt w:val="lowerLetter"/>
      <w:lvlText w:val="%8."/>
      <w:lvlJc w:val="left"/>
      <w:pPr>
        <w:ind w:left="5760" w:hanging="360"/>
      </w:pPr>
    </w:lvl>
    <w:lvl w:ilvl="8" w:tplc="F88A73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45"/>
  </w:num>
  <w:num w:numId="4">
    <w:abstractNumId w:val="17"/>
  </w:num>
  <w:num w:numId="5">
    <w:abstractNumId w:val="42"/>
  </w:num>
  <w:num w:numId="6">
    <w:abstractNumId w:val="29"/>
  </w:num>
  <w:num w:numId="7">
    <w:abstractNumId w:val="9"/>
  </w:num>
  <w:num w:numId="8">
    <w:abstractNumId w:val="43"/>
  </w:num>
  <w:num w:numId="9">
    <w:abstractNumId w:val="21"/>
  </w:num>
  <w:num w:numId="10">
    <w:abstractNumId w:val="44"/>
  </w:num>
  <w:num w:numId="11">
    <w:abstractNumId w:val="8"/>
  </w:num>
  <w:num w:numId="12">
    <w:abstractNumId w:val="10"/>
  </w:num>
  <w:num w:numId="13">
    <w:abstractNumId w:val="34"/>
  </w:num>
  <w:num w:numId="14">
    <w:abstractNumId w:val="27"/>
  </w:num>
  <w:num w:numId="15">
    <w:abstractNumId w:val="22"/>
  </w:num>
  <w:num w:numId="16">
    <w:abstractNumId w:val="23"/>
  </w:num>
  <w:num w:numId="17">
    <w:abstractNumId w:val="3"/>
  </w:num>
  <w:num w:numId="18">
    <w:abstractNumId w:val="15"/>
  </w:num>
  <w:num w:numId="19">
    <w:abstractNumId w:val="7"/>
  </w:num>
  <w:num w:numId="20">
    <w:abstractNumId w:val="28"/>
  </w:num>
  <w:num w:numId="21">
    <w:abstractNumId w:val="4"/>
  </w:num>
  <w:num w:numId="22">
    <w:abstractNumId w:val="16"/>
  </w:num>
  <w:num w:numId="23">
    <w:abstractNumId w:val="32"/>
  </w:num>
  <w:num w:numId="24">
    <w:abstractNumId w:val="39"/>
  </w:num>
  <w:num w:numId="25">
    <w:abstractNumId w:val="11"/>
  </w:num>
  <w:num w:numId="26">
    <w:abstractNumId w:val="46"/>
  </w:num>
  <w:num w:numId="27">
    <w:abstractNumId w:val="40"/>
  </w:num>
  <w:num w:numId="28">
    <w:abstractNumId w:val="12"/>
  </w:num>
  <w:num w:numId="29">
    <w:abstractNumId w:val="25"/>
  </w:num>
  <w:num w:numId="30">
    <w:abstractNumId w:val="13"/>
  </w:num>
  <w:num w:numId="31">
    <w:abstractNumId w:val="20"/>
  </w:num>
  <w:num w:numId="32">
    <w:abstractNumId w:val="41"/>
  </w:num>
  <w:num w:numId="33">
    <w:abstractNumId w:val="35"/>
  </w:num>
  <w:num w:numId="34">
    <w:abstractNumId w:val="2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1"/>
  </w:num>
  <w:num w:numId="38">
    <w:abstractNumId w:val="5"/>
  </w:num>
  <w:num w:numId="39">
    <w:abstractNumId w:val="24"/>
  </w:num>
  <w:num w:numId="40">
    <w:abstractNumId w:val="14"/>
  </w:num>
  <w:num w:numId="41">
    <w:abstractNumId w:val="30"/>
  </w:num>
  <w:num w:numId="42">
    <w:abstractNumId w:val="0"/>
  </w:num>
  <w:num w:numId="43">
    <w:abstractNumId w:val="33"/>
  </w:num>
  <w:num w:numId="44">
    <w:abstractNumId w:val="36"/>
  </w:num>
  <w:num w:numId="45">
    <w:abstractNumId w:val="2"/>
  </w:num>
  <w:num w:numId="46">
    <w:abstractNumId w:val="38"/>
  </w:num>
  <w:num w:numId="47">
    <w:abstractNumId w:val="19"/>
  </w:num>
  <w:num w:numId="48">
    <w:abstractNumId w:val="18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c2ebbd0-8c93-46fc-a64b-2235c4169e88"/>
  </w:docVars>
  <w:rsids>
    <w:rsidRoot w:val="00AB6C9D"/>
    <w:rsid w:val="00001EBA"/>
    <w:rsid w:val="00016196"/>
    <w:rsid w:val="00025270"/>
    <w:rsid w:val="00036249"/>
    <w:rsid w:val="00040362"/>
    <w:rsid w:val="00041237"/>
    <w:rsid w:val="000473A3"/>
    <w:rsid w:val="00054D88"/>
    <w:rsid w:val="000632C7"/>
    <w:rsid w:val="0007563B"/>
    <w:rsid w:val="0008397D"/>
    <w:rsid w:val="00084E5B"/>
    <w:rsid w:val="000864EF"/>
    <w:rsid w:val="0008728D"/>
    <w:rsid w:val="00087457"/>
    <w:rsid w:val="00091151"/>
    <w:rsid w:val="00093D50"/>
    <w:rsid w:val="00093EA6"/>
    <w:rsid w:val="000958A0"/>
    <w:rsid w:val="000966D0"/>
    <w:rsid w:val="000A14C1"/>
    <w:rsid w:val="000A48BD"/>
    <w:rsid w:val="000C22C5"/>
    <w:rsid w:val="000C6617"/>
    <w:rsid w:val="000D1009"/>
    <w:rsid w:val="000E0D14"/>
    <w:rsid w:val="000E75FD"/>
    <w:rsid w:val="000F0774"/>
    <w:rsid w:val="000F48FE"/>
    <w:rsid w:val="00101C21"/>
    <w:rsid w:val="001163D7"/>
    <w:rsid w:val="00141C9D"/>
    <w:rsid w:val="00151734"/>
    <w:rsid w:val="0015600B"/>
    <w:rsid w:val="0016175A"/>
    <w:rsid w:val="001758FE"/>
    <w:rsid w:val="001768B8"/>
    <w:rsid w:val="00186931"/>
    <w:rsid w:val="001A0D32"/>
    <w:rsid w:val="001A3793"/>
    <w:rsid w:val="001C7998"/>
    <w:rsid w:val="001C7A4D"/>
    <w:rsid w:val="001E4DE6"/>
    <w:rsid w:val="001E7800"/>
    <w:rsid w:val="001F3F28"/>
    <w:rsid w:val="001F6339"/>
    <w:rsid w:val="002125C5"/>
    <w:rsid w:val="0021322D"/>
    <w:rsid w:val="00214069"/>
    <w:rsid w:val="00215CD0"/>
    <w:rsid w:val="00231E2C"/>
    <w:rsid w:val="002349E0"/>
    <w:rsid w:val="00240A70"/>
    <w:rsid w:val="002663FD"/>
    <w:rsid w:val="00266B5C"/>
    <w:rsid w:val="00267E29"/>
    <w:rsid w:val="002857E4"/>
    <w:rsid w:val="00285F0C"/>
    <w:rsid w:val="0029084B"/>
    <w:rsid w:val="00290A16"/>
    <w:rsid w:val="00297A07"/>
    <w:rsid w:val="002A10AE"/>
    <w:rsid w:val="002A63D9"/>
    <w:rsid w:val="002C12A7"/>
    <w:rsid w:val="002D442F"/>
    <w:rsid w:val="002D7B60"/>
    <w:rsid w:val="002E0C48"/>
    <w:rsid w:val="002F74DD"/>
    <w:rsid w:val="00300130"/>
    <w:rsid w:val="00302075"/>
    <w:rsid w:val="0031561D"/>
    <w:rsid w:val="003160C6"/>
    <w:rsid w:val="00323072"/>
    <w:rsid w:val="003355C0"/>
    <w:rsid w:val="003375B8"/>
    <w:rsid w:val="003514FA"/>
    <w:rsid w:val="00361B87"/>
    <w:rsid w:val="00363AEB"/>
    <w:rsid w:val="0037067D"/>
    <w:rsid w:val="00394F99"/>
    <w:rsid w:val="003A0D71"/>
    <w:rsid w:val="003A4640"/>
    <w:rsid w:val="003B3EFA"/>
    <w:rsid w:val="003C4821"/>
    <w:rsid w:val="003C55D2"/>
    <w:rsid w:val="003D28AC"/>
    <w:rsid w:val="003D2F21"/>
    <w:rsid w:val="003F03EA"/>
    <w:rsid w:val="00403230"/>
    <w:rsid w:val="00405644"/>
    <w:rsid w:val="00410740"/>
    <w:rsid w:val="00410A99"/>
    <w:rsid w:val="004140E3"/>
    <w:rsid w:val="0041470F"/>
    <w:rsid w:val="0044082E"/>
    <w:rsid w:val="00442A06"/>
    <w:rsid w:val="00444486"/>
    <w:rsid w:val="00451382"/>
    <w:rsid w:val="0046141B"/>
    <w:rsid w:val="00461760"/>
    <w:rsid w:val="00462B58"/>
    <w:rsid w:val="0047056D"/>
    <w:rsid w:val="00471238"/>
    <w:rsid w:val="004723D4"/>
    <w:rsid w:val="00483FA7"/>
    <w:rsid w:val="00483FE3"/>
    <w:rsid w:val="0048697C"/>
    <w:rsid w:val="004974AF"/>
    <w:rsid w:val="004A6ECC"/>
    <w:rsid w:val="004C2773"/>
    <w:rsid w:val="004F6A44"/>
    <w:rsid w:val="00505E38"/>
    <w:rsid w:val="00510709"/>
    <w:rsid w:val="005308CD"/>
    <w:rsid w:val="00532114"/>
    <w:rsid w:val="005367F7"/>
    <w:rsid w:val="0054342C"/>
    <w:rsid w:val="00553A6B"/>
    <w:rsid w:val="00564B21"/>
    <w:rsid w:val="00573AD8"/>
    <w:rsid w:val="00590C2F"/>
    <w:rsid w:val="00591674"/>
    <w:rsid w:val="00593F4C"/>
    <w:rsid w:val="005A31BA"/>
    <w:rsid w:val="005A41EF"/>
    <w:rsid w:val="005A4266"/>
    <w:rsid w:val="005A6E31"/>
    <w:rsid w:val="005A70C5"/>
    <w:rsid w:val="005B2875"/>
    <w:rsid w:val="005B5CC5"/>
    <w:rsid w:val="005D22FD"/>
    <w:rsid w:val="005E3F57"/>
    <w:rsid w:val="005F1804"/>
    <w:rsid w:val="005F447C"/>
    <w:rsid w:val="006007AE"/>
    <w:rsid w:val="00601A26"/>
    <w:rsid w:val="00640D0C"/>
    <w:rsid w:val="00651DEE"/>
    <w:rsid w:val="006775C9"/>
    <w:rsid w:val="00680EE6"/>
    <w:rsid w:val="00683229"/>
    <w:rsid w:val="00692079"/>
    <w:rsid w:val="00694539"/>
    <w:rsid w:val="006A477B"/>
    <w:rsid w:val="006B196E"/>
    <w:rsid w:val="006B6F72"/>
    <w:rsid w:val="006E05C3"/>
    <w:rsid w:val="006E2D56"/>
    <w:rsid w:val="006F3271"/>
    <w:rsid w:val="00703B05"/>
    <w:rsid w:val="00703EF0"/>
    <w:rsid w:val="00704F0D"/>
    <w:rsid w:val="00706F0A"/>
    <w:rsid w:val="00717F20"/>
    <w:rsid w:val="00721EC2"/>
    <w:rsid w:val="00722A57"/>
    <w:rsid w:val="007326D1"/>
    <w:rsid w:val="00751D18"/>
    <w:rsid w:val="0075512C"/>
    <w:rsid w:val="0076117D"/>
    <w:rsid w:val="00773FF4"/>
    <w:rsid w:val="007938E4"/>
    <w:rsid w:val="007C4AFD"/>
    <w:rsid w:val="007D71C7"/>
    <w:rsid w:val="007E02E3"/>
    <w:rsid w:val="007F0A2C"/>
    <w:rsid w:val="007F5743"/>
    <w:rsid w:val="00803F83"/>
    <w:rsid w:val="00807F2D"/>
    <w:rsid w:val="00814470"/>
    <w:rsid w:val="0081469B"/>
    <w:rsid w:val="00814E1E"/>
    <w:rsid w:val="00821BB9"/>
    <w:rsid w:val="008232FD"/>
    <w:rsid w:val="008255A7"/>
    <w:rsid w:val="00854349"/>
    <w:rsid w:val="00857642"/>
    <w:rsid w:val="00861E89"/>
    <w:rsid w:val="00864C8F"/>
    <w:rsid w:val="00865B40"/>
    <w:rsid w:val="0087477B"/>
    <w:rsid w:val="00886565"/>
    <w:rsid w:val="00897E66"/>
    <w:rsid w:val="008C4438"/>
    <w:rsid w:val="008D41E3"/>
    <w:rsid w:val="008D7161"/>
    <w:rsid w:val="008D76A9"/>
    <w:rsid w:val="008E48A0"/>
    <w:rsid w:val="008E74AF"/>
    <w:rsid w:val="00907662"/>
    <w:rsid w:val="0092059D"/>
    <w:rsid w:val="0093388F"/>
    <w:rsid w:val="00934335"/>
    <w:rsid w:val="00935E49"/>
    <w:rsid w:val="00937008"/>
    <w:rsid w:val="0095690A"/>
    <w:rsid w:val="00965434"/>
    <w:rsid w:val="009A05B6"/>
    <w:rsid w:val="009A0B1B"/>
    <w:rsid w:val="009B20C2"/>
    <w:rsid w:val="009B7262"/>
    <w:rsid w:val="009E1676"/>
    <w:rsid w:val="009F5195"/>
    <w:rsid w:val="00A21114"/>
    <w:rsid w:val="00A302D8"/>
    <w:rsid w:val="00A3203A"/>
    <w:rsid w:val="00A40AFC"/>
    <w:rsid w:val="00A40CF9"/>
    <w:rsid w:val="00A439DE"/>
    <w:rsid w:val="00A474B3"/>
    <w:rsid w:val="00A52012"/>
    <w:rsid w:val="00A616F0"/>
    <w:rsid w:val="00A66DE1"/>
    <w:rsid w:val="00A761AD"/>
    <w:rsid w:val="00A80588"/>
    <w:rsid w:val="00A81AD6"/>
    <w:rsid w:val="00A852AC"/>
    <w:rsid w:val="00A85E51"/>
    <w:rsid w:val="00A93EC0"/>
    <w:rsid w:val="00AA0D89"/>
    <w:rsid w:val="00AB66EF"/>
    <w:rsid w:val="00AB6C9D"/>
    <w:rsid w:val="00AC32E7"/>
    <w:rsid w:val="00AC34C5"/>
    <w:rsid w:val="00AE1A8E"/>
    <w:rsid w:val="00AF739F"/>
    <w:rsid w:val="00AF7968"/>
    <w:rsid w:val="00B1479F"/>
    <w:rsid w:val="00B30003"/>
    <w:rsid w:val="00B47962"/>
    <w:rsid w:val="00B656BC"/>
    <w:rsid w:val="00B73938"/>
    <w:rsid w:val="00B802DF"/>
    <w:rsid w:val="00B91C59"/>
    <w:rsid w:val="00B91C8A"/>
    <w:rsid w:val="00B95E51"/>
    <w:rsid w:val="00BA2A4E"/>
    <w:rsid w:val="00BA7DEE"/>
    <w:rsid w:val="00BB10B7"/>
    <w:rsid w:val="00BB26E7"/>
    <w:rsid w:val="00BC6132"/>
    <w:rsid w:val="00BC7629"/>
    <w:rsid w:val="00BD40C2"/>
    <w:rsid w:val="00BE046D"/>
    <w:rsid w:val="00BF156B"/>
    <w:rsid w:val="00BF5566"/>
    <w:rsid w:val="00C028C9"/>
    <w:rsid w:val="00C1383D"/>
    <w:rsid w:val="00C15A6B"/>
    <w:rsid w:val="00C169A6"/>
    <w:rsid w:val="00C243B8"/>
    <w:rsid w:val="00C61D66"/>
    <w:rsid w:val="00C93C15"/>
    <w:rsid w:val="00C974E6"/>
    <w:rsid w:val="00CA365D"/>
    <w:rsid w:val="00CA36DE"/>
    <w:rsid w:val="00CA4F2A"/>
    <w:rsid w:val="00CB099E"/>
    <w:rsid w:val="00CB3049"/>
    <w:rsid w:val="00CC5CF0"/>
    <w:rsid w:val="00CC665E"/>
    <w:rsid w:val="00CD2CC0"/>
    <w:rsid w:val="00CD4F6D"/>
    <w:rsid w:val="00CD7ADA"/>
    <w:rsid w:val="00CE2DC7"/>
    <w:rsid w:val="00CF7404"/>
    <w:rsid w:val="00D02C4F"/>
    <w:rsid w:val="00D0576A"/>
    <w:rsid w:val="00D31CE6"/>
    <w:rsid w:val="00D36F4F"/>
    <w:rsid w:val="00D400C0"/>
    <w:rsid w:val="00D438FC"/>
    <w:rsid w:val="00D51DD2"/>
    <w:rsid w:val="00D54D68"/>
    <w:rsid w:val="00D55028"/>
    <w:rsid w:val="00D65EC6"/>
    <w:rsid w:val="00D6695D"/>
    <w:rsid w:val="00D730E5"/>
    <w:rsid w:val="00D7654C"/>
    <w:rsid w:val="00D8005D"/>
    <w:rsid w:val="00D823D8"/>
    <w:rsid w:val="00DA5045"/>
    <w:rsid w:val="00DC0B98"/>
    <w:rsid w:val="00DC34B7"/>
    <w:rsid w:val="00DC36EA"/>
    <w:rsid w:val="00DC56D2"/>
    <w:rsid w:val="00DC7B2B"/>
    <w:rsid w:val="00DD4C53"/>
    <w:rsid w:val="00DF0FED"/>
    <w:rsid w:val="00E04367"/>
    <w:rsid w:val="00E06208"/>
    <w:rsid w:val="00E12152"/>
    <w:rsid w:val="00E202AF"/>
    <w:rsid w:val="00E34A0F"/>
    <w:rsid w:val="00E414A0"/>
    <w:rsid w:val="00E42A06"/>
    <w:rsid w:val="00E45B4C"/>
    <w:rsid w:val="00E53E26"/>
    <w:rsid w:val="00E61DE1"/>
    <w:rsid w:val="00E734F3"/>
    <w:rsid w:val="00E74147"/>
    <w:rsid w:val="00E77870"/>
    <w:rsid w:val="00E80D45"/>
    <w:rsid w:val="00EA2786"/>
    <w:rsid w:val="00ED135C"/>
    <w:rsid w:val="00ED5177"/>
    <w:rsid w:val="00EE225E"/>
    <w:rsid w:val="00EF3B8F"/>
    <w:rsid w:val="00F16433"/>
    <w:rsid w:val="00F17542"/>
    <w:rsid w:val="00F25312"/>
    <w:rsid w:val="00F3440B"/>
    <w:rsid w:val="00F3648A"/>
    <w:rsid w:val="00F440E2"/>
    <w:rsid w:val="00F501DB"/>
    <w:rsid w:val="00F52D5B"/>
    <w:rsid w:val="00F639CD"/>
    <w:rsid w:val="00F8708F"/>
    <w:rsid w:val="00FA4AA6"/>
    <w:rsid w:val="00FA4DE6"/>
    <w:rsid w:val="00FB466D"/>
    <w:rsid w:val="00FC08EA"/>
    <w:rsid w:val="00FE4AC8"/>
    <w:rsid w:val="00FF1D7C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CD"/>
  </w:style>
  <w:style w:type="paragraph" w:styleId="1">
    <w:name w:val="heading 1"/>
    <w:basedOn w:val="a"/>
    <w:next w:val="a"/>
    <w:link w:val="10"/>
    <w:qFormat/>
    <w:rsid w:val="00C61D66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865B4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C7A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C61D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A0B1B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65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865B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65B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865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65B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65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65B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865B4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List Paragraph"/>
    <w:basedOn w:val="a"/>
    <w:uiPriority w:val="34"/>
    <w:qFormat/>
    <w:rsid w:val="0086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865B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9">
    <w:name w:val="Название проектного документа"/>
    <w:basedOn w:val="a"/>
    <w:rsid w:val="00865B4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character" w:styleId="aa">
    <w:name w:val="annotation reference"/>
    <w:basedOn w:val="a0"/>
    <w:uiPriority w:val="99"/>
    <w:unhideWhenUsed/>
    <w:rsid w:val="00865B40"/>
    <w:rPr>
      <w:sz w:val="16"/>
      <w:szCs w:val="16"/>
    </w:rPr>
  </w:style>
  <w:style w:type="paragraph" w:styleId="ab">
    <w:name w:val="annotation text"/>
    <w:basedOn w:val="a"/>
    <w:link w:val="ac"/>
    <w:unhideWhenUsed/>
    <w:rsid w:val="00865B4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примечания Знак"/>
    <w:basedOn w:val="a0"/>
    <w:link w:val="ab"/>
    <w:rsid w:val="00865B40"/>
    <w:rPr>
      <w:rFonts w:asciiTheme="minorHAnsi" w:eastAsiaTheme="minorHAnsi" w:hAnsiTheme="minorHAnsi" w:cstheme="minorBidi"/>
      <w:lang w:eastAsia="en-US"/>
    </w:rPr>
  </w:style>
  <w:style w:type="paragraph" w:styleId="ad">
    <w:name w:val="annotation subject"/>
    <w:basedOn w:val="ab"/>
    <w:next w:val="ab"/>
    <w:link w:val="ae"/>
    <w:uiPriority w:val="99"/>
    <w:unhideWhenUsed/>
    <w:rsid w:val="00865B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865B40"/>
    <w:rPr>
      <w:rFonts w:asciiTheme="minorHAnsi" w:eastAsiaTheme="minorHAnsi" w:hAnsiTheme="minorHAnsi" w:cstheme="minorBidi"/>
      <w:b/>
      <w:bCs/>
      <w:lang w:eastAsia="en-US"/>
    </w:rPr>
  </w:style>
  <w:style w:type="paragraph" w:styleId="af">
    <w:name w:val="Balloon Text"/>
    <w:basedOn w:val="a"/>
    <w:link w:val="af0"/>
    <w:uiPriority w:val="99"/>
    <w:unhideWhenUsed/>
    <w:rsid w:val="00865B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865B40"/>
    <w:rPr>
      <w:rFonts w:ascii="Tahoma" w:eastAsiaTheme="minorHAnsi" w:hAnsi="Tahoma" w:cs="Tahoma"/>
      <w:sz w:val="16"/>
      <w:szCs w:val="16"/>
      <w:lang w:eastAsia="en-US"/>
    </w:rPr>
  </w:style>
  <w:style w:type="character" w:styleId="af1">
    <w:name w:val="Hyperlink"/>
    <w:basedOn w:val="a0"/>
    <w:uiPriority w:val="99"/>
    <w:unhideWhenUsed/>
    <w:rsid w:val="00865B40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865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unhideWhenUsed/>
    <w:rsid w:val="00CD4F6D"/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CD4F6D"/>
    <w:rPr>
      <w:rFonts w:asciiTheme="minorHAnsi" w:eastAsiaTheme="minorHAnsi" w:hAnsiTheme="minorHAnsi" w:cstheme="minorBidi"/>
      <w:lang w:eastAsia="en-US"/>
    </w:rPr>
  </w:style>
  <w:style w:type="character" w:styleId="af5">
    <w:name w:val="footnote reference"/>
    <w:basedOn w:val="a0"/>
    <w:uiPriority w:val="99"/>
    <w:unhideWhenUsed/>
    <w:rsid w:val="00CD4F6D"/>
    <w:rPr>
      <w:vertAlign w:val="superscript"/>
    </w:rPr>
  </w:style>
  <w:style w:type="character" w:customStyle="1" w:styleId="10">
    <w:name w:val="Заголовок 1 Знак"/>
    <w:basedOn w:val="a0"/>
    <w:link w:val="1"/>
    <w:rsid w:val="005B5CC5"/>
    <w:rPr>
      <w:sz w:val="24"/>
    </w:rPr>
  </w:style>
  <w:style w:type="character" w:customStyle="1" w:styleId="ConsPlusNormal0">
    <w:name w:val="ConsPlusNormal Знак"/>
    <w:link w:val="ConsPlusNormal"/>
    <w:locked/>
    <w:rsid w:val="00DC56D2"/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rsid w:val="001C7A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45B4C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573AD8"/>
  </w:style>
  <w:style w:type="character" w:customStyle="1" w:styleId="50">
    <w:name w:val="Заголовок 5 Знак"/>
    <w:basedOn w:val="a0"/>
    <w:link w:val="5"/>
    <w:rsid w:val="00573AD8"/>
    <w:rPr>
      <w:b/>
      <w:spacing w:val="20"/>
      <w:sz w:val="32"/>
      <w:u w:val="single"/>
    </w:rPr>
  </w:style>
  <w:style w:type="table" w:customStyle="1" w:styleId="13">
    <w:name w:val="Сетка таблицы1"/>
    <w:basedOn w:val="a1"/>
    <w:next w:val="af2"/>
    <w:uiPriority w:val="59"/>
    <w:rsid w:val="00573A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573AD8"/>
    <w:pPr>
      <w:jc w:val="both"/>
    </w:pPr>
    <w:rPr>
      <w:sz w:val="24"/>
    </w:rPr>
  </w:style>
  <w:style w:type="character" w:customStyle="1" w:styleId="af7">
    <w:name w:val="Основной текст Знак"/>
    <w:basedOn w:val="a0"/>
    <w:link w:val="af6"/>
    <w:rsid w:val="00573AD8"/>
    <w:rPr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573AD8"/>
  </w:style>
  <w:style w:type="paragraph" w:customStyle="1" w:styleId="ConsPlusCell">
    <w:name w:val="ConsPlusCell"/>
    <w:uiPriority w:val="99"/>
    <w:rsid w:val="00573A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8">
    <w:name w:val="Strong"/>
    <w:basedOn w:val="a0"/>
    <w:uiPriority w:val="22"/>
    <w:qFormat/>
    <w:rsid w:val="00573AD8"/>
    <w:rPr>
      <w:b/>
      <w:bCs/>
    </w:rPr>
  </w:style>
  <w:style w:type="paragraph" w:styleId="af9">
    <w:name w:val="Title"/>
    <w:basedOn w:val="a"/>
    <w:link w:val="afa"/>
    <w:qFormat/>
    <w:rsid w:val="00573AD8"/>
    <w:pPr>
      <w:jc w:val="center"/>
    </w:pPr>
    <w:rPr>
      <w:sz w:val="28"/>
      <w:szCs w:val="24"/>
    </w:rPr>
  </w:style>
  <w:style w:type="character" w:customStyle="1" w:styleId="afa">
    <w:name w:val="Название Знак"/>
    <w:basedOn w:val="a0"/>
    <w:link w:val="af9"/>
    <w:rsid w:val="00573AD8"/>
    <w:rPr>
      <w:sz w:val="28"/>
      <w:szCs w:val="24"/>
    </w:rPr>
  </w:style>
  <w:style w:type="character" w:customStyle="1" w:styleId="21">
    <w:name w:val="Основной текст (2)_"/>
    <w:basedOn w:val="a0"/>
    <w:link w:val="22"/>
    <w:rsid w:val="00573AD8"/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573AD8"/>
    <w:rPr>
      <w:color w:val="0066CC"/>
      <w:sz w:val="18"/>
      <w:szCs w:val="18"/>
    </w:rPr>
  </w:style>
  <w:style w:type="character" w:customStyle="1" w:styleId="31">
    <w:name w:val="Основной текст (3)_"/>
    <w:basedOn w:val="a0"/>
    <w:link w:val="32"/>
    <w:rsid w:val="00573AD8"/>
    <w:rPr>
      <w:i/>
      <w:iCs/>
    </w:rPr>
  </w:style>
  <w:style w:type="paragraph" w:customStyle="1" w:styleId="22">
    <w:name w:val="Основной текст (2)"/>
    <w:basedOn w:val="a"/>
    <w:link w:val="21"/>
    <w:rsid w:val="00573AD8"/>
    <w:pPr>
      <w:widowControl w:val="0"/>
      <w:spacing w:after="240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573AD8"/>
    <w:pPr>
      <w:widowControl w:val="0"/>
      <w:spacing w:after="250" w:line="257" w:lineRule="auto"/>
      <w:jc w:val="center"/>
    </w:pPr>
    <w:rPr>
      <w:color w:val="0066CC"/>
      <w:sz w:val="18"/>
      <w:szCs w:val="18"/>
    </w:rPr>
  </w:style>
  <w:style w:type="paragraph" w:customStyle="1" w:styleId="32">
    <w:name w:val="Основной текст (3)"/>
    <w:basedOn w:val="a"/>
    <w:link w:val="31"/>
    <w:rsid w:val="00573AD8"/>
    <w:pPr>
      <w:widowControl w:val="0"/>
      <w:spacing w:line="264" w:lineRule="auto"/>
    </w:pPr>
    <w:rPr>
      <w:i/>
      <w:iCs/>
    </w:rPr>
  </w:style>
  <w:style w:type="character" w:customStyle="1" w:styleId="afb">
    <w:name w:val="Сноска_"/>
    <w:basedOn w:val="a0"/>
    <w:link w:val="afc"/>
    <w:rsid w:val="00573AD8"/>
  </w:style>
  <w:style w:type="paragraph" w:customStyle="1" w:styleId="afc">
    <w:name w:val="Сноска"/>
    <w:basedOn w:val="a"/>
    <w:link w:val="afb"/>
    <w:rsid w:val="00573AD8"/>
    <w:pPr>
      <w:widowControl w:val="0"/>
    </w:pPr>
  </w:style>
  <w:style w:type="character" w:customStyle="1" w:styleId="afd">
    <w:name w:val="Основной текст_"/>
    <w:basedOn w:val="a0"/>
    <w:link w:val="14"/>
    <w:rsid w:val="00573AD8"/>
    <w:rPr>
      <w:sz w:val="28"/>
      <w:szCs w:val="28"/>
    </w:rPr>
  </w:style>
  <w:style w:type="paragraph" w:customStyle="1" w:styleId="14">
    <w:name w:val="Основной текст1"/>
    <w:basedOn w:val="a"/>
    <w:link w:val="afd"/>
    <w:rsid w:val="00573AD8"/>
    <w:pPr>
      <w:widowControl w:val="0"/>
      <w:ind w:firstLine="400"/>
    </w:pPr>
    <w:rPr>
      <w:sz w:val="28"/>
      <w:szCs w:val="28"/>
    </w:rPr>
  </w:style>
  <w:style w:type="paragraph" w:styleId="afe">
    <w:name w:val="endnote text"/>
    <w:basedOn w:val="a"/>
    <w:link w:val="aff"/>
    <w:uiPriority w:val="99"/>
    <w:semiHidden/>
    <w:unhideWhenUsed/>
    <w:rsid w:val="00573AD8"/>
    <w:rPr>
      <w:rFonts w:ascii="Calibri" w:eastAsia="Calibri" w:hAnsi="Calibri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73AD8"/>
    <w:rPr>
      <w:rFonts w:ascii="Calibri" w:eastAsia="Calibri" w:hAnsi="Calibri"/>
      <w:lang w:eastAsia="en-US"/>
    </w:rPr>
  </w:style>
  <w:style w:type="character" w:styleId="aff0">
    <w:name w:val="endnote reference"/>
    <w:uiPriority w:val="99"/>
    <w:semiHidden/>
    <w:unhideWhenUsed/>
    <w:rsid w:val="00573A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CD"/>
  </w:style>
  <w:style w:type="paragraph" w:styleId="1">
    <w:name w:val="heading 1"/>
    <w:basedOn w:val="a"/>
    <w:next w:val="a"/>
    <w:link w:val="10"/>
    <w:qFormat/>
    <w:rsid w:val="00C61D66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865B4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C7A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C61D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A0B1B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65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865B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65B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865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65B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65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65B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865B4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List Paragraph"/>
    <w:basedOn w:val="a"/>
    <w:uiPriority w:val="34"/>
    <w:qFormat/>
    <w:rsid w:val="0086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865B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9">
    <w:name w:val="Название проектного документа"/>
    <w:basedOn w:val="a"/>
    <w:rsid w:val="00865B4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character" w:styleId="aa">
    <w:name w:val="annotation reference"/>
    <w:basedOn w:val="a0"/>
    <w:uiPriority w:val="99"/>
    <w:unhideWhenUsed/>
    <w:rsid w:val="00865B40"/>
    <w:rPr>
      <w:sz w:val="16"/>
      <w:szCs w:val="16"/>
    </w:rPr>
  </w:style>
  <w:style w:type="paragraph" w:styleId="ab">
    <w:name w:val="annotation text"/>
    <w:basedOn w:val="a"/>
    <w:link w:val="ac"/>
    <w:unhideWhenUsed/>
    <w:rsid w:val="00865B4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примечания Знак"/>
    <w:basedOn w:val="a0"/>
    <w:link w:val="ab"/>
    <w:rsid w:val="00865B40"/>
    <w:rPr>
      <w:rFonts w:asciiTheme="minorHAnsi" w:eastAsiaTheme="minorHAnsi" w:hAnsiTheme="minorHAnsi" w:cstheme="minorBidi"/>
      <w:lang w:eastAsia="en-US"/>
    </w:rPr>
  </w:style>
  <w:style w:type="paragraph" w:styleId="ad">
    <w:name w:val="annotation subject"/>
    <w:basedOn w:val="ab"/>
    <w:next w:val="ab"/>
    <w:link w:val="ae"/>
    <w:uiPriority w:val="99"/>
    <w:unhideWhenUsed/>
    <w:rsid w:val="00865B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865B40"/>
    <w:rPr>
      <w:rFonts w:asciiTheme="minorHAnsi" w:eastAsiaTheme="minorHAnsi" w:hAnsiTheme="minorHAnsi" w:cstheme="minorBidi"/>
      <w:b/>
      <w:bCs/>
      <w:lang w:eastAsia="en-US"/>
    </w:rPr>
  </w:style>
  <w:style w:type="paragraph" w:styleId="af">
    <w:name w:val="Balloon Text"/>
    <w:basedOn w:val="a"/>
    <w:link w:val="af0"/>
    <w:uiPriority w:val="99"/>
    <w:unhideWhenUsed/>
    <w:rsid w:val="00865B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865B40"/>
    <w:rPr>
      <w:rFonts w:ascii="Tahoma" w:eastAsiaTheme="minorHAnsi" w:hAnsi="Tahoma" w:cs="Tahoma"/>
      <w:sz w:val="16"/>
      <w:szCs w:val="16"/>
      <w:lang w:eastAsia="en-US"/>
    </w:rPr>
  </w:style>
  <w:style w:type="character" w:styleId="af1">
    <w:name w:val="Hyperlink"/>
    <w:basedOn w:val="a0"/>
    <w:uiPriority w:val="99"/>
    <w:unhideWhenUsed/>
    <w:rsid w:val="00865B40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865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unhideWhenUsed/>
    <w:rsid w:val="00CD4F6D"/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CD4F6D"/>
    <w:rPr>
      <w:rFonts w:asciiTheme="minorHAnsi" w:eastAsiaTheme="minorHAnsi" w:hAnsiTheme="minorHAnsi" w:cstheme="minorBidi"/>
      <w:lang w:eastAsia="en-US"/>
    </w:rPr>
  </w:style>
  <w:style w:type="character" w:styleId="af5">
    <w:name w:val="footnote reference"/>
    <w:basedOn w:val="a0"/>
    <w:uiPriority w:val="99"/>
    <w:unhideWhenUsed/>
    <w:rsid w:val="00CD4F6D"/>
    <w:rPr>
      <w:vertAlign w:val="superscript"/>
    </w:rPr>
  </w:style>
  <w:style w:type="character" w:customStyle="1" w:styleId="10">
    <w:name w:val="Заголовок 1 Знак"/>
    <w:basedOn w:val="a0"/>
    <w:link w:val="1"/>
    <w:rsid w:val="005B5CC5"/>
    <w:rPr>
      <w:sz w:val="24"/>
    </w:rPr>
  </w:style>
  <w:style w:type="character" w:customStyle="1" w:styleId="ConsPlusNormal0">
    <w:name w:val="ConsPlusNormal Знак"/>
    <w:link w:val="ConsPlusNormal"/>
    <w:locked/>
    <w:rsid w:val="00DC56D2"/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rsid w:val="001C7A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45B4C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573AD8"/>
  </w:style>
  <w:style w:type="character" w:customStyle="1" w:styleId="50">
    <w:name w:val="Заголовок 5 Знак"/>
    <w:basedOn w:val="a0"/>
    <w:link w:val="5"/>
    <w:rsid w:val="00573AD8"/>
    <w:rPr>
      <w:b/>
      <w:spacing w:val="20"/>
      <w:sz w:val="32"/>
      <w:u w:val="single"/>
    </w:rPr>
  </w:style>
  <w:style w:type="table" w:customStyle="1" w:styleId="13">
    <w:name w:val="Сетка таблицы1"/>
    <w:basedOn w:val="a1"/>
    <w:next w:val="af2"/>
    <w:uiPriority w:val="59"/>
    <w:rsid w:val="00573A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573AD8"/>
    <w:pPr>
      <w:jc w:val="both"/>
    </w:pPr>
    <w:rPr>
      <w:sz w:val="24"/>
    </w:rPr>
  </w:style>
  <w:style w:type="character" w:customStyle="1" w:styleId="af7">
    <w:name w:val="Основной текст Знак"/>
    <w:basedOn w:val="a0"/>
    <w:link w:val="af6"/>
    <w:rsid w:val="00573AD8"/>
    <w:rPr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573AD8"/>
  </w:style>
  <w:style w:type="paragraph" w:customStyle="1" w:styleId="ConsPlusCell">
    <w:name w:val="ConsPlusCell"/>
    <w:uiPriority w:val="99"/>
    <w:rsid w:val="00573A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8">
    <w:name w:val="Strong"/>
    <w:basedOn w:val="a0"/>
    <w:uiPriority w:val="22"/>
    <w:qFormat/>
    <w:rsid w:val="00573AD8"/>
    <w:rPr>
      <w:b/>
      <w:bCs/>
    </w:rPr>
  </w:style>
  <w:style w:type="paragraph" w:styleId="af9">
    <w:name w:val="Title"/>
    <w:basedOn w:val="a"/>
    <w:link w:val="afa"/>
    <w:qFormat/>
    <w:rsid w:val="00573AD8"/>
    <w:pPr>
      <w:jc w:val="center"/>
    </w:pPr>
    <w:rPr>
      <w:sz w:val="28"/>
      <w:szCs w:val="24"/>
    </w:rPr>
  </w:style>
  <w:style w:type="character" w:customStyle="1" w:styleId="afa">
    <w:name w:val="Название Знак"/>
    <w:basedOn w:val="a0"/>
    <w:link w:val="af9"/>
    <w:rsid w:val="00573AD8"/>
    <w:rPr>
      <w:sz w:val="28"/>
      <w:szCs w:val="24"/>
    </w:rPr>
  </w:style>
  <w:style w:type="character" w:customStyle="1" w:styleId="21">
    <w:name w:val="Основной текст (2)_"/>
    <w:basedOn w:val="a0"/>
    <w:link w:val="22"/>
    <w:rsid w:val="00573AD8"/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573AD8"/>
    <w:rPr>
      <w:color w:val="0066CC"/>
      <w:sz w:val="18"/>
      <w:szCs w:val="18"/>
    </w:rPr>
  </w:style>
  <w:style w:type="character" w:customStyle="1" w:styleId="31">
    <w:name w:val="Основной текст (3)_"/>
    <w:basedOn w:val="a0"/>
    <w:link w:val="32"/>
    <w:rsid w:val="00573AD8"/>
    <w:rPr>
      <w:i/>
      <w:iCs/>
    </w:rPr>
  </w:style>
  <w:style w:type="paragraph" w:customStyle="1" w:styleId="22">
    <w:name w:val="Основной текст (2)"/>
    <w:basedOn w:val="a"/>
    <w:link w:val="21"/>
    <w:rsid w:val="00573AD8"/>
    <w:pPr>
      <w:widowControl w:val="0"/>
      <w:spacing w:after="240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573AD8"/>
    <w:pPr>
      <w:widowControl w:val="0"/>
      <w:spacing w:after="250" w:line="257" w:lineRule="auto"/>
      <w:jc w:val="center"/>
    </w:pPr>
    <w:rPr>
      <w:color w:val="0066CC"/>
      <w:sz w:val="18"/>
      <w:szCs w:val="18"/>
    </w:rPr>
  </w:style>
  <w:style w:type="paragraph" w:customStyle="1" w:styleId="32">
    <w:name w:val="Основной текст (3)"/>
    <w:basedOn w:val="a"/>
    <w:link w:val="31"/>
    <w:rsid w:val="00573AD8"/>
    <w:pPr>
      <w:widowControl w:val="0"/>
      <w:spacing w:line="264" w:lineRule="auto"/>
    </w:pPr>
    <w:rPr>
      <w:i/>
      <w:iCs/>
    </w:rPr>
  </w:style>
  <w:style w:type="character" w:customStyle="1" w:styleId="afb">
    <w:name w:val="Сноска_"/>
    <w:basedOn w:val="a0"/>
    <w:link w:val="afc"/>
    <w:rsid w:val="00573AD8"/>
  </w:style>
  <w:style w:type="paragraph" w:customStyle="1" w:styleId="afc">
    <w:name w:val="Сноска"/>
    <w:basedOn w:val="a"/>
    <w:link w:val="afb"/>
    <w:rsid w:val="00573AD8"/>
    <w:pPr>
      <w:widowControl w:val="0"/>
    </w:pPr>
  </w:style>
  <w:style w:type="character" w:customStyle="1" w:styleId="afd">
    <w:name w:val="Основной текст_"/>
    <w:basedOn w:val="a0"/>
    <w:link w:val="14"/>
    <w:rsid w:val="00573AD8"/>
    <w:rPr>
      <w:sz w:val="28"/>
      <w:szCs w:val="28"/>
    </w:rPr>
  </w:style>
  <w:style w:type="paragraph" w:customStyle="1" w:styleId="14">
    <w:name w:val="Основной текст1"/>
    <w:basedOn w:val="a"/>
    <w:link w:val="afd"/>
    <w:rsid w:val="00573AD8"/>
    <w:pPr>
      <w:widowControl w:val="0"/>
      <w:ind w:firstLine="400"/>
    </w:pPr>
    <w:rPr>
      <w:sz w:val="28"/>
      <w:szCs w:val="28"/>
    </w:rPr>
  </w:style>
  <w:style w:type="paragraph" w:styleId="afe">
    <w:name w:val="endnote text"/>
    <w:basedOn w:val="a"/>
    <w:link w:val="aff"/>
    <w:uiPriority w:val="99"/>
    <w:semiHidden/>
    <w:unhideWhenUsed/>
    <w:rsid w:val="00573AD8"/>
    <w:rPr>
      <w:rFonts w:ascii="Calibri" w:eastAsia="Calibri" w:hAnsi="Calibri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73AD8"/>
    <w:rPr>
      <w:rFonts w:ascii="Calibri" w:eastAsia="Calibri" w:hAnsi="Calibri"/>
      <w:lang w:eastAsia="en-US"/>
    </w:rPr>
  </w:style>
  <w:style w:type="character" w:styleId="aff0">
    <w:name w:val="endnote reference"/>
    <w:uiPriority w:val="99"/>
    <w:semiHidden/>
    <w:unhideWhenUsed/>
    <w:rsid w:val="00573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CADASTR\AppData\Local\Temp\bdttmp\d44b8190-ff59-4be7-860e-f2679b3ed9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d44b8190-ff59-4be7-860e-f2679b3ed902.dot</Template>
  <TotalTime>0</TotalTime>
  <Pages>20</Pages>
  <Words>5702</Words>
  <Characters>32504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Мэия МО "Город Сосновый Бор"</Company>
  <LinksUpToDate>false</LinksUpToDate>
  <CharactersWithSpaces>38130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КУМИ - Морозова И.Н.</dc:creator>
  <cp:lastModifiedBy>  </cp:lastModifiedBy>
  <cp:revision>2</cp:revision>
  <cp:lastPrinted>2023-09-28T06:24:00Z</cp:lastPrinted>
  <dcterms:created xsi:type="dcterms:W3CDTF">2026-03-05T13:30:00Z</dcterms:created>
  <dcterms:modified xsi:type="dcterms:W3CDTF">2026-03-05T13:30:00Z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7c2ebbd0-8c93-46fc-a64b-2235c4169e88</vt:lpwstr>
  </property>
</Properties>
</file>