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0C767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C767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E2DB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305861">
        <w:rPr>
          <w:sz w:val="24"/>
        </w:rPr>
        <w:t xml:space="preserve">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305861">
        <w:rPr>
          <w:sz w:val="24"/>
        </w:rPr>
        <w:t>29/12/2025 № 3700</w:t>
      </w:r>
    </w:p>
    <w:p w:rsidR="00BD11F4" w:rsidRPr="00317A53" w:rsidRDefault="00BD11F4" w:rsidP="00BD11F4">
      <w:pPr>
        <w:rPr>
          <w:sz w:val="24"/>
          <w:szCs w:val="24"/>
        </w:rPr>
      </w:pPr>
    </w:p>
    <w:p w:rsidR="00BD11F4" w:rsidRPr="00317A53" w:rsidRDefault="00BD11F4" w:rsidP="00BD11F4">
      <w:pPr>
        <w:rPr>
          <w:sz w:val="24"/>
          <w:szCs w:val="24"/>
        </w:rPr>
      </w:pPr>
      <w:r w:rsidRPr="00317A53">
        <w:rPr>
          <w:sz w:val="24"/>
          <w:szCs w:val="24"/>
        </w:rPr>
        <w:t xml:space="preserve">Об утверждении плана реализации муниципальной программы </w:t>
      </w:r>
    </w:p>
    <w:p w:rsidR="00BD11F4" w:rsidRPr="00317A53" w:rsidRDefault="00BD11F4" w:rsidP="00BD11F4">
      <w:pPr>
        <w:rPr>
          <w:sz w:val="24"/>
          <w:szCs w:val="24"/>
        </w:rPr>
      </w:pPr>
      <w:r w:rsidRPr="00317A53">
        <w:rPr>
          <w:sz w:val="24"/>
          <w:szCs w:val="24"/>
        </w:rPr>
        <w:t xml:space="preserve">«Стимулирование экономической активности малого и среднего </w:t>
      </w:r>
    </w:p>
    <w:p w:rsidR="00BD11F4" w:rsidRPr="00317A53" w:rsidRDefault="00BD11F4" w:rsidP="00BD11F4">
      <w:pPr>
        <w:rPr>
          <w:sz w:val="24"/>
          <w:szCs w:val="24"/>
        </w:rPr>
      </w:pPr>
      <w:r w:rsidRPr="00317A53">
        <w:rPr>
          <w:sz w:val="24"/>
          <w:szCs w:val="24"/>
        </w:rPr>
        <w:t xml:space="preserve">предпринимательства в Сосновоборском городском округе до 2030 года» </w:t>
      </w:r>
    </w:p>
    <w:p w:rsidR="00BD11F4" w:rsidRPr="00317A53" w:rsidRDefault="00BD11F4" w:rsidP="00BD11F4">
      <w:pPr>
        <w:rPr>
          <w:sz w:val="24"/>
          <w:szCs w:val="24"/>
        </w:rPr>
      </w:pPr>
      <w:r w:rsidRPr="00317A53">
        <w:rPr>
          <w:sz w:val="24"/>
          <w:szCs w:val="24"/>
        </w:rPr>
        <w:t>на 2</w:t>
      </w:r>
      <w:r>
        <w:rPr>
          <w:sz w:val="24"/>
          <w:szCs w:val="24"/>
        </w:rPr>
        <w:t>026</w:t>
      </w:r>
      <w:r w:rsidRPr="00317A53">
        <w:rPr>
          <w:sz w:val="24"/>
          <w:szCs w:val="24"/>
        </w:rPr>
        <w:t xml:space="preserve"> год</w:t>
      </w:r>
    </w:p>
    <w:p w:rsidR="00BD11F4" w:rsidRDefault="00BD11F4" w:rsidP="00BD11F4">
      <w:pPr>
        <w:jc w:val="both"/>
        <w:rPr>
          <w:sz w:val="24"/>
          <w:szCs w:val="24"/>
          <w:highlight w:val="yellow"/>
        </w:rPr>
      </w:pPr>
    </w:p>
    <w:p w:rsidR="00BD11F4" w:rsidRPr="00BF7625" w:rsidRDefault="00BD11F4" w:rsidP="00BD11F4">
      <w:pPr>
        <w:jc w:val="both"/>
        <w:rPr>
          <w:sz w:val="24"/>
          <w:szCs w:val="24"/>
          <w:highlight w:val="yellow"/>
        </w:rPr>
      </w:pPr>
    </w:p>
    <w:p w:rsidR="00BD11F4" w:rsidRPr="002C27A6" w:rsidRDefault="00BD11F4" w:rsidP="00BD11F4">
      <w:pPr>
        <w:jc w:val="both"/>
        <w:rPr>
          <w:sz w:val="24"/>
          <w:szCs w:val="24"/>
          <w:highlight w:val="yellow"/>
        </w:rPr>
      </w:pPr>
    </w:p>
    <w:p w:rsidR="00BD11F4" w:rsidRPr="002C27A6" w:rsidRDefault="00BD11F4" w:rsidP="00BD11F4">
      <w:pPr>
        <w:ind w:firstLine="708"/>
        <w:jc w:val="both"/>
        <w:rPr>
          <w:rFonts w:cs="Calibri"/>
          <w:bCs/>
          <w:sz w:val="24"/>
          <w:szCs w:val="24"/>
        </w:rPr>
      </w:pPr>
      <w:r w:rsidRPr="002C27A6">
        <w:rPr>
          <w:bCs/>
          <w:sz w:val="24"/>
          <w:szCs w:val="24"/>
        </w:rPr>
        <w:t xml:space="preserve">В соответствии с </w:t>
      </w:r>
      <w:r w:rsidRPr="002C27A6">
        <w:rPr>
          <w:rFonts w:cs="Calibri"/>
          <w:bCs/>
          <w:sz w:val="24"/>
          <w:szCs w:val="24"/>
        </w:rPr>
        <w:t xml:space="preserve">постановлением администрации Сосновоборского городского округа </w:t>
      </w:r>
      <w:r w:rsidRPr="00747445">
        <w:rPr>
          <w:rFonts w:cs="Calibri"/>
          <w:bCs/>
          <w:sz w:val="24"/>
          <w:szCs w:val="24"/>
        </w:rPr>
        <w:t>от 26.12.2025 № 3670</w:t>
      </w:r>
      <w:r w:rsidRPr="002C27A6">
        <w:rPr>
          <w:rFonts w:cs="Calibri"/>
          <w:bCs/>
          <w:sz w:val="24"/>
          <w:szCs w:val="24"/>
        </w:rPr>
        <w:t xml:space="preserve"> «</w:t>
      </w:r>
      <w:r w:rsidRPr="002C27A6">
        <w:rPr>
          <w:sz w:val="24"/>
          <w:szCs w:val="24"/>
        </w:rPr>
        <w:t>О внесении изменений в постановление администрации Сосновоборского городского округа от 01.10.2013 № 2464 «Об утверждении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года»»,</w:t>
      </w:r>
      <w:r w:rsidRPr="002C27A6">
        <w:rPr>
          <w:rFonts w:cs="Calibri"/>
          <w:bCs/>
          <w:sz w:val="24"/>
          <w:szCs w:val="24"/>
        </w:rPr>
        <w:t xml:space="preserve"> постановлением администрации Сосновоборского городского округа от 10.02.2025 № 347 «</w:t>
      </w:r>
      <w:r w:rsidRPr="002C27A6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2C27A6">
        <w:rPr>
          <w:sz w:val="24"/>
        </w:rPr>
        <w:t xml:space="preserve">20.02.2023 № 453 </w:t>
      </w:r>
      <w:r w:rsidRPr="002C27A6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 w:rsidRPr="002C27A6">
        <w:rPr>
          <w:rFonts w:cs="Calibri"/>
          <w:bCs/>
          <w:sz w:val="24"/>
          <w:szCs w:val="24"/>
        </w:rPr>
        <w:t xml:space="preserve"> </w:t>
      </w:r>
      <w:r w:rsidRPr="002C27A6">
        <w:rPr>
          <w:sz w:val="24"/>
          <w:szCs w:val="24"/>
        </w:rPr>
        <w:t xml:space="preserve">администрация Сосновоборского городского округа </w:t>
      </w:r>
      <w:r w:rsidRPr="002C27A6">
        <w:rPr>
          <w:b/>
          <w:sz w:val="24"/>
          <w:szCs w:val="24"/>
        </w:rPr>
        <w:t>п о с т а н о в л я е т</w:t>
      </w:r>
      <w:r w:rsidRPr="002C27A6">
        <w:rPr>
          <w:sz w:val="24"/>
          <w:szCs w:val="24"/>
        </w:rPr>
        <w:t>:</w:t>
      </w:r>
    </w:p>
    <w:p w:rsidR="00BD11F4" w:rsidRPr="002C27A6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1. Утвердить 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 на 202</w:t>
      </w:r>
      <w:r>
        <w:rPr>
          <w:sz w:val="24"/>
          <w:szCs w:val="24"/>
        </w:rPr>
        <w:t>6</w:t>
      </w:r>
      <w:r w:rsidRPr="00317A53">
        <w:rPr>
          <w:sz w:val="24"/>
          <w:szCs w:val="24"/>
        </w:rPr>
        <w:t xml:space="preserve"> год (Приложение).</w:t>
      </w: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3.</w:t>
      </w:r>
      <w:r w:rsidRPr="00317A53">
        <w:rPr>
          <w:sz w:val="24"/>
          <w:szCs w:val="24"/>
          <w:lang w:val="en-US"/>
        </w:rPr>
        <w:t> </w:t>
      </w:r>
      <w:r w:rsidRPr="00317A53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4. </w:t>
      </w:r>
      <w:r w:rsidRPr="00D24AA6">
        <w:rPr>
          <w:sz w:val="24"/>
          <w:szCs w:val="24"/>
        </w:rPr>
        <w:t>Настоящее постановление вступает в силу со дня официального обнародования и распространяется на правоотношения, возникшие с 1 января 2026 года</w:t>
      </w:r>
    </w:p>
    <w:p w:rsidR="00BD11F4" w:rsidRPr="00317A53" w:rsidRDefault="00BD11F4" w:rsidP="00BD11F4">
      <w:pPr>
        <w:ind w:firstLine="708"/>
        <w:jc w:val="both"/>
        <w:rPr>
          <w:sz w:val="24"/>
          <w:szCs w:val="24"/>
        </w:rPr>
      </w:pPr>
    </w:p>
    <w:p w:rsidR="00BD11F4" w:rsidRPr="00317A53" w:rsidRDefault="00BD11F4" w:rsidP="00BD11F4">
      <w:pPr>
        <w:ind w:firstLine="708"/>
        <w:jc w:val="both"/>
        <w:rPr>
          <w:sz w:val="24"/>
        </w:rPr>
      </w:pPr>
      <w:r w:rsidRPr="00317A53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BD11F4" w:rsidRPr="00317A53" w:rsidRDefault="00BD11F4" w:rsidP="00BD11F4">
      <w:pPr>
        <w:jc w:val="both"/>
        <w:rPr>
          <w:sz w:val="24"/>
          <w:szCs w:val="24"/>
        </w:rPr>
      </w:pPr>
    </w:p>
    <w:p w:rsidR="00BD11F4" w:rsidRPr="00317A53" w:rsidRDefault="00BD11F4" w:rsidP="00BD11F4">
      <w:pPr>
        <w:jc w:val="both"/>
        <w:rPr>
          <w:sz w:val="24"/>
          <w:szCs w:val="24"/>
        </w:rPr>
      </w:pPr>
    </w:p>
    <w:p w:rsidR="00BD11F4" w:rsidRPr="00317A53" w:rsidRDefault="00BD11F4" w:rsidP="00BD11F4">
      <w:pPr>
        <w:jc w:val="both"/>
        <w:rPr>
          <w:sz w:val="24"/>
          <w:szCs w:val="24"/>
        </w:rPr>
      </w:pPr>
    </w:p>
    <w:p w:rsidR="00BD11F4" w:rsidRPr="00317A53" w:rsidRDefault="00BD11F4" w:rsidP="00BD11F4">
      <w:pPr>
        <w:tabs>
          <w:tab w:val="left" w:pos="6946"/>
        </w:tabs>
        <w:jc w:val="both"/>
        <w:rPr>
          <w:sz w:val="24"/>
          <w:szCs w:val="24"/>
        </w:rPr>
      </w:pPr>
      <w:r w:rsidRPr="00317A53">
        <w:rPr>
          <w:sz w:val="24"/>
        </w:rPr>
        <w:t>Глава Сосновоборского горо</w:t>
      </w:r>
      <w:r>
        <w:rPr>
          <w:sz w:val="24"/>
        </w:rPr>
        <w:t>дского округа</w:t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Pr="00317A53">
        <w:rPr>
          <w:sz w:val="24"/>
        </w:rPr>
        <w:t>М.В. Воронков</w:t>
      </w:r>
    </w:p>
    <w:p w:rsidR="00BD11F4" w:rsidRPr="00317A53" w:rsidRDefault="00BD11F4" w:rsidP="00BD11F4">
      <w:pPr>
        <w:tabs>
          <w:tab w:val="left" w:pos="6946"/>
        </w:tabs>
        <w:jc w:val="both"/>
        <w:rPr>
          <w:sz w:val="24"/>
          <w:szCs w:val="24"/>
        </w:rPr>
      </w:pPr>
    </w:p>
    <w:p w:rsidR="00BD11F4" w:rsidRPr="00317A53" w:rsidRDefault="00BD11F4" w:rsidP="00BD11F4">
      <w:pPr>
        <w:tabs>
          <w:tab w:val="left" w:pos="6946"/>
        </w:tabs>
        <w:jc w:val="both"/>
        <w:rPr>
          <w:sz w:val="24"/>
          <w:szCs w:val="24"/>
        </w:rPr>
      </w:pPr>
    </w:p>
    <w:p w:rsidR="00BD11F4" w:rsidRPr="00317A53" w:rsidRDefault="00BD11F4" w:rsidP="00BD11F4">
      <w:pPr>
        <w:rPr>
          <w:sz w:val="12"/>
          <w:szCs w:val="12"/>
        </w:rPr>
      </w:pPr>
      <w:r w:rsidRPr="00317A53">
        <w:rPr>
          <w:sz w:val="12"/>
          <w:szCs w:val="12"/>
        </w:rPr>
        <w:t xml:space="preserve">Булатова Татьяна Евгеньевна, </w:t>
      </w:r>
    </w:p>
    <w:p w:rsidR="00BD11F4" w:rsidRPr="00317A53" w:rsidRDefault="00BD11F4" w:rsidP="00BD11F4">
      <w:pPr>
        <w:rPr>
          <w:sz w:val="12"/>
          <w:szCs w:val="12"/>
        </w:rPr>
      </w:pPr>
      <w:r w:rsidRPr="00317A53">
        <w:rPr>
          <w:sz w:val="12"/>
          <w:szCs w:val="12"/>
        </w:rPr>
        <w:t xml:space="preserve">(81369) 6-28-49 </w:t>
      </w:r>
    </w:p>
    <w:p w:rsidR="00BD11F4" w:rsidRPr="00317A53" w:rsidRDefault="00BD11F4" w:rsidP="00BD11F4">
      <w:pPr>
        <w:rPr>
          <w:sz w:val="12"/>
          <w:szCs w:val="12"/>
        </w:rPr>
        <w:sectPr w:rsidR="00BD11F4" w:rsidRPr="00317A53" w:rsidSect="00D06E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r w:rsidRPr="00317A53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>БГ</w:t>
      </w:r>
    </w:p>
    <w:p w:rsidR="00BD11F4" w:rsidRPr="00D06E08" w:rsidRDefault="00BD11F4" w:rsidP="00BD11F4">
      <w:pPr>
        <w:ind w:left="4320" w:firstLine="720"/>
        <w:jc w:val="right"/>
        <w:rPr>
          <w:rFonts w:eastAsia="Calibri"/>
          <w:caps/>
          <w:sz w:val="24"/>
        </w:rPr>
      </w:pPr>
      <w:bookmarkStart w:id="0" w:name="_GoBack"/>
      <w:bookmarkEnd w:id="0"/>
      <w:r w:rsidRPr="00D06E08">
        <w:rPr>
          <w:rFonts w:eastAsia="Calibri"/>
          <w:caps/>
          <w:sz w:val="24"/>
        </w:rPr>
        <w:lastRenderedPageBreak/>
        <w:t>утвержден</w:t>
      </w:r>
    </w:p>
    <w:p w:rsidR="00BD11F4" w:rsidRPr="00D976BD" w:rsidRDefault="00BD11F4" w:rsidP="00BD11F4">
      <w:pPr>
        <w:jc w:val="right"/>
        <w:rPr>
          <w:rFonts w:eastAsia="Calibri"/>
          <w:caps/>
          <w:sz w:val="24"/>
        </w:rPr>
      </w:pPr>
      <w:r w:rsidRPr="00D976BD">
        <w:rPr>
          <w:rFonts w:eastAsia="Calibri"/>
          <w:sz w:val="24"/>
        </w:rPr>
        <w:t>постановлением администрации</w:t>
      </w:r>
    </w:p>
    <w:p w:rsidR="00BD11F4" w:rsidRPr="00D976BD" w:rsidRDefault="00BD11F4" w:rsidP="00BD11F4">
      <w:pPr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Сосновоборского городского округа</w:t>
      </w:r>
    </w:p>
    <w:p w:rsidR="00BD11F4" w:rsidRPr="00D976BD" w:rsidRDefault="00BD11F4" w:rsidP="00BD11F4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305861">
        <w:rPr>
          <w:rFonts w:eastAsia="Calibri"/>
          <w:sz w:val="24"/>
          <w:szCs w:val="24"/>
        </w:rPr>
        <w:t>29/12/2025 № 3700</w:t>
      </w:r>
    </w:p>
    <w:p w:rsidR="00BD11F4" w:rsidRPr="00D976BD" w:rsidRDefault="00BD11F4" w:rsidP="00BD11F4">
      <w:pPr>
        <w:jc w:val="right"/>
        <w:rPr>
          <w:rFonts w:eastAsia="Calibri"/>
          <w:sz w:val="24"/>
        </w:rPr>
      </w:pPr>
    </w:p>
    <w:p w:rsidR="00BD11F4" w:rsidRPr="00D976BD" w:rsidRDefault="00BD11F4" w:rsidP="00BD11F4">
      <w:pPr>
        <w:ind w:left="5760"/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(Приложение)</w:t>
      </w:r>
    </w:p>
    <w:p w:rsidR="00BD11F4" w:rsidRPr="00BD11F4" w:rsidRDefault="00BD11F4" w:rsidP="00BD11F4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11F4" w:rsidRPr="00BD11F4" w:rsidRDefault="00BD11F4" w:rsidP="00BD11F4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11F4" w:rsidRPr="00BD11F4" w:rsidRDefault="00BD11F4" w:rsidP="00BD11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11F4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BD11F4" w:rsidRPr="00D976BD" w:rsidRDefault="00BD11F4" w:rsidP="00BD11F4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D976BD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BD11F4" w:rsidRPr="00D976BD" w:rsidRDefault="00BD11F4" w:rsidP="00BD11F4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D976BD">
        <w:rPr>
          <w:b/>
          <w:sz w:val="24"/>
          <w:szCs w:val="24"/>
        </w:rPr>
        <w:t>в Сосновоборском городском округе до 2030 года»</w:t>
      </w:r>
    </w:p>
    <w:p w:rsidR="00BD11F4" w:rsidRPr="00BD11F4" w:rsidRDefault="00BD11F4" w:rsidP="00BD11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11F4">
        <w:rPr>
          <w:rFonts w:ascii="Times New Roman" w:hAnsi="Times New Roman" w:cs="Times New Roman"/>
          <w:b/>
          <w:color w:val="000000"/>
          <w:sz w:val="24"/>
          <w:szCs w:val="24"/>
        </w:rPr>
        <w:t>на 2026 год</w:t>
      </w:r>
    </w:p>
    <w:p w:rsidR="00BD11F4" w:rsidRPr="00BD11F4" w:rsidRDefault="00BD11F4" w:rsidP="00BD11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11F4" w:rsidRPr="00BD11F4" w:rsidRDefault="00BD11F4" w:rsidP="00BD11F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719" w:type="dxa"/>
        <w:tblInd w:w="302" w:type="dxa"/>
        <w:tblLook w:val="01E0" w:firstRow="1" w:lastRow="1" w:firstColumn="1" w:lastColumn="1" w:noHBand="0" w:noVBand="0"/>
      </w:tblPr>
      <w:tblGrid>
        <w:gridCol w:w="5337"/>
        <w:gridCol w:w="1551"/>
        <w:gridCol w:w="1666"/>
        <w:gridCol w:w="6165"/>
      </w:tblGrid>
      <w:tr w:rsidR="00BD11F4" w:rsidRPr="002C27A6" w:rsidTr="00ED0A99">
        <w:trPr>
          <w:trHeight w:val="907"/>
          <w:tblHeader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Задача, мероприятие (результат)/</w:t>
            </w:r>
          </w:p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Дата наступления контрольной точки (дд.мм.гг.)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BD11F4" w:rsidRPr="002C27A6" w:rsidTr="00ED0A99">
        <w:trPr>
          <w:trHeight w:val="94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4</w:t>
            </w:r>
          </w:p>
        </w:tc>
      </w:tr>
      <w:tr w:rsidR="00BD11F4" w:rsidRPr="002C27A6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Проектная часть:</w:t>
            </w:r>
          </w:p>
        </w:tc>
      </w:tr>
      <w:tr w:rsidR="00BD11F4" w:rsidRPr="002C27A6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Отсутствует</w:t>
            </w:r>
          </w:p>
        </w:tc>
      </w:tr>
      <w:tr w:rsidR="00BD11F4" w:rsidRPr="002C27A6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Процессная часть:</w:t>
            </w:r>
          </w:p>
        </w:tc>
      </w:tr>
      <w:tr w:rsidR="00BD11F4" w:rsidRPr="002C27A6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C27A6" w:rsidRDefault="00BD11F4" w:rsidP="00ED0A99">
            <w:pPr>
              <w:jc w:val="center"/>
              <w:rPr>
                <w:sz w:val="22"/>
                <w:szCs w:val="22"/>
              </w:rPr>
            </w:pPr>
            <w:r w:rsidRPr="002C27A6">
              <w:rPr>
                <w:sz w:val="22"/>
                <w:szCs w:val="22"/>
              </w:rPr>
              <w:t>Наименование задачи комплекса процессных мероприятий:</w:t>
            </w:r>
          </w:p>
        </w:tc>
      </w:tr>
      <w:tr w:rsidR="00BD11F4" w:rsidRPr="00F37DFF" w:rsidTr="00ED0A99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37DFF" w:rsidRDefault="00BD11F4" w:rsidP="00ED0A99">
            <w:pPr>
              <w:jc w:val="center"/>
              <w:rPr>
                <w:sz w:val="22"/>
                <w:szCs w:val="22"/>
              </w:rPr>
            </w:pPr>
            <w:r w:rsidRPr="00F37DFF">
              <w:rPr>
                <w:sz w:val="22"/>
                <w:szCs w:val="22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BD11F4" w:rsidRPr="00F37DFF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F37DFF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F37DFF">
              <w:rPr>
                <w:b/>
                <w:sz w:val="22"/>
                <w:szCs w:val="22"/>
                <w:u w:val="single"/>
              </w:rPr>
              <w:t>Комплекс процессных мероприятий 1</w:t>
            </w:r>
          </w:p>
          <w:p w:rsidR="00BD11F4" w:rsidRPr="00F37DFF" w:rsidRDefault="00BD11F4" w:rsidP="00ED0A99">
            <w:pPr>
              <w:rPr>
                <w:b/>
                <w:sz w:val="22"/>
                <w:szCs w:val="22"/>
              </w:rPr>
            </w:pPr>
            <w:r w:rsidRPr="00F37DFF">
              <w:rPr>
                <w:b/>
                <w:sz w:val="22"/>
                <w:szCs w:val="22"/>
              </w:rPr>
              <w:t>«Содействие в доступе к финансовым (областным и местным бюджетам) и материальным (и</w:t>
            </w:r>
            <w:r>
              <w:rPr>
                <w:b/>
                <w:sz w:val="22"/>
                <w:szCs w:val="22"/>
              </w:rPr>
              <w:t>мущественным) ресурсам субъектов</w:t>
            </w:r>
            <w:r w:rsidRPr="00F37DFF">
              <w:rPr>
                <w:b/>
                <w:sz w:val="22"/>
                <w:szCs w:val="22"/>
              </w:rPr>
              <w:t xml:space="preserve"> малого и среднего предпринимательства, самозанятым гражданам и объектам инфраструктуры поддержки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37DFF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F37DF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37DFF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F37DFF">
              <w:rPr>
                <w:b/>
                <w:sz w:val="22"/>
                <w:szCs w:val="22"/>
              </w:rPr>
              <w:t>ОЭР*, СМФПП*, КУМИ*, КО* (через ЦРТ*)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F37DFF" w:rsidRDefault="00BD11F4" w:rsidP="00ED0A99">
            <w:pPr>
              <w:rPr>
                <w:b/>
                <w:sz w:val="22"/>
                <w:szCs w:val="22"/>
              </w:rPr>
            </w:pPr>
            <w:r w:rsidRPr="00F37DFF">
              <w:rPr>
                <w:b/>
                <w:sz w:val="22"/>
                <w:szCs w:val="22"/>
              </w:rPr>
              <w:t>Постановление администрации Сосновоборского городского округа от 01.10.2013 № 2464 «Об утверждении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изменениями) (далее - постановление от 01.10.2013 № 2464)</w:t>
            </w:r>
          </w:p>
        </w:tc>
      </w:tr>
      <w:tr w:rsidR="00BD11F4" w:rsidRPr="009D6817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9D6817" w:rsidRDefault="00BD11F4" w:rsidP="00ED0A99">
            <w:pPr>
              <w:rPr>
                <w:sz w:val="22"/>
                <w:szCs w:val="22"/>
              </w:rPr>
            </w:pPr>
            <w:r w:rsidRPr="009D6817">
              <w:rPr>
                <w:sz w:val="22"/>
                <w:szCs w:val="22"/>
                <w:u w:val="single"/>
              </w:rPr>
              <w:lastRenderedPageBreak/>
              <w:t>Мероприятие (результат) 1.1</w:t>
            </w:r>
            <w:r w:rsidRPr="009D6817">
              <w:rPr>
                <w:sz w:val="22"/>
                <w:szCs w:val="22"/>
              </w:rPr>
              <w:t xml:space="preserve"> «Предоставление субсидии субъектам малого и среднего предпринимательства, признанным социальными предприятиями»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D6817" w:rsidRDefault="00BD11F4" w:rsidP="00ED0A99">
            <w:pPr>
              <w:jc w:val="center"/>
              <w:rPr>
                <w:sz w:val="22"/>
                <w:szCs w:val="22"/>
              </w:rPr>
            </w:pPr>
            <w:r w:rsidRPr="009D6817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D6817" w:rsidRDefault="00BD11F4" w:rsidP="00ED0A99">
            <w:pPr>
              <w:jc w:val="center"/>
              <w:rPr>
                <w:sz w:val="22"/>
                <w:szCs w:val="22"/>
              </w:rPr>
            </w:pPr>
            <w:r w:rsidRPr="009D6817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9D6817" w:rsidRDefault="00BD11F4" w:rsidP="00ED0A99">
            <w:pPr>
              <w:rPr>
                <w:sz w:val="22"/>
                <w:szCs w:val="22"/>
              </w:rPr>
            </w:pPr>
            <w:r w:rsidRPr="009D6817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9D6817" w:rsidRDefault="00BD11F4" w:rsidP="00ED0A99">
            <w:pPr>
              <w:rPr>
                <w:sz w:val="24"/>
                <w:szCs w:val="24"/>
              </w:rPr>
            </w:pPr>
            <w:r w:rsidRPr="009D6817">
              <w:rPr>
                <w:sz w:val="22"/>
                <w:szCs w:val="22"/>
              </w:rPr>
              <w:t>постановление администрации Сосновоборского городского округа от 13.10.2025 № 2749 «</w:t>
            </w:r>
            <w:r w:rsidRPr="009D6817">
              <w:rPr>
                <w:sz w:val="24"/>
                <w:szCs w:val="24"/>
              </w:rPr>
              <w:t xml:space="preserve">Об утверждении Порядка предоставления субсидии субъектам малого и среднего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предпринимательства, признанным социальными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предприятиями,  в рамках реализации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муниципальной программы «Стимулирование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экономической активности малого и среднего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 xml:space="preserve">предпринимательства в Сосновоборском </w:t>
            </w:r>
          </w:p>
          <w:p w:rsidR="00BD11F4" w:rsidRPr="009D6817" w:rsidRDefault="00BD11F4" w:rsidP="00ED0A99">
            <w:pPr>
              <w:jc w:val="both"/>
              <w:rPr>
                <w:sz w:val="24"/>
                <w:szCs w:val="24"/>
              </w:rPr>
            </w:pPr>
            <w:r w:rsidRPr="009D6817">
              <w:rPr>
                <w:sz w:val="24"/>
                <w:szCs w:val="24"/>
              </w:rPr>
              <w:t>городском округе до 2030 года»</w:t>
            </w:r>
          </w:p>
        </w:tc>
      </w:tr>
      <w:tr w:rsidR="00BD11F4" w:rsidRPr="009D6817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817" w:rsidRDefault="00BD11F4" w:rsidP="00ED0A99">
            <w:pPr>
              <w:rPr>
                <w:i/>
                <w:sz w:val="22"/>
                <w:szCs w:val="22"/>
                <w:u w:val="single"/>
              </w:rPr>
            </w:pPr>
            <w:r w:rsidRPr="009D6817">
              <w:rPr>
                <w:i/>
                <w:sz w:val="22"/>
                <w:szCs w:val="22"/>
              </w:rPr>
              <w:t>Контрольная точка 1.1.1 «Проведен конкурсный отбор»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01.06.2026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817" w:rsidRDefault="00BD11F4" w:rsidP="00ED0A99">
            <w:pPr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Протокол заседания конкурсной комиссии</w:t>
            </w:r>
          </w:p>
        </w:tc>
      </w:tr>
      <w:tr w:rsidR="00BD11F4" w:rsidRPr="009D6817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817" w:rsidRDefault="00BD11F4" w:rsidP="00ED0A99">
            <w:pPr>
              <w:rPr>
                <w:i/>
                <w:sz w:val="22"/>
                <w:szCs w:val="22"/>
                <w:u w:val="single"/>
              </w:rPr>
            </w:pPr>
            <w:r w:rsidRPr="009D6817">
              <w:rPr>
                <w:i/>
                <w:sz w:val="22"/>
                <w:szCs w:val="22"/>
              </w:rPr>
              <w:t>Контрольная точка 1.1.2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01.07.2026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817" w:rsidRDefault="00BD11F4" w:rsidP="00ED0A99">
            <w:pPr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D11F4" w:rsidRPr="009D6817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817" w:rsidRDefault="00BD11F4" w:rsidP="00ED0A99">
            <w:pPr>
              <w:rPr>
                <w:i/>
                <w:sz w:val="22"/>
                <w:szCs w:val="22"/>
                <w:u w:val="single"/>
              </w:rPr>
            </w:pPr>
            <w:r w:rsidRPr="009D6817">
              <w:rPr>
                <w:i/>
                <w:sz w:val="22"/>
                <w:szCs w:val="22"/>
              </w:rPr>
              <w:t>Контрольная точка 1.1.3 «Услуга оказана (работа выполнена)»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  <w:r w:rsidRPr="009D6817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817" w:rsidRDefault="00BD11F4" w:rsidP="00ED0A99">
            <w:pPr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D11F4" w:rsidRPr="009D6817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817" w:rsidRDefault="00BD11F4" w:rsidP="00ED0A99">
            <w:pPr>
              <w:rPr>
                <w:i/>
                <w:sz w:val="22"/>
                <w:szCs w:val="22"/>
                <w:u w:val="single"/>
              </w:rPr>
            </w:pPr>
            <w:r w:rsidRPr="009D6817">
              <w:rPr>
                <w:i/>
                <w:sz w:val="22"/>
                <w:szCs w:val="22"/>
              </w:rPr>
              <w:t>Контрольная точка 1.1.4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9D6817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81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817" w:rsidRDefault="00BD11F4" w:rsidP="00ED0A99">
            <w:pPr>
              <w:rPr>
                <w:i/>
                <w:sz w:val="22"/>
                <w:szCs w:val="22"/>
              </w:rPr>
            </w:pPr>
            <w:r w:rsidRPr="009D6817">
              <w:rPr>
                <w:i/>
                <w:sz w:val="22"/>
                <w:szCs w:val="22"/>
              </w:rPr>
              <w:t>Отчет о выполнении соглашения о предоставлении субсидии</w:t>
            </w:r>
          </w:p>
        </w:tc>
      </w:tr>
      <w:tr w:rsidR="00BD11F4" w:rsidRPr="0092593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92593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  <w:u w:val="single"/>
              </w:rPr>
              <w:t>Мероприятие (результат) 1.2</w:t>
            </w:r>
            <w:r w:rsidRPr="00925938">
              <w:rPr>
                <w:sz w:val="22"/>
                <w:szCs w:val="22"/>
              </w:rPr>
              <w:t xml:space="preserve"> «Предоставление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 (на осуществление уставной деятельности) (развитие организации инфраструктуры поддержки предпринимательства)»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25938" w:rsidRDefault="00BD11F4" w:rsidP="00ED0A99">
            <w:pPr>
              <w:jc w:val="center"/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25938" w:rsidRDefault="00BD11F4" w:rsidP="00ED0A99">
            <w:pPr>
              <w:jc w:val="center"/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925938" w:rsidRDefault="00BD11F4" w:rsidP="00ED0A99">
            <w:pPr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925938" w:rsidRDefault="00BD11F4" w:rsidP="00ED0A99">
            <w:pPr>
              <w:rPr>
                <w:sz w:val="22"/>
                <w:szCs w:val="22"/>
              </w:rPr>
            </w:pPr>
            <w:r w:rsidRPr="00925938">
              <w:rPr>
                <w:sz w:val="22"/>
                <w:szCs w:val="22"/>
              </w:rPr>
              <w:t>постановление администрации Сосновоборского городского округа от 31.01.2024 № 238 «Об утверждении Порядка предоставления субсидии Сосновоборскому муниципальному фонду поддержки предпринимательства в целях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изменениями) (далее - постановление от 31.01.2024 № 238)</w:t>
            </w:r>
          </w:p>
        </w:tc>
      </w:tr>
      <w:tr w:rsidR="00BD11F4" w:rsidRPr="00751576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751576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51576">
              <w:rPr>
                <w:i/>
                <w:sz w:val="22"/>
                <w:szCs w:val="22"/>
              </w:rPr>
              <w:t>Контрольная точка 1.2.1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75157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75157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751576" w:rsidRDefault="00BD11F4" w:rsidP="00ED0A99">
            <w:pPr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D11F4" w:rsidRPr="00751576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751576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751576">
              <w:rPr>
                <w:i/>
                <w:sz w:val="22"/>
                <w:szCs w:val="22"/>
              </w:rPr>
              <w:lastRenderedPageBreak/>
              <w:t>Контрольная точка 1.2.2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75157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75157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751576" w:rsidRDefault="00BD11F4" w:rsidP="00ED0A99">
            <w:pPr>
              <w:rPr>
                <w:i/>
                <w:sz w:val="22"/>
                <w:szCs w:val="22"/>
              </w:rPr>
            </w:pPr>
            <w:r w:rsidRPr="00751576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445A5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45A5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45A59">
              <w:rPr>
                <w:i/>
                <w:sz w:val="22"/>
                <w:szCs w:val="22"/>
              </w:rPr>
              <w:t>Контрольная точка 1.2.3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152D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152DB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152D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152D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3152DB" w:rsidRDefault="00BD11F4" w:rsidP="00ED0A99">
            <w:pPr>
              <w:rPr>
                <w:i/>
                <w:sz w:val="22"/>
                <w:szCs w:val="22"/>
              </w:rPr>
            </w:pPr>
            <w:r w:rsidRPr="003152DB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D11F4" w:rsidRPr="00445A5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45A5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45A59">
              <w:rPr>
                <w:i/>
                <w:sz w:val="22"/>
                <w:szCs w:val="22"/>
              </w:rPr>
              <w:t>Контрольная точка 1.2.4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3C6586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445A5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445A59" w:rsidRDefault="00BD11F4" w:rsidP="00ED0A99">
            <w:pPr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  <w:u w:val="single"/>
              </w:rPr>
              <w:t>Мероприятие (результат) 1.2.1</w:t>
            </w:r>
            <w:r w:rsidRPr="00445A59">
              <w:rPr>
                <w:sz w:val="22"/>
                <w:szCs w:val="22"/>
              </w:rPr>
              <w:t xml:space="preserve"> «Увеличение количества вновь созданных субъектов предпринимательства при поддержке программных мероприятий»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45A59" w:rsidRDefault="00BD11F4" w:rsidP="00ED0A99">
            <w:pPr>
              <w:jc w:val="center"/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45A59" w:rsidRDefault="00BD11F4" w:rsidP="00ED0A99">
            <w:pPr>
              <w:jc w:val="center"/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445A59" w:rsidRDefault="00BD11F4" w:rsidP="00ED0A99">
            <w:pPr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445A59" w:rsidRDefault="00BD11F4" w:rsidP="00ED0A99">
            <w:pPr>
              <w:rPr>
                <w:sz w:val="22"/>
                <w:szCs w:val="22"/>
              </w:rPr>
            </w:pPr>
            <w:r w:rsidRPr="00445A5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445A5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45A5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45A59">
              <w:rPr>
                <w:i/>
                <w:sz w:val="22"/>
                <w:szCs w:val="22"/>
              </w:rPr>
              <w:t>Контрольная точка 1.2.1.1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45A59" w:rsidRDefault="00BD11F4" w:rsidP="00ED0A99">
            <w:pPr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445A5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45A5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45A59">
              <w:rPr>
                <w:i/>
                <w:sz w:val="22"/>
                <w:szCs w:val="22"/>
              </w:rPr>
              <w:t>Контрольная точка 1.2.1.2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45A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45A59" w:rsidRDefault="00BD11F4" w:rsidP="00ED0A99">
            <w:pPr>
              <w:rPr>
                <w:i/>
                <w:sz w:val="22"/>
                <w:szCs w:val="22"/>
              </w:rPr>
            </w:pPr>
            <w:r w:rsidRPr="00445A5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01.07.2026</w:t>
            </w:r>
          </w:p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01.10.2026</w:t>
            </w:r>
          </w:p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D4E" w:rsidRDefault="00BD11F4" w:rsidP="00ED0A99">
            <w:pPr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9D6D4E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9D6D4E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9D6D4E" w:rsidRDefault="00BD11F4" w:rsidP="00ED0A99">
            <w:pPr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  <w:u w:val="single"/>
              </w:rPr>
              <w:t>Мероприятие (результат) 1.2.2</w:t>
            </w:r>
            <w:r w:rsidRPr="009D6D4E">
              <w:rPr>
                <w:sz w:val="22"/>
                <w:szCs w:val="22"/>
              </w:rPr>
              <w:t xml:space="preserve"> «Ежегодное участие </w:t>
            </w:r>
            <w:r>
              <w:rPr>
                <w:sz w:val="22"/>
                <w:szCs w:val="22"/>
              </w:rPr>
              <w:t>субъектов малого предпринимательства</w:t>
            </w:r>
            <w:r w:rsidRPr="009D6D4E">
              <w:rPr>
                <w:sz w:val="22"/>
                <w:szCs w:val="22"/>
              </w:rPr>
              <w:t xml:space="preserve"> в конкурсах на получение финансовой поддержки,»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D6D4E" w:rsidRDefault="00BD11F4" w:rsidP="00ED0A99">
            <w:pPr>
              <w:jc w:val="center"/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9D6D4E" w:rsidRDefault="00BD11F4" w:rsidP="00ED0A99">
            <w:pPr>
              <w:jc w:val="center"/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9D6D4E" w:rsidRDefault="00BD11F4" w:rsidP="00ED0A99">
            <w:pPr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9D6D4E" w:rsidRDefault="00BD11F4" w:rsidP="00ED0A99">
            <w:pPr>
              <w:rPr>
                <w:sz w:val="22"/>
                <w:szCs w:val="22"/>
              </w:rPr>
            </w:pPr>
            <w:r w:rsidRPr="009D6D4E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D4E" w:rsidRDefault="00BD11F4" w:rsidP="00ED0A99">
            <w:pPr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lastRenderedPageBreak/>
              <w:t>Контрольная точка 1.2.2.2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D4E" w:rsidRDefault="00BD11F4" w:rsidP="00ED0A99">
            <w:pPr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01.07.2026</w:t>
            </w:r>
          </w:p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01.10.2026</w:t>
            </w:r>
          </w:p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9D6D4E" w:rsidRDefault="00BD11F4" w:rsidP="00ED0A99">
            <w:pPr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9D6D4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9D6D4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9D6D4E">
              <w:rPr>
                <w:i/>
                <w:sz w:val="22"/>
                <w:szCs w:val="22"/>
              </w:rPr>
              <w:t>Контрольная точка 1.2.2.4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9D6D4E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9D6D4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9D6D4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E5109E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  <w:u w:val="single"/>
              </w:rPr>
              <w:t>Мероприятие (результат) 1.2.3</w:t>
            </w:r>
            <w:r w:rsidRPr="00E5109E">
              <w:rPr>
                <w:sz w:val="22"/>
                <w:szCs w:val="22"/>
              </w:rPr>
              <w:t xml:space="preserve"> «в т.ч. начинающих предпринимателей»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jc w:val="center"/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jc w:val="center"/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>Контрольная точка 1.2.3.1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>Контрольная точка 1.2.3.2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>Контрольная точка 1.2.3.3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01.07.2026</w:t>
            </w:r>
          </w:p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01.10.2026</w:t>
            </w:r>
          </w:p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>Контрольная точка 1.2.3.4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3C65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3C6586">
              <w:rPr>
                <w:i/>
                <w:sz w:val="22"/>
                <w:szCs w:val="22"/>
              </w:rPr>
              <w:t>20.01.2027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E5109E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  <w:u w:val="single"/>
              </w:rPr>
              <w:t>Мероприятие (результат) 1.2.4</w:t>
            </w:r>
            <w:r w:rsidRPr="00E5109E">
              <w:rPr>
                <w:sz w:val="22"/>
                <w:szCs w:val="22"/>
              </w:rPr>
              <w:t xml:space="preserve"> «Наполняемость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jc w:val="center"/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jc w:val="center"/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E5109E" w:rsidRDefault="00BD11F4" w:rsidP="00ED0A99">
            <w:pPr>
              <w:rPr>
                <w:sz w:val="22"/>
                <w:szCs w:val="22"/>
              </w:rPr>
            </w:pPr>
            <w:r w:rsidRPr="00E5109E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t xml:space="preserve">Контрольная точка 1.2.4.1 «Соглашение о порядке и условиях предоставления субсидии заключено </w:t>
            </w:r>
            <w:r w:rsidRPr="00E5109E">
              <w:rPr>
                <w:i/>
                <w:sz w:val="22"/>
                <w:szCs w:val="22"/>
              </w:rPr>
              <w:lastRenderedPageBreak/>
              <w:t>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lastRenderedPageBreak/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E5109E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E5109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E5109E">
              <w:rPr>
                <w:i/>
                <w:sz w:val="22"/>
                <w:szCs w:val="22"/>
              </w:rPr>
              <w:lastRenderedPageBreak/>
              <w:t>Контрольная точка 1.2.4.2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E5109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E5109E" w:rsidRDefault="00BD11F4" w:rsidP="00ED0A99">
            <w:pPr>
              <w:rPr>
                <w:i/>
                <w:sz w:val="22"/>
                <w:szCs w:val="22"/>
              </w:rPr>
            </w:pPr>
            <w:r w:rsidRPr="00E5109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8C1386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C1386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C1386">
              <w:rPr>
                <w:i/>
                <w:sz w:val="22"/>
                <w:szCs w:val="22"/>
              </w:rPr>
              <w:t>Контрольная точка 1.2.4.3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01.04.2026</w:t>
            </w:r>
          </w:p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01.07.2026</w:t>
            </w:r>
          </w:p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01.10.2026</w:t>
            </w:r>
          </w:p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C1386" w:rsidRDefault="00BD11F4" w:rsidP="00ED0A99">
            <w:pPr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8C1386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C1386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C1386">
              <w:rPr>
                <w:i/>
                <w:sz w:val="22"/>
                <w:szCs w:val="22"/>
              </w:rPr>
              <w:t>Контрольная точка 1.2.4.4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8C1386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C1386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C1386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FF647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FF6479" w:rsidRDefault="00BD11F4" w:rsidP="00ED0A99">
            <w:pPr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  <w:u w:val="single"/>
              </w:rPr>
              <w:t>Мероприятие (результат) 1.2.5</w:t>
            </w:r>
            <w:r w:rsidRPr="00FF6479">
              <w:rPr>
                <w:sz w:val="22"/>
                <w:szCs w:val="22"/>
              </w:rPr>
              <w:t xml:space="preserve"> «Количество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6479" w:rsidRDefault="00BD11F4" w:rsidP="00ED0A99">
            <w:pPr>
              <w:jc w:val="center"/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6479" w:rsidRDefault="00BD11F4" w:rsidP="00ED0A99">
            <w:pPr>
              <w:jc w:val="center"/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FF6479" w:rsidRDefault="00BD11F4" w:rsidP="00ED0A99">
            <w:pPr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FF6479" w:rsidRDefault="00BD11F4" w:rsidP="00ED0A99">
            <w:pPr>
              <w:rPr>
                <w:sz w:val="22"/>
                <w:szCs w:val="22"/>
              </w:rPr>
            </w:pPr>
            <w:r w:rsidRPr="00FF647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FF647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647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6479">
              <w:rPr>
                <w:i/>
                <w:sz w:val="22"/>
                <w:szCs w:val="22"/>
              </w:rPr>
              <w:t>Контрольная точка 1.2.5.1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6479" w:rsidRDefault="00BD11F4" w:rsidP="00ED0A99">
            <w:pPr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FF647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647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6479">
              <w:rPr>
                <w:i/>
                <w:sz w:val="22"/>
                <w:szCs w:val="22"/>
              </w:rPr>
              <w:t>Контрольная точка 1.2.5.2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6479" w:rsidRDefault="00BD11F4" w:rsidP="00ED0A99">
            <w:pPr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FF647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647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6479">
              <w:rPr>
                <w:i/>
                <w:sz w:val="22"/>
                <w:szCs w:val="22"/>
              </w:rPr>
              <w:t>Контрольная точка 1.2.5.3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A5B0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A5B0A">
              <w:rPr>
                <w:i/>
                <w:sz w:val="22"/>
                <w:szCs w:val="22"/>
              </w:rPr>
              <w:t>01.04.2026</w:t>
            </w:r>
          </w:p>
          <w:p w:rsidR="00BD11F4" w:rsidRPr="00FA5B0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A5B0A">
              <w:rPr>
                <w:i/>
                <w:sz w:val="22"/>
                <w:szCs w:val="22"/>
              </w:rPr>
              <w:t>01.07.2026</w:t>
            </w:r>
          </w:p>
          <w:p w:rsidR="00BD11F4" w:rsidRPr="00FA5B0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A5B0A">
              <w:rPr>
                <w:i/>
                <w:sz w:val="22"/>
                <w:szCs w:val="22"/>
              </w:rPr>
              <w:t>01.10.2026</w:t>
            </w:r>
          </w:p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A5B0A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6479" w:rsidRDefault="00BD11F4" w:rsidP="00ED0A99">
            <w:pPr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FF647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647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6479">
              <w:rPr>
                <w:i/>
                <w:sz w:val="22"/>
                <w:szCs w:val="22"/>
              </w:rPr>
              <w:t>Контрольная точка 1.2.5.4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FF6479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647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647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A83FF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A83FF9" w:rsidRDefault="00BD11F4" w:rsidP="00ED0A99">
            <w:pPr>
              <w:tabs>
                <w:tab w:val="left" w:pos="3795"/>
              </w:tabs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  <w:u w:val="single"/>
              </w:rPr>
              <w:lastRenderedPageBreak/>
              <w:t>Мероприятие (результат) 1.2.6</w:t>
            </w:r>
            <w:r w:rsidRPr="00A83FF9">
              <w:rPr>
                <w:sz w:val="22"/>
                <w:szCs w:val="22"/>
              </w:rPr>
              <w:t xml:space="preserve"> «Доля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jc w:val="center"/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jc w:val="center"/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1.2.6.1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1.2.6.2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1.2.6.3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01.07.2026</w:t>
            </w:r>
          </w:p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01.10.2026</w:t>
            </w:r>
          </w:p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1.2.6.4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A83FF9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A83FF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  <w:u w:val="single"/>
              </w:rPr>
              <w:t>Мероприятие (результат) 1.2.7</w:t>
            </w:r>
            <w:r>
              <w:rPr>
                <w:sz w:val="22"/>
                <w:szCs w:val="22"/>
              </w:rPr>
              <w:t xml:space="preserve"> «Количество уникальных**</w:t>
            </w:r>
            <w:r w:rsidRPr="00A83FF9">
              <w:rPr>
                <w:sz w:val="22"/>
                <w:szCs w:val="22"/>
              </w:rPr>
              <w:t xml:space="preserve"> субъектов малого и среднего предпринимательства и самозанятых, получивших поддержку»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jc w:val="center"/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jc w:val="center"/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A83FF9" w:rsidRDefault="00BD11F4" w:rsidP="00ED0A99">
            <w:pPr>
              <w:rPr>
                <w:sz w:val="22"/>
                <w:szCs w:val="22"/>
              </w:rPr>
            </w:pPr>
            <w:r w:rsidRPr="00A83FF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1.2.7.1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1.2.7.2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A83FF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A83FF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A83FF9">
              <w:rPr>
                <w:i/>
                <w:sz w:val="22"/>
                <w:szCs w:val="22"/>
              </w:rPr>
              <w:t>Контрольная точка 1.2.7.3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t>01.04.2026</w:t>
            </w:r>
          </w:p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t>01.07.2026</w:t>
            </w:r>
          </w:p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lastRenderedPageBreak/>
              <w:t>01.10.2026</w:t>
            </w:r>
          </w:p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A83FF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lastRenderedPageBreak/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A83FF9" w:rsidRDefault="00BD11F4" w:rsidP="00ED0A99">
            <w:pPr>
              <w:rPr>
                <w:i/>
                <w:sz w:val="22"/>
                <w:szCs w:val="22"/>
              </w:rPr>
            </w:pPr>
            <w:r w:rsidRPr="00A83FF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lastRenderedPageBreak/>
              <w:t>Контрольная точка 1.2.7.4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605B5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605B59">
              <w:rPr>
                <w:i/>
                <w:sz w:val="22"/>
                <w:szCs w:val="22"/>
              </w:rPr>
              <w:t>20.01.2027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14FD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  <w:u w:val="single"/>
              </w:rPr>
              <w:t>Мероприятие (результат) 1.2.8</w:t>
            </w:r>
            <w:r w:rsidRPr="00B14FD8">
              <w:rPr>
                <w:sz w:val="22"/>
                <w:szCs w:val="22"/>
              </w:rPr>
              <w:t xml:space="preserve"> «Количество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1.2.8.1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1.2.8.2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1.2.8.3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01.04.2026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01.07.2026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01.10.2026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1.2.8.4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B14FD8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14FD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  <w:u w:val="single"/>
              </w:rPr>
              <w:t>Мероприятие (результат) 1.2.9</w:t>
            </w:r>
            <w:r w:rsidRPr="00B14FD8">
              <w:rPr>
                <w:sz w:val="22"/>
                <w:szCs w:val="22"/>
              </w:rPr>
              <w:t xml:space="preserve"> «Количество вновь созданных субъектов малого и среднего предпринимательства и самозанятых»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ОЭР,</w:t>
            </w:r>
          </w:p>
          <w:p w:rsidR="00BD11F4" w:rsidRPr="00B14FD8" w:rsidRDefault="00BD11F4" w:rsidP="00ED0A99">
            <w:pPr>
              <w:jc w:val="center"/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B14FD8" w:rsidRDefault="00BD11F4" w:rsidP="00ED0A99">
            <w:pPr>
              <w:rPr>
                <w:sz w:val="22"/>
                <w:szCs w:val="22"/>
              </w:rPr>
            </w:pPr>
            <w:r w:rsidRPr="00B14FD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1.2.9.1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 xml:space="preserve">Контрольная точка 1.2.9.2 «Для оказания услуг </w:t>
            </w:r>
            <w:r w:rsidRPr="00B14FD8">
              <w:rPr>
                <w:i/>
                <w:sz w:val="22"/>
                <w:szCs w:val="22"/>
              </w:rPr>
              <w:lastRenderedPageBreak/>
              <w:t>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lastRenderedPageBreak/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lastRenderedPageBreak/>
              <w:t>Контрольная точка 1.2.9.3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01.04.2026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01.07.2026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01.10.2026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14FD8" w:rsidRDefault="00BD11F4" w:rsidP="00ED0A99">
            <w:pPr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B14FD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14FD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14FD8">
              <w:rPr>
                <w:i/>
                <w:sz w:val="22"/>
                <w:szCs w:val="22"/>
              </w:rPr>
              <w:t>Контрольная точка 1.2.9.4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B14FD8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ОЭР,</w:t>
            </w:r>
          </w:p>
          <w:p w:rsidR="00BD11F4" w:rsidRPr="00B14FD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14FD8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20788A" w:rsidTr="00BD11F4">
        <w:trPr>
          <w:trHeight w:val="44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11F4" w:rsidRPr="0020788A" w:rsidRDefault="00BD11F4" w:rsidP="00ED0A99">
            <w:pPr>
              <w:contextualSpacing/>
              <w:rPr>
                <w:sz w:val="22"/>
                <w:szCs w:val="22"/>
                <w:highlight w:val="yellow"/>
              </w:rPr>
            </w:pPr>
            <w:r w:rsidRPr="0020788A">
              <w:rPr>
                <w:sz w:val="22"/>
                <w:szCs w:val="22"/>
                <w:u w:val="single"/>
              </w:rPr>
              <w:t>Мероприятие (результат) 1.2.10</w:t>
            </w:r>
            <w:r w:rsidRPr="0020788A">
              <w:rPr>
                <w:sz w:val="22"/>
                <w:szCs w:val="22"/>
              </w:rPr>
              <w:t xml:space="preserve"> «Проведение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20788A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20788A">
              <w:rPr>
                <w:i/>
                <w:sz w:val="22"/>
                <w:szCs w:val="22"/>
              </w:rPr>
              <w:t>Контрольная точка 1.2.10.1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20788A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20788A">
              <w:rPr>
                <w:i/>
                <w:sz w:val="22"/>
                <w:szCs w:val="22"/>
              </w:rPr>
              <w:t>Контрольная точка 1.2.10.2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20788A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20788A">
              <w:rPr>
                <w:i/>
                <w:sz w:val="22"/>
                <w:szCs w:val="22"/>
              </w:rPr>
              <w:t>Контрольная точка 1.2.10.3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01.04.2026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01.07.2026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01.10.2026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ОЭР,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20788A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20788A">
              <w:rPr>
                <w:i/>
                <w:sz w:val="22"/>
                <w:szCs w:val="22"/>
              </w:rPr>
              <w:t>Контрольная точка 1.2.10.4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20788A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ОЭР,</w:t>
            </w:r>
          </w:p>
          <w:p w:rsidR="00BD11F4" w:rsidRPr="0020788A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20788A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  <w:u w:val="single"/>
              </w:rPr>
              <w:t>Мероприятие (результат) 1.3</w:t>
            </w:r>
            <w:r w:rsidRPr="0020788A">
              <w:rPr>
                <w:sz w:val="22"/>
                <w:szCs w:val="22"/>
              </w:rPr>
              <w:t xml:space="preserve"> «Содействие в доступе к финансовым и материальным (имущественным) ресурсам субъектам малого и среднего </w:t>
            </w:r>
            <w:r w:rsidRPr="0020788A">
              <w:rPr>
                <w:sz w:val="22"/>
                <w:szCs w:val="22"/>
              </w:rPr>
              <w:lastRenderedPageBreak/>
              <w:t>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КУМИ,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lastRenderedPageBreak/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КУМИ,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20788A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2 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FF15CB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Мероприятие (результат) 2.1 «Выполнение работ, услуг по проведению сбора информации об объектах потребительского рынка на территории г. Сосновый Бор»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jc w:val="center"/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jc w:val="center"/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FF15CB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15CB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15CB">
              <w:rPr>
                <w:i/>
                <w:sz w:val="22"/>
                <w:szCs w:val="22"/>
              </w:rPr>
              <w:t>Контрольная точка 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15CB" w:rsidRDefault="00BD11F4" w:rsidP="00ED0A99">
            <w:pPr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D11F4" w:rsidRPr="00FF15CB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15CB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15CB">
              <w:rPr>
                <w:i/>
                <w:sz w:val="22"/>
                <w:szCs w:val="22"/>
              </w:rPr>
              <w:t>Контрольная точка 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15CB" w:rsidRDefault="00BD11F4" w:rsidP="00ED0A99">
            <w:pPr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FF15CB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15CB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15CB">
              <w:rPr>
                <w:i/>
                <w:sz w:val="22"/>
                <w:szCs w:val="22"/>
              </w:rPr>
              <w:t>Контрольная точка 2.1.3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01.04.2026</w:t>
            </w:r>
          </w:p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01.07.2026</w:t>
            </w:r>
          </w:p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01.10.2026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FF15CB" w:rsidRDefault="00BD11F4" w:rsidP="00ED0A99">
            <w:pPr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Акт об исполнении обязательств по соглашению о предоставлении субсидии</w:t>
            </w:r>
          </w:p>
        </w:tc>
      </w:tr>
      <w:tr w:rsidR="00BD11F4" w:rsidRPr="00FF15CB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FF15CB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FF15CB">
              <w:rPr>
                <w:i/>
                <w:sz w:val="22"/>
                <w:szCs w:val="22"/>
              </w:rPr>
              <w:t>Контрольная точка 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FF15CB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FF15CB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FF15CB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  <w:u w:val="single"/>
              </w:rPr>
              <w:t>Мероприятие (результат) 2.2</w:t>
            </w:r>
            <w:r w:rsidRPr="00FF15CB">
              <w:rPr>
                <w:sz w:val="22"/>
                <w:szCs w:val="22"/>
              </w:rPr>
              <w:t xml:space="preserve"> «Прочие мероприятия:»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jc w:val="center"/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jc w:val="center"/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FF15CB" w:rsidRDefault="00BD11F4" w:rsidP="00ED0A99">
            <w:pPr>
              <w:rPr>
                <w:sz w:val="22"/>
                <w:szCs w:val="22"/>
              </w:rPr>
            </w:pPr>
            <w:r w:rsidRPr="00FF15CB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DC6FD0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C6FD0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C6FD0">
              <w:rPr>
                <w:i/>
                <w:sz w:val="22"/>
                <w:szCs w:val="22"/>
              </w:rPr>
              <w:lastRenderedPageBreak/>
              <w:t>Контрольная точка 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C6FD0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C6FD0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C6FD0" w:rsidRDefault="00BD11F4" w:rsidP="00ED0A99">
            <w:pPr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DC6FD0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C6FD0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C6FD0">
              <w:rPr>
                <w:i/>
                <w:sz w:val="22"/>
                <w:szCs w:val="22"/>
              </w:rPr>
              <w:t>Контрольная точка 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C6FD0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C6FD0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C6FD0" w:rsidRDefault="00BD11F4" w:rsidP="00ED0A99">
            <w:pPr>
              <w:rPr>
                <w:i/>
                <w:sz w:val="22"/>
                <w:szCs w:val="22"/>
              </w:rPr>
            </w:pPr>
            <w:r w:rsidRPr="00DC6FD0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01.07.2026</w:t>
            </w:r>
          </w:p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01.10.2026</w:t>
            </w:r>
          </w:p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77D42">
              <w:rPr>
                <w:i/>
                <w:sz w:val="22"/>
                <w:szCs w:val="22"/>
              </w:rPr>
              <w:t>20.01.2027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D970B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  <w:u w:val="single"/>
              </w:rPr>
              <w:t>Мероприятие (результат) 2.2.1</w:t>
            </w:r>
            <w:r w:rsidRPr="00D970B8">
              <w:rPr>
                <w:sz w:val="22"/>
                <w:szCs w:val="22"/>
              </w:rPr>
              <w:t xml:space="preserve"> «Участие команд (делегаций) в выездных областных форумах»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jc w:val="center"/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jc w:val="center"/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01.10.2026</w:t>
            </w:r>
          </w:p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D970B8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D970B8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  <w:u w:val="single"/>
              </w:rPr>
              <w:t>Мероприятие (результат) 2.2.2</w:t>
            </w:r>
            <w:r w:rsidRPr="00D970B8">
              <w:rPr>
                <w:sz w:val="22"/>
                <w:szCs w:val="22"/>
              </w:rPr>
              <w:t xml:space="preserve"> «Организация и проведение праздничного мероприятия, посвященного Дню Российского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jc w:val="center"/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jc w:val="center"/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D970B8" w:rsidRDefault="00BD11F4" w:rsidP="00ED0A99">
            <w:pPr>
              <w:rPr>
                <w:sz w:val="22"/>
                <w:szCs w:val="22"/>
              </w:rPr>
            </w:pPr>
            <w:r w:rsidRPr="00D970B8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 xml:space="preserve">Контрольная точка 2.2.2.1 «Соглашение о порядке и </w:t>
            </w:r>
            <w:r w:rsidRPr="00D970B8">
              <w:rPr>
                <w:i/>
                <w:sz w:val="22"/>
                <w:szCs w:val="22"/>
              </w:rPr>
              <w:lastRenderedPageBreak/>
              <w:t>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13587F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13587F">
              <w:rPr>
                <w:i/>
                <w:sz w:val="22"/>
                <w:szCs w:val="22"/>
              </w:rPr>
              <w:lastRenderedPageBreak/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lastRenderedPageBreak/>
              <w:t>Контрольная точка 2.2.2.2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13587F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13587F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13587F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13587F">
              <w:rPr>
                <w:i/>
                <w:sz w:val="22"/>
                <w:szCs w:val="22"/>
              </w:rPr>
              <w:t>01.07.2026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D970B8" w:rsidRDefault="00BD11F4" w:rsidP="00ED0A99">
            <w:pPr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D970B8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D970B8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D970B8">
              <w:rPr>
                <w:i/>
                <w:sz w:val="22"/>
                <w:szCs w:val="22"/>
              </w:rPr>
              <w:t>Контрольная точка 2.2.2.4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13587F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13587F">
              <w:rPr>
                <w:i/>
                <w:sz w:val="22"/>
                <w:szCs w:val="22"/>
              </w:rPr>
              <w:t>20.01.2027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D970B8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D970B8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813B89" w:rsidTr="00BD11F4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  <w:u w:val="single"/>
              </w:rPr>
              <w:t>Мероприятие (результат) 2.2.3</w:t>
            </w:r>
            <w:r w:rsidRPr="00813B89">
              <w:rPr>
                <w:sz w:val="22"/>
                <w:szCs w:val="22"/>
              </w:rPr>
              <w:t xml:space="preserve"> «Организация и проведение Бизнес-форума»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jc w:val="center"/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jc w:val="center"/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01.07.2026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813B89" w:rsidTr="00ED0A99">
        <w:trPr>
          <w:trHeight w:val="440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813B89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813B89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  <w:u w:val="single"/>
              </w:rPr>
              <w:t>Мероприятие (результат) 2.2.4</w:t>
            </w:r>
            <w:r w:rsidRPr="00813B89">
              <w:rPr>
                <w:sz w:val="22"/>
                <w:szCs w:val="22"/>
              </w:rPr>
              <w:t xml:space="preserve"> «Выпуск телепередачи «Дела немалые»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jc w:val="center"/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jc w:val="center"/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 xml:space="preserve">Постановление от 01.10.2013 № 2464; </w:t>
            </w:r>
          </w:p>
          <w:p w:rsidR="00BD11F4" w:rsidRPr="00813B89" w:rsidRDefault="00BD11F4" w:rsidP="00ED0A99">
            <w:pPr>
              <w:rPr>
                <w:sz w:val="22"/>
                <w:szCs w:val="22"/>
              </w:rPr>
            </w:pPr>
            <w:r w:rsidRPr="00813B89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813B89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2.2.4.1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813B89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2.2.4.2 «Для оказания услуг (выполнения работ) подготовлено материально-</w:t>
            </w:r>
            <w:r w:rsidRPr="00813B89">
              <w:rPr>
                <w:i/>
                <w:sz w:val="22"/>
                <w:szCs w:val="22"/>
              </w:rPr>
              <w:lastRenderedPageBreak/>
              <w:t>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lastRenderedPageBreak/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813B89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lastRenderedPageBreak/>
              <w:t>Контрольная точка 2.2.4.3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813B89" w:rsidRDefault="00BD11F4" w:rsidP="00ED0A99">
            <w:pPr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813B89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813B89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813B89">
              <w:rPr>
                <w:i/>
                <w:sz w:val="22"/>
                <w:szCs w:val="22"/>
              </w:rPr>
              <w:t>Контрольная точка 2.2.4.4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813B89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813B89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813B89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93E97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B93E97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3 </w:t>
            </w:r>
          </w:p>
          <w:p w:rsidR="00BD11F4" w:rsidRPr="00B93E97" w:rsidRDefault="00BD11F4" w:rsidP="00ED0A99">
            <w:pPr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«Поддержка молодежного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ОЭР, СМФПП,</w:t>
            </w:r>
          </w:p>
          <w:p w:rsidR="00BD11F4" w:rsidRPr="00B93E97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КО (через ЦРТ)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D11F4" w:rsidRPr="00B93E97" w:rsidRDefault="00BD11F4" w:rsidP="00ED0A99">
            <w:pPr>
              <w:rPr>
                <w:b/>
                <w:sz w:val="22"/>
                <w:szCs w:val="22"/>
              </w:rPr>
            </w:pPr>
            <w:r w:rsidRPr="00B93E97">
              <w:rPr>
                <w:b/>
                <w:sz w:val="22"/>
                <w:szCs w:val="22"/>
              </w:rPr>
              <w:t xml:space="preserve">постановление от 31.01.2024 № 238 </w:t>
            </w:r>
          </w:p>
        </w:tc>
      </w:tr>
      <w:tr w:rsidR="00BD11F4" w:rsidRPr="00B93E97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  <w:u w:val="single"/>
              </w:rPr>
              <w:t>Мероприятие (результат) 3.1</w:t>
            </w:r>
            <w:r w:rsidRPr="00B93E97">
              <w:rPr>
                <w:sz w:val="22"/>
                <w:szCs w:val="22"/>
              </w:rPr>
              <w:t xml:space="preserve"> «Проведение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B93E97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93E97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  <w:u w:val="single"/>
              </w:rPr>
              <w:t>Мероприятие (результат) 3.2</w:t>
            </w:r>
            <w:r w:rsidRPr="00B93E97">
              <w:rPr>
                <w:sz w:val="22"/>
                <w:szCs w:val="22"/>
              </w:rPr>
              <w:t xml:space="preserve"> «Обучение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93E97" w:rsidRDefault="00BD11F4" w:rsidP="00ED0A99">
            <w:pPr>
              <w:rPr>
                <w:sz w:val="22"/>
                <w:szCs w:val="22"/>
              </w:rPr>
            </w:pPr>
            <w:r w:rsidRPr="00B93E97">
              <w:rPr>
                <w:sz w:val="22"/>
                <w:szCs w:val="22"/>
              </w:rPr>
              <w:t>Постановление от 01.10.2013 № 2464</w:t>
            </w:r>
          </w:p>
          <w:p w:rsidR="00BD11F4" w:rsidRPr="00B93E97" w:rsidRDefault="00BD11F4" w:rsidP="00ED0A99">
            <w:pPr>
              <w:rPr>
                <w:sz w:val="22"/>
                <w:szCs w:val="22"/>
              </w:rPr>
            </w:pP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lastRenderedPageBreak/>
              <w:t>Контрольная точка 3.2.1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BD11F4" w:rsidRPr="00B93E97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93E97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93E97">
              <w:rPr>
                <w:i/>
                <w:sz w:val="22"/>
                <w:szCs w:val="22"/>
              </w:rPr>
              <w:t>Контрольная точка 3.2.2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93E97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93E97" w:rsidRDefault="00BD11F4" w:rsidP="00ED0A99">
            <w:pPr>
              <w:rPr>
                <w:i/>
                <w:sz w:val="22"/>
                <w:szCs w:val="22"/>
              </w:rPr>
            </w:pPr>
            <w:r w:rsidRPr="00B93E97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B41D93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41D93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41D93">
              <w:rPr>
                <w:i/>
                <w:sz w:val="22"/>
                <w:szCs w:val="22"/>
              </w:rPr>
              <w:t>Контрольная точка 3.2.3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01.07.2026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8685D" w:rsidRDefault="00BD11F4" w:rsidP="00ED0A99">
            <w:pPr>
              <w:rPr>
                <w:i/>
                <w:sz w:val="22"/>
                <w:szCs w:val="22"/>
              </w:rPr>
            </w:pPr>
            <w:r w:rsidRPr="0058685D">
              <w:rPr>
                <w:i/>
                <w:sz w:val="22"/>
                <w:szCs w:val="22"/>
              </w:rPr>
              <w:t>Отчет о расходах, источником финансового обеспечения которых является субсидия</w:t>
            </w:r>
          </w:p>
        </w:tc>
      </w:tr>
      <w:tr w:rsidR="00BD11F4" w:rsidRPr="00B41D93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41D93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41D93">
              <w:rPr>
                <w:i/>
                <w:sz w:val="22"/>
                <w:szCs w:val="22"/>
              </w:rPr>
              <w:t>Контрольная точка 3.2.4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ОЭР, КО, ЦРТ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B41D93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rPr>
                <w:b/>
                <w:sz w:val="22"/>
                <w:szCs w:val="22"/>
              </w:rPr>
            </w:pPr>
            <w:r w:rsidRPr="00B41D93">
              <w:rPr>
                <w:b/>
                <w:sz w:val="22"/>
                <w:szCs w:val="22"/>
                <w:u w:val="single"/>
              </w:rPr>
              <w:t>Комплекс процессных мероприятий 4</w:t>
            </w:r>
            <w:r w:rsidRPr="00B41D93">
              <w:rPr>
                <w:b/>
                <w:sz w:val="22"/>
                <w:szCs w:val="22"/>
              </w:rPr>
              <w:t xml:space="preserve"> </w:t>
            </w:r>
          </w:p>
          <w:p w:rsidR="00BD11F4" w:rsidRPr="00B41D93" w:rsidRDefault="00BD11F4" w:rsidP="00ED0A99">
            <w:pPr>
              <w:rPr>
                <w:b/>
                <w:sz w:val="22"/>
                <w:szCs w:val="22"/>
              </w:rPr>
            </w:pPr>
            <w:r w:rsidRPr="00B41D93">
              <w:rPr>
                <w:b/>
                <w:sz w:val="22"/>
                <w:szCs w:val="22"/>
              </w:rPr>
              <w:t>«Поддержка малого и среднего предпринимательства в области ремесленной деятельности (творческой индустрии)»: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41D93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B41D93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rPr>
                <w:b/>
                <w:i/>
                <w:sz w:val="22"/>
                <w:szCs w:val="22"/>
              </w:rPr>
            </w:pPr>
            <w:r w:rsidRPr="00B41D93">
              <w:rPr>
                <w:b/>
                <w:i/>
                <w:sz w:val="22"/>
                <w:szCs w:val="22"/>
              </w:rPr>
              <w:t>Постановление от 01.10.2013 № 2464;</w:t>
            </w:r>
          </w:p>
          <w:p w:rsidR="00BD11F4" w:rsidRPr="00B41D93" w:rsidRDefault="00BD11F4" w:rsidP="00ED0A99">
            <w:pPr>
              <w:rPr>
                <w:b/>
                <w:sz w:val="22"/>
                <w:szCs w:val="22"/>
              </w:rPr>
            </w:pPr>
            <w:r w:rsidRPr="00B41D93">
              <w:rPr>
                <w:b/>
                <w:i/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41D93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  <w:u w:val="single"/>
              </w:rPr>
              <w:t>Мероприятие (результат) 4.1</w:t>
            </w:r>
            <w:r w:rsidRPr="00B41D93">
              <w:rPr>
                <w:sz w:val="22"/>
                <w:szCs w:val="22"/>
              </w:rPr>
              <w:t xml:space="preserve"> «Участие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jc w:val="center"/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jc w:val="center"/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B41D93" w:rsidRDefault="00BD11F4" w:rsidP="00ED0A99">
            <w:pPr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B41D93" w:rsidRDefault="00BD11F4" w:rsidP="00ED0A99">
            <w:pPr>
              <w:rPr>
                <w:sz w:val="22"/>
                <w:szCs w:val="22"/>
              </w:rPr>
            </w:pPr>
            <w:r w:rsidRPr="00B41D93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B41D93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41D93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41D93">
              <w:rPr>
                <w:i/>
                <w:sz w:val="22"/>
                <w:szCs w:val="22"/>
              </w:rPr>
              <w:t>Контрольная точка 4.1.1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41D93" w:rsidRDefault="00BD11F4" w:rsidP="00ED0A99">
            <w:pPr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B41D93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B41D93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B41D93">
              <w:rPr>
                <w:i/>
                <w:sz w:val="22"/>
                <w:szCs w:val="22"/>
              </w:rPr>
              <w:t>Контрольная точка 4.1.2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B41D93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41D93" w:rsidRDefault="00BD11F4" w:rsidP="00ED0A99">
            <w:pPr>
              <w:rPr>
                <w:i/>
                <w:sz w:val="22"/>
                <w:szCs w:val="22"/>
              </w:rPr>
            </w:pPr>
            <w:r w:rsidRPr="00B41D93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4.1.3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30.12.2026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D3A6C" w:rsidRDefault="00BD11F4" w:rsidP="00ED0A99">
            <w:pPr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 xml:space="preserve">Контрольная точка 4.1.4 «Предоставлен отчет о выполнении соглашения о порядке и условиях </w:t>
            </w:r>
            <w:r w:rsidRPr="004D3A6C">
              <w:rPr>
                <w:i/>
                <w:sz w:val="22"/>
                <w:szCs w:val="22"/>
              </w:rPr>
              <w:lastRenderedPageBreak/>
              <w:t>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lastRenderedPageBreak/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4D3A6C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 xml:space="preserve">В отчетах о достижении значений результатов предоставления субсидии и о реализации плана мероприятий </w:t>
            </w:r>
            <w:r w:rsidRPr="00BD11F4">
              <w:rPr>
                <w:i/>
                <w:sz w:val="22"/>
                <w:szCs w:val="22"/>
              </w:rPr>
              <w:lastRenderedPageBreak/>
              <w:t>по достижению результатов предоставления субсидии (контрольных точек)</w:t>
            </w:r>
          </w:p>
        </w:tc>
      </w:tr>
      <w:tr w:rsidR="00BD11F4" w:rsidRPr="004D3A6C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  <w:u w:val="single"/>
              </w:rPr>
              <w:lastRenderedPageBreak/>
              <w:t>Комплекс процессных мероприятий 5</w:t>
            </w:r>
            <w:r w:rsidRPr="004D3A6C">
              <w:rPr>
                <w:b/>
                <w:sz w:val="22"/>
                <w:szCs w:val="22"/>
              </w:rPr>
              <w:t xml:space="preserve"> </w:t>
            </w:r>
          </w:p>
          <w:p w:rsidR="00BD11F4" w:rsidRPr="004D3A6C" w:rsidRDefault="00BD11F4" w:rsidP="00ED0A99">
            <w:pPr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«Поддержка социального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D11F4" w:rsidRPr="004D3A6C" w:rsidRDefault="00BD11F4" w:rsidP="00ED0A99">
            <w:pPr>
              <w:rPr>
                <w:b/>
                <w:sz w:val="22"/>
                <w:szCs w:val="22"/>
              </w:rPr>
            </w:pPr>
            <w:r w:rsidRPr="004D3A6C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4D3A6C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  <w:u w:val="single"/>
              </w:rPr>
              <w:t>Мероприятие (результат) 5.1</w:t>
            </w:r>
            <w:r w:rsidRPr="004D3A6C">
              <w:rPr>
                <w:sz w:val="22"/>
                <w:szCs w:val="22"/>
              </w:rPr>
              <w:t xml:space="preserve"> «Организация семинара по социальному предпринимательству»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5.1.1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D3A6C" w:rsidRDefault="00BD11F4" w:rsidP="00ED0A99">
            <w:pPr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5.1.2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D3A6C" w:rsidRDefault="00BD11F4" w:rsidP="00ED0A99">
            <w:pPr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5.1.3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1.10</w:t>
            </w:r>
            <w:r w:rsidRPr="004D3A6C">
              <w:rPr>
                <w:i/>
                <w:sz w:val="22"/>
                <w:szCs w:val="22"/>
              </w:rPr>
              <w:t>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4D3A6C" w:rsidRDefault="00BD11F4" w:rsidP="00ED0A99">
            <w:pPr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4D3A6C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4D3A6C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4D3A6C">
              <w:rPr>
                <w:i/>
                <w:sz w:val="22"/>
                <w:szCs w:val="22"/>
              </w:rPr>
              <w:t>Контрольная точка 5.1.4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4D3A6C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4D3A6C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4D3A6C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4D3A6C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  <w:u w:val="single"/>
              </w:rPr>
              <w:t>Мероприятие (результат) 5.2</w:t>
            </w:r>
            <w:r w:rsidRPr="004D3A6C">
              <w:rPr>
                <w:sz w:val="22"/>
                <w:szCs w:val="22"/>
              </w:rPr>
              <w:t xml:space="preserve"> «Выпуск телепередачи «Дела немалые» по социальному предпринимательству»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jc w:val="center"/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4D3A6C" w:rsidRDefault="00BD11F4" w:rsidP="00ED0A99">
            <w:pPr>
              <w:rPr>
                <w:sz w:val="22"/>
                <w:szCs w:val="22"/>
              </w:rPr>
            </w:pPr>
            <w:r w:rsidRPr="004D3A6C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5.2.1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5.2.2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5.2.3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01.10.2026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5.2.4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5E68FE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 xml:space="preserve"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</w:t>
            </w:r>
            <w:r w:rsidRPr="00BD11F4">
              <w:rPr>
                <w:i/>
                <w:sz w:val="22"/>
                <w:szCs w:val="22"/>
              </w:rPr>
              <w:lastRenderedPageBreak/>
              <w:t>(контрольных точек)</w:t>
            </w:r>
          </w:p>
        </w:tc>
      </w:tr>
      <w:tr w:rsidR="00BD11F4" w:rsidRPr="005E68FE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  <w:u w:val="single"/>
              </w:rPr>
              <w:lastRenderedPageBreak/>
              <w:t>Комплекс процессных мероприятий 6</w:t>
            </w:r>
            <w:r w:rsidRPr="005E68FE">
              <w:rPr>
                <w:b/>
                <w:sz w:val="22"/>
                <w:szCs w:val="22"/>
              </w:rPr>
              <w:t xml:space="preserve"> </w:t>
            </w:r>
          </w:p>
          <w:p w:rsidR="00BD11F4" w:rsidRPr="005E68FE" w:rsidRDefault="00BD11F4" w:rsidP="00ED0A99">
            <w:pPr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Постановление от 01.10.2013 № 2464;</w:t>
            </w:r>
          </w:p>
          <w:p w:rsidR="00BD11F4" w:rsidRPr="005E68FE" w:rsidRDefault="00BD11F4" w:rsidP="00ED0A99">
            <w:pPr>
              <w:rPr>
                <w:b/>
                <w:sz w:val="22"/>
                <w:szCs w:val="22"/>
              </w:rPr>
            </w:pPr>
            <w:r w:rsidRPr="005E68FE">
              <w:rPr>
                <w:b/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5E68FE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rPr>
                <w:sz w:val="22"/>
                <w:szCs w:val="22"/>
              </w:rPr>
            </w:pPr>
            <w:r w:rsidRPr="005E68FE">
              <w:rPr>
                <w:sz w:val="22"/>
                <w:szCs w:val="22"/>
              </w:rPr>
              <w:t>Мероприятие (результат) 6.1 «Организация семинара для самозанятых граждан»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5E68FE" w:rsidRDefault="00BD11F4" w:rsidP="00ED0A99">
            <w:pPr>
              <w:rPr>
                <w:sz w:val="22"/>
                <w:szCs w:val="22"/>
              </w:rPr>
            </w:pPr>
            <w:r w:rsidRPr="005E68FE">
              <w:rPr>
                <w:sz w:val="22"/>
                <w:szCs w:val="22"/>
              </w:rPr>
              <w:t>Постановление от 01.10.2013 № 2464;</w:t>
            </w:r>
          </w:p>
          <w:p w:rsidR="00BD11F4" w:rsidRPr="005E68FE" w:rsidRDefault="00BD11F4" w:rsidP="00ED0A99">
            <w:pPr>
              <w:rPr>
                <w:sz w:val="22"/>
                <w:szCs w:val="22"/>
              </w:rPr>
            </w:pPr>
            <w:r w:rsidRPr="005E68FE">
              <w:rPr>
                <w:sz w:val="22"/>
                <w:szCs w:val="22"/>
              </w:rPr>
              <w:t>постановление от 31.01.2024 № 238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6.1.1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В соглашении о предоставлении субсидии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6.1.2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01.03.2026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-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 6.1.3 «Услуги оказаны (работы выполнены)»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01.10.2026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5E68FE" w:rsidRDefault="00BD11F4" w:rsidP="00ED0A99">
            <w:pPr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В акте об исполнении обязательств по соглашению о предоставлении субсидии</w:t>
            </w:r>
          </w:p>
        </w:tc>
      </w:tr>
      <w:tr w:rsidR="00BD11F4" w:rsidRPr="005E68FE" w:rsidTr="00ED0A99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F4" w:rsidRPr="005E68FE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u w:val="single"/>
              </w:rPr>
            </w:pPr>
            <w:r w:rsidRPr="005E68FE">
              <w:rPr>
                <w:i/>
                <w:sz w:val="22"/>
                <w:szCs w:val="22"/>
              </w:rPr>
              <w:t>Контрольная точка64.1.4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5E68FE">
              <w:rPr>
                <w:i/>
                <w:sz w:val="22"/>
                <w:szCs w:val="22"/>
              </w:rPr>
              <w:t>.01.2027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F4" w:rsidRPr="005E68FE" w:rsidRDefault="00BD11F4" w:rsidP="00ED0A99">
            <w:pPr>
              <w:jc w:val="center"/>
              <w:rPr>
                <w:i/>
                <w:sz w:val="22"/>
                <w:szCs w:val="22"/>
              </w:rPr>
            </w:pPr>
            <w:r w:rsidRPr="005E68FE">
              <w:rPr>
                <w:i/>
                <w:sz w:val="22"/>
                <w:szCs w:val="22"/>
              </w:rPr>
              <w:t>ОЭР, СМФПП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F4" w:rsidRPr="00BD11F4" w:rsidRDefault="00BD11F4" w:rsidP="00ED0A99">
            <w:pPr>
              <w:rPr>
                <w:i/>
                <w:sz w:val="22"/>
                <w:szCs w:val="22"/>
              </w:rPr>
            </w:pPr>
            <w:r w:rsidRPr="00BD11F4">
              <w:rPr>
                <w:i/>
                <w:sz w:val="22"/>
                <w:szCs w:val="22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7 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«Обеспечение мероприятий статистической информацией Петростата»: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8 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«Содействие в устранении административных барьеров и препятствий, сдерживающих развитие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lastRenderedPageBreak/>
              <w:t xml:space="preserve">Комплекс процессных мероприятий 9 </w:t>
            </w:r>
          </w:p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b/>
                <w:sz w:val="22"/>
                <w:szCs w:val="22"/>
                <w:u w:val="single"/>
              </w:rPr>
            </w:pPr>
            <w:r w:rsidRPr="0020788A">
              <w:rPr>
                <w:b/>
                <w:sz w:val="22"/>
                <w:szCs w:val="22"/>
                <w:u w:val="single"/>
              </w:rPr>
              <w:t xml:space="preserve">Комплекс процессных мероприятий 10 </w:t>
            </w:r>
          </w:p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b/>
                <w:sz w:val="22"/>
                <w:szCs w:val="22"/>
              </w:rPr>
              <w:t>«Нормативно-правовая поддержка субъектов малого и среднего предпринимательства»: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  <w:tr w:rsidR="00BD11F4" w:rsidRPr="0020788A" w:rsidTr="00BD11F4">
        <w:trPr>
          <w:trHeight w:val="445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1F4" w:rsidRPr="0020788A" w:rsidRDefault="00BD11F4" w:rsidP="00ED0A99">
            <w:pPr>
              <w:rPr>
                <w:i/>
                <w:sz w:val="22"/>
                <w:szCs w:val="22"/>
              </w:rPr>
            </w:pPr>
            <w:r w:rsidRPr="0020788A">
              <w:rPr>
                <w:i/>
                <w:sz w:val="22"/>
                <w:szCs w:val="22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jc w:val="center"/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ОЭР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11F4" w:rsidRPr="0020788A" w:rsidRDefault="00BD11F4" w:rsidP="00ED0A99">
            <w:pPr>
              <w:rPr>
                <w:sz w:val="22"/>
                <w:szCs w:val="22"/>
              </w:rPr>
            </w:pPr>
            <w:r w:rsidRPr="0020788A">
              <w:rPr>
                <w:sz w:val="22"/>
                <w:szCs w:val="22"/>
              </w:rPr>
              <w:t>Постановление от 01.10.2013 № 2464</w:t>
            </w:r>
          </w:p>
        </w:tc>
      </w:tr>
    </w:tbl>
    <w:p w:rsidR="00BD11F4" w:rsidRPr="006C57BD" w:rsidRDefault="00BD11F4" w:rsidP="00BD11F4"/>
    <w:p w:rsidR="00BD11F4" w:rsidRPr="006C57BD" w:rsidRDefault="00BD11F4" w:rsidP="00BD11F4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BD11F4" w:rsidRPr="006C57BD" w:rsidRDefault="00BD11F4" w:rsidP="00BD11F4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КУМИ - комитет по управлению муниципальным имуществом, КО – комитет образования, ЦРТ - </w:t>
      </w:r>
      <w:r w:rsidRPr="006C57BD">
        <w:rPr>
          <w:rFonts w:eastAsia="Calibri"/>
          <w:sz w:val="22"/>
          <w:szCs w:val="22"/>
        </w:rPr>
        <w:t>МБОУ ДО</w:t>
      </w:r>
      <w:r w:rsidRPr="006C57BD">
        <w:rPr>
          <w:sz w:val="22"/>
          <w:szCs w:val="22"/>
        </w:rPr>
        <w:t xml:space="preserve"> «Центр развития творчества».</w:t>
      </w:r>
    </w:p>
    <w:p w:rsidR="00BD11F4" w:rsidRPr="006C57BD" w:rsidRDefault="00BD11F4" w:rsidP="00BD11F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Pr="006C57BD">
        <w:rPr>
          <w:sz w:val="22"/>
          <w:szCs w:val="22"/>
        </w:rPr>
        <w:t xml:space="preserve"> - Уникальные субъекты малого предпринимательства, самозанятые – это субъекты малого предпринимательства, самозанятые,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BD11F4">
      <w:headerReference w:type="default" r:id="rId14"/>
      <w:pgSz w:w="16838" w:h="11906" w:orient="landscape"/>
      <w:pgMar w:top="127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59" w:rsidRDefault="001B1A59" w:rsidP="00762166">
      <w:r>
        <w:separator/>
      </w:r>
    </w:p>
  </w:endnote>
  <w:endnote w:type="continuationSeparator" w:id="0">
    <w:p w:rsidR="001B1A59" w:rsidRDefault="001B1A5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F4" w:rsidRDefault="00217C09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BD11F4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BD11F4" w:rsidRDefault="00BD11F4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861" w:rsidRDefault="003058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861" w:rsidRDefault="003058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59" w:rsidRDefault="001B1A59" w:rsidP="00762166">
      <w:r>
        <w:separator/>
      </w:r>
    </w:p>
  </w:footnote>
  <w:footnote w:type="continuationSeparator" w:id="0">
    <w:p w:rsidR="001B1A59" w:rsidRDefault="001B1A5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F4" w:rsidRDefault="00217C09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BD11F4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BD11F4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BD11F4" w:rsidRDefault="00BD11F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F4" w:rsidRDefault="00BD11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861" w:rsidRDefault="0030586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577c0c4-6615-4495-8b03-67f8c9a8c044"/>
  </w:docVars>
  <w:rsids>
    <w:rsidRoot w:val="00BD11F4"/>
    <w:rsid w:val="000216DC"/>
    <w:rsid w:val="00024F94"/>
    <w:rsid w:val="0005521C"/>
    <w:rsid w:val="00070E72"/>
    <w:rsid w:val="00097477"/>
    <w:rsid w:val="000A43B7"/>
    <w:rsid w:val="000A651A"/>
    <w:rsid w:val="000B0AE5"/>
    <w:rsid w:val="000C7672"/>
    <w:rsid w:val="000F7E70"/>
    <w:rsid w:val="001704D1"/>
    <w:rsid w:val="001B1787"/>
    <w:rsid w:val="001B1A59"/>
    <w:rsid w:val="001D34FF"/>
    <w:rsid w:val="001E56A2"/>
    <w:rsid w:val="00217C09"/>
    <w:rsid w:val="002246F2"/>
    <w:rsid w:val="002265BD"/>
    <w:rsid w:val="00231C5B"/>
    <w:rsid w:val="00242E58"/>
    <w:rsid w:val="0024760B"/>
    <w:rsid w:val="00260717"/>
    <w:rsid w:val="002B5888"/>
    <w:rsid w:val="002D62E4"/>
    <w:rsid w:val="00305861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11F4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79FC0D-FE13-4CB5-9568-1FA26890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D11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BD11F4"/>
    <w:rPr>
      <w:rFonts w:cs="Times New Roman"/>
    </w:rPr>
  </w:style>
  <w:style w:type="paragraph" w:customStyle="1" w:styleId="ConsPlusTitle">
    <w:name w:val="ConsPlusTitle"/>
    <w:rsid w:val="00BD11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Без интервала1"/>
    <w:rsid w:val="00BD11F4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BD11F4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D11F4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D11F4"/>
    <w:pPr>
      <w:ind w:left="720"/>
      <w:contextualSpacing/>
    </w:pPr>
  </w:style>
  <w:style w:type="paragraph" w:customStyle="1" w:styleId="ConsPlusCell">
    <w:name w:val="ConsPlusCell"/>
    <w:uiPriority w:val="99"/>
    <w:rsid w:val="00BD11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semiHidden/>
    <w:unhideWhenUsed/>
    <w:rsid w:val="00BD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a9438d0-a6bb-4ac5-880f-2c05a07bf89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ba9438d0-a6bb-4ac5-880f-2c05a07bf893.dot</Template>
  <TotalTime>0</TotalTime>
  <Pages>17</Pages>
  <Words>4868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2025-12-29T09:43:00Z</cp:lastPrinted>
  <dcterms:created xsi:type="dcterms:W3CDTF">2025-12-29T11:33:00Z</dcterms:created>
  <dcterms:modified xsi:type="dcterms:W3CDTF">2025-12-29T11:33:00Z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4577c0c4-6615-4495-8b03-67f8c9a8c044</vt:lpwstr>
  </property>
</Properties>
</file>