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A1677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1677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CF0C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bookmarkStart w:id="0" w:name="_Toc217551837"/>
      <w:r w:rsidR="00762166">
        <w:t>постановление</w:t>
      </w:r>
      <w:bookmarkEnd w:id="0"/>
    </w:p>
    <w:p w:rsidR="00762166" w:rsidRDefault="00762166" w:rsidP="00762166">
      <w:pPr>
        <w:jc w:val="center"/>
        <w:rPr>
          <w:sz w:val="24"/>
        </w:rPr>
      </w:pPr>
    </w:p>
    <w:p w:rsidR="00990BF3" w:rsidRDefault="009F2909" w:rsidP="00990BF3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6C4860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6C4860">
        <w:rPr>
          <w:sz w:val="24"/>
        </w:rPr>
        <w:t>26/12/2025 № 3670</w:t>
      </w:r>
    </w:p>
    <w:p w:rsidR="00990BF3" w:rsidRPr="00014D98" w:rsidRDefault="00990BF3" w:rsidP="00990BF3">
      <w:pPr>
        <w:rPr>
          <w:sz w:val="24"/>
        </w:rPr>
      </w:pP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О внесении изменений в постановление администрации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Сосновоборского городского округа от 01.10.2013 № 2464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«Об утверждении муниципальной программы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«Стимулирование экономической активности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малого и среднего предпринимательства</w:t>
      </w:r>
    </w:p>
    <w:p w:rsidR="00990BF3" w:rsidRPr="00014D98" w:rsidRDefault="00990BF3" w:rsidP="00990BF3">
      <w:pPr>
        <w:rPr>
          <w:sz w:val="24"/>
          <w:szCs w:val="24"/>
        </w:rPr>
      </w:pPr>
      <w:r w:rsidRPr="00014D98">
        <w:rPr>
          <w:sz w:val="24"/>
          <w:szCs w:val="24"/>
        </w:rPr>
        <w:t>в Сосновоборском городском округе до 2030 года»</w:t>
      </w:r>
    </w:p>
    <w:p w:rsidR="00990BF3" w:rsidRPr="00014D98" w:rsidRDefault="00990BF3" w:rsidP="00990BF3">
      <w:pPr>
        <w:ind w:firstLine="709"/>
        <w:jc w:val="both"/>
        <w:rPr>
          <w:sz w:val="24"/>
          <w:szCs w:val="24"/>
          <w:highlight w:val="yellow"/>
        </w:rPr>
      </w:pPr>
    </w:p>
    <w:p w:rsidR="00990BF3" w:rsidRPr="00990BF3" w:rsidRDefault="00990BF3" w:rsidP="00F727FC">
      <w:pPr>
        <w:jc w:val="both"/>
        <w:rPr>
          <w:sz w:val="10"/>
          <w:szCs w:val="10"/>
          <w:highlight w:val="yellow"/>
        </w:rPr>
      </w:pPr>
    </w:p>
    <w:p w:rsidR="00990BF3" w:rsidRPr="00014D98" w:rsidRDefault="00990BF3" w:rsidP="00990BF3">
      <w:pPr>
        <w:ind w:firstLine="709"/>
        <w:jc w:val="both"/>
        <w:rPr>
          <w:rFonts w:cs="Calibri"/>
          <w:bCs/>
          <w:sz w:val="24"/>
          <w:szCs w:val="24"/>
        </w:rPr>
      </w:pPr>
      <w:r w:rsidRPr="00014D98">
        <w:rPr>
          <w:bCs/>
          <w:sz w:val="24"/>
          <w:szCs w:val="24"/>
        </w:rPr>
        <w:t xml:space="preserve">В соответствии с </w:t>
      </w:r>
      <w:r w:rsidRPr="00014D98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</w:t>
      </w:r>
      <w:r w:rsidRPr="00A87747">
        <w:rPr>
          <w:rFonts w:cs="Calibri"/>
          <w:bCs/>
          <w:sz w:val="24"/>
          <w:szCs w:val="24"/>
        </w:rPr>
        <w:t>округа от 09.12.2025 № 118 «О бюджете Сосновоборского городского округа на 2026 год и на плано</w:t>
      </w:r>
      <w:r>
        <w:rPr>
          <w:rFonts w:cs="Calibri"/>
          <w:bCs/>
          <w:sz w:val="24"/>
          <w:szCs w:val="24"/>
        </w:rPr>
        <w:t>вый период 2027 и 2028</w:t>
      </w:r>
      <w:r w:rsidRPr="00014D98">
        <w:rPr>
          <w:rFonts w:cs="Calibri"/>
          <w:bCs/>
          <w:sz w:val="24"/>
          <w:szCs w:val="24"/>
        </w:rPr>
        <w:t> годов», постановлением администрации Сосновоборского городского округа от 10.02.2025 № 347 «</w:t>
      </w:r>
      <w:r w:rsidRPr="00014D98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014D98">
        <w:rPr>
          <w:sz w:val="24"/>
        </w:rPr>
        <w:t xml:space="preserve">20.02.2023 № 453 </w:t>
      </w:r>
      <w:r w:rsidRPr="00014D98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014D98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распоряжением комитета по развитию малого, среднего бизнеса и потребительского рынка Ленинградской области (далее – Комитет) от 22.09.2025 № 414-р «Об утверждении Методических рекомендаций по разработке и реализации муниципальных программ (подпрограмм), комплексов мероприятий, содержащих мероприятия, направленные на развитие субъектов малого и среднего предпринимательства в муниципальных районах, муниципальном и городском округах Ленинградской области», письмом Комитета от 10.11.2025 № 01-21-5963/2025, </w:t>
      </w:r>
      <w:r w:rsidRPr="00014D98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014D98">
        <w:rPr>
          <w:rFonts w:cs="Calibri"/>
          <w:b/>
          <w:bCs/>
          <w:sz w:val="24"/>
          <w:szCs w:val="24"/>
        </w:rPr>
        <w:t>п о с т а н о в л я е т</w:t>
      </w:r>
      <w:r w:rsidRPr="00014D98">
        <w:rPr>
          <w:rFonts w:cs="Calibri"/>
          <w:bCs/>
          <w:sz w:val="24"/>
          <w:szCs w:val="24"/>
        </w:rPr>
        <w:t>:</w:t>
      </w:r>
    </w:p>
    <w:p w:rsidR="00990BF3" w:rsidRPr="00990BF3" w:rsidRDefault="00990BF3" w:rsidP="00990BF3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1. Внести изменения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>
        <w:rPr>
          <w:rFonts w:cs="Calibri"/>
          <w:bCs/>
          <w:sz w:val="24"/>
          <w:szCs w:val="24"/>
        </w:rPr>
        <w:t>с изменениями от 04</w:t>
      </w:r>
      <w:r w:rsidRPr="00DE6A33">
        <w:rPr>
          <w:sz w:val="24"/>
          <w:szCs w:val="24"/>
        </w:rPr>
        <w:t>.0</w:t>
      </w:r>
      <w:r>
        <w:rPr>
          <w:sz w:val="24"/>
          <w:szCs w:val="24"/>
        </w:rPr>
        <w:t>9.2025 № 2339</w:t>
      </w:r>
      <w:r w:rsidRPr="00DE6A33">
        <w:rPr>
          <w:sz w:val="24"/>
          <w:szCs w:val="24"/>
        </w:rPr>
        <w:t>), утвердив муниципальную программу в новой редакции (Приложение).</w:t>
      </w:r>
    </w:p>
    <w:p w:rsidR="00990BF3" w:rsidRPr="00990BF3" w:rsidRDefault="00990BF3" w:rsidP="00990BF3">
      <w:pPr>
        <w:ind w:firstLine="709"/>
        <w:jc w:val="both"/>
        <w:outlineLvl w:val="0"/>
        <w:rPr>
          <w:sz w:val="10"/>
          <w:szCs w:val="10"/>
          <w:lang w:eastAsia="en-US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990BF3" w:rsidRPr="00990BF3" w:rsidRDefault="00990BF3" w:rsidP="00990BF3">
      <w:pPr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3.</w:t>
      </w:r>
      <w:r w:rsidRPr="00DE6A33">
        <w:rPr>
          <w:sz w:val="24"/>
          <w:szCs w:val="24"/>
          <w:lang w:val="en-US"/>
        </w:rPr>
        <w:t> </w:t>
      </w:r>
      <w:r w:rsidRPr="00DE6A3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990BF3" w:rsidRPr="00990BF3" w:rsidRDefault="00990BF3" w:rsidP="00990BF3">
      <w:pPr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 xml:space="preserve">4. Настоящее постановление вступает в силу </w:t>
      </w:r>
      <w:r w:rsidRPr="00530023">
        <w:rPr>
          <w:sz w:val="24"/>
          <w:szCs w:val="24"/>
        </w:rPr>
        <w:t>со</w:t>
      </w:r>
      <w:r>
        <w:rPr>
          <w:sz w:val="24"/>
          <w:szCs w:val="24"/>
        </w:rPr>
        <w:t xml:space="preserve"> дня официального обнародования</w:t>
      </w:r>
      <w:r w:rsidRPr="00530023">
        <w:rPr>
          <w:sz w:val="24"/>
          <w:szCs w:val="24"/>
        </w:rPr>
        <w:t xml:space="preserve"> </w:t>
      </w:r>
      <w:r w:rsidRPr="000A489D">
        <w:rPr>
          <w:sz w:val="24"/>
          <w:szCs w:val="24"/>
        </w:rPr>
        <w:t>и распространяется на правоотношения, возникшие с</w:t>
      </w:r>
      <w:r w:rsidRPr="00530023">
        <w:rPr>
          <w:sz w:val="24"/>
          <w:szCs w:val="24"/>
        </w:rPr>
        <w:t xml:space="preserve"> 01.01.2026.</w:t>
      </w:r>
    </w:p>
    <w:p w:rsidR="00990BF3" w:rsidRPr="00990BF3" w:rsidRDefault="00990BF3" w:rsidP="00990BF3">
      <w:pPr>
        <w:ind w:firstLine="709"/>
        <w:jc w:val="both"/>
        <w:rPr>
          <w:sz w:val="10"/>
          <w:szCs w:val="10"/>
        </w:rPr>
      </w:pPr>
    </w:p>
    <w:p w:rsidR="00990BF3" w:rsidRPr="00DE6A33" w:rsidRDefault="00990BF3" w:rsidP="00990BF3">
      <w:pPr>
        <w:ind w:firstLine="709"/>
        <w:jc w:val="both"/>
        <w:rPr>
          <w:sz w:val="24"/>
        </w:rPr>
      </w:pPr>
      <w:r w:rsidRPr="00DE6A3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90BF3" w:rsidRDefault="00990BF3" w:rsidP="00990BF3">
      <w:pPr>
        <w:jc w:val="both"/>
        <w:rPr>
          <w:sz w:val="24"/>
          <w:szCs w:val="24"/>
        </w:rPr>
      </w:pPr>
    </w:p>
    <w:p w:rsidR="00990BF3" w:rsidRPr="00990BF3" w:rsidRDefault="00990BF3" w:rsidP="00990BF3">
      <w:pPr>
        <w:jc w:val="both"/>
        <w:rPr>
          <w:sz w:val="10"/>
          <w:szCs w:val="10"/>
        </w:rPr>
      </w:pPr>
    </w:p>
    <w:p w:rsidR="00990BF3" w:rsidRDefault="00990BF3" w:rsidP="00990BF3">
      <w:pPr>
        <w:tabs>
          <w:tab w:val="left" w:pos="6946"/>
        </w:tabs>
        <w:jc w:val="both"/>
        <w:rPr>
          <w:sz w:val="24"/>
          <w:szCs w:val="24"/>
        </w:rPr>
      </w:pPr>
      <w:r w:rsidRPr="00DE6A33">
        <w:rPr>
          <w:sz w:val="24"/>
        </w:rPr>
        <w:t>Глава Сосновоборского городского округа</w:t>
      </w:r>
      <w:r w:rsidRPr="00DE6A33">
        <w:rPr>
          <w:sz w:val="24"/>
        </w:rPr>
        <w:tab/>
      </w:r>
      <w:r w:rsidRPr="00DE6A33">
        <w:rPr>
          <w:sz w:val="24"/>
        </w:rPr>
        <w:tab/>
        <w:t xml:space="preserve">        </w:t>
      </w:r>
      <w:r>
        <w:rPr>
          <w:sz w:val="24"/>
        </w:rPr>
        <w:t xml:space="preserve">   </w:t>
      </w:r>
      <w:r w:rsidRPr="00DE6A33">
        <w:rPr>
          <w:sz w:val="24"/>
        </w:rPr>
        <w:t xml:space="preserve">    </w:t>
      </w:r>
      <w:r>
        <w:rPr>
          <w:sz w:val="24"/>
        </w:rPr>
        <w:t xml:space="preserve"> </w:t>
      </w:r>
      <w:r w:rsidRPr="00DE6A33">
        <w:rPr>
          <w:sz w:val="24"/>
        </w:rPr>
        <w:t>М.В. Воронков</w:t>
      </w:r>
    </w:p>
    <w:p w:rsidR="00990BF3" w:rsidRDefault="00990BF3" w:rsidP="00990BF3">
      <w:pPr>
        <w:jc w:val="both"/>
        <w:rPr>
          <w:sz w:val="12"/>
          <w:szCs w:val="12"/>
        </w:rPr>
      </w:pPr>
    </w:p>
    <w:p w:rsidR="00990BF3" w:rsidRDefault="00990BF3" w:rsidP="00990BF3">
      <w:pPr>
        <w:jc w:val="both"/>
        <w:rPr>
          <w:sz w:val="12"/>
          <w:szCs w:val="12"/>
        </w:rPr>
      </w:pPr>
      <w:r w:rsidRPr="00DE6A33">
        <w:rPr>
          <w:sz w:val="12"/>
          <w:szCs w:val="12"/>
        </w:rPr>
        <w:t>Булатова Татьяна Евгеньевна,</w:t>
      </w:r>
      <w:r>
        <w:rPr>
          <w:sz w:val="12"/>
          <w:szCs w:val="12"/>
        </w:rPr>
        <w:t xml:space="preserve"> </w:t>
      </w:r>
    </w:p>
    <w:p w:rsidR="00990BF3" w:rsidRDefault="00990BF3" w:rsidP="00990BF3">
      <w:pPr>
        <w:jc w:val="both"/>
        <w:rPr>
          <w:sz w:val="12"/>
          <w:szCs w:val="12"/>
        </w:rPr>
      </w:pPr>
      <w:r w:rsidRPr="00DE6A33">
        <w:rPr>
          <w:sz w:val="12"/>
          <w:szCs w:val="12"/>
        </w:rPr>
        <w:t>(81369) 6-28-49</w:t>
      </w:r>
      <w:r w:rsidR="00F727FC">
        <w:rPr>
          <w:sz w:val="12"/>
          <w:szCs w:val="12"/>
        </w:rPr>
        <w:t xml:space="preserve"> </w:t>
      </w:r>
      <w:r w:rsidRPr="00DE6A33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</w:t>
      </w:r>
      <w:r w:rsidR="00F727FC">
        <w:rPr>
          <w:sz w:val="12"/>
          <w:szCs w:val="12"/>
        </w:rPr>
        <w:t>БГ</w:t>
      </w:r>
    </w:p>
    <w:p w:rsidR="00990BF3" w:rsidRPr="00014D98" w:rsidRDefault="00A16772" w:rsidP="00990BF3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:rsidR="00F727FC" w:rsidRDefault="00F727FC" w:rsidP="00990BF3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" filled="f" fillcolor="#5b9bd5 [3204]" stroked="f" strokecolor="#1f4d78 [1604]" strokeweight="2pt">
                <v:path arrowok="t"/>
                <v:textbox inset="0,0,0,0">
                  <w:txbxContent>
                    <w:p w:rsidR="00F727FC" w:rsidRDefault="00F727FC" w:rsidP="00990BF3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990BF3" w:rsidRPr="00014D98">
        <w:rPr>
          <w:rFonts w:ascii="Times New Roman" w:hAnsi="Times New Roman" w:cs="Times New Roman"/>
          <w:bCs/>
          <w:caps/>
          <w:sz w:val="24"/>
          <w:szCs w:val="24"/>
        </w:rPr>
        <w:t>утвержденА</w:t>
      </w:r>
    </w:p>
    <w:p w:rsidR="00990BF3" w:rsidRPr="00014D98" w:rsidRDefault="00990BF3" w:rsidP="00990BF3">
      <w:pPr>
        <w:pStyle w:val="ConsPlusNormal"/>
        <w:widowControl/>
        <w:ind w:left="504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14D9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0BF3" w:rsidRPr="00014D98" w:rsidRDefault="00990BF3" w:rsidP="00990BF3">
      <w:pPr>
        <w:ind w:left="5041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Сосновоборского городского округа</w:t>
      </w:r>
    </w:p>
    <w:p w:rsidR="00990BF3" w:rsidRPr="00014D98" w:rsidRDefault="00990BF3" w:rsidP="00990BF3">
      <w:pPr>
        <w:ind w:left="5041"/>
        <w:jc w:val="right"/>
        <w:rPr>
          <w:rFonts w:eastAsia="Calibri"/>
          <w:sz w:val="24"/>
          <w:szCs w:val="24"/>
        </w:rPr>
      </w:pPr>
      <w:r w:rsidRPr="00014D98">
        <w:rPr>
          <w:sz w:val="24"/>
          <w:szCs w:val="24"/>
        </w:rPr>
        <w:t xml:space="preserve">от </w:t>
      </w:r>
      <w:r w:rsidR="006C4860">
        <w:rPr>
          <w:sz w:val="24"/>
          <w:szCs w:val="24"/>
        </w:rPr>
        <w:t>26/12/2025 № 3670</w:t>
      </w:r>
    </w:p>
    <w:p w:rsidR="00990BF3" w:rsidRPr="00014D98" w:rsidRDefault="00990BF3" w:rsidP="00990BF3">
      <w:pPr>
        <w:jc w:val="right"/>
        <w:rPr>
          <w:rFonts w:eastAsia="Calibri"/>
          <w:sz w:val="24"/>
          <w:szCs w:val="24"/>
        </w:rPr>
      </w:pPr>
    </w:p>
    <w:p w:rsidR="00990BF3" w:rsidRPr="00014D98" w:rsidRDefault="00990BF3" w:rsidP="00990BF3">
      <w:pPr>
        <w:ind w:left="5760"/>
        <w:jc w:val="right"/>
        <w:rPr>
          <w:rFonts w:eastAsia="Calibri"/>
          <w:sz w:val="24"/>
          <w:szCs w:val="24"/>
        </w:rPr>
      </w:pPr>
      <w:r w:rsidRPr="00014D98">
        <w:rPr>
          <w:rFonts w:eastAsia="Calibri"/>
          <w:sz w:val="24"/>
          <w:szCs w:val="24"/>
        </w:rPr>
        <w:t>(Приложение)</w:t>
      </w:r>
    </w:p>
    <w:p w:rsidR="00990BF3" w:rsidRPr="00014D98" w:rsidRDefault="00990BF3" w:rsidP="00990BF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90BF3" w:rsidRPr="00014D98" w:rsidRDefault="00990BF3" w:rsidP="00990BF3">
      <w:pPr>
        <w:jc w:val="center"/>
        <w:rPr>
          <w:b/>
          <w:sz w:val="24"/>
          <w:szCs w:val="24"/>
        </w:rPr>
      </w:pPr>
    </w:p>
    <w:p w:rsidR="00990BF3" w:rsidRPr="00014D98" w:rsidRDefault="00990BF3" w:rsidP="00990BF3">
      <w:pPr>
        <w:jc w:val="center"/>
        <w:rPr>
          <w:b/>
          <w:sz w:val="24"/>
          <w:szCs w:val="24"/>
        </w:rPr>
      </w:pPr>
    </w:p>
    <w:p w:rsidR="00990BF3" w:rsidRDefault="00990BF3" w:rsidP="00990BF3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990BF3" w:rsidRDefault="00990BF3" w:rsidP="00990BF3">
      <w:pPr>
        <w:jc w:val="center"/>
        <w:rPr>
          <w:sz w:val="24"/>
          <w:szCs w:val="24"/>
        </w:rPr>
      </w:pPr>
    </w:p>
    <w:p w:rsidR="00990BF3" w:rsidRPr="0005482B" w:rsidRDefault="00990BF3" w:rsidP="00990B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(утверждена </w:t>
      </w:r>
      <w:r w:rsidRPr="0005482B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>Сосновоборского городского округа</w:t>
      </w:r>
    </w:p>
    <w:p w:rsidR="00990BF3" w:rsidRPr="0005482B" w:rsidRDefault="00990BF3" w:rsidP="00990BF3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от 01.10.2013 № 2464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 xml:space="preserve">(в редакции постановления от 03.03.2025 № 621), </w:t>
      </w:r>
    </w:p>
    <w:p w:rsidR="00990BF3" w:rsidRPr="0005482B" w:rsidRDefault="00990BF3" w:rsidP="00990BF3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с изменениями от 04.09.2025 № 2339</w:t>
      </w:r>
      <w:r>
        <w:rPr>
          <w:sz w:val="24"/>
          <w:szCs w:val="24"/>
        </w:rPr>
        <w:t>)</w:t>
      </w:r>
    </w:p>
    <w:p w:rsidR="00990BF3" w:rsidRPr="00014D98" w:rsidRDefault="00990BF3" w:rsidP="00990BF3">
      <w:pPr>
        <w:tabs>
          <w:tab w:val="right" w:leader="dot" w:pos="9344"/>
        </w:tabs>
        <w:rPr>
          <w:b/>
          <w:bCs/>
          <w:sz w:val="24"/>
          <w:szCs w:val="24"/>
        </w:rPr>
      </w:pPr>
    </w:p>
    <w:p w:rsidR="00F727FC" w:rsidRPr="00014D98" w:rsidRDefault="00F727FC" w:rsidP="00F727FC">
      <w:pPr>
        <w:pStyle w:val="af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014D98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F727FC" w:rsidRPr="00014D98" w:rsidRDefault="00F727FC" w:rsidP="00F727FC">
      <w:pPr>
        <w:rPr>
          <w:lang w:eastAsia="en-US"/>
        </w:rPr>
      </w:pPr>
    </w:p>
    <w:p w:rsidR="00F727FC" w:rsidRPr="00014D98" w:rsidRDefault="00F727FC" w:rsidP="00F727FC">
      <w:pPr>
        <w:pStyle w:val="22"/>
        <w:jc w:val="both"/>
        <w:rPr>
          <w:rFonts w:ascii="Calibri" w:hAnsi="Calibri"/>
          <w:strike/>
          <w:sz w:val="24"/>
          <w:szCs w:val="24"/>
        </w:rPr>
      </w:pPr>
      <w:r w:rsidRPr="00014D98">
        <w:rPr>
          <w:strike/>
          <w:noProof/>
        </w:rPr>
        <w:fldChar w:fldCharType="begin"/>
      </w:r>
      <w:r w:rsidRPr="00014D98">
        <w:instrText xml:space="preserve"> TOC \o "1-3" \h \z \u </w:instrText>
      </w:r>
      <w:r w:rsidRPr="00014D98">
        <w:rPr>
          <w:strike/>
          <w:noProof/>
        </w:rPr>
        <w:fldChar w:fldCharType="separate"/>
      </w:r>
      <w:hyperlink w:anchor="_Toc152249716" w:history="1">
        <w:r w:rsidRPr="00014D98">
          <w:rPr>
            <w:rStyle w:val="af8"/>
            <w:color w:val="auto"/>
            <w:sz w:val="24"/>
            <w:szCs w:val="24"/>
          </w:rPr>
          <w:t>П А С П О Р Т муниципальной программы</w:t>
        </w:r>
      </w:hyperlink>
    </w:p>
    <w:p w:rsidR="00F727FC" w:rsidRPr="00014D98" w:rsidRDefault="00F727FC" w:rsidP="00F727FC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7" w:history="1">
        <w:r w:rsidRPr="00014D98">
          <w:rPr>
            <w:rStyle w:val="af8"/>
            <w:color w:val="auto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</w:hyperlink>
    </w:p>
    <w:p w:rsidR="00F727FC" w:rsidRPr="00014D98" w:rsidRDefault="00F727FC" w:rsidP="00F727FC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8" w:history="1">
        <w:r w:rsidRPr="00014D98">
          <w:rPr>
            <w:rStyle w:val="af8"/>
            <w:color w:val="auto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</w:hyperlink>
    </w:p>
    <w:p w:rsidR="00F727FC" w:rsidRPr="00014D98" w:rsidRDefault="00F727FC" w:rsidP="00F727FC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19" w:history="1">
        <w:r w:rsidRPr="00014D98">
          <w:rPr>
            <w:rStyle w:val="af8"/>
            <w:color w:val="auto"/>
            <w:sz w:val="24"/>
            <w:szCs w:val="24"/>
            <w:u w:val="none"/>
          </w:rPr>
          <w:t>Информация о проектах и комплексах процессных мероприятий муниципальной программы в Сосновоборском городском округе</w:t>
        </w:r>
      </w:hyperlink>
    </w:p>
    <w:p w:rsidR="00F727FC" w:rsidRPr="00014D98" w:rsidRDefault="00F727FC" w:rsidP="00F727FC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</w:t>
      </w:r>
      <w:r>
        <w:rPr>
          <w:rStyle w:val="af8"/>
          <w:color w:val="auto"/>
          <w:sz w:val="24"/>
          <w:szCs w:val="24"/>
          <w:u w:val="none"/>
        </w:rPr>
        <w:t xml:space="preserve"> (Приложение1)</w:t>
      </w:r>
    </w:p>
    <w:p w:rsidR="00F727FC" w:rsidRPr="00014D98" w:rsidRDefault="00F727FC" w:rsidP="00F727FC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20" w:history="1">
        <w:r w:rsidRPr="00014D98">
          <w:rPr>
            <w:rStyle w:val="af8"/>
            <w:color w:val="auto"/>
            <w:sz w:val="24"/>
            <w:szCs w:val="24"/>
          </w:rPr>
          <w:t>Сведения о показателях (индикаторах) и их значениях муниципальной программы</w:t>
        </w:r>
      </w:hyperlink>
      <w:r>
        <w:rPr>
          <w:rStyle w:val="af8"/>
          <w:color w:val="auto"/>
          <w:sz w:val="24"/>
          <w:szCs w:val="24"/>
        </w:rPr>
        <w:t xml:space="preserve"> </w:t>
      </w:r>
      <w:r w:rsidRPr="00014D98">
        <w:rPr>
          <w:rStyle w:val="af8"/>
          <w:color w:val="auto"/>
          <w:sz w:val="24"/>
          <w:szCs w:val="24"/>
          <w:u w:val="none"/>
        </w:rPr>
        <w:t>(П</w:t>
      </w:r>
      <w:r>
        <w:rPr>
          <w:rStyle w:val="af8"/>
          <w:color w:val="auto"/>
          <w:sz w:val="24"/>
          <w:szCs w:val="24"/>
          <w:u w:val="none"/>
        </w:rPr>
        <w:t>риложение </w:t>
      </w:r>
      <w:r w:rsidRPr="00014D98">
        <w:rPr>
          <w:rStyle w:val="af8"/>
          <w:color w:val="auto"/>
          <w:sz w:val="24"/>
          <w:szCs w:val="24"/>
          <w:u w:val="none"/>
        </w:rPr>
        <w:t>2)</w:t>
      </w:r>
    </w:p>
    <w:p w:rsidR="00F727FC" w:rsidRPr="00014D98" w:rsidRDefault="00F727FC" w:rsidP="00F727FC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Финансовое обес</w:t>
      </w:r>
      <w:r>
        <w:rPr>
          <w:rStyle w:val="af8"/>
          <w:color w:val="auto"/>
          <w:sz w:val="24"/>
          <w:szCs w:val="24"/>
          <w:u w:val="none"/>
        </w:rPr>
        <w:t>печение муниципальной программы (Приложение 3)</w:t>
      </w:r>
    </w:p>
    <w:p w:rsidR="00F727FC" w:rsidRPr="003552B6" w:rsidRDefault="00F727FC" w:rsidP="00F727FC">
      <w:pPr>
        <w:pStyle w:val="22"/>
        <w:jc w:val="both"/>
        <w:rPr>
          <w:rFonts w:ascii="Calibri" w:hAnsi="Calibri"/>
          <w:strike/>
          <w:sz w:val="22"/>
          <w:szCs w:val="22"/>
        </w:rPr>
      </w:pPr>
      <w:hyperlink w:anchor="_Toc152249723" w:history="1">
        <w:r w:rsidRPr="00014D98">
          <w:rPr>
            <w:rStyle w:val="af8"/>
            <w:color w:val="auto"/>
            <w:sz w:val="24"/>
            <w:szCs w:val="24"/>
          </w:rPr>
          <w:t>Сведения о фактических расходах на реализацию муниципальной программы</w:t>
        </w:r>
      </w:hyperlink>
      <w:r w:rsidRPr="003552B6">
        <w:rPr>
          <w:rStyle w:val="af8"/>
          <w:color w:val="auto"/>
          <w:sz w:val="24"/>
          <w:szCs w:val="24"/>
          <w:u w:val="none"/>
        </w:rPr>
        <w:t xml:space="preserve"> (Приложение</w:t>
      </w:r>
      <w:r>
        <w:rPr>
          <w:rStyle w:val="af8"/>
          <w:color w:val="auto"/>
          <w:sz w:val="24"/>
          <w:szCs w:val="24"/>
          <w:u w:val="none"/>
        </w:rPr>
        <w:t> </w:t>
      </w:r>
      <w:r w:rsidRPr="003552B6">
        <w:rPr>
          <w:rStyle w:val="af8"/>
          <w:color w:val="auto"/>
          <w:sz w:val="24"/>
          <w:szCs w:val="24"/>
          <w:u w:val="none"/>
        </w:rPr>
        <w:t>4)</w:t>
      </w:r>
    </w:p>
    <w:p w:rsidR="00990BF3" w:rsidRPr="003552B6" w:rsidRDefault="00F727FC" w:rsidP="00F727FC">
      <w:pPr>
        <w:jc w:val="both"/>
        <w:rPr>
          <w:sz w:val="24"/>
          <w:szCs w:val="24"/>
        </w:rPr>
      </w:pPr>
      <w:r w:rsidRPr="00014D98">
        <w:rPr>
          <w:b/>
          <w:bCs/>
        </w:rPr>
        <w:fldChar w:fldCharType="end"/>
      </w:r>
    </w:p>
    <w:p w:rsidR="00990BF3" w:rsidRPr="00014D98" w:rsidRDefault="00990BF3" w:rsidP="00990BF3">
      <w:pPr>
        <w:spacing w:line="276" w:lineRule="auto"/>
        <w:jc w:val="center"/>
        <w:rPr>
          <w:rStyle w:val="20"/>
        </w:rPr>
      </w:pPr>
      <w:bookmarkStart w:id="1" w:name="_Toc217551838"/>
      <w:r w:rsidRPr="00014D98">
        <w:rPr>
          <w:rStyle w:val="20"/>
        </w:rPr>
        <w:t>П А С П О Р Т</w:t>
      </w:r>
      <w:bookmarkEnd w:id="1"/>
    </w:p>
    <w:p w:rsidR="00990BF3" w:rsidRPr="00014D98" w:rsidRDefault="00990BF3" w:rsidP="00990BF3">
      <w:pPr>
        <w:spacing w:line="276" w:lineRule="auto"/>
        <w:jc w:val="center"/>
        <w:rPr>
          <w:b/>
          <w:sz w:val="24"/>
          <w:szCs w:val="24"/>
        </w:rPr>
      </w:pPr>
      <w:bookmarkStart w:id="2" w:name="_Toc217551839"/>
      <w:r w:rsidRPr="00014D98">
        <w:rPr>
          <w:rStyle w:val="20"/>
        </w:rPr>
        <w:t>муниципальной программы</w:t>
      </w:r>
      <w:bookmarkEnd w:id="2"/>
      <w:r w:rsidRPr="00014D98">
        <w:rPr>
          <w:b/>
          <w:sz w:val="24"/>
          <w:szCs w:val="24"/>
        </w:rPr>
        <w:t xml:space="preserve"> Сосновоборского городского округа</w:t>
      </w:r>
    </w:p>
    <w:p w:rsidR="00990BF3" w:rsidRPr="00014D98" w:rsidRDefault="00990BF3" w:rsidP="00990BF3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990BF3" w:rsidRPr="00014D98" w:rsidRDefault="00990BF3" w:rsidP="00990BF3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в Сосновоборском городском округе до 2030 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7273"/>
      </w:tblGrid>
      <w:tr w:rsidR="00990BF3" w:rsidRPr="00014D98" w:rsidTr="00F727FC">
        <w:trPr>
          <w:trHeight w:val="501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2"/>
                <w:szCs w:val="22"/>
              </w:rPr>
            </w:pPr>
            <w:r w:rsidRPr="00014D98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I этап – 2014-2018 годы,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 этап – 2019-2024 годы,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III этап – 2025-2030 годы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Ответственный исполнитель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(отдел экономического развития)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Соисполнители 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Сосновоборский муниципальный фонд поддержки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предпринимательства,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образования,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990BF3" w:rsidRPr="00014D98" w:rsidTr="00F727FC">
        <w:trPr>
          <w:trHeight w:val="416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Участники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Отдел экономического развития,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rFonts w:eastAsia="Calibri"/>
                <w:sz w:val="24"/>
              </w:rPr>
              <w:t>МБОУ ДО</w:t>
            </w:r>
            <w:r w:rsidRPr="00014D98">
              <w:rPr>
                <w:sz w:val="24"/>
                <w:szCs w:val="24"/>
              </w:rPr>
              <w:t xml:space="preserve"> «Центр развития творчества» (с 2021 г. и далее),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МАОУ ДО «Центр информационных технологий» (до 2020 г.),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990BF3" w:rsidRPr="00014D98" w:rsidTr="00F727FC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Цели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</w:tr>
      <w:tr w:rsidR="00990BF3" w:rsidRPr="00014D98" w:rsidTr="00F727FC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Задачи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990BF3" w:rsidRPr="00014D98" w:rsidTr="00F727FC">
        <w:trPr>
          <w:trHeight w:val="849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990BF3" w:rsidRPr="00014D98" w:rsidTr="00F727FC">
        <w:trPr>
          <w:trHeight w:val="849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Подпрограммы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 (период 2014-2022 годы)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 «Поддержка товаропроизводителей в сфере агропромышленного и рыбохозяйственного комплекса на территории Сосновоборского городского округа»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Проекты, реализуемые в рамках муниципальной программы (период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 года)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Комплексы процессных мероприятий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(период 2023–2030 годы)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990BF3" w:rsidRPr="00014D98" w:rsidRDefault="00990BF3" w:rsidP="00F727FC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«Поддержка социального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990BF3" w:rsidRPr="00014D98" w:rsidRDefault="00990BF3" w:rsidP="00F727FC">
            <w:pPr>
              <w:rPr>
                <w:i/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432174" w:rsidRDefault="00990BF3" w:rsidP="00F727FC">
            <w:pPr>
              <w:rPr>
                <w:sz w:val="24"/>
                <w:szCs w:val="24"/>
              </w:rPr>
            </w:pPr>
            <w:r w:rsidRPr="00432174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69 041,00424 тыс. рублей*, в том числе (тыс. руб.):</w:t>
            </w:r>
          </w:p>
          <w:tbl>
            <w:tblPr>
              <w:tblW w:w="705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990BF3" w:rsidRPr="00432174" w:rsidTr="00F727FC">
              <w:trPr>
                <w:trHeight w:val="675"/>
                <w:jc w:val="center"/>
              </w:trPr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Местный</w:t>
                  </w:r>
                </w:p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Областной</w:t>
                  </w:r>
                </w:p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Федеральный</w:t>
                  </w:r>
                </w:p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2014-2024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25</w:t>
                  </w:r>
                  <w:r w:rsidRPr="00432174">
                    <w:rPr>
                      <w:sz w:val="22"/>
                      <w:szCs w:val="22"/>
                      <w:lang w:val="en-US"/>
                    </w:rPr>
                    <w:t> </w:t>
                  </w:r>
                  <w:r w:rsidRPr="00432174">
                    <w:rPr>
                      <w:sz w:val="22"/>
                      <w:szCs w:val="22"/>
                    </w:rPr>
                    <w:t>716,70244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16 034,922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41 751,62444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4 153,5398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279,200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4 432,7398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4 350,148*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4 665,448*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4 375,148*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4 690,448*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</w:t>
                  </w:r>
                  <w:r w:rsidRPr="00432174">
                    <w:rPr>
                      <w:sz w:val="22"/>
                      <w:szCs w:val="22"/>
                    </w:rPr>
                    <w:t>710,448*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51 780,98224*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17 260,022*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69 041,00424*</w:t>
                  </w:r>
                </w:p>
              </w:tc>
            </w:tr>
          </w:tbl>
          <w:p w:rsidR="00990BF3" w:rsidRPr="00432174" w:rsidRDefault="00990BF3" w:rsidP="00F727FC">
            <w:pPr>
              <w:rPr>
                <w:sz w:val="24"/>
                <w:szCs w:val="24"/>
                <w:highlight w:val="yellow"/>
              </w:rPr>
            </w:pPr>
            <w:r w:rsidRPr="00432174">
              <w:rPr>
                <w:sz w:val="24"/>
                <w:szCs w:val="24"/>
              </w:rPr>
              <w:t>* - финансирование будет уточняться при дальнейшей разработке Программы</w:t>
            </w:r>
          </w:p>
        </w:tc>
      </w:tr>
      <w:tr w:rsidR="00990BF3" w:rsidRPr="00014D98" w:rsidTr="00F727FC">
        <w:trPr>
          <w:trHeight w:val="131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Размер налоговых расходов, направленных на достижение цели муниципальной  программы, - всего, в том числе по годам реализации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990BF3" w:rsidRPr="00014D98" w:rsidRDefault="00990BF3" w:rsidP="00990BF3">
      <w:pPr>
        <w:jc w:val="center"/>
        <w:rPr>
          <w:b/>
          <w:sz w:val="24"/>
          <w:szCs w:val="24"/>
        </w:rPr>
        <w:sectPr w:rsidR="00990BF3" w:rsidRPr="00014D98" w:rsidSect="00F727F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/>
          <w:pgMar w:top="1134" w:right="567" w:bottom="567" w:left="1701" w:header="720" w:footer="720" w:gutter="0"/>
          <w:cols w:space="720"/>
          <w:titlePg/>
        </w:sectPr>
      </w:pPr>
    </w:p>
    <w:p w:rsidR="00990BF3" w:rsidRPr="00014D98" w:rsidRDefault="00990BF3" w:rsidP="00990BF3">
      <w:pPr>
        <w:pStyle w:val="2"/>
        <w:spacing w:before="120" w:after="120"/>
      </w:pPr>
      <w:bookmarkStart w:id="3" w:name="_Toc217551840"/>
      <w:r w:rsidRPr="00014D98">
        <w:lastRenderedPageBreak/>
        <w:t>Общая характеристика, основные проблемы и прогноз развития сферы</w:t>
      </w:r>
      <w:r w:rsidRPr="00014D98">
        <w:br/>
        <w:t>малого и среднего предпринимательства в Сосновоборском городском округе</w:t>
      </w:r>
      <w:bookmarkEnd w:id="3"/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990BF3" w:rsidRPr="00F92A9A" w:rsidRDefault="00990BF3" w:rsidP="00990BF3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По данным Единого реестра субъектов малого и среднего предпринимательства Федеральной налоговой службы России по состоянию на 01.01.2025 года на территории Сосновоборского городского округа зарегистрировано всего 2061 СМП, в том числе: 5 средних предприятий, 57 малых организаций, 558 микропредприятий и 1441 индивидуальных предпринимателей.</w:t>
      </w:r>
    </w:p>
    <w:p w:rsidR="00990BF3" w:rsidRPr="00F92A9A" w:rsidRDefault="00990BF3" w:rsidP="00990BF3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Объемы поступлений по специальным налоговым режимам в 2024 году составили 438,3 млн. руб. или 144,8 % к уровню поступлений в 2023 году.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Малый бизнес мобилизует значительные финансовые, производственные, сырьевые и</w:t>
      </w:r>
      <w:r w:rsidRPr="00014D98">
        <w:rPr>
          <w:sz w:val="24"/>
          <w:szCs w:val="24"/>
        </w:rPr>
        <w:t xml:space="preserve">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самозанятых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Реализация муниципальной программы позволит создать новые рабочие места в бизнес-инкубаторе, увеличить количество субъектов малого предпринимательства (далее – СМП), самозанятых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990BF3" w:rsidRPr="00F92A9A" w:rsidRDefault="00990BF3" w:rsidP="00990BF3">
      <w:pPr>
        <w:ind w:firstLine="709"/>
        <w:contextualSpacing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В связи со сложным экономическим положением в стране в целом в ближайшее время не ожидается значительного роста числа субъектов малого и среднего предпринимательства,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</w:t>
      </w:r>
      <w:r w:rsidRPr="00F92A9A">
        <w:rPr>
          <w:sz w:val="24"/>
          <w:szCs w:val="24"/>
        </w:rPr>
        <w:t xml:space="preserve">видов экономической деятельности, а также оптимизация затрат. </w:t>
      </w:r>
    </w:p>
    <w:p w:rsidR="00990BF3" w:rsidRPr="00F92A9A" w:rsidRDefault="00990BF3" w:rsidP="00990BF3">
      <w:pPr>
        <w:ind w:firstLine="709"/>
        <w:contextualSpacing/>
        <w:jc w:val="both"/>
        <w:rPr>
          <w:snapToGrid w:val="0"/>
          <w:sz w:val="24"/>
          <w:szCs w:val="24"/>
        </w:rPr>
      </w:pPr>
      <w:r w:rsidRPr="00F92A9A">
        <w:rPr>
          <w:snapToGrid w:val="0"/>
          <w:sz w:val="24"/>
          <w:szCs w:val="24"/>
        </w:rPr>
        <w:t xml:space="preserve">В 2024 году отмечалась положительная динамика показателей сферы деятельности малого и среднего предпринимательства. Положительная динамика наблюдается и в 2025 году. </w:t>
      </w:r>
      <w:r w:rsidRPr="00F92A9A">
        <w:rPr>
          <w:sz w:val="24"/>
          <w:szCs w:val="24"/>
        </w:rPr>
        <w:t>В период 2025-2028 годов при условии отсутствия сдерживающих факторов развития ожидается умеренный рост развития субъектов МСП.</w:t>
      </w:r>
    </w:p>
    <w:p w:rsidR="00990BF3" w:rsidRPr="00F92A9A" w:rsidRDefault="00990BF3" w:rsidP="00990BF3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Согласно прогнозу, к концу 2025 года ожидается незначительное увеличение количества субъектов средних и малых предприятий, включая микропредприятия (в том числе индивидуальных предпринимателей) (далее – субъекты МСП). Показатель составит не менее 2 090 субъектов МСП (101,4 % к уровню конца 2024 года). Устойчивость связана с расширением мер поддержки развития предпринимательства – финансовых, консультационных, имущественных услуг, участием в закупках на поставки товаров, выполнение работ, оказание услуг для нужд заказчиков Сосновоборского городского округа, возможностью работать на сниженной налоговой ставке. К концу 2028 года количество субъектов МСП составит не менее 2150 единиц (104,3 % к уровню 2024 года).</w:t>
      </w:r>
    </w:p>
    <w:p w:rsidR="00990BF3" w:rsidRPr="00F92A9A" w:rsidRDefault="00990BF3" w:rsidP="00990BF3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Среднесписочная численность работников субъектов МСП к концу 2025 года практически сохранится на уровне 2024 года и составит порядка 11330 человек (100,2 % к уровню 2024 года). Это связано с возможностью экономически активного населения трудоустраиваться на крупные предприятия со стабильной высокой заработной платой (задействованных в строительстве замещающих мощностей ЛАЭС-2 и других строящихся объектов). Среднесписочная численность работников субъектов МСП к концу 2028 года увеличится на 2,6 % к уровню 2024 года и составит порядка 11600 человек.</w:t>
      </w:r>
    </w:p>
    <w:p w:rsidR="00990BF3" w:rsidRPr="00F92A9A" w:rsidRDefault="00990BF3" w:rsidP="00990BF3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Основными видами экономической деятельности субъектов МСП в Сосновоборском городском округе по состоянию на 01.01.2025 года являются: торговля оптовая и розничная, ремонт автотранспортных средств и мотоциклов (28,6 %); строительство (10,9 %); деятельность по операциям с недвижимым имуществом (9,9 %); деятельность профессиональная, научная и техническая (8,8 %); обрабатывающие производства (7,6 %) от общего количества субъектов МСП, составляющего всего 2061 ед.</w:t>
      </w:r>
    </w:p>
    <w:p w:rsidR="00990BF3" w:rsidRPr="00014D98" w:rsidRDefault="00990BF3" w:rsidP="00990BF3">
      <w:pPr>
        <w:pStyle w:val="2"/>
        <w:spacing w:before="120" w:after="120"/>
      </w:pPr>
      <w:bookmarkStart w:id="4" w:name="_Toc217551841"/>
      <w:r w:rsidRPr="00014D98">
        <w:t>Приоритеты и цели муниципальной политики в сфере развития малого и среднего предпринимательства в Сосновоборском городском округе</w:t>
      </w:r>
      <w:bookmarkEnd w:id="4"/>
    </w:p>
    <w:p w:rsidR="00990BF3" w:rsidRPr="00F92A9A" w:rsidRDefault="00990BF3" w:rsidP="00990BF3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Основополагающими документами общесистемного характера, определяющими основные направления и приоритеты в сфере экономического развития, являются Указ Президента Российской Федерации 07.05.2024 № 309 «О </w:t>
      </w:r>
      <w:r w:rsidRPr="00F92A9A">
        <w:rPr>
          <w:sz w:val="24"/>
          <w:szCs w:val="24"/>
        </w:rPr>
        <w:t xml:space="preserve">национальных целях развития Российской Федерации на период до 2030 года и на перспективу до 2036 года», «Единый план по достижению национальных целей развития Российской Федерации до 2030 года и на перспективу до 2036 года», </w:t>
      </w:r>
    </w:p>
    <w:p w:rsidR="00990BF3" w:rsidRPr="00084482" w:rsidRDefault="00990BF3" w:rsidP="00990BF3">
      <w:pPr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Федеральный закон от 24.07.2007 № 209-ФЗ «О развитии малого и среднего предпринимательства в Российской Федерации», «Дорожная карта» мероприятий по улучшению позиций Ленинградской области по показателям сферы «Возможности для работы и своего дела» </w:t>
      </w:r>
      <w:r w:rsidRPr="00084482">
        <w:rPr>
          <w:sz w:val="24"/>
          <w:szCs w:val="24"/>
        </w:rPr>
        <w:lastRenderedPageBreak/>
        <w:t>в рейтинге качества жизни, утвержденная 06.02.2025 № 03.1.1-21-43/2025 комитетом экономического развития и инвестиционной деятельности Ленинградской области.</w:t>
      </w:r>
    </w:p>
    <w:p w:rsidR="00990BF3" w:rsidRPr="00084482" w:rsidRDefault="00990BF3" w:rsidP="00990BF3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>Деятельность по обеспечению стимулирования экономической активности малого и среднего предпринимательства в Сосновоборском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Указы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</w:t>
      </w:r>
      <w:hyperlink r:id="rId13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084482">
          <w:rPr>
            <w:sz w:val="24"/>
            <w:szCs w:val="24"/>
          </w:rPr>
          <w:t>№ 474</w:t>
        </w:r>
      </w:hyperlink>
      <w:r w:rsidRPr="00084482">
        <w:rPr>
          <w:sz w:val="24"/>
          <w:szCs w:val="24"/>
        </w:rPr>
        <w:t xml:space="preserve"> «О национальных целях развития Российской Федерации на период до 2030 года», «</w:t>
      </w:r>
      <w:r w:rsidRPr="00084482">
        <w:rPr>
          <w:rFonts w:eastAsia="Calibri"/>
          <w:sz w:val="24"/>
          <w:szCs w:val="24"/>
        </w:rPr>
        <w:t>Стратегия развития малого и среднего предпринимательства в Ленинградской области до 2030 года», Государственная программа «Стимулирование экономической активности Ленинградской области», «</w:t>
      </w:r>
      <w:r w:rsidRPr="00084482">
        <w:rPr>
          <w:sz w:val="24"/>
          <w:szCs w:val="24"/>
        </w:rPr>
        <w:t>Стратегия социально-экономического развития Сосновоборского городского округа до 2030 года» являются основой разработки муниципальной программы.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014D98">
        <w:rPr>
          <w:b/>
          <w:sz w:val="24"/>
          <w:szCs w:val="24"/>
        </w:rPr>
        <w:t xml:space="preserve"> </w:t>
      </w:r>
      <w:r w:rsidRPr="00014D98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990BF3" w:rsidRPr="00014D98" w:rsidRDefault="00990BF3" w:rsidP="00990BF3">
      <w:pPr>
        <w:jc w:val="both"/>
        <w:rPr>
          <w:sz w:val="24"/>
          <w:szCs w:val="24"/>
        </w:rPr>
      </w:pPr>
    </w:p>
    <w:p w:rsidR="00990BF3" w:rsidRPr="00014D98" w:rsidRDefault="00990BF3" w:rsidP="00990BF3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2. «Поддержка товаропроизводителей в сфере агропромышленного и рыбохозяйственного комплекса на территории Сосновоборского городского округа».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 В рамках муниципальной программы реализуются только комплексы процессных мероприятий.</w:t>
      </w:r>
    </w:p>
    <w:p w:rsidR="00990BF3" w:rsidRPr="00014D98" w:rsidRDefault="00990BF3" w:rsidP="00990BF3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990BF3" w:rsidRPr="00014D98" w:rsidRDefault="00990BF3" w:rsidP="00990BF3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 xml:space="preserve">I этап – 2014-2018 годы, </w:t>
      </w:r>
    </w:p>
    <w:p w:rsidR="00990BF3" w:rsidRPr="00014D98" w:rsidRDefault="00990BF3" w:rsidP="00990BF3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II этап – 2019-2024 годы,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III этап – 2025-2030 годы.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Показатели (индикаторы) и их значения указаны в приложении 2 к данной муниципальной программе.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990BF3" w:rsidRPr="00014D98" w:rsidRDefault="00990BF3" w:rsidP="00990BF3">
      <w:pPr>
        <w:pStyle w:val="2"/>
        <w:spacing w:before="120" w:after="120"/>
        <w:rPr>
          <w:bCs/>
          <w:szCs w:val="24"/>
        </w:rPr>
      </w:pPr>
      <w:bookmarkStart w:id="5" w:name="_Toc217551842"/>
      <w:r w:rsidRPr="00014D98">
        <w:t xml:space="preserve">Информация о проектах и комплексах процессных мероприятий муниципальной программы </w:t>
      </w:r>
      <w:r w:rsidRPr="00014D98">
        <w:rPr>
          <w:bCs/>
          <w:szCs w:val="24"/>
        </w:rPr>
        <w:t>в Сосновоборском городском округе</w:t>
      </w:r>
      <w:bookmarkEnd w:id="5"/>
    </w:p>
    <w:p w:rsidR="00990BF3" w:rsidRPr="00014D98" w:rsidRDefault="00990BF3" w:rsidP="00990BF3"/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3.1. Проектная часть муниципальной программы.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</w:t>
      </w:r>
    </w:p>
    <w:p w:rsidR="00990BF3" w:rsidRPr="00014D98" w:rsidRDefault="00990BF3" w:rsidP="00990BF3">
      <w:pPr>
        <w:spacing w:before="12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3.2. Процессная часть муниципальной программы.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lastRenderedPageBreak/>
        <w:t>Комплекс процессных мероприятий 1.</w:t>
      </w:r>
    </w:p>
    <w:p w:rsidR="00990BF3" w:rsidRPr="00141D4B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</w:t>
      </w:r>
      <w:r w:rsidRPr="00141D4B">
        <w:rPr>
          <w:i/>
          <w:sz w:val="24"/>
          <w:szCs w:val="24"/>
        </w:rPr>
        <w:t>гражданам и объектам инфраструктуры поддержки предпринимательства»</w:t>
      </w:r>
    </w:p>
    <w:p w:rsidR="00990BF3" w:rsidRPr="00141D4B" w:rsidRDefault="00990BF3" w:rsidP="00990BF3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Комплекс включает:</w:t>
      </w:r>
    </w:p>
    <w:p w:rsidR="00990BF3" w:rsidRPr="00141D4B" w:rsidRDefault="00990BF3" w:rsidP="00990BF3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1) Предоставление субсидий:</w:t>
      </w:r>
    </w:p>
    <w:p w:rsidR="00990BF3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>убъектам малого и среднего предпринимательства</w:t>
      </w:r>
      <w:r>
        <w:rPr>
          <w:rFonts w:eastAsia="Calibri"/>
          <w:sz w:val="24"/>
          <w:szCs w:val="24"/>
          <w:lang w:eastAsia="en-US"/>
        </w:rPr>
        <w:t>:</w:t>
      </w:r>
    </w:p>
    <w:p w:rsidR="00990BF3" w:rsidRPr="00367EC3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367EC3">
        <w:rPr>
          <w:sz w:val="24"/>
          <w:szCs w:val="24"/>
        </w:rPr>
        <w:t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990BF3" w:rsidRPr="00367EC3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67EC3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 xml:space="preserve">убъектам малого и среднего предпринимательства, </w:t>
      </w:r>
      <w:r w:rsidRPr="00141D4B">
        <w:rPr>
          <w:sz w:val="24"/>
          <w:szCs w:val="24"/>
        </w:rPr>
        <w:t xml:space="preserve">признанным социальными </w:t>
      </w:r>
      <w:r>
        <w:rPr>
          <w:sz w:val="24"/>
          <w:szCs w:val="24"/>
        </w:rPr>
        <w:t>предприятиями.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 xml:space="preserve">Критерии отбора субъектов </w:t>
      </w:r>
      <w:r w:rsidRPr="00141D4B">
        <w:rPr>
          <w:rFonts w:eastAsia="Calibri"/>
          <w:sz w:val="24"/>
          <w:szCs w:val="24"/>
          <w:lang w:eastAsia="en-US"/>
        </w:rPr>
        <w:t xml:space="preserve">малого и среднего предпринимательства, </w:t>
      </w:r>
      <w:r w:rsidRPr="00141D4B">
        <w:rPr>
          <w:sz w:val="24"/>
          <w:szCs w:val="24"/>
        </w:rPr>
        <w:t>признанных социальными предприятиями,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субъектам малого и среднего предпринимательства, признанным социальными предприятиями.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2. 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предпринимательства), также на выполнение работ, услуг по проведению сбора информации об объектах потребительского рынка на территории г. Сосновый Бор.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 Сосновоборскому муниципальному фонду поддержки предпринимательства.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</w:t>
      </w:r>
      <w:r>
        <w:rPr>
          <w:sz w:val="24"/>
          <w:szCs w:val="24"/>
        </w:rPr>
        <w:t>области.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3)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>Бизнес-инкубирование.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Структурное подразделение Фонда - Сосновоборский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Критерии отбора субъектов предпринимательской деятельности в целях предоставления имущественной поддержки (бизнес-инкубирование),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Сосновоборского муниципального фонда поддержки предпринимательства и Положением о порядке размещения в </w:t>
      </w:r>
      <w:r w:rsidRPr="00141D4B">
        <w:rPr>
          <w:sz w:val="24"/>
          <w:szCs w:val="24"/>
        </w:rPr>
        <w:t>Сосновоборском бизнес-инкубаторе.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4)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имущественной </w:t>
      </w:r>
      <w:r>
        <w:rPr>
          <w:sz w:val="24"/>
          <w:szCs w:val="24"/>
        </w:rPr>
        <w:t>поддержки.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Администрация Сосновоборского городского округа продолжит оказывать имущественную поддержку субъектам малого и среднего предпринимательства, включая социальные предприятия,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(самозанятым гражданам).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Имущественная поддержка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Сосновоборский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договоров аренды без проведения торгов устанавливается Федеральным законом от 26.07.2006 № 135-ФЗ «О защите конкуренции».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самозанятых граждан».</w:t>
      </w:r>
    </w:p>
    <w:p w:rsidR="00990BF3" w:rsidRPr="00014D98" w:rsidRDefault="00990BF3" w:rsidP="00990BF3">
      <w:pPr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2.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Комплекс направлен на совершенствование знаний предпринимателей, самозанятых граждан, физических лиц. Предусматривается проведение обучающих семинаров, тренингов, встреч, лекций по актуальным темам и прочих мероприятий,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самозанятых граждан.</w:t>
      </w:r>
    </w:p>
    <w:p w:rsidR="00990BF3" w:rsidRPr="00014D98" w:rsidRDefault="00990BF3" w:rsidP="00990BF3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 xml:space="preserve">Фонд продолжит взаимодействие с Сосновоборским филиалом ГКУ ЛО </w:t>
      </w:r>
      <w:r w:rsidRPr="00014D98">
        <w:rPr>
          <w:bCs/>
          <w:sz w:val="24"/>
          <w:szCs w:val="24"/>
        </w:rPr>
        <w:t>«Центр занятости населения Ленинградской области»</w:t>
      </w:r>
      <w:r w:rsidRPr="00014D98">
        <w:rPr>
          <w:sz w:val="24"/>
          <w:szCs w:val="24"/>
        </w:rPr>
        <w:t>, помогая безработным гражданам организовать свое дело в целях самозанятости.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Фондом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самозанятым гражданам, осуществляющим предпринимательскую деятельность, прочим физическим лицам.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Также Фонд продолжит формировать «копилку» историй успеха предпринимателей города Сосновый Бор.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 xml:space="preserve">В целях проведения информационной кампании по продвижению возможностей для открытия и развития собственного бизнеса, а также положительной оценки гражданами г. Сосновый Бор наличия возможностей для открытия бизнеса в городе,  Администрация и Фонд продолжат распространять информационные материалы и объявления в газете «Маяк» (в </w:t>
      </w:r>
      <w:r w:rsidRPr="00014D98">
        <w:rPr>
          <w:rFonts w:eastAsia="Calibri"/>
          <w:sz w:val="24"/>
          <w:szCs w:val="24"/>
          <w:lang w:eastAsia="en-US"/>
        </w:rPr>
        <w:t>периодическом печатном издании</w:t>
      </w:r>
      <w:r w:rsidRPr="00014D98">
        <w:rPr>
          <w:sz w:val="24"/>
          <w:szCs w:val="24"/>
        </w:rPr>
        <w:t xml:space="preserve"> и/или на Сосновоборском </w:t>
      </w:r>
      <w:r w:rsidRPr="00014D98">
        <w:rPr>
          <w:rFonts w:eastAsia="Calibri"/>
          <w:sz w:val="24"/>
          <w:szCs w:val="24"/>
          <w:lang w:eastAsia="en-US"/>
        </w:rPr>
        <w:t>информационном портале газеты «Маяк» в информационно-телекоммуникационной сети Интернет)</w:t>
      </w:r>
      <w:r w:rsidRPr="00014D98">
        <w:rPr>
          <w:sz w:val="24"/>
          <w:szCs w:val="24"/>
        </w:rPr>
        <w:t>, на городском информационном сайте и в социальной сети Фонда, подготавливать и выпускать в эфир телевизионные программы и радиопередачи, посвященные вопросам развития малого и среднего предпринимательства, организовывать семинары, тренинги, встречи по вопросам развития и поддержки субъектов малого и среднего предпринимательства, бизнес-форумы, праздничные мероприятия, посвященные Дню Российского 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 на территории города Сосновый Бор (выполнение работ, услуг по проведению сбора информации об объектах потребительского рынка на территории г. Сосновый Бор).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Информационная поддержка будет продолжать осуществляться: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-администрацией через официальный сайт города в сети Интернет (www.sbor.ru) в разделе «Экономика/ Поддержка малого и среднего предпринимательства»,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-Фондом (</w:t>
      </w:r>
      <w:hyperlink r:id="rId14" w:history="1">
        <w:r w:rsidRPr="00014D98">
          <w:rPr>
            <w:sz w:val="24"/>
            <w:szCs w:val="24"/>
          </w:rPr>
          <w:t>https://vk.com/fond47</w:t>
        </w:r>
      </w:hyperlink>
      <w:r w:rsidRPr="00014D98">
        <w:rPr>
          <w:sz w:val="24"/>
          <w:szCs w:val="24"/>
        </w:rPr>
        <w:t>, https://sbor.813.ru/).</w:t>
      </w:r>
    </w:p>
    <w:p w:rsidR="00990BF3" w:rsidRPr="00014D98" w:rsidRDefault="00990BF3" w:rsidP="00990BF3">
      <w:pPr>
        <w:ind w:firstLine="567"/>
        <w:jc w:val="both"/>
        <w:rPr>
          <w:rStyle w:val="af8"/>
          <w:color w:val="auto"/>
          <w:sz w:val="24"/>
          <w:szCs w:val="24"/>
          <w:u w:val="none"/>
        </w:rPr>
      </w:pPr>
      <w:r w:rsidRPr="00014D98">
        <w:rPr>
          <w:rStyle w:val="af8"/>
          <w:color w:val="auto"/>
          <w:sz w:val="24"/>
          <w:szCs w:val="24"/>
          <w:u w:val="none"/>
        </w:rPr>
        <w:t>Важным показателем реализации данного комплекса процессных мероприятий является рост доли предпринимателей/людей, имеющих/готовящихся открыть свой бизнес, в общем количестве респондентов.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3.</w:t>
      </w:r>
    </w:p>
    <w:p w:rsidR="00990BF3" w:rsidRPr="00014D98" w:rsidRDefault="00990BF3" w:rsidP="00990BF3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молодежного предпринимательства»</w:t>
      </w:r>
    </w:p>
    <w:p w:rsidR="00990BF3" w:rsidRPr="00014D98" w:rsidRDefault="00990BF3" w:rsidP="00990BF3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самозанятых 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990BF3" w:rsidRPr="00014D98" w:rsidRDefault="00990BF3" w:rsidP="00990BF3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Массовые мероприятия - это информационные семинары, обучающих тренинги, олимпиады, конкурсы, научно-практических конференции, ярмарки школьных бизнес-идей, встречи старшеклассников с руководителями организаций г. Сосновый Бор и индивидуальными предпринимателями, экскурсии на городские предприятия и в Сосновоборский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4.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самозанятых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 на территории г. Сосновый Бор.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5.</w:t>
      </w: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социального предпринимательства»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 в г. Сосновый Бор, направленную на достижение общественно полезных целей, способствующих решению </w:t>
      </w:r>
      <w:r w:rsidRPr="00014D98">
        <w:rPr>
          <w:sz w:val="24"/>
          <w:szCs w:val="24"/>
        </w:rPr>
        <w:lastRenderedPageBreak/>
        <w:t>социальных проблем граждан и общества, - тематических телепередач, семинаров, тренингов и (или) прочее.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6.</w:t>
      </w: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самозанятости, - тематических телепередач, семинаров, тренингов и (или) прочее.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7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«Обеспечение мероприятий статистической информацией Петростата»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анализ и обработку данных Петростата по предприятиям/организациям города по основным экономическим показателям для представления социально-экономического развития муниципального образования Сосновоборский городской округ.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8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мониторинг 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9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014D98">
        <w:rPr>
          <w:sz w:val="24"/>
          <w:szCs w:val="24"/>
        </w:rPr>
        <w:t>бителей»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Ленинградской области «Устойчивое общественное развитие в Ленинградской области».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10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«Нормативно-правовая поддержка субъектов малого и среднего предпринимательства»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ежегодного детального плана и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990BF3" w:rsidRPr="00014D98" w:rsidSect="00F727FC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1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014D98" w:rsidRDefault="00990BF3" w:rsidP="00990BF3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90BF3" w:rsidRPr="00014D98" w:rsidRDefault="00990BF3" w:rsidP="00990B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</w:t>
      </w:r>
    </w:p>
    <w:p w:rsidR="00990BF3" w:rsidRPr="00014D98" w:rsidRDefault="00990BF3" w:rsidP="00990B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в Сосновоборском </w:t>
      </w:r>
      <w:r>
        <w:rPr>
          <w:rFonts w:ascii="Times New Roman" w:hAnsi="Times New Roman" w:cs="Times New Roman"/>
          <w:b/>
          <w:sz w:val="24"/>
          <w:szCs w:val="24"/>
        </w:rPr>
        <w:t>городском округе до 2030 года»</w:t>
      </w:r>
    </w:p>
    <w:tbl>
      <w:tblPr>
        <w:tblpPr w:leftFromText="181" w:rightFromText="181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018"/>
        <w:gridCol w:w="2068"/>
        <w:gridCol w:w="2018"/>
        <w:gridCol w:w="2118"/>
        <w:gridCol w:w="2121"/>
      </w:tblGrid>
      <w:tr w:rsidR="00990BF3" w:rsidRPr="00014D98" w:rsidTr="00F727FC">
        <w:trPr>
          <w:tblHeader/>
        </w:trPr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Структурные</w:t>
            </w:r>
            <w:r w:rsidRPr="00014D98">
              <w:rPr>
                <w:lang w:eastAsia="en-US"/>
              </w:rPr>
              <w:t xml:space="preserve"> элементы муниципальной программы</w:t>
            </w:r>
          </w:p>
        </w:tc>
        <w:tc>
          <w:tcPr>
            <w:tcW w:w="2425" w:type="dxa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Целевые показатели муниципальной программы (см. Приложение 2 к муниципальной программе)</w:t>
            </w:r>
          </w:p>
        </w:tc>
      </w:tr>
      <w:tr w:rsidR="00990BF3" w:rsidRPr="00014D98" w:rsidTr="00F727FC">
        <w:tc>
          <w:tcPr>
            <w:tcW w:w="0" w:type="auto"/>
          </w:tcPr>
          <w:p w:rsidR="00990BF3" w:rsidRPr="00014D98" w:rsidRDefault="00990BF3" w:rsidP="00F727F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  <w:tc>
          <w:tcPr>
            <w:tcW w:w="0" w:type="auto"/>
          </w:tcPr>
          <w:p w:rsidR="00990BF3" w:rsidRPr="00014D98" w:rsidRDefault="00990BF3" w:rsidP="00F727F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  <w:tc>
          <w:tcPr>
            <w:tcW w:w="0" w:type="auto"/>
          </w:tcPr>
          <w:p w:rsidR="00990BF3" w:rsidRPr="00014D98" w:rsidRDefault="00990BF3" w:rsidP="00F727FC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 1.</w:t>
            </w:r>
          </w:p>
          <w:p w:rsidR="00990BF3" w:rsidRPr="00014D98" w:rsidRDefault="00990BF3" w:rsidP="00F727FC">
            <w:r w:rsidRPr="00014D98"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2.</w:t>
            </w:r>
          </w:p>
          <w:p w:rsidR="00990BF3" w:rsidRPr="00014D98" w:rsidRDefault="00990BF3" w:rsidP="00F727FC">
            <w:r w:rsidRPr="00014D98"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</w:pPr>
            <w:r w:rsidRPr="00014D98">
              <w:rPr>
                <w:u w:val="single"/>
              </w:rPr>
              <w:t>Комплекс процессных мероприятий 3.</w:t>
            </w:r>
          </w:p>
          <w:p w:rsidR="00990BF3" w:rsidRPr="00014D98" w:rsidRDefault="00990BF3" w:rsidP="00F727FC">
            <w:pPr>
              <w:shd w:val="clear" w:color="auto" w:fill="FFFFFF"/>
              <w:ind w:firstLine="39"/>
            </w:pPr>
            <w:r w:rsidRPr="00014D98">
              <w:t>«Поддержка молодежного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4.</w:t>
            </w:r>
          </w:p>
          <w:p w:rsidR="00990BF3" w:rsidRPr="00014D98" w:rsidRDefault="00990BF3" w:rsidP="00F727FC">
            <w:r w:rsidRPr="00014D98">
              <w:t xml:space="preserve">«Поддержка малого и среднего предпринимательства в области ремесленной </w:t>
            </w:r>
            <w:r w:rsidRPr="00014D98">
              <w:lastRenderedPageBreak/>
              <w:t>деятельности (творческой индустрии)»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5.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социального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6.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7.</w:t>
            </w:r>
          </w:p>
          <w:p w:rsidR="00990BF3" w:rsidRPr="00014D98" w:rsidRDefault="00990BF3" w:rsidP="00F727FC">
            <w:r w:rsidRPr="00014D98">
              <w:t>«Обеспечение мероприятий статистической информацией Петростата»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8.</w:t>
            </w:r>
          </w:p>
          <w:p w:rsidR="00990BF3" w:rsidRPr="00014D98" w:rsidRDefault="00990BF3" w:rsidP="00F727FC">
            <w:r w:rsidRPr="00014D98"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9.</w:t>
            </w:r>
          </w:p>
          <w:p w:rsidR="00990BF3" w:rsidRPr="00014D98" w:rsidRDefault="00990BF3" w:rsidP="00F727FC">
            <w:r w:rsidRPr="00014D98">
              <w:t>«Содействие в оказании информационно-консультационных услуг по защите прав потребителей»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10.</w:t>
            </w:r>
          </w:p>
          <w:p w:rsidR="00990BF3" w:rsidRPr="00014D98" w:rsidRDefault="00990BF3" w:rsidP="00F727FC">
            <w:pPr>
              <w:rPr>
                <w:i/>
                <w:highlight w:val="yellow"/>
              </w:rPr>
            </w:pPr>
            <w:r w:rsidRPr="00014D98"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2425" w:type="dxa"/>
          </w:tcPr>
          <w:p w:rsidR="00990BF3" w:rsidRPr="00141D4B" w:rsidRDefault="00990BF3" w:rsidP="00F727FC">
            <w:r w:rsidRPr="00141D4B">
              <w:lastRenderedPageBreak/>
              <w:t>1. Количество субъектов малого и среднего предпринимательства (включая само</w:t>
            </w:r>
            <w:r>
              <w:t>занятых граждан) в расчете на 1</w:t>
            </w:r>
            <w:r w:rsidRPr="00141D4B">
              <w:t xml:space="preserve"> тыс. человек населения.</w:t>
            </w:r>
          </w:p>
          <w:p w:rsidR="00990BF3" w:rsidRPr="00141D4B" w:rsidRDefault="00990BF3" w:rsidP="00F727FC">
            <w:r w:rsidRPr="00141D4B">
              <w:t>2. Количество субъектов малого и среднего предпринимательства (не включая самозанятых граждан) в расчете на 10 тыс. человек населения.</w:t>
            </w:r>
          </w:p>
          <w:p w:rsidR="00990BF3" w:rsidRPr="00141D4B" w:rsidRDefault="00990BF3" w:rsidP="00F727FC">
            <w:r w:rsidRPr="00141D4B">
              <w:t>3. Среднесписочная численность занятых в сфере малого и среднего предпринимательства (с индивидуальными предпринимателями и самозанятыми гражданами).</w:t>
            </w:r>
          </w:p>
          <w:p w:rsidR="00990BF3" w:rsidRPr="00141D4B" w:rsidRDefault="00990BF3" w:rsidP="00F727FC">
            <w:r w:rsidRPr="00141D4B">
              <w:t>4.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  <w:p w:rsidR="00990BF3" w:rsidRPr="00141D4B" w:rsidRDefault="00990BF3" w:rsidP="00F727FC">
            <w:r w:rsidRPr="00141D4B">
              <w:t>5. Реальный рост дохода на одного работника субъекта малого и среднего предпринимательства.</w:t>
            </w:r>
          </w:p>
          <w:p w:rsidR="00990BF3" w:rsidRPr="00141D4B" w:rsidRDefault="00990BF3" w:rsidP="00F727FC">
            <w:r w:rsidRPr="00141D4B">
              <w:t xml:space="preserve">6. Доля субъектов малого и среднего </w:t>
            </w:r>
            <w:r w:rsidRPr="00141D4B">
              <w:lastRenderedPageBreak/>
              <w:t>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  <w:p w:rsidR="00990BF3" w:rsidRPr="00141D4B" w:rsidRDefault="00990BF3" w:rsidP="00F727F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</w:tbl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  <w:sectPr w:rsidR="00990BF3" w:rsidRPr="00014D98" w:rsidSect="00F727FC">
          <w:pgSz w:w="11906" w:h="16838"/>
          <w:pgMar w:top="993" w:right="993" w:bottom="1440" w:left="993" w:header="720" w:footer="720" w:gutter="0"/>
          <w:cols w:space="720"/>
          <w:docGrid w:linePitch="272"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2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90BF3" w:rsidRPr="00141D4B" w:rsidRDefault="00990BF3" w:rsidP="00990BF3">
      <w:pPr>
        <w:pStyle w:val="2"/>
      </w:pPr>
      <w:bookmarkStart w:id="6" w:name="_Toc217551843"/>
      <w:r w:rsidRPr="00014D98">
        <w:t xml:space="preserve">Сведения о </w:t>
      </w:r>
      <w:r w:rsidRPr="00141D4B">
        <w:t>показателях (индикаторах) и их значениях муниципальной программы</w:t>
      </w:r>
      <w:bookmarkEnd w:id="6"/>
      <w:r w:rsidRPr="00141D4B">
        <w:t xml:space="preserve">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2304"/>
        <w:gridCol w:w="1217"/>
        <w:gridCol w:w="1026"/>
        <w:gridCol w:w="874"/>
        <w:gridCol w:w="775"/>
        <w:gridCol w:w="775"/>
        <w:gridCol w:w="775"/>
        <w:gridCol w:w="775"/>
        <w:gridCol w:w="775"/>
        <w:gridCol w:w="775"/>
      </w:tblGrid>
      <w:tr w:rsidR="00990BF3" w:rsidRPr="00141D4B" w:rsidTr="00F727FC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990BF3" w:rsidRPr="00141D4B" w:rsidTr="00F727FC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(включая само</w:t>
            </w:r>
            <w:r>
              <w:t>занятых граждан) в расчете на 1 </w:t>
            </w:r>
            <w:r w:rsidRPr="00141D4B">
              <w:t>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206,57*</w:t>
            </w:r>
          </w:p>
        </w:tc>
      </w:tr>
      <w:tr w:rsidR="00990BF3" w:rsidRPr="00141D4B" w:rsidTr="00990BF3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110,06**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323,31**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11309**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45,90*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31,86**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27FC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128,1*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93,10**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bookmarkStart w:id="7" w:name="_GoBack"/>
            <w:bookmarkEnd w:id="7"/>
            <w:r w:rsidRPr="00141D4B">
              <w:t xml:space="preserve">Доля субъектов малого и среднего предпринимательства, превысивших предельные значения для определения категорий </w:t>
            </w:r>
            <w:r w:rsidRPr="00141D4B">
              <w:lastRenderedPageBreak/>
              <w:t>субъектов малого и среднего предпринимательства (микро-, малые, средние)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lastRenderedPageBreak/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2,93*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1,496**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</w:tbl>
    <w:p w:rsidR="00990BF3" w:rsidRPr="00141D4B" w:rsidRDefault="00990BF3" w:rsidP="00990BF3">
      <w:pPr>
        <w:spacing w:line="240" w:lineRule="atLeast"/>
        <w:jc w:val="both"/>
      </w:pPr>
      <w:r w:rsidRPr="00141D4B">
        <w:lastRenderedPageBreak/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990BF3" w:rsidRDefault="00990BF3" w:rsidP="00990BF3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990BF3" w:rsidRDefault="00990BF3" w:rsidP="00990BF3">
      <w:pPr>
        <w:spacing w:line="240" w:lineRule="atLeast"/>
        <w:jc w:val="both"/>
      </w:pPr>
      <w:r>
        <w:t>*** - Реальный рост</w:t>
      </w:r>
      <w:r w:rsidRPr="00F35C1A">
        <w:t xml:space="preserve"> дохода субъекта МСП на одного работника к 2023 году, с учетом индекса потребительских цен</w:t>
      </w:r>
      <w:r>
        <w:t>.</w:t>
      </w:r>
    </w:p>
    <w:p w:rsidR="00990BF3" w:rsidRDefault="00990BF3" w:rsidP="00990BF3">
      <w:pPr>
        <w:spacing w:line="240" w:lineRule="atLeast"/>
        <w:jc w:val="both"/>
      </w:pPr>
    </w:p>
    <w:p w:rsidR="00990BF3" w:rsidRPr="00141D4B" w:rsidRDefault="00990BF3" w:rsidP="00990BF3">
      <w:pPr>
        <w:spacing w:line="240" w:lineRule="atLeast"/>
        <w:jc w:val="both"/>
        <w:sectPr w:rsidR="00990BF3" w:rsidRPr="00141D4B" w:rsidSect="00F727FC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3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141D4B" w:rsidRDefault="00990BF3" w:rsidP="00990BF3">
      <w:pPr>
        <w:pStyle w:val="2"/>
      </w:pPr>
      <w:bookmarkStart w:id="8" w:name="_Toc152249722"/>
    </w:p>
    <w:p w:rsidR="00990BF3" w:rsidRPr="00141D4B" w:rsidRDefault="00990BF3" w:rsidP="00990BF3">
      <w:pPr>
        <w:pStyle w:val="2"/>
      </w:pPr>
      <w:bookmarkStart w:id="9" w:name="_Toc217551844"/>
      <w:r w:rsidRPr="00141D4B">
        <w:t>Финансовое обеспечение муниципальной программы</w:t>
      </w:r>
      <w:bookmarkEnd w:id="8"/>
      <w:bookmarkEnd w:id="9"/>
      <w:r w:rsidRPr="00141D4B">
        <w:t xml:space="preserve">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</w:p>
    <w:p w:rsidR="00990BF3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7"/>
        <w:gridCol w:w="1823"/>
        <w:gridCol w:w="1538"/>
        <w:gridCol w:w="1604"/>
        <w:gridCol w:w="1689"/>
        <w:gridCol w:w="1800"/>
        <w:gridCol w:w="1512"/>
        <w:gridCol w:w="1485"/>
      </w:tblGrid>
      <w:tr w:rsidR="00990BF3" w:rsidRPr="00393307" w:rsidTr="00F727FC">
        <w:trPr>
          <w:trHeight w:val="132"/>
          <w:tblHeader/>
        </w:trPr>
        <w:tc>
          <w:tcPr>
            <w:tcW w:w="2938" w:type="dxa"/>
            <w:vMerge w:val="restart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23" w:type="dxa"/>
            <w:vMerge w:val="restart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575" w:type="dxa"/>
            <w:vMerge w:val="restart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8224" w:type="dxa"/>
            <w:gridSpan w:val="5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990BF3" w:rsidRPr="00393307" w:rsidTr="00F727FC">
        <w:trPr>
          <w:trHeight w:val="626"/>
          <w:tblHeader/>
        </w:trPr>
        <w:tc>
          <w:tcPr>
            <w:tcW w:w="2938" w:type="dxa"/>
            <w:vMerge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Всего</w:t>
            </w:r>
          </w:p>
        </w:tc>
        <w:tc>
          <w:tcPr>
            <w:tcW w:w="1707" w:type="dxa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Федеральный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бюджет</w:t>
            </w:r>
          </w:p>
        </w:tc>
        <w:tc>
          <w:tcPr>
            <w:tcW w:w="1803" w:type="dxa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Областной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бюджет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1535" w:type="dxa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Местный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бюджет</w:t>
            </w:r>
          </w:p>
        </w:tc>
        <w:tc>
          <w:tcPr>
            <w:tcW w:w="1530" w:type="dxa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Прочие источники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Муниципальная программа 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активности малого и среднего предпринимательства 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Сосновоборском городском округе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до 2030 года»</w:t>
            </w:r>
          </w:p>
        </w:tc>
        <w:tc>
          <w:tcPr>
            <w:tcW w:w="1823" w:type="dxa"/>
            <w:vMerge w:val="restart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393307">
              <w:rPr>
                <w:sz w:val="24"/>
                <w:szCs w:val="24"/>
              </w:rPr>
              <w:t xml:space="preserve"> –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администрация (ОЭР*),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соисполнители</w:t>
            </w:r>
            <w:r>
              <w:rPr>
                <w:sz w:val="24"/>
                <w:szCs w:val="24"/>
              </w:rPr>
              <w:t xml:space="preserve"> -</w:t>
            </w:r>
            <w:r w:rsidRPr="00393307">
              <w:rPr>
                <w:sz w:val="24"/>
                <w:szCs w:val="24"/>
              </w:rPr>
              <w:t xml:space="preserve"> СМФПП*,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КО*,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КУМИ*,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участники</w:t>
            </w:r>
            <w:r w:rsidRPr="00393307">
              <w:rPr>
                <w:sz w:val="24"/>
                <w:szCs w:val="24"/>
              </w:rPr>
              <w:t xml:space="preserve"> – ОЭР*,</w:t>
            </w:r>
            <w:r>
              <w:rPr>
                <w:sz w:val="24"/>
                <w:szCs w:val="24"/>
              </w:rPr>
              <w:t xml:space="preserve"> </w:t>
            </w:r>
            <w:r w:rsidRPr="00393307">
              <w:rPr>
                <w:sz w:val="24"/>
                <w:szCs w:val="24"/>
              </w:rPr>
              <w:t>ЦРТ*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4 432,7398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4 153,5398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4 665,448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4 350,148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4 690,448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4 375,148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4 710,448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2025-2030</w:t>
            </w: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27 289,3798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 064,2798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14560" w:type="dxa"/>
            <w:gridSpan w:val="8"/>
            <w:tcBorders>
              <w:bottom w:val="nil"/>
            </w:tcBorders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Проектная часть</w:t>
            </w:r>
          </w:p>
        </w:tc>
      </w:tr>
      <w:tr w:rsidR="00990BF3" w:rsidRPr="00393307" w:rsidTr="00F727FC">
        <w:tc>
          <w:tcPr>
            <w:tcW w:w="14560" w:type="dxa"/>
            <w:gridSpan w:val="8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Отсутствует</w:t>
            </w:r>
          </w:p>
        </w:tc>
      </w:tr>
      <w:tr w:rsidR="00990BF3" w:rsidRPr="00393307" w:rsidTr="00F727FC">
        <w:tc>
          <w:tcPr>
            <w:tcW w:w="14560" w:type="dxa"/>
            <w:gridSpan w:val="8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Процессная часть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«Содействие в доступе к финансовым (областным и местным бюджетам) и </w:t>
            </w:r>
            <w:r w:rsidRPr="00393307">
              <w:rPr>
                <w:sz w:val="24"/>
                <w:szCs w:val="24"/>
              </w:rPr>
              <w:lastRenderedPageBreak/>
              <w:t>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СМФПП, КУМИ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3 593,9398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3 593,9398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ИТОГО 1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2025-2030</w:t>
            </w: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22 344,6798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22 344,6798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</w:tcPr>
          <w:p w:rsidR="00990BF3" w:rsidRPr="00393307" w:rsidRDefault="00990BF3" w:rsidP="00F727FC">
            <w:pPr>
              <w:pStyle w:val="ae"/>
              <w:ind w:left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1.1. (1) 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182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1.1 (1)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pStyle w:val="ae"/>
              <w:ind w:left="29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1.1. (2) Предоставление субсидии субъектам малого и среднего </w:t>
            </w:r>
            <w:r w:rsidRPr="00393307">
              <w:rPr>
                <w:sz w:val="24"/>
                <w:szCs w:val="24"/>
              </w:rPr>
              <w:lastRenderedPageBreak/>
              <w:t>предпринимательства, признанным социальными предприятиями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1.1 (2)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3 500,0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3 500,0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1.2.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2 893,9398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2 893,9398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1.2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18 144,6798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18 144,6798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1.3 Содействие в доступе к финансовым и материальным (имущественным) ресурсам субъектам </w:t>
            </w:r>
            <w:r w:rsidRPr="00393307">
              <w:rPr>
                <w:sz w:val="24"/>
                <w:szCs w:val="24"/>
              </w:rPr>
              <w:lastRenderedPageBreak/>
              <w:t>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1823" w:type="dxa"/>
            <w:vMerge w:val="restart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КУМИ, СМФПП</w:t>
            </w: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ИТОГО 1.3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573,8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625,3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635,3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645,3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2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3 139,7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1 914,6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2.1. Выполнение работ, услуг по проведению </w:t>
            </w:r>
            <w:r w:rsidRPr="00393307">
              <w:rPr>
                <w:sz w:val="24"/>
                <w:szCs w:val="24"/>
              </w:rPr>
              <w:lastRenderedPageBreak/>
              <w:t>сбора информации об объектах потребительского рынка на территории г. Сосновый Бор</w:t>
            </w:r>
          </w:p>
        </w:tc>
        <w:tc>
          <w:tcPr>
            <w:tcW w:w="1823" w:type="dxa"/>
            <w:vMerge w:val="restart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2.1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294,6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2.2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1 914,6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1 914,6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 СМФПП,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3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850,0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850,0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3" w:type="dxa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3.1. Проведение массовых мероприятий с участием учащихся школ города, молодежи в возрасте от 18 до 35 лет (включая самозанятых граждан и </w:t>
            </w:r>
            <w:r w:rsidRPr="00393307">
              <w:rPr>
                <w:sz w:val="24"/>
                <w:szCs w:val="24"/>
              </w:rPr>
              <w:lastRenderedPageBreak/>
              <w:t>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ИТОГО 3.1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350,0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350,0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ЦРТ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3.2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90,0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90,0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4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540,0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540,0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990BF3" w:rsidRPr="00393307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52,5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52,5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ИТОГО 5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327,5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327,5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12,5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12,5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6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87,5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87,5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7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8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93307">
              <w:rPr>
                <w:sz w:val="24"/>
                <w:szCs w:val="24"/>
                <w:u w:val="single"/>
              </w:rPr>
              <w:lastRenderedPageBreak/>
              <w:t>Комплекс процессных мероприятий 9.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9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10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</w:tbl>
    <w:p w:rsidR="00990BF3" w:rsidRPr="00014D98" w:rsidRDefault="00990BF3" w:rsidP="00990BF3">
      <w:pPr>
        <w:shd w:val="clear" w:color="auto" w:fill="FFFFFF"/>
        <w:jc w:val="both"/>
        <w:rPr>
          <w:sz w:val="22"/>
          <w:szCs w:val="22"/>
        </w:rPr>
      </w:pPr>
      <w:r w:rsidRPr="00014D98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014D98">
        <w:rPr>
          <w:rFonts w:eastAsia="Calibri"/>
          <w:sz w:val="22"/>
          <w:szCs w:val="22"/>
        </w:rPr>
        <w:t>МБОУ ДО</w:t>
      </w:r>
      <w:r w:rsidRPr="00014D98">
        <w:rPr>
          <w:sz w:val="22"/>
          <w:szCs w:val="22"/>
        </w:rPr>
        <w:t xml:space="preserve"> «Центр развития творчества» (ЦРТ)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</w:p>
    <w:p w:rsidR="00990BF3" w:rsidRPr="00014D98" w:rsidRDefault="00990BF3" w:rsidP="00990BF3">
      <w:pPr>
        <w:spacing w:line="240" w:lineRule="atLeast"/>
        <w:rPr>
          <w:sz w:val="24"/>
          <w:szCs w:val="24"/>
        </w:rPr>
        <w:sectPr w:rsidR="00990BF3" w:rsidRPr="00014D98" w:rsidSect="00F727FC">
          <w:headerReference w:type="default" r:id="rId15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4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90BF3" w:rsidRPr="00014D98" w:rsidRDefault="00990BF3" w:rsidP="00990BF3">
      <w:pPr>
        <w:pStyle w:val="2"/>
      </w:pPr>
      <w:bookmarkStart w:id="10" w:name="_Toc217551845"/>
      <w:r w:rsidRPr="00014D98">
        <w:t>Сведения о фактических расходах на реализацию муниципальной программы</w:t>
      </w:r>
      <w:bookmarkEnd w:id="10"/>
      <w:r w:rsidRPr="00014D98">
        <w:t xml:space="preserve"> 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в Сосновоборском городском округе до 2030 года»</w:t>
      </w:r>
    </w:p>
    <w:p w:rsidR="00990BF3" w:rsidRPr="00014D98" w:rsidRDefault="00990BF3" w:rsidP="00990BF3">
      <w:pPr>
        <w:shd w:val="clear" w:color="auto" w:fill="FFFFFF"/>
        <w:jc w:val="both"/>
      </w:pPr>
    </w:p>
    <w:p w:rsidR="00990BF3" w:rsidRPr="00014D98" w:rsidRDefault="00990BF3" w:rsidP="00990BF3">
      <w:pPr>
        <w:shd w:val="clear" w:color="auto" w:fill="FFFFFF"/>
        <w:jc w:val="both"/>
      </w:pP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9"/>
        <w:gridCol w:w="1803"/>
        <w:gridCol w:w="1486"/>
        <w:gridCol w:w="1503"/>
        <w:gridCol w:w="1587"/>
        <w:gridCol w:w="1768"/>
        <w:gridCol w:w="1503"/>
        <w:gridCol w:w="1258"/>
      </w:tblGrid>
      <w:tr w:rsidR="00990BF3" w:rsidRPr="00014D98" w:rsidTr="00F727FC">
        <w:trPr>
          <w:trHeight w:val="475"/>
          <w:tblHeader/>
          <w:jc w:val="center"/>
        </w:trPr>
        <w:tc>
          <w:tcPr>
            <w:tcW w:w="1212" w:type="pct"/>
            <w:vMerge w:val="restar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26" w:type="pct"/>
            <w:vMerge w:val="restar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16" w:type="pct"/>
            <w:vMerge w:val="restar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646" w:type="pct"/>
            <w:gridSpan w:val="5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990BF3" w:rsidRPr="00014D98" w:rsidTr="00F727FC">
        <w:trPr>
          <w:trHeight w:val="1057"/>
          <w:tblHeader/>
          <w:jc w:val="center"/>
        </w:trPr>
        <w:tc>
          <w:tcPr>
            <w:tcW w:w="1212" w:type="pct"/>
            <w:vMerge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Merge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Всего</w:t>
            </w:r>
          </w:p>
        </w:tc>
        <w:tc>
          <w:tcPr>
            <w:tcW w:w="551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Федеральный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614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Областной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бюджет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22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Местный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437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Прочие источники</w:t>
            </w:r>
          </w:p>
        </w:tc>
      </w:tr>
      <w:tr w:rsidR="00990BF3" w:rsidRPr="00014D98" w:rsidTr="00F727FC">
        <w:trPr>
          <w:trHeight w:val="2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Муниципальная программа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активности малого и среднего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предпринимательства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Сосновоборском городском округе до 2030 года»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014D98">
              <w:rPr>
                <w:sz w:val="24"/>
                <w:szCs w:val="24"/>
              </w:rPr>
              <w:t xml:space="preserve"> –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администрация (ОЭР*),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соисполнители</w:t>
            </w:r>
            <w:r w:rsidRPr="00014D98">
              <w:rPr>
                <w:sz w:val="24"/>
                <w:szCs w:val="24"/>
              </w:rPr>
              <w:t xml:space="preserve"> - СМФПП*,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КО*,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КУМИ*, </w:t>
            </w:r>
            <w:r w:rsidRPr="00014D98">
              <w:rPr>
                <w:sz w:val="24"/>
                <w:szCs w:val="24"/>
                <w:u w:val="single"/>
              </w:rPr>
              <w:t>участники</w:t>
            </w:r>
            <w:r w:rsidRPr="00014D98">
              <w:rPr>
                <w:sz w:val="24"/>
                <w:szCs w:val="24"/>
              </w:rPr>
              <w:t xml:space="preserve"> – ОЭР*,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ЦРТ*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2014-2018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 xml:space="preserve">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19 160,363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10 202,264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8 958,099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2019-2024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>II</w:t>
            </w:r>
            <w:r w:rsidRPr="00014D98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22 591,26144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5 832,658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16 758,60344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2025-2030 (</w:t>
            </w:r>
            <w:r w:rsidRPr="00014D98">
              <w:rPr>
                <w:sz w:val="24"/>
                <w:szCs w:val="24"/>
                <w:lang w:val="en-US"/>
              </w:rPr>
              <w:t xml:space="preserve">III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24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2"/>
          <w:jc w:val="center"/>
        </w:trPr>
        <w:tc>
          <w:tcPr>
            <w:tcW w:w="1838" w:type="pct"/>
            <w:gridSpan w:val="2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2014-2024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41 751,62444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16 034,922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25 716,70244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2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</w:tr>
      <w:tr w:rsidR="00990BF3" w:rsidRPr="00014D98" w:rsidTr="00F727FC">
        <w:trPr>
          <w:trHeight w:val="227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Проектная часть</w:t>
            </w:r>
          </w:p>
        </w:tc>
      </w:tr>
      <w:tr w:rsidR="00990BF3" w:rsidRPr="00014D98" w:rsidTr="00F727FC">
        <w:trPr>
          <w:trHeight w:val="1420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13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Процессная часть</w:t>
            </w:r>
          </w:p>
        </w:tc>
      </w:tr>
      <w:tr w:rsidR="00990BF3" w:rsidRPr="00014D98" w:rsidTr="00F727FC">
        <w:trPr>
          <w:trHeight w:val="4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ОЭР,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КУМИ,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4 682,06644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3 679,06644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79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8 098,42974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7 095,42974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185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1.1. Предоставление субсидии на возмещение части затрат на развитие производственной материально-технической базы </w:t>
            </w:r>
            <w:r w:rsidRPr="00014D98">
              <w:rPr>
                <w:sz w:val="24"/>
                <w:szCs w:val="24"/>
              </w:rPr>
              <w:lastRenderedPageBreak/>
              <w:t>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82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1.1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6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990BF3" w:rsidRPr="00014D98" w:rsidRDefault="00990BF3" w:rsidP="00F727FC">
            <w:pPr>
              <w:autoSpaceDE w:val="0"/>
              <w:autoSpaceDN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39"/>
          <w:jc w:val="center"/>
        </w:trPr>
        <w:tc>
          <w:tcPr>
            <w:tcW w:w="1212" w:type="pct"/>
            <w:vMerge w:val="restar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1.3. Предоставление субсидии Сосновоборскому муниципальному фонду поддержки на осуществление уставной деятельности (на </w:t>
            </w:r>
            <w:r w:rsidRPr="00014D98">
              <w:rPr>
                <w:sz w:val="24"/>
                <w:szCs w:val="24"/>
              </w:rPr>
              <w:lastRenderedPageBreak/>
              <w:t>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45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63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587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1.3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1.4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КУМИ,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8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9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1.4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7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lastRenderedPageBreak/>
              <w:t>Комплекс процессных мероприятий 2.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308,886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507,8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980,344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573,886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3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2.1. Выполнение работ, услуг по проведению сбора информации об объектах потребительского рынка на территории г. Сосновый Бор**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455,344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1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9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СМФПП,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4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13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63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3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9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160 ,0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Комплекс процессных </w:t>
            </w:r>
            <w:r w:rsidRPr="00014D98">
              <w:rPr>
                <w:sz w:val="24"/>
                <w:szCs w:val="24"/>
              </w:rPr>
              <w:lastRenderedPageBreak/>
              <w:t>мероприятий 4.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9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4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8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5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«Поддержка самозанятых граждан, зафиксировавших свой статус и применяющих </w:t>
            </w:r>
            <w:r w:rsidRPr="00014D98">
              <w:rPr>
                <w:sz w:val="24"/>
                <w:szCs w:val="24"/>
              </w:rPr>
              <w:lastRenderedPageBreak/>
              <w:t>специальный налоговый режим «Налог на профессиональный доход»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3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6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1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7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6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8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lastRenderedPageBreak/>
              <w:t>Комплекс процессных мероприятий 9.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9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38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10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</w:tbl>
    <w:p w:rsidR="00990BF3" w:rsidRPr="00014D98" w:rsidRDefault="00990BF3" w:rsidP="00990BF3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990BF3" w:rsidRPr="00014D98" w:rsidRDefault="00990BF3" w:rsidP="00990BF3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Сосновоборского городского округа.</w:t>
      </w:r>
    </w:p>
    <w:p w:rsidR="00990BF3" w:rsidRPr="00014D98" w:rsidRDefault="00990BF3" w:rsidP="00990BF3">
      <w:pPr>
        <w:tabs>
          <w:tab w:val="left" w:pos="6586"/>
        </w:tabs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990BF3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83" w:rsidRDefault="00CA4B83" w:rsidP="00762166">
      <w:r>
        <w:separator/>
      </w:r>
    </w:p>
  </w:endnote>
  <w:endnote w:type="continuationSeparator" w:id="0">
    <w:p w:rsidR="00CA4B83" w:rsidRDefault="00CA4B8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 w:rsidP="00F727FC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F727FC" w:rsidRDefault="00F727FC" w:rsidP="00F727F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16772">
      <w:rPr>
        <w:noProof/>
      </w:rPr>
      <w:t>21</w:t>
    </w:r>
    <w:r>
      <w:rPr>
        <w:noProof/>
      </w:rPr>
      <w:fldChar w:fldCharType="end"/>
    </w:r>
  </w:p>
  <w:p w:rsidR="00F727FC" w:rsidRDefault="00F727FC">
    <w:pPr>
      <w:pStyle w:val="a5"/>
    </w:pPr>
  </w:p>
  <w:p w:rsidR="00F727FC" w:rsidRDefault="00F727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16772">
      <w:rPr>
        <w:noProof/>
      </w:rPr>
      <w:t>1</w:t>
    </w:r>
    <w:r>
      <w:rPr>
        <w:noProof/>
      </w:rPr>
      <w:fldChar w:fldCharType="end"/>
    </w:r>
  </w:p>
  <w:p w:rsidR="00F727FC" w:rsidRDefault="00F727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83" w:rsidRDefault="00CA4B83" w:rsidP="00762166">
      <w:r>
        <w:separator/>
      </w:r>
    </w:p>
  </w:footnote>
  <w:footnote w:type="continuationSeparator" w:id="0">
    <w:p w:rsidR="00CA4B83" w:rsidRDefault="00CA4B8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F727FC" w:rsidRDefault="00F727F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603d1f-5096-4b1b-a09d-e0df65af183c"/>
  </w:docVars>
  <w:rsids>
    <w:rsidRoot w:val="00990B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486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BF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6772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4B83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C5C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27F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AECBF-C9A8-4AEF-9C6C-891C280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uiPriority w:val="99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CBCA812681EB7E84C2BF8288036ABE7D77DC8B54C202C5D4184C5013CC7B37874CC54487F18ED42A0BDC1D8CFv6O8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vk.com/fond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80ad04-2bd5-40c8-abf3-8e337ca43ef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3f80ad04-2bd5-40c8-abf3-8e337ca43ef6.dot</Template>
  <TotalTime>0</TotalTime>
  <Pages>34</Pages>
  <Words>8196</Words>
  <Characters>46721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2025-12-26T08:54:00Z</cp:lastPrinted>
  <dcterms:created xsi:type="dcterms:W3CDTF">2025-12-26T10:39:00Z</dcterms:created>
  <dcterms:modified xsi:type="dcterms:W3CDTF">2025-12-26T10:39:00Z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11603d1f-5096-4b1b-a09d-e0df65af183c</vt:lpwstr>
  </property>
</Properties>
</file>